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5F85F5784D746C4A5037320C17B9E25"/>
        </w:placeholder>
        <w:text/>
      </w:sdtPr>
      <w:sdtEndPr/>
      <w:sdtContent>
        <w:p w:rsidRPr="009B062B" w:rsidR="00AF30DD" w:rsidP="00DA28CE" w:rsidRDefault="00AF30DD" w14:paraId="3828D574" w14:textId="77777777">
          <w:pPr>
            <w:pStyle w:val="Rubrik1"/>
            <w:spacing w:after="300"/>
          </w:pPr>
          <w:r w:rsidRPr="009B062B">
            <w:t>Förslag till riksdagsbeslut</w:t>
          </w:r>
        </w:p>
      </w:sdtContent>
    </w:sdt>
    <w:sdt>
      <w:sdtPr>
        <w:alias w:val="Yrkande 1"/>
        <w:tag w:val="df4ffb23-58a1-4faa-a587-97bdc432b522"/>
        <w:id w:val="-1271695401"/>
        <w:lock w:val="sdtLocked"/>
      </w:sdtPr>
      <w:sdtEndPr/>
      <w:sdtContent>
        <w:p w:rsidR="000D0513" w:rsidRDefault="00504C79" w14:paraId="3828D575" w14:textId="77777777">
          <w:pPr>
            <w:pStyle w:val="Frslagstext"/>
            <w:numPr>
              <w:ilvl w:val="0"/>
              <w:numId w:val="0"/>
            </w:numPr>
          </w:pPr>
          <w:r>
            <w:t>Riksdagen ställer sig bakom det som anförs i motionen om en tvingande skyldighet att informera om innehållet i maten på restauranger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9D697229ED04C4AB6BD2635D043E191"/>
        </w:placeholder>
        <w:text/>
      </w:sdtPr>
      <w:sdtEndPr/>
      <w:sdtContent>
        <w:p w:rsidRPr="009B062B" w:rsidR="006D79C9" w:rsidP="00333E95" w:rsidRDefault="006D79C9" w14:paraId="3828D576" w14:textId="77777777">
          <w:pPr>
            <w:pStyle w:val="Rubrik1"/>
          </w:pPr>
          <w:r>
            <w:t>Motivering</w:t>
          </w:r>
        </w:p>
      </w:sdtContent>
    </w:sdt>
    <w:p w:rsidR="00BB6339" w:rsidP="008E0FE2" w:rsidRDefault="00D11539" w14:paraId="3828D577" w14:textId="77777777">
      <w:pPr>
        <w:pStyle w:val="Normalutanindragellerluft"/>
      </w:pPr>
      <w:r w:rsidRPr="00D11539">
        <w:t>När konsumenter köper livsmedel i affärer har de i regel tillgång till relativt ingående innehållsförteckningar så att de, likt när de köper allehanda andra typer av varor, kan kontrollera vad de konsumerar för produkter. Men när en konsument går till en restaurang eller liknande finns i regel aldrig någon innehållsförteckning på vad konsumenten köper, vilket innebär att konsumenterna aldrig kan vara helt säkra på vad de betalar för. Än mindre blir konsumenterna kapabla att jämföra olika restaurangers erbjudanden. För att stärka konsumenternas rättigheter att känna till vad de konsumerar bör därför lagen ändras så att alla som hanterar livsmedel blir skyldiga att deklarera vad det är de säljer i enlighet med gällande lagstiftning för livsmedel i övrigt.</w:t>
      </w:r>
    </w:p>
    <w:sdt>
      <w:sdtPr>
        <w:rPr>
          <w:i/>
          <w:noProof/>
        </w:rPr>
        <w:alias w:val="CC_Underskrifter"/>
        <w:tag w:val="CC_Underskrifter"/>
        <w:id w:val="583496634"/>
        <w:lock w:val="sdtContentLocked"/>
        <w:placeholder>
          <w:docPart w:val="15D38785E0E6496DB3EF0898077CBC74"/>
        </w:placeholder>
      </w:sdtPr>
      <w:sdtEndPr>
        <w:rPr>
          <w:i w:val="0"/>
          <w:noProof w:val="0"/>
        </w:rPr>
      </w:sdtEndPr>
      <w:sdtContent>
        <w:p w:rsidR="003405C3" w:rsidP="00895149" w:rsidRDefault="003405C3" w14:paraId="3828D578" w14:textId="77777777"/>
        <w:p w:rsidRPr="008E0FE2" w:rsidR="004801AC" w:rsidP="00895149" w:rsidRDefault="00376F57" w14:paraId="3828D5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F42927" w:rsidRDefault="00F42927" w14:paraId="3828D57D" w14:textId="77777777"/>
    <w:sectPr w:rsidR="00F429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8D57F" w14:textId="77777777" w:rsidR="003118B5" w:rsidRDefault="003118B5" w:rsidP="000C1CAD">
      <w:pPr>
        <w:spacing w:line="240" w:lineRule="auto"/>
      </w:pPr>
      <w:r>
        <w:separator/>
      </w:r>
    </w:p>
  </w:endnote>
  <w:endnote w:type="continuationSeparator" w:id="0">
    <w:p w14:paraId="3828D580" w14:textId="77777777" w:rsidR="003118B5" w:rsidRDefault="003118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D5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D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05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8D57D" w14:textId="77777777" w:rsidR="003118B5" w:rsidRDefault="003118B5" w:rsidP="000C1CAD">
      <w:pPr>
        <w:spacing w:line="240" w:lineRule="auto"/>
      </w:pPr>
      <w:r>
        <w:separator/>
      </w:r>
    </w:p>
  </w:footnote>
  <w:footnote w:type="continuationSeparator" w:id="0">
    <w:p w14:paraId="3828D57E" w14:textId="77777777" w:rsidR="003118B5" w:rsidRDefault="003118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828D5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8D590" wp14:anchorId="3828D5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6F57" w14:paraId="3828D593" w14:textId="77777777">
                          <w:pPr>
                            <w:jc w:val="right"/>
                          </w:pPr>
                          <w:sdt>
                            <w:sdtPr>
                              <w:alias w:val="CC_Noformat_Partikod"/>
                              <w:tag w:val="CC_Noformat_Partikod"/>
                              <w:id w:val="-53464382"/>
                              <w:placeholder>
                                <w:docPart w:val="A81199BF863742DDACD67099783DB375"/>
                              </w:placeholder>
                              <w:text/>
                            </w:sdtPr>
                            <w:sdtEndPr/>
                            <w:sdtContent>
                              <w:r w:rsidR="00D11539">
                                <w:t>SD</w:t>
                              </w:r>
                            </w:sdtContent>
                          </w:sdt>
                          <w:sdt>
                            <w:sdtPr>
                              <w:alias w:val="CC_Noformat_Partinummer"/>
                              <w:tag w:val="CC_Noformat_Partinummer"/>
                              <w:id w:val="-1709555926"/>
                              <w:placeholder>
                                <w:docPart w:val="413A41EC7D5043E6882DBC881E17EF69"/>
                              </w:placeholder>
                              <w:text/>
                            </w:sdtPr>
                            <w:sdtEndPr/>
                            <w:sdtContent>
                              <w:r w:rsidR="002272B3">
                                <w:t>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28D5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6F57" w14:paraId="3828D593" w14:textId="77777777">
                    <w:pPr>
                      <w:jc w:val="right"/>
                    </w:pPr>
                    <w:sdt>
                      <w:sdtPr>
                        <w:alias w:val="CC_Noformat_Partikod"/>
                        <w:tag w:val="CC_Noformat_Partikod"/>
                        <w:id w:val="-53464382"/>
                        <w:placeholder>
                          <w:docPart w:val="A81199BF863742DDACD67099783DB375"/>
                        </w:placeholder>
                        <w:text/>
                      </w:sdtPr>
                      <w:sdtEndPr/>
                      <w:sdtContent>
                        <w:r w:rsidR="00D11539">
                          <w:t>SD</w:t>
                        </w:r>
                      </w:sdtContent>
                    </w:sdt>
                    <w:sdt>
                      <w:sdtPr>
                        <w:alias w:val="CC_Noformat_Partinummer"/>
                        <w:tag w:val="CC_Noformat_Partinummer"/>
                        <w:id w:val="-1709555926"/>
                        <w:placeholder>
                          <w:docPart w:val="413A41EC7D5043E6882DBC881E17EF69"/>
                        </w:placeholder>
                        <w:text/>
                      </w:sdtPr>
                      <w:sdtEndPr/>
                      <w:sdtContent>
                        <w:r w:rsidR="002272B3">
                          <w:t>40</w:t>
                        </w:r>
                      </w:sdtContent>
                    </w:sdt>
                  </w:p>
                </w:txbxContent>
              </v:textbox>
              <w10:wrap anchorx="page"/>
            </v:shape>
          </w:pict>
        </mc:Fallback>
      </mc:AlternateContent>
    </w:r>
  </w:p>
  <w:p w:rsidRPr="00293C4F" w:rsidR="00262EA3" w:rsidP="00776B74" w:rsidRDefault="00262EA3" w14:paraId="3828D5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28D583" w14:textId="77777777">
    <w:pPr>
      <w:jc w:val="right"/>
    </w:pPr>
  </w:p>
  <w:p w:rsidR="00262EA3" w:rsidP="00776B74" w:rsidRDefault="00262EA3" w14:paraId="3828D5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6F57" w14:paraId="3828D5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28D592" wp14:anchorId="3828D5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6F57" w14:paraId="3828D5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539">
          <w:t>SD</w:t>
        </w:r>
      </w:sdtContent>
    </w:sdt>
    <w:sdt>
      <w:sdtPr>
        <w:alias w:val="CC_Noformat_Partinummer"/>
        <w:tag w:val="CC_Noformat_Partinummer"/>
        <w:id w:val="-2014525982"/>
        <w:text/>
      </w:sdtPr>
      <w:sdtEndPr/>
      <w:sdtContent>
        <w:r w:rsidR="002272B3">
          <w:t>40</w:t>
        </w:r>
      </w:sdtContent>
    </w:sdt>
  </w:p>
  <w:p w:rsidRPr="008227B3" w:rsidR="00262EA3" w:rsidP="008227B3" w:rsidRDefault="00376F57" w14:paraId="3828D5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6F57" w14:paraId="3828D58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w:t>
        </w:r>
      </w:sdtContent>
    </w:sdt>
  </w:p>
  <w:p w:rsidR="00262EA3" w:rsidP="00E03A3D" w:rsidRDefault="00376F57" w14:paraId="3828D58B"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text/>
    </w:sdtPr>
    <w:sdtEndPr/>
    <w:sdtContent>
      <w:p w:rsidR="00262EA3" w:rsidP="00283E0F" w:rsidRDefault="00D11539" w14:paraId="3828D58C" w14:textId="77777777">
        <w:pPr>
          <w:pStyle w:val="FSHRub2"/>
        </w:pPr>
        <w:r>
          <w:t xml:space="preserve">Innehållsförteckning på mat i restauranger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828D5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1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513"/>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2B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8B5"/>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5C3"/>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57"/>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18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79"/>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FDD"/>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59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8F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AB3"/>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49"/>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92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539"/>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92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6C3"/>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28D573"/>
  <w15:chartTrackingRefBased/>
  <w15:docId w15:val="{415F722E-67F0-4286-9FA5-303C5606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85F5784D746C4A5037320C17B9E25"/>
        <w:category>
          <w:name w:val="Allmänt"/>
          <w:gallery w:val="placeholder"/>
        </w:category>
        <w:types>
          <w:type w:val="bbPlcHdr"/>
        </w:types>
        <w:behaviors>
          <w:behavior w:val="content"/>
        </w:behaviors>
        <w:guid w:val="{CA0F9C9B-373E-4A85-AAA3-08852F622823}"/>
      </w:docPartPr>
      <w:docPartBody>
        <w:p w:rsidR="00987E12" w:rsidRDefault="00E77076">
          <w:pPr>
            <w:pStyle w:val="55F85F5784D746C4A5037320C17B9E25"/>
          </w:pPr>
          <w:r w:rsidRPr="005A0A93">
            <w:rPr>
              <w:rStyle w:val="Platshllartext"/>
            </w:rPr>
            <w:t>Förslag till riksdagsbeslut</w:t>
          </w:r>
        </w:p>
      </w:docPartBody>
    </w:docPart>
    <w:docPart>
      <w:docPartPr>
        <w:name w:val="A9D697229ED04C4AB6BD2635D043E191"/>
        <w:category>
          <w:name w:val="Allmänt"/>
          <w:gallery w:val="placeholder"/>
        </w:category>
        <w:types>
          <w:type w:val="bbPlcHdr"/>
        </w:types>
        <w:behaviors>
          <w:behavior w:val="content"/>
        </w:behaviors>
        <w:guid w:val="{D1226961-5263-44E2-905D-268F75BA0580}"/>
      </w:docPartPr>
      <w:docPartBody>
        <w:p w:rsidR="00987E12" w:rsidRDefault="00E77076">
          <w:pPr>
            <w:pStyle w:val="A9D697229ED04C4AB6BD2635D043E191"/>
          </w:pPr>
          <w:r w:rsidRPr="005A0A93">
            <w:rPr>
              <w:rStyle w:val="Platshllartext"/>
            </w:rPr>
            <w:t>Motivering</w:t>
          </w:r>
        </w:p>
      </w:docPartBody>
    </w:docPart>
    <w:docPart>
      <w:docPartPr>
        <w:name w:val="A81199BF863742DDACD67099783DB375"/>
        <w:category>
          <w:name w:val="Allmänt"/>
          <w:gallery w:val="placeholder"/>
        </w:category>
        <w:types>
          <w:type w:val="bbPlcHdr"/>
        </w:types>
        <w:behaviors>
          <w:behavior w:val="content"/>
        </w:behaviors>
        <w:guid w:val="{625F5E84-56B0-4345-9F92-F6E71A1D86B0}"/>
      </w:docPartPr>
      <w:docPartBody>
        <w:p w:rsidR="00987E12" w:rsidRDefault="00E77076">
          <w:pPr>
            <w:pStyle w:val="A81199BF863742DDACD67099783DB375"/>
          </w:pPr>
          <w:r>
            <w:rPr>
              <w:rStyle w:val="Platshllartext"/>
            </w:rPr>
            <w:t xml:space="preserve"> </w:t>
          </w:r>
        </w:p>
      </w:docPartBody>
    </w:docPart>
    <w:docPart>
      <w:docPartPr>
        <w:name w:val="413A41EC7D5043E6882DBC881E17EF69"/>
        <w:category>
          <w:name w:val="Allmänt"/>
          <w:gallery w:val="placeholder"/>
        </w:category>
        <w:types>
          <w:type w:val="bbPlcHdr"/>
        </w:types>
        <w:behaviors>
          <w:behavior w:val="content"/>
        </w:behaviors>
        <w:guid w:val="{F8F5A0FE-BC51-445A-B5A9-59892FC6AF28}"/>
      </w:docPartPr>
      <w:docPartBody>
        <w:p w:rsidR="00987E12" w:rsidRDefault="00E77076">
          <w:pPr>
            <w:pStyle w:val="413A41EC7D5043E6882DBC881E17EF69"/>
          </w:pPr>
          <w:r>
            <w:t xml:space="preserve"> </w:t>
          </w:r>
        </w:p>
      </w:docPartBody>
    </w:docPart>
    <w:docPart>
      <w:docPartPr>
        <w:name w:val="15D38785E0E6496DB3EF0898077CBC74"/>
        <w:category>
          <w:name w:val="Allmänt"/>
          <w:gallery w:val="placeholder"/>
        </w:category>
        <w:types>
          <w:type w:val="bbPlcHdr"/>
        </w:types>
        <w:behaviors>
          <w:behavior w:val="content"/>
        </w:behaviors>
        <w:guid w:val="{1E101EA6-A919-41E3-A35A-A59C7505681D}"/>
      </w:docPartPr>
      <w:docPartBody>
        <w:p w:rsidR="001F3B15" w:rsidRDefault="001F3B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76"/>
    <w:rsid w:val="001F3B15"/>
    <w:rsid w:val="002D62DF"/>
    <w:rsid w:val="00434030"/>
    <w:rsid w:val="00987E12"/>
    <w:rsid w:val="00E770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F85F5784D746C4A5037320C17B9E25">
    <w:name w:val="55F85F5784D746C4A5037320C17B9E25"/>
  </w:style>
  <w:style w:type="paragraph" w:customStyle="1" w:styleId="4934540FD23B41CF926827B9AD8AA407">
    <w:name w:val="4934540FD23B41CF926827B9AD8AA4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07650F83A54EF299E2338BE4B130E6">
    <w:name w:val="AA07650F83A54EF299E2338BE4B130E6"/>
  </w:style>
  <w:style w:type="paragraph" w:customStyle="1" w:styleId="A9D697229ED04C4AB6BD2635D043E191">
    <w:name w:val="A9D697229ED04C4AB6BD2635D043E191"/>
  </w:style>
  <w:style w:type="paragraph" w:customStyle="1" w:styleId="8C65194BE0264210A4D7A98C3DC348C9">
    <w:name w:val="8C65194BE0264210A4D7A98C3DC348C9"/>
  </w:style>
  <w:style w:type="paragraph" w:customStyle="1" w:styleId="7CA6794511784C01A7BCC76A17E8B7AD">
    <w:name w:val="7CA6794511784C01A7BCC76A17E8B7AD"/>
  </w:style>
  <w:style w:type="paragraph" w:customStyle="1" w:styleId="A81199BF863742DDACD67099783DB375">
    <w:name w:val="A81199BF863742DDACD67099783DB375"/>
  </w:style>
  <w:style w:type="paragraph" w:customStyle="1" w:styleId="413A41EC7D5043E6882DBC881E17EF69">
    <w:name w:val="413A41EC7D5043E6882DBC881E17E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35641B-07D0-492F-8C90-567C7F71D5DF}"/>
</file>

<file path=customXml/itemProps2.xml><?xml version="1.0" encoding="utf-8"?>
<ds:datastoreItem xmlns:ds="http://schemas.openxmlformats.org/officeDocument/2006/customXml" ds:itemID="{012AA327-6531-431D-B166-78144C929190}"/>
</file>

<file path=customXml/itemProps3.xml><?xml version="1.0" encoding="utf-8"?>
<ds:datastoreItem xmlns:ds="http://schemas.openxmlformats.org/officeDocument/2006/customXml" ds:itemID="{A29E4581-600F-49EE-8622-7909808EBBE0}"/>
</file>

<file path=docProps/app.xml><?xml version="1.0" encoding="utf-8"?>
<Properties xmlns="http://schemas.openxmlformats.org/officeDocument/2006/extended-properties" xmlns:vt="http://schemas.openxmlformats.org/officeDocument/2006/docPropsVTypes">
  <Template>Normal</Template>
  <TotalTime>4</TotalTime>
  <Pages>1</Pages>
  <Words>152</Words>
  <Characters>855</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