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B509B" w:rsidRDefault="006E04A4">
      <w:pPr>
        <w:pStyle w:val="Dokumentbeteckning"/>
        <w:rPr>
          <w:u w:val="single"/>
        </w:rPr>
      </w:pPr>
      <w:r w:rsidRPr="009B509B">
        <w:fldChar w:fldCharType="begin" w:fldLock="1"/>
      </w:r>
      <w:r w:rsidRPr="009B509B">
        <w:instrText xml:space="preserve"> DOCPROPERTY "DocumentYear" </w:instrText>
      </w:r>
      <w:r w:rsidRPr="009B509B">
        <w:fldChar w:fldCharType="separate"/>
      </w:r>
      <w:r w:rsidR="005B7670" w:rsidRPr="009B509B">
        <w:t>2011/12</w:t>
      </w:r>
      <w:r w:rsidRPr="009B509B">
        <w:fldChar w:fldCharType="end"/>
      </w:r>
      <w:r w:rsidRPr="009B509B">
        <w:t>:</w:t>
      </w:r>
      <w:r w:rsidRPr="009B509B">
        <w:fldChar w:fldCharType="begin" w:fldLock="1"/>
      </w:r>
      <w:r w:rsidRPr="009B509B">
        <w:instrText xml:space="preserve"> DOCPROPERTY "DocumentNumber" </w:instrText>
      </w:r>
      <w:r w:rsidRPr="009B509B">
        <w:fldChar w:fldCharType="separate"/>
      </w:r>
      <w:r w:rsidR="005B7670" w:rsidRPr="009B509B">
        <w:t>35</w:t>
      </w:r>
      <w:r w:rsidRPr="009B509B">
        <w:fldChar w:fldCharType="end"/>
      </w:r>
    </w:p>
    <w:p w:rsidR="006E04A4" w:rsidRPr="009B509B" w:rsidRDefault="006E04A4">
      <w:pPr>
        <w:pStyle w:val="Datum"/>
        <w:outlineLvl w:val="0"/>
      </w:pPr>
      <w:r w:rsidRPr="009B509B">
        <w:fldChar w:fldCharType="begin" w:fldLock="1"/>
      </w:r>
      <w:r w:rsidRPr="009B509B">
        <w:instrText xml:space="preserve"> DOCPROPERTY "DocumentDate" </w:instrText>
      </w:r>
      <w:r w:rsidRPr="009B509B">
        <w:fldChar w:fldCharType="separate"/>
      </w:r>
      <w:r w:rsidR="005B7670" w:rsidRPr="009B509B">
        <w:t>Onsdagen den 23 november 2011</w:t>
      </w:r>
      <w:r w:rsidRPr="009B509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B509B" w:rsidTr="00F15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B509B" w:rsidRDefault="00F15191">
            <w:pPr>
              <w:pStyle w:val="Plenum"/>
              <w:tabs>
                <w:tab w:val="clear" w:pos="1418"/>
              </w:tabs>
            </w:pPr>
            <w:r w:rsidRPr="009B509B">
              <w:t>Kl.</w:t>
            </w:r>
          </w:p>
        </w:tc>
        <w:tc>
          <w:tcPr>
            <w:tcW w:w="851" w:type="dxa"/>
          </w:tcPr>
          <w:p w:rsidR="006E04A4" w:rsidRPr="009B509B" w:rsidRDefault="00F151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B509B">
              <w:t>09.00</w:t>
            </w:r>
          </w:p>
        </w:tc>
        <w:tc>
          <w:tcPr>
            <w:tcW w:w="397" w:type="dxa"/>
          </w:tcPr>
          <w:p w:rsidR="006E04A4" w:rsidRPr="009B509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B509B" w:rsidRDefault="00F15191">
            <w:pPr>
              <w:pStyle w:val="Plenum"/>
              <w:tabs>
                <w:tab w:val="clear" w:pos="1418"/>
              </w:tabs>
              <w:ind w:right="1"/>
            </w:pPr>
            <w:r w:rsidRPr="009B509B">
              <w:t>Arbetsplenum</w:t>
            </w:r>
          </w:p>
        </w:tc>
      </w:tr>
      <w:tr w:rsidR="00F15191" w:rsidRPr="009B509B" w:rsidTr="00F15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5191" w:rsidRPr="009B509B" w:rsidRDefault="00F151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5191" w:rsidRPr="009B509B" w:rsidRDefault="00F15191">
            <w:pPr>
              <w:pStyle w:val="Plenum"/>
              <w:tabs>
                <w:tab w:val="clear" w:pos="1418"/>
              </w:tabs>
              <w:jc w:val="right"/>
            </w:pPr>
            <w:r w:rsidRPr="009B509B">
              <w:t>16.00</w:t>
            </w:r>
          </w:p>
        </w:tc>
        <w:tc>
          <w:tcPr>
            <w:tcW w:w="397" w:type="dxa"/>
          </w:tcPr>
          <w:p w:rsidR="00F15191" w:rsidRPr="009B509B" w:rsidRDefault="00F151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15191" w:rsidRPr="009B509B" w:rsidRDefault="00F15191">
            <w:pPr>
              <w:pStyle w:val="Plenum"/>
              <w:tabs>
                <w:tab w:val="clear" w:pos="1418"/>
              </w:tabs>
              <w:ind w:right="1"/>
            </w:pPr>
            <w:r w:rsidRPr="009B509B">
              <w:t>Votering</w:t>
            </w:r>
          </w:p>
        </w:tc>
      </w:tr>
    </w:tbl>
    <w:p w:rsidR="006E04A4" w:rsidRPr="009B509B" w:rsidRDefault="006E04A4">
      <w:pPr>
        <w:pStyle w:val="StreckLngt"/>
      </w:pPr>
      <w:r w:rsidRPr="009B509B">
        <w:tab/>
      </w:r>
    </w:p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Ensam"/>
            </w:pPr>
            <w:r w:rsidRPr="009B509B">
              <w:t>Justering av protokoll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Protokollet från sammanträdet torsdagen den 17 november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Ensam"/>
            </w:pPr>
            <w:r w:rsidRPr="009B509B">
              <w:t>Avsägelse</w:t>
            </w:r>
            <w:r w:rsidR="005B7670" w:rsidRPr="009B509B">
              <w:t>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Helena Bouveng (M) som ledamot i justitieutskottet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Jan R Andersson (M) som ledamot i socialutskottet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Ensam"/>
            </w:pPr>
            <w:r w:rsidRPr="009B509B">
              <w:t>Anmälan om kompletteringsval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Jan R Andersson (M) som ledamot i justitieutskottet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Helena Bouveng (M) som ledamot i socialutskottet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Ensam"/>
            </w:pPr>
            <w:r w:rsidRPr="009B509B">
              <w:t>Meddelande om val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Vid morgondagens sammanträde företas val av chefsjustitieombudsman, justitieombudsman och ställföreträdande justitieombudsman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Ensam"/>
            </w:pPr>
            <w:bookmarkStart w:id="1" w:name="Start_FördröjdaInterpellationer"/>
            <w:bookmarkEnd w:id="1"/>
            <w:r w:rsidRPr="009B509B">
              <w:t>Anmälan om fördröjda svar på interpellationer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2011/12:98 av Börje Vestlund (S)</w:t>
            </w:r>
          </w:p>
          <w:p w:rsidR="00CA5554" w:rsidRPr="009B509B" w:rsidRDefault="00CA5554" w:rsidP="00466C2E">
            <w:r w:rsidRPr="009B509B">
              <w:t>Körförbud vid epilepsi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2011/12:117 av Åsa Romson (MP)</w:t>
            </w:r>
          </w:p>
          <w:p w:rsidR="00CA5554" w:rsidRPr="009B509B" w:rsidRDefault="00CA5554" w:rsidP="00466C2E">
            <w:r w:rsidRPr="009B509B">
              <w:t>Redovisning av utsläpp av växthusgaser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2011/12:125 av Patrik Björck (S)</w:t>
            </w:r>
          </w:p>
          <w:p w:rsidR="00CA5554" w:rsidRPr="009B509B" w:rsidRDefault="00CA5554" w:rsidP="00466C2E">
            <w:r w:rsidRPr="009B509B">
              <w:t>Lagen om anställningsskydd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2011/12:130 av Krister Örnfjäder (S)</w:t>
            </w:r>
          </w:p>
          <w:p w:rsidR="00CA5554" w:rsidRPr="009B509B" w:rsidRDefault="00CA5554" w:rsidP="00466C2E">
            <w:r w:rsidRPr="009B509B">
              <w:t>Landshövding i Kalmar län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"/>
            </w:pPr>
            <w:bookmarkStart w:id="2" w:name="Start_HänvisningTillUtskott"/>
            <w:bookmarkEnd w:id="2"/>
            <w:r w:rsidRPr="009B509B">
              <w:t>Ärenden för hänvisning till utskott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  <w:r w:rsidRPr="009B509B">
              <w:t>Förslag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EU-dokument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KOM(2011) 665 Förslag till Europaparlamentets och rådets förordning om inrättande av Fonden för ett sammanlänkat Europa</w:t>
            </w:r>
          </w:p>
          <w:p w:rsidR="00CA5554" w:rsidRPr="009B509B" w:rsidRDefault="00CA5554" w:rsidP="00466C2E">
            <w:r w:rsidRPr="009B509B">
              <w:rPr>
                <w:i/>
              </w:rPr>
              <w:t>Åttaveckorsfristen för att avge ett motiverat yttrande går ut den 16 januari 2012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 xml:space="preserve">TU 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KOM(2011) 707 Förslag till Europaparlamentets och rådets förordning om ett konsumentprogram 2014</w:t>
            </w:r>
            <w:r w:rsidR="005B7670" w:rsidRPr="009B509B">
              <w:t>–</w:t>
            </w:r>
            <w:r w:rsidRPr="009B509B">
              <w:t>2020</w:t>
            </w:r>
          </w:p>
          <w:p w:rsidR="00CA5554" w:rsidRPr="009B509B" w:rsidRDefault="00CA5554" w:rsidP="00466C2E">
            <w:pPr>
              <w:rPr>
                <w:i/>
              </w:rPr>
            </w:pPr>
            <w:r w:rsidRPr="009B509B">
              <w:rPr>
                <w:i/>
              </w:rPr>
              <w:t>Åttaveckors fristen för att avge ett motiverat yttrande går ut den 17 januari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CU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KOM(2011) 709 Förslag till Europaparlamentets och rådets förordning om inrättande av ett program för hälsa och tillväxt, det tredje fleråriga programmet för</w:t>
            </w:r>
            <w:r w:rsidR="005B7670" w:rsidRPr="009B509B">
              <w:t xml:space="preserve"> </w:t>
            </w:r>
            <w:r w:rsidRPr="009B509B">
              <w:t>EU-åtgärder på hälsoområdet för perioden 2014–2020</w:t>
            </w:r>
          </w:p>
          <w:p w:rsidR="00CA5554" w:rsidRPr="009B509B" w:rsidRDefault="00CA5554" w:rsidP="00466C2E">
            <w:r w:rsidRPr="009B509B">
              <w:rPr>
                <w:i/>
              </w:rPr>
              <w:t>Åttaveckorsfristen för att avge ett motiverat yttrande går ut den 16 januari 2012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 xml:space="preserve">SoU </w:t>
            </w: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"/>
            </w:pPr>
            <w:bookmarkStart w:id="3" w:name="Start_ÄrendenFörBordläggning"/>
            <w:bookmarkEnd w:id="3"/>
            <w:r w:rsidRPr="009B509B">
              <w:t>Ärenden för bordläggning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  <w:r w:rsidRPr="009B509B">
              <w:t>Reservationer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Utrikesutskottets utlåtande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2011/12:UU5 Översyn av den europeiska grannskapspolitiken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3 res. (S,MP,SD,V)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Näringsutskottets betänkanden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2011/12:NU5 Statliga företag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12 res. (S,MP,SD,V)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2011/12:NU4 Stärkt konsumentroll för en utvecklad elmarknad och ett uthålligt energisystem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7 res. (S,M,MP,FP,C,V,KD)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2011/12:NU6 En ny lag om elcertifikat – enklare regler och en gemensam elcertifikatsmarknad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4 res. (S,MP,V)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Socialutskottets betänkande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2011/12:SoU5 Tandvård för personer med vissa sjukdomar eller funktionsnedsättningar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4 res. (S,MP,V)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Finansutskottets betänkande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2011/12:FiU6 AP-fondernas verksamhet t.o.m. 2010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2 res. (MP,V)</w:t>
            </w:r>
          </w:p>
        </w:tc>
      </w:tr>
    </w:tbl>
    <w:p w:rsidR="00CA5554" w:rsidRPr="009B509B" w:rsidRDefault="00CA5554" w:rsidP="003675A0">
      <w:pPr>
        <w:pStyle w:val="Blankrad"/>
      </w:pPr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A5554" w:rsidRPr="009B509B" w:rsidTr="00466C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A5554" w:rsidRPr="009B509B" w:rsidRDefault="00CA5554" w:rsidP="00466C2E">
            <w:pPr>
              <w:pStyle w:val="HuvudrubrikFlisteNr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Huvudrubrik"/>
            </w:pPr>
            <w:bookmarkStart w:id="4" w:name="TypRubrik"/>
            <w:bookmarkStart w:id="5" w:name="Start_Ärendenfördebattochavgörande"/>
            <w:bookmarkEnd w:id="4"/>
            <w:bookmarkEnd w:id="5"/>
            <w:r w:rsidRPr="009B509B">
              <w:t>Ärenden för debatt och avgörande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HuvudrubrikKolumn3"/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Civilutskottets betänkande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2011/12:CU4 Konsumentombudsmannens medverkan i vissa tvister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Konstitutionsutskottets betänkande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2011/12:KU7 Användning av beteckningarna regionfullmäktige och regionstyrelse för Gotlands kommun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Finansutskottets betänkanden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2011/12:FiU1 Utgiftsramar och beräkning av statsinkomsterna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12 res. (S,MP,SD,V)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2011/12:FiU11 Höständringsbudget för 2011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1 res. (SD)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2011/12:FiU16 Kvothöjning och stadgeändring i Internationella valutafonden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3 res. (SD,V)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renderubrik"/>
            </w:pPr>
          </w:p>
        </w:tc>
        <w:tc>
          <w:tcPr>
            <w:tcW w:w="6237" w:type="dxa"/>
          </w:tcPr>
          <w:p w:rsidR="00CA5554" w:rsidRPr="009B509B" w:rsidRDefault="00CA5554" w:rsidP="00466C2E">
            <w:pPr>
              <w:pStyle w:val="renderubrik"/>
            </w:pPr>
            <w:r w:rsidRPr="009B509B">
              <w:t>Justitieutskottets betänkande och utlåtanden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pStyle w:val="renderubrik"/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2011/12:JuU3 Liechtensteins associering till Schengenregelverket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2011/12:JuU4 Lagring av trafikuppgifter för brottsbekämpande ändamål –Kommissionens utvärderingsrapport om direktiv 2006/24/EG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2 res. (MP,SD,V)</w:t>
            </w:r>
          </w:p>
        </w:tc>
      </w:tr>
      <w:tr w:rsidR="00CA5554" w:rsidRPr="009B509B" w:rsidTr="00466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5554" w:rsidRPr="009B509B" w:rsidRDefault="00CA5554" w:rsidP="00466C2E">
            <w:pPr>
              <w:pStyle w:val="FlistaNrText"/>
            </w:pPr>
          </w:p>
        </w:tc>
        <w:tc>
          <w:tcPr>
            <w:tcW w:w="6237" w:type="dxa"/>
          </w:tcPr>
          <w:p w:rsidR="00CA5554" w:rsidRPr="009B509B" w:rsidRDefault="00CA5554" w:rsidP="00466C2E">
            <w:r w:rsidRPr="009B509B">
              <w:t>2011/12:JuU6 Ett EU-system för att spåra finansiering av terrorism</w:t>
            </w:r>
          </w:p>
        </w:tc>
        <w:tc>
          <w:tcPr>
            <w:tcW w:w="2481" w:type="dxa"/>
          </w:tcPr>
          <w:p w:rsidR="00CA5554" w:rsidRPr="009B509B" w:rsidRDefault="00CA5554" w:rsidP="00466C2E">
            <w:pPr>
              <w:rPr>
                <w:spacing w:val="-4"/>
              </w:rPr>
            </w:pPr>
            <w:r w:rsidRPr="009B509B">
              <w:rPr>
                <w:spacing w:val="-4"/>
              </w:rPr>
              <w:t>2 res. (S,MP,SD,V)</w:t>
            </w:r>
          </w:p>
        </w:tc>
      </w:tr>
    </w:tbl>
    <w:p w:rsidR="00CA5554" w:rsidRPr="009B509B" w:rsidRDefault="00CA5554" w:rsidP="003675A0">
      <w:pPr>
        <w:pStyle w:val="Blankrad"/>
      </w:pPr>
      <w:r w:rsidRPr="009B509B">
        <w:t>     </w:t>
      </w:r>
    </w:p>
    <w:p w:rsidR="0051055B" w:rsidRPr="009B509B" w:rsidRDefault="00CA5554" w:rsidP="003675A0">
      <w:pPr>
        <w:pStyle w:val="Blankrad"/>
      </w:pPr>
      <w:bookmarkStart w:id="7" w:name="Start"/>
      <w:bookmarkEnd w:id="7"/>
      <w:r w:rsidRPr="009B50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B50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B509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B509B" w:rsidRDefault="006E04A4" w:rsidP="00D016E9">
            <w:pPr>
              <w:pStyle w:val="StreckMitten"/>
            </w:pPr>
            <w:r w:rsidRPr="009B509B">
              <w:tab/>
            </w:r>
            <w:r w:rsidRPr="009B509B">
              <w:tab/>
            </w:r>
          </w:p>
        </w:tc>
      </w:tr>
    </w:tbl>
    <w:p w:rsidR="006E04A4" w:rsidRPr="009B509B" w:rsidRDefault="006E04A4" w:rsidP="003675A0">
      <w:pPr>
        <w:pStyle w:val="Blankrad"/>
      </w:pPr>
    </w:p>
    <w:sectPr w:rsidR="006E04A4" w:rsidRPr="009B509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625" w:rsidRPr="009B509B" w:rsidRDefault="00480625">
      <w:r w:rsidRPr="009B509B">
        <w:separator/>
      </w:r>
    </w:p>
  </w:endnote>
  <w:endnote w:type="continuationSeparator" w:id="0">
    <w:p w:rsidR="00480625" w:rsidRPr="009B509B" w:rsidRDefault="00480625">
      <w:r w:rsidRPr="009B50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70" w:rsidRPr="009B509B" w:rsidRDefault="005B7670">
    <w:pPr>
      <w:pStyle w:val="Sidhuvud"/>
      <w:jc w:val="center"/>
    </w:pPr>
    <w:r w:rsidRPr="009B509B">
      <w:fldChar w:fldCharType="begin" w:fldLock="1"/>
    </w:r>
    <w:r w:rsidRPr="009B509B">
      <w:instrText xml:space="preserve"> PAGE </w:instrText>
    </w:r>
    <w:r w:rsidRPr="009B509B">
      <w:fldChar w:fldCharType="separate"/>
    </w:r>
    <w:r w:rsidRPr="009B509B">
      <w:t>2</w:t>
    </w:r>
    <w:r w:rsidRPr="009B509B">
      <w:fldChar w:fldCharType="end"/>
    </w:r>
    <w:r w:rsidRPr="009B509B">
      <w:t xml:space="preserve"> (</w:t>
    </w:r>
    <w:r w:rsidRPr="009B509B">
      <w:fldChar w:fldCharType="begin" w:fldLock="1"/>
    </w:r>
    <w:r w:rsidRPr="009B509B">
      <w:instrText xml:space="preserve"> NUMPAGES </w:instrText>
    </w:r>
    <w:r w:rsidRPr="009B509B">
      <w:fldChar w:fldCharType="separate"/>
    </w:r>
    <w:r w:rsidRPr="009B509B">
      <w:t>3</w:t>
    </w:r>
    <w:r w:rsidRPr="009B509B">
      <w:fldChar w:fldCharType="end"/>
    </w:r>
    <w:r w:rsidRPr="009B509B">
      <w:t>)</w:t>
    </w:r>
  </w:p>
  <w:p w:rsidR="005B7670" w:rsidRPr="009B509B" w:rsidRDefault="005B76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70" w:rsidRPr="009B509B" w:rsidRDefault="005B7670">
    <w:pPr>
      <w:pStyle w:val="Sidhuvud"/>
      <w:jc w:val="center"/>
    </w:pPr>
    <w:r w:rsidRPr="009B509B">
      <w:fldChar w:fldCharType="begin" w:fldLock="1"/>
    </w:r>
    <w:r w:rsidRPr="009B509B">
      <w:instrText xml:space="preserve"> PAGE </w:instrText>
    </w:r>
    <w:r w:rsidRPr="009B509B">
      <w:fldChar w:fldCharType="separate"/>
    </w:r>
    <w:r w:rsidRPr="009B509B">
      <w:t>3</w:t>
    </w:r>
    <w:r w:rsidRPr="009B509B">
      <w:fldChar w:fldCharType="end"/>
    </w:r>
    <w:r w:rsidRPr="009B509B">
      <w:t xml:space="preserve"> (</w:t>
    </w:r>
    <w:r w:rsidRPr="009B509B">
      <w:fldChar w:fldCharType="begin" w:fldLock="1"/>
    </w:r>
    <w:r w:rsidRPr="009B509B">
      <w:instrText xml:space="preserve"> NUMPAGES </w:instrText>
    </w:r>
    <w:r w:rsidRPr="009B509B">
      <w:fldChar w:fldCharType="separate"/>
    </w:r>
    <w:r w:rsidRPr="009B509B">
      <w:t>3</w:t>
    </w:r>
    <w:r w:rsidRPr="009B509B">
      <w:fldChar w:fldCharType="end"/>
    </w:r>
    <w:r w:rsidRPr="009B509B">
      <w:t>)</w:t>
    </w:r>
  </w:p>
  <w:p w:rsidR="005B7670" w:rsidRPr="009B509B" w:rsidRDefault="005B76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625" w:rsidRPr="009B509B" w:rsidRDefault="00480625">
      <w:r w:rsidRPr="009B509B">
        <w:separator/>
      </w:r>
    </w:p>
  </w:footnote>
  <w:footnote w:type="continuationSeparator" w:id="0">
    <w:p w:rsidR="00480625" w:rsidRPr="009B509B" w:rsidRDefault="00480625">
      <w:r w:rsidRPr="009B50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70" w:rsidRPr="009B509B" w:rsidRDefault="005B7670">
    <w:pPr>
      <w:pStyle w:val="Sidhuvud"/>
      <w:tabs>
        <w:tab w:val="clear" w:pos="4536"/>
      </w:tabs>
    </w:pPr>
    <w:r w:rsidRPr="009B509B">
      <w:fldChar w:fldCharType="begin" w:fldLock="1"/>
    </w:r>
    <w:r w:rsidRPr="009B509B">
      <w:instrText xml:space="preserve"> DOCPROPERTY "DocumentDate" </w:instrText>
    </w:r>
    <w:r w:rsidRPr="009B509B">
      <w:fldChar w:fldCharType="separate"/>
    </w:r>
    <w:r w:rsidRPr="009B509B">
      <w:t>Onsdagen den 23 november 2011</w:t>
    </w:r>
    <w:r w:rsidRPr="009B509B">
      <w:fldChar w:fldCharType="end"/>
    </w:r>
    <w:r w:rsidRPr="009B509B">
      <w:tab/>
    </w:r>
  </w:p>
  <w:p w:rsidR="005B7670" w:rsidRPr="009B509B" w:rsidRDefault="005B76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B509B">
      <w:rPr>
        <w:sz w:val="12"/>
      </w:rPr>
      <w:tab/>
    </w:r>
  </w:p>
  <w:p w:rsidR="005B7670" w:rsidRPr="009B509B" w:rsidRDefault="005B7670"/>
  <w:p w:rsidR="005B7670" w:rsidRPr="009B509B" w:rsidRDefault="005B76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70" w:rsidRPr="009B509B" w:rsidRDefault="009B50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B509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7670" w:rsidRPr="009B509B" w:rsidRDefault="005B7670">
    <w:pPr>
      <w:pStyle w:val="Dokumentrubrik"/>
      <w:spacing w:after="360"/>
    </w:pPr>
    <w:r w:rsidRPr="009B509B">
      <w:t>Föredragningslista</w:t>
    </w:r>
  </w:p>
  <w:p w:rsidR="005B7670" w:rsidRPr="009B509B" w:rsidRDefault="005B7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6141105">
    <w:abstractNumId w:val="5"/>
  </w:num>
  <w:num w:numId="2" w16cid:durableId="1679967291">
    <w:abstractNumId w:val="2"/>
  </w:num>
  <w:num w:numId="3" w16cid:durableId="1183663598">
    <w:abstractNumId w:val="4"/>
  </w:num>
  <w:num w:numId="4" w16cid:durableId="2125803786">
    <w:abstractNumId w:val="1"/>
  </w:num>
  <w:num w:numId="5" w16cid:durableId="284429224">
    <w:abstractNumId w:val="0"/>
  </w:num>
  <w:num w:numId="6" w16cid:durableId="1516918006">
    <w:abstractNumId w:val="3"/>
  </w:num>
  <w:num w:numId="7" w16cid:durableId="891844735">
    <w:abstractNumId w:val="3"/>
  </w:num>
  <w:num w:numId="8" w16cid:durableId="191643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03A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514C"/>
    <w:rsid w:val="001303A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C2E"/>
    <w:rsid w:val="0046765A"/>
    <w:rsid w:val="004679A8"/>
    <w:rsid w:val="00474978"/>
    <w:rsid w:val="00480625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08E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55B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B7670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5EB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2097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09B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6B86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11FA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2800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410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554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42F1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5191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1EC7E-86EA-47B2-B07A-8C801B5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436</Words>
  <Characters>2940</Characters>
  <Application>Microsoft Office Word</Application>
  <DocSecurity>4</DocSecurity>
  <Lines>210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2011-11-22T14:39:00Z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november 2011</vt:lpwstr>
  </property>
  <property fmtid="{D5CDD505-2E9C-101B-9397-08002B2CF9AE}" pid="3" name="DocumentNumber">
    <vt:lpwstr>35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2011-11-23</vt:lpwstr>
  </property>
  <property fmtid="{D5CDD505-2E9C-101B-9397-08002B2CF9AE}" pid="7" name="DatumAvgörande">
    <vt:lpwstr>2011-11-23</vt:lpwstr>
  </property>
</Properties>
</file>