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2CBD" w:rsidRDefault="00FD5D57" w14:paraId="30E4C255" w14:textId="77777777">
      <w:pPr>
        <w:pStyle w:val="RubrikFrslagTIllRiksdagsbeslut"/>
      </w:pPr>
      <w:sdt>
        <w:sdtPr>
          <w:alias w:val="CC_Boilerplate_4"/>
          <w:tag w:val="CC_Boilerplate_4"/>
          <w:id w:val="-1644581176"/>
          <w:lock w:val="sdtContentLocked"/>
          <w:placeholder>
            <w:docPart w:val="4A7969EEC5B548028D169F63990CD0CC"/>
          </w:placeholder>
          <w:text/>
        </w:sdtPr>
        <w:sdtEndPr/>
        <w:sdtContent>
          <w:r w:rsidRPr="009B062B" w:rsidR="00AF30DD">
            <w:t>Förslag till riksdagsbeslut</w:t>
          </w:r>
        </w:sdtContent>
      </w:sdt>
      <w:bookmarkEnd w:id="0"/>
      <w:bookmarkEnd w:id="1"/>
    </w:p>
    <w:sdt>
      <w:sdtPr>
        <w:alias w:val="Yrkande 1"/>
        <w:tag w:val="64988b15-d775-4ba8-9a75-9b623a7c3b17"/>
        <w:id w:val="-742339795"/>
        <w:lock w:val="sdtLocked"/>
      </w:sdtPr>
      <w:sdtEndPr/>
      <w:sdtContent>
        <w:p w:rsidR="000559B4" w:rsidRDefault="00DF29E4" w14:paraId="0B6E70B4" w14:textId="77777777">
          <w:pPr>
            <w:pStyle w:val="Frslagstext"/>
            <w:numPr>
              <w:ilvl w:val="0"/>
              <w:numId w:val="0"/>
            </w:numPr>
          </w:pPr>
          <w:r>
            <w:t>Riksdagen ställer sig bakom det som anförs i motionen om att begränsa vildsvin i den svenska naturen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301C0FB6964854AFF7E05E90291CA4"/>
        </w:placeholder>
        <w:text/>
      </w:sdtPr>
      <w:sdtEndPr/>
      <w:sdtContent>
        <w:p w:rsidRPr="009B062B" w:rsidR="006D79C9" w:rsidP="00333E95" w:rsidRDefault="006D79C9" w14:paraId="4271CCD4" w14:textId="77777777">
          <w:pPr>
            <w:pStyle w:val="Rubrik1"/>
          </w:pPr>
          <w:r>
            <w:t>Motivering</w:t>
          </w:r>
        </w:p>
      </w:sdtContent>
    </w:sdt>
    <w:bookmarkEnd w:displacedByCustomXml="prev" w:id="3"/>
    <w:bookmarkEnd w:displacedByCustomXml="prev" w:id="4"/>
    <w:p w:rsidR="004F04C4" w:rsidP="004F04C4" w:rsidRDefault="004F04C4" w14:paraId="5DEBDA8C" w14:textId="2D8ABEF8">
      <w:pPr>
        <w:pStyle w:val="Normalutanindragellerluft"/>
      </w:pPr>
      <w:r>
        <w:t>Den afrikanska svinpesten har nått Sverige. Det är en mycket dödlig sjukdom som drabbar vildsvin och tamsvin. I takt med klimatförändringarna när medeltemperaturen stiger flyttar också sjukdomar, fauna och flora norrut. Vi ser nu hur invasiva djurarter som till exempel vildsvin kan bli bärare av smitta som kan slå ut hela områden eller regioner med svåra umbäranden och ekonomiska konsekvenser för landsbygden och djurhållningen.</w:t>
      </w:r>
    </w:p>
    <w:p w:rsidR="004F04C4" w:rsidP="00FD5D57" w:rsidRDefault="004F04C4" w14:paraId="3C2C1682" w14:textId="26A88A0E">
      <w:r>
        <w:t>Villaägare runt om i landet får sina gräsmattor och planteringar uppbökade av vildsvin. I några fall har grannar gått samman för att hålla utkik och störa vildsvinen när de närmar sig. Det är ett oklart läge när skyddsjakt får bedrivas och kommuners regel</w:t>
      </w:r>
      <w:r w:rsidR="00FD5D57">
        <w:softHyphen/>
      </w:r>
      <w:r>
        <w:t>verk krockar med länsstyrelsernas. I kläm mellan regelverken står villaägarna och bostadsrättsföreningarna och kan bara se på när närmiljön förstörs. På vissa håll har dessutom rädslan att röra sig i skog och mark gjort att ungdomar och andra inte vågar sig ut. Det är ingen underdrift att säga att vildsvinen förpestar tillvaron för allt fler.</w:t>
      </w:r>
    </w:p>
    <w:p w:rsidR="004F04C4" w:rsidP="00FD5D57" w:rsidRDefault="004F04C4" w14:paraId="0268576A" w14:textId="77777777">
      <w:r>
        <w:t>För jordbruket, som dessutom ska förse hem och hushåll med mat, är situationen inte sällan mycket allvarlig. På sina håll är det omöjligt att bedriva jordbruk eftersom vildsvinen förstör skörden totalt.</w:t>
      </w:r>
    </w:p>
    <w:p w:rsidRPr="00422B9E" w:rsidR="00422B9E" w:rsidP="00FD5D57" w:rsidRDefault="004F04C4" w14:paraId="22CBC1E6" w14:textId="3F54A6AB">
      <w:r>
        <w:t>Problemet är brett och i grunden handlar det om att invasiva djurarter har fått fäste i den svenska naturen. Åtgärder bör genast vidtas för att kraftigt begränsa förekomsten av vildsvin i den svenska naturen.</w:t>
      </w:r>
    </w:p>
    <w:sdt>
      <w:sdtPr>
        <w:rPr>
          <w:i/>
          <w:noProof/>
        </w:rPr>
        <w:alias w:val="CC_Underskrifter"/>
        <w:tag w:val="CC_Underskrifter"/>
        <w:id w:val="583496634"/>
        <w:lock w:val="sdtContentLocked"/>
        <w:placeholder>
          <w:docPart w:val="C4CAEE7DA076435DBA0E8A7BC776201A"/>
        </w:placeholder>
      </w:sdtPr>
      <w:sdtEndPr>
        <w:rPr>
          <w:i w:val="0"/>
          <w:noProof w:val="0"/>
        </w:rPr>
      </w:sdtEndPr>
      <w:sdtContent>
        <w:p w:rsidR="000C2CBD" w:rsidP="000C2CBD" w:rsidRDefault="000C2CBD" w14:paraId="3399A81D" w14:textId="77777777"/>
        <w:p w:rsidRPr="008E0FE2" w:rsidR="004801AC" w:rsidP="000C2CBD" w:rsidRDefault="00FD5D57" w14:paraId="2AA96D04" w14:textId="5E2A7148"/>
      </w:sdtContent>
    </w:sdt>
    <w:tbl>
      <w:tblPr>
        <w:tblW w:w="5000" w:type="pct"/>
        <w:tblLook w:val="04A0" w:firstRow="1" w:lastRow="0" w:firstColumn="1" w:lastColumn="0" w:noHBand="0" w:noVBand="1"/>
        <w:tblCaption w:val="underskrifter"/>
      </w:tblPr>
      <w:tblGrid>
        <w:gridCol w:w="4252"/>
        <w:gridCol w:w="4252"/>
      </w:tblGrid>
      <w:tr w:rsidR="000559B4" w14:paraId="7556F341" w14:textId="77777777">
        <w:trPr>
          <w:cantSplit/>
        </w:trPr>
        <w:tc>
          <w:tcPr>
            <w:tcW w:w="50" w:type="pct"/>
            <w:vAlign w:val="bottom"/>
          </w:tcPr>
          <w:p w:rsidR="000559B4" w:rsidRDefault="00DF29E4" w14:paraId="6A3245A2" w14:textId="77777777">
            <w:pPr>
              <w:pStyle w:val="Underskrifter"/>
              <w:spacing w:after="0"/>
            </w:pPr>
            <w:r>
              <w:t>Anders Ådahl (C)</w:t>
            </w:r>
          </w:p>
        </w:tc>
        <w:tc>
          <w:tcPr>
            <w:tcW w:w="50" w:type="pct"/>
            <w:vAlign w:val="bottom"/>
          </w:tcPr>
          <w:p w:rsidR="000559B4" w:rsidRDefault="000559B4" w14:paraId="25A63BF5" w14:textId="77777777">
            <w:pPr>
              <w:pStyle w:val="Underskrifter"/>
              <w:spacing w:after="0"/>
            </w:pPr>
          </w:p>
        </w:tc>
      </w:tr>
    </w:tbl>
    <w:p w:rsidR="00F363F3" w:rsidRDefault="00F363F3" w14:paraId="20D5A50A" w14:textId="77777777"/>
    <w:sectPr w:rsidR="00F363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6E74" w14:textId="77777777" w:rsidR="004F04C4" w:rsidRDefault="004F04C4" w:rsidP="000C1CAD">
      <w:pPr>
        <w:spacing w:line="240" w:lineRule="auto"/>
      </w:pPr>
      <w:r>
        <w:separator/>
      </w:r>
    </w:p>
  </w:endnote>
  <w:endnote w:type="continuationSeparator" w:id="0">
    <w:p w14:paraId="4A1E877F" w14:textId="77777777" w:rsidR="004F04C4" w:rsidRDefault="004F04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F8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E3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6680" w14:textId="1491BEA8" w:rsidR="00262EA3" w:rsidRPr="000C2CBD" w:rsidRDefault="00262EA3" w:rsidP="000C2C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C0D9" w14:textId="77777777" w:rsidR="004F04C4" w:rsidRDefault="004F04C4" w:rsidP="000C1CAD">
      <w:pPr>
        <w:spacing w:line="240" w:lineRule="auto"/>
      </w:pPr>
      <w:r>
        <w:separator/>
      </w:r>
    </w:p>
  </w:footnote>
  <w:footnote w:type="continuationSeparator" w:id="0">
    <w:p w14:paraId="2A326C83" w14:textId="77777777" w:rsidR="004F04C4" w:rsidRDefault="004F04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1B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A0AFA1" wp14:editId="4B7E9B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206595" w14:textId="18D29F4E" w:rsidR="00262EA3" w:rsidRDefault="00FD5D57" w:rsidP="008103B5">
                          <w:pPr>
                            <w:jc w:val="right"/>
                          </w:pPr>
                          <w:sdt>
                            <w:sdtPr>
                              <w:alias w:val="CC_Noformat_Partikod"/>
                              <w:tag w:val="CC_Noformat_Partikod"/>
                              <w:id w:val="-53464382"/>
                              <w:text/>
                            </w:sdtPr>
                            <w:sdtEndPr/>
                            <w:sdtContent>
                              <w:r w:rsidR="004F04C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0AF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206595" w14:textId="18D29F4E" w:rsidR="00262EA3" w:rsidRDefault="00FD5D57" w:rsidP="008103B5">
                    <w:pPr>
                      <w:jc w:val="right"/>
                    </w:pPr>
                    <w:sdt>
                      <w:sdtPr>
                        <w:alias w:val="CC_Noformat_Partikod"/>
                        <w:tag w:val="CC_Noformat_Partikod"/>
                        <w:id w:val="-53464382"/>
                        <w:text/>
                      </w:sdtPr>
                      <w:sdtEndPr/>
                      <w:sdtContent>
                        <w:r w:rsidR="004F04C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E062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4BDC" w14:textId="77777777" w:rsidR="00262EA3" w:rsidRDefault="00262EA3" w:rsidP="008563AC">
    <w:pPr>
      <w:jc w:val="right"/>
    </w:pPr>
  </w:p>
  <w:p w14:paraId="5D1CF0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5FEE" w14:textId="77777777" w:rsidR="00262EA3" w:rsidRDefault="00FD5D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2E4819" wp14:editId="3190C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9AE25C" w14:textId="3130B794" w:rsidR="00262EA3" w:rsidRDefault="00FD5D57" w:rsidP="00A314CF">
    <w:pPr>
      <w:pStyle w:val="FSHNormal"/>
      <w:spacing w:before="40"/>
    </w:pPr>
    <w:sdt>
      <w:sdtPr>
        <w:alias w:val="CC_Noformat_Motionstyp"/>
        <w:tag w:val="CC_Noformat_Motionstyp"/>
        <w:id w:val="1162973129"/>
        <w:lock w:val="sdtContentLocked"/>
        <w15:appearance w15:val="hidden"/>
        <w:text/>
      </w:sdtPr>
      <w:sdtEndPr/>
      <w:sdtContent>
        <w:r w:rsidR="000C2CBD">
          <w:t>Enskild motion</w:t>
        </w:r>
      </w:sdtContent>
    </w:sdt>
    <w:r w:rsidR="00821B36">
      <w:t xml:space="preserve"> </w:t>
    </w:r>
    <w:sdt>
      <w:sdtPr>
        <w:alias w:val="CC_Noformat_Partikod"/>
        <w:tag w:val="CC_Noformat_Partikod"/>
        <w:id w:val="1471015553"/>
        <w:text/>
      </w:sdtPr>
      <w:sdtEndPr/>
      <w:sdtContent>
        <w:r w:rsidR="004F04C4">
          <w:t>C</w:t>
        </w:r>
      </w:sdtContent>
    </w:sdt>
    <w:sdt>
      <w:sdtPr>
        <w:alias w:val="CC_Noformat_Partinummer"/>
        <w:tag w:val="CC_Noformat_Partinummer"/>
        <w:id w:val="-2014525982"/>
        <w:showingPlcHdr/>
        <w:text/>
      </w:sdtPr>
      <w:sdtEndPr/>
      <w:sdtContent>
        <w:r w:rsidR="00821B36">
          <w:t xml:space="preserve"> </w:t>
        </w:r>
      </w:sdtContent>
    </w:sdt>
  </w:p>
  <w:p w14:paraId="1BEAC668" w14:textId="77777777" w:rsidR="00262EA3" w:rsidRPr="008227B3" w:rsidRDefault="00FD5D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CA353D" w14:textId="633A6BA6" w:rsidR="00262EA3" w:rsidRPr="008227B3" w:rsidRDefault="00FD5D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2C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2CBD">
          <w:t>:1900</w:t>
        </w:r>
      </w:sdtContent>
    </w:sdt>
  </w:p>
  <w:p w14:paraId="20691424" w14:textId="76BE9F1F" w:rsidR="00262EA3" w:rsidRDefault="00FD5D57" w:rsidP="00E03A3D">
    <w:pPr>
      <w:pStyle w:val="Motionr"/>
    </w:pPr>
    <w:sdt>
      <w:sdtPr>
        <w:alias w:val="CC_Noformat_Avtext"/>
        <w:tag w:val="CC_Noformat_Avtext"/>
        <w:id w:val="-2020768203"/>
        <w:lock w:val="sdtContentLocked"/>
        <w15:appearance w15:val="hidden"/>
        <w:text/>
      </w:sdtPr>
      <w:sdtEndPr/>
      <w:sdtContent>
        <w:r w:rsidR="000C2CBD">
          <w:t>av Anders Ådahl (C)</w:t>
        </w:r>
      </w:sdtContent>
    </w:sdt>
  </w:p>
  <w:sdt>
    <w:sdtPr>
      <w:alias w:val="CC_Noformat_Rubtext"/>
      <w:tag w:val="CC_Noformat_Rubtext"/>
      <w:id w:val="-218060500"/>
      <w:lock w:val="sdtLocked"/>
      <w:text/>
    </w:sdtPr>
    <w:sdtEndPr/>
    <w:sdtContent>
      <w:p w14:paraId="7A367EA5" w14:textId="5F69F680" w:rsidR="00262EA3" w:rsidRDefault="004F04C4" w:rsidP="00283E0F">
        <w:pPr>
          <w:pStyle w:val="FSHRub2"/>
        </w:pPr>
        <w:r>
          <w:t>Begränsning av förekomsten av vildsvin</w:t>
        </w:r>
      </w:p>
    </w:sdtContent>
  </w:sdt>
  <w:sdt>
    <w:sdtPr>
      <w:alias w:val="CC_Boilerplate_3"/>
      <w:tag w:val="CC_Boilerplate_3"/>
      <w:id w:val="1606463544"/>
      <w:lock w:val="sdtContentLocked"/>
      <w15:appearance w15:val="hidden"/>
      <w:text w:multiLine="1"/>
    </w:sdtPr>
    <w:sdtEndPr/>
    <w:sdtContent>
      <w:p w14:paraId="17A56A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04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B4"/>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CB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FF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4C4"/>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FE"/>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9E4"/>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3F3"/>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45"/>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D57"/>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FBC75"/>
  <w15:chartTrackingRefBased/>
  <w15:docId w15:val="{EAF3B7F3-770F-4001-8284-901535EB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969EEC5B548028D169F63990CD0CC"/>
        <w:category>
          <w:name w:val="Allmänt"/>
          <w:gallery w:val="placeholder"/>
        </w:category>
        <w:types>
          <w:type w:val="bbPlcHdr"/>
        </w:types>
        <w:behaviors>
          <w:behavior w:val="content"/>
        </w:behaviors>
        <w:guid w:val="{4DAF5999-A10C-41C0-842A-FB32BBF7979E}"/>
      </w:docPartPr>
      <w:docPartBody>
        <w:p w:rsidR="00652223" w:rsidRDefault="00652223">
          <w:pPr>
            <w:pStyle w:val="4A7969EEC5B548028D169F63990CD0CC"/>
          </w:pPr>
          <w:r w:rsidRPr="005A0A93">
            <w:rPr>
              <w:rStyle w:val="Platshllartext"/>
            </w:rPr>
            <w:t>Förslag till riksdagsbeslut</w:t>
          </w:r>
        </w:p>
      </w:docPartBody>
    </w:docPart>
    <w:docPart>
      <w:docPartPr>
        <w:name w:val="FB301C0FB6964854AFF7E05E90291CA4"/>
        <w:category>
          <w:name w:val="Allmänt"/>
          <w:gallery w:val="placeholder"/>
        </w:category>
        <w:types>
          <w:type w:val="bbPlcHdr"/>
        </w:types>
        <w:behaviors>
          <w:behavior w:val="content"/>
        </w:behaviors>
        <w:guid w:val="{DE366FF7-39A0-4B80-ACF4-1CB2CEC39E75}"/>
      </w:docPartPr>
      <w:docPartBody>
        <w:p w:rsidR="00652223" w:rsidRDefault="00652223">
          <w:pPr>
            <w:pStyle w:val="FB301C0FB6964854AFF7E05E90291CA4"/>
          </w:pPr>
          <w:r w:rsidRPr="005A0A93">
            <w:rPr>
              <w:rStyle w:val="Platshllartext"/>
            </w:rPr>
            <w:t>Motivering</w:t>
          </w:r>
        </w:p>
      </w:docPartBody>
    </w:docPart>
    <w:docPart>
      <w:docPartPr>
        <w:name w:val="C4CAEE7DA076435DBA0E8A7BC776201A"/>
        <w:category>
          <w:name w:val="Allmänt"/>
          <w:gallery w:val="placeholder"/>
        </w:category>
        <w:types>
          <w:type w:val="bbPlcHdr"/>
        </w:types>
        <w:behaviors>
          <w:behavior w:val="content"/>
        </w:behaviors>
        <w:guid w:val="{5560FF4A-1745-41FE-8326-3C391DE39D0F}"/>
      </w:docPartPr>
      <w:docPartBody>
        <w:p w:rsidR="00A73FBD" w:rsidRDefault="00A73F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23"/>
    <w:rsid w:val="00652223"/>
    <w:rsid w:val="00A73FBD"/>
    <w:rsid w:val="00A960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7969EEC5B548028D169F63990CD0CC">
    <w:name w:val="4A7969EEC5B548028D169F63990CD0CC"/>
  </w:style>
  <w:style w:type="paragraph" w:customStyle="1" w:styleId="FB301C0FB6964854AFF7E05E90291CA4">
    <w:name w:val="FB301C0FB6964854AFF7E05E90291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20251-D8D6-4740-AD99-6AEE62C7962F}"/>
</file>

<file path=customXml/itemProps2.xml><?xml version="1.0" encoding="utf-8"?>
<ds:datastoreItem xmlns:ds="http://schemas.openxmlformats.org/officeDocument/2006/customXml" ds:itemID="{7F974F2C-57C8-4B39-8D75-C44ACE5B9DAB}"/>
</file>

<file path=customXml/itemProps3.xml><?xml version="1.0" encoding="utf-8"?>
<ds:datastoreItem xmlns:ds="http://schemas.openxmlformats.org/officeDocument/2006/customXml" ds:itemID="{CB72107F-BEE5-4579-AF01-8CABE846DA19}"/>
</file>

<file path=docProps/app.xml><?xml version="1.0" encoding="utf-8"?>
<Properties xmlns="http://schemas.openxmlformats.org/officeDocument/2006/extended-properties" xmlns:vt="http://schemas.openxmlformats.org/officeDocument/2006/docPropsVTypes">
  <Template>Normal</Template>
  <TotalTime>9</TotalTime>
  <Pages>2</Pages>
  <Words>257</Words>
  <Characters>1397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Begränsning av förekomsten av vildsvin</vt:lpstr>
      <vt:lpstr>
      </vt:lpstr>
    </vt:vector>
  </TitlesOfParts>
  <Company>Sveriges riksdag</Company>
  <LinksUpToDate>false</LinksUpToDate>
  <CharactersWithSpaces>1645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