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C3ABF7" w14:textId="77777777">
      <w:pPr>
        <w:pStyle w:val="Normalutanindragellerluft"/>
      </w:pPr>
      <w:bookmarkStart w:name="_Toc106800475" w:id="0"/>
      <w:bookmarkStart w:name="_Toc106801300" w:id="1"/>
    </w:p>
    <w:p xmlns:w14="http://schemas.microsoft.com/office/word/2010/wordml" w:rsidRPr="009B062B" w:rsidR="00AF30DD" w:rsidP="0055479F" w:rsidRDefault="0055479F" w14:paraId="77A8EA95" w14:textId="77777777">
      <w:pPr>
        <w:pStyle w:val="RubrikFrslagTIllRiksdagsbeslut"/>
      </w:pPr>
      <w:sdt>
        <w:sdtPr>
          <w:alias w:val="CC_Boilerplate_4"/>
          <w:tag w:val="CC_Boilerplate_4"/>
          <w:id w:val="-1644581176"/>
          <w:lock w:val="sdtContentLocked"/>
          <w:placeholder>
            <w:docPart w:val="AD760C8FB7C545368F1EBAE85BD0DE94"/>
          </w:placeholder>
          <w:text/>
        </w:sdtPr>
        <w:sdtEndPr/>
        <w:sdtContent>
          <w:r w:rsidRPr="009B062B" w:rsidR="00AF30DD">
            <w:t>Förslag till riksdagsbeslut</w:t>
          </w:r>
        </w:sdtContent>
      </w:sdt>
      <w:bookmarkEnd w:id="0"/>
      <w:bookmarkEnd w:id="1"/>
    </w:p>
    <w:sdt>
      <w:sdtPr>
        <w:tag w:val="ebad7860-2938-46eb-b5d3-e98f5bd26a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öka marknadsföringen av Sverige som turistland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037A2271774356998956892D800BDA"/>
        </w:placeholder>
        <w:text/>
      </w:sdtPr>
      <w:sdtEndPr/>
      <w:sdtContent>
        <w:p xmlns:w14="http://schemas.microsoft.com/office/word/2010/wordml" w:rsidRPr="009B062B" w:rsidR="006D79C9" w:rsidP="00333E95" w:rsidRDefault="006D79C9" w14:paraId="74E55FE5" w14:textId="77777777">
          <w:pPr>
            <w:pStyle w:val="Rubrik1"/>
          </w:pPr>
          <w:r>
            <w:t>Motivering</w:t>
          </w:r>
        </w:p>
      </w:sdtContent>
    </w:sdt>
    <w:bookmarkEnd w:displacedByCustomXml="prev" w:id="3"/>
    <w:bookmarkEnd w:displacedByCustomXml="prev" w:id="4"/>
    <w:p xmlns:w14="http://schemas.microsoft.com/office/word/2010/wordml" w:rsidR="00E43382" w:rsidP="007A560C" w:rsidRDefault="00E43382" w14:paraId="69B63919" w14:textId="22EE516B">
      <w:r>
        <w:t>Turistnäringen är viktig för Sverige för våra hotell, restauranger, evenemang och därmed viktigt för våra jobb och vår tillväxt. Sverige behöver göra ännu mer för att marknadsföra Sverige utomlands som ett intressant och trevligt turistland som fler borde besöka.</w:t>
      </w:r>
    </w:p>
    <w:p xmlns:w14="http://schemas.microsoft.com/office/word/2010/wordml" w:rsidR="007A560C" w:rsidP="007A560C" w:rsidRDefault="00E43382" w14:paraId="34CCFA1B" w14:textId="77777777">
      <w:r>
        <w:t xml:space="preserve">Att fler besöker vårt land skapar jobb och tillväxt direkt i de olika näringarna. Men det ökar också möjligheterna för att marknadsföra vår mat och våra tillverkade produkter här i Sverige, detta kan bidra till att fler länder och personer väljer att köpa svensk mat och andra svensktillverkade produkter. Även detta är bra för våra jobb och vår tillväxt. Staten behöver därför mer aktivt jobba med att marknadsföra Sverige som turistland som är väl värt att besöka.  </w:t>
      </w:r>
    </w:p>
    <w:sdt>
      <w:sdtPr>
        <w:rPr>
          <w:i/>
          <w:noProof/>
        </w:rPr>
        <w:alias w:val="CC_Underskrifter"/>
        <w:tag w:val="CC_Underskrifter"/>
        <w:id w:val="583496634"/>
        <w:lock w:val="sdtContentLocked"/>
        <w:placeholder>
          <w:docPart w:val="80B5D1B9B730492381B76C7107C136B7"/>
        </w:placeholder>
      </w:sdtPr>
      <w:sdtEndPr/>
      <w:sdtContent>
        <w:p xmlns:w14="http://schemas.microsoft.com/office/word/2010/wordml" w:rsidR="0055479F" w:rsidP="0055479F" w:rsidRDefault="0055479F" w14:paraId="2B99C272" w14:textId="77777777">
          <w:pPr/>
          <w:r/>
        </w:p>
        <w:p xmlns:w14="http://schemas.microsoft.com/office/word/2010/wordml" w:rsidR="0055479F" w:rsidP="0055479F" w:rsidRDefault="0055479F" w14:paraId="749DB374" w14:textId="6604FE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BEB01A" w14:textId="60FA55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7CF5" w14:textId="77777777" w:rsidR="00E43382" w:rsidRDefault="00E43382" w:rsidP="000C1CAD">
      <w:pPr>
        <w:spacing w:line="240" w:lineRule="auto"/>
      </w:pPr>
      <w:r>
        <w:separator/>
      </w:r>
    </w:p>
  </w:endnote>
  <w:endnote w:type="continuationSeparator" w:id="0">
    <w:p w14:paraId="1480C380" w14:textId="77777777" w:rsidR="00E43382" w:rsidRDefault="00E43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F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C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EE4D" w14:textId="7A64D936" w:rsidR="00262EA3" w:rsidRPr="0055479F" w:rsidRDefault="00262EA3" w:rsidP="005547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5F98" w14:textId="77777777" w:rsidR="00E43382" w:rsidRDefault="00E43382" w:rsidP="000C1CAD">
      <w:pPr>
        <w:spacing w:line="240" w:lineRule="auto"/>
      </w:pPr>
      <w:r>
        <w:separator/>
      </w:r>
    </w:p>
  </w:footnote>
  <w:footnote w:type="continuationSeparator" w:id="0">
    <w:p w14:paraId="216301E4" w14:textId="77777777" w:rsidR="00E43382" w:rsidRDefault="00E433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FD60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D044C" wp14:anchorId="4E75E1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479F" w14:paraId="13708F8E" w14:textId="6DBA2353">
                          <w:pPr>
                            <w:jc w:val="right"/>
                          </w:pPr>
                          <w:sdt>
                            <w:sdtPr>
                              <w:alias w:val="CC_Noformat_Partikod"/>
                              <w:tag w:val="CC_Noformat_Partikod"/>
                              <w:id w:val="-53464382"/>
                              <w:placeholder>
                                <w:docPart w:val="16D5AABFDF3F49B1B95BE2078D1950B3"/>
                              </w:placeholder>
                              <w:text/>
                            </w:sdtPr>
                            <w:sdtEndPr/>
                            <w:sdtContent>
                              <w:r w:rsidR="00E43382">
                                <w:t>M</w:t>
                              </w:r>
                            </w:sdtContent>
                          </w:sdt>
                          <w:sdt>
                            <w:sdtPr>
                              <w:alias w:val="CC_Noformat_Partinummer"/>
                              <w:tag w:val="CC_Noformat_Partinummer"/>
                              <w:id w:val="-1709555926"/>
                              <w:placeholder>
                                <w:docPart w:val="5303E0072B7D477781EFD82B027F9580"/>
                              </w:placeholder>
                              <w:text/>
                            </w:sdtPr>
                            <w:sdtEndPr/>
                            <w:sdtContent>
                              <w:r w:rsidR="00B86F5A">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5E1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479F" w14:paraId="13708F8E" w14:textId="6DBA2353">
                    <w:pPr>
                      <w:jc w:val="right"/>
                    </w:pPr>
                    <w:sdt>
                      <w:sdtPr>
                        <w:alias w:val="CC_Noformat_Partikod"/>
                        <w:tag w:val="CC_Noformat_Partikod"/>
                        <w:id w:val="-53464382"/>
                        <w:placeholder>
                          <w:docPart w:val="16D5AABFDF3F49B1B95BE2078D1950B3"/>
                        </w:placeholder>
                        <w:text/>
                      </w:sdtPr>
                      <w:sdtEndPr/>
                      <w:sdtContent>
                        <w:r w:rsidR="00E43382">
                          <w:t>M</w:t>
                        </w:r>
                      </w:sdtContent>
                    </w:sdt>
                    <w:sdt>
                      <w:sdtPr>
                        <w:alias w:val="CC_Noformat_Partinummer"/>
                        <w:tag w:val="CC_Noformat_Partinummer"/>
                        <w:id w:val="-1709555926"/>
                        <w:placeholder>
                          <w:docPart w:val="5303E0072B7D477781EFD82B027F9580"/>
                        </w:placeholder>
                        <w:text/>
                      </w:sdtPr>
                      <w:sdtEndPr/>
                      <w:sdtContent>
                        <w:r w:rsidR="00B86F5A">
                          <w:t>1502</w:t>
                        </w:r>
                      </w:sdtContent>
                    </w:sdt>
                  </w:p>
                </w:txbxContent>
              </v:textbox>
              <w10:wrap anchorx="page"/>
            </v:shape>
          </w:pict>
        </mc:Fallback>
      </mc:AlternateContent>
    </w:r>
  </w:p>
  <w:p w:rsidRPr="00293C4F" w:rsidR="00262EA3" w:rsidP="00776B74" w:rsidRDefault="00262EA3" w14:paraId="6877B2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DE0634" w14:textId="77777777">
    <w:pPr>
      <w:jc w:val="right"/>
    </w:pPr>
  </w:p>
  <w:p w:rsidR="00262EA3" w:rsidP="00776B74" w:rsidRDefault="00262EA3" w14:paraId="2DA0D4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479F" w14:paraId="54D890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448A0A" wp14:anchorId="74AA95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479F" w14:paraId="132721A5" w14:textId="66D583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3382">
          <w:t>M</w:t>
        </w:r>
      </w:sdtContent>
    </w:sdt>
    <w:sdt>
      <w:sdtPr>
        <w:alias w:val="CC_Noformat_Partinummer"/>
        <w:tag w:val="CC_Noformat_Partinummer"/>
        <w:id w:val="-2014525982"/>
        <w:text/>
      </w:sdtPr>
      <w:sdtEndPr/>
      <w:sdtContent>
        <w:r w:rsidR="00B86F5A">
          <w:t>1502</w:t>
        </w:r>
      </w:sdtContent>
    </w:sdt>
  </w:p>
  <w:p w:rsidRPr="008227B3" w:rsidR="00262EA3" w:rsidP="008227B3" w:rsidRDefault="0055479F" w14:paraId="5F4272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479F" w14:paraId="13410DCE" w14:textId="6911F4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:2236</w:t>
        </w:r>
      </w:sdtContent>
    </w:sdt>
  </w:p>
  <w:p w:rsidR="00262EA3" w:rsidP="00E03A3D" w:rsidRDefault="0055479F" w14:paraId="41BB416C" w14:textId="16350C13">
    <w:pPr>
      <w:pStyle w:val="Motionr"/>
    </w:pPr>
    <w:sdt>
      <w:sdtPr>
        <w:alias w:val="CC_Noformat_Avtext"/>
        <w:tag w:val="CC_Noformat_Avtext"/>
        <w:id w:val="-2020768203"/>
        <w:lock w:val="sdtContentLocked"/>
        <w:placeholder>
          <w:docPart w:val="16D5AABFDF3F49B1B95BE2078D1950B3"/>
        </w:placeholder>
        <w15:appearance w15:val="hidden"/>
        <w:text/>
      </w:sdtPr>
      <w:sdtEndPr/>
      <w:sdtContent>
        <w:r>
          <w:t>av Sten Bergheden (M)</w:t>
        </w:r>
      </w:sdtContent>
    </w:sdt>
  </w:p>
  <w:sdt>
    <w:sdtPr>
      <w:alias w:val="CC_Noformat_Rubtext"/>
      <w:tag w:val="CC_Noformat_Rubtext"/>
      <w:id w:val="-218060500"/>
      <w:lock w:val="sdtContentLocked"/>
      <w:placeholder>
        <w:docPart w:val="5303E0072B7D477781EFD82B027F9580"/>
      </w:placeholder>
      <w:text/>
    </w:sdtPr>
    <w:sdtEndPr/>
    <w:sdtContent>
      <w:p w:rsidR="00262EA3" w:rsidP="00283E0F" w:rsidRDefault="00E43382" w14:paraId="47C99ECE" w14:textId="23369399">
        <w:pPr>
          <w:pStyle w:val="FSHRub2"/>
        </w:pPr>
        <w:r>
          <w:t>Ökad turism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1CDE25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33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9F"/>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60C"/>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5A"/>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82"/>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84260"/>
  <w15:chartTrackingRefBased/>
  <w15:docId w15:val="{86D9A62D-8FC3-4785-AE84-A48F4CF0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760C8FB7C545368F1EBAE85BD0DE94"/>
        <w:category>
          <w:name w:val="Allmänt"/>
          <w:gallery w:val="placeholder"/>
        </w:category>
        <w:types>
          <w:type w:val="bbPlcHdr"/>
        </w:types>
        <w:behaviors>
          <w:behavior w:val="content"/>
        </w:behaviors>
        <w:guid w:val="{86649C3E-6AD1-4073-B774-4B8ACEBB04CB}"/>
      </w:docPartPr>
      <w:docPartBody>
        <w:p w:rsidR="003B7B09" w:rsidRDefault="003B7B09">
          <w:pPr>
            <w:pStyle w:val="AD760C8FB7C545368F1EBAE85BD0DE94"/>
          </w:pPr>
          <w:r w:rsidRPr="005A0A93">
            <w:rPr>
              <w:rStyle w:val="Platshllartext"/>
            </w:rPr>
            <w:t>Förslag till riksdagsbeslut</w:t>
          </w:r>
        </w:p>
      </w:docPartBody>
    </w:docPart>
    <w:docPart>
      <w:docPartPr>
        <w:name w:val="184BFA8C6A694B8D9440DA7A44EA884C"/>
        <w:category>
          <w:name w:val="Allmänt"/>
          <w:gallery w:val="placeholder"/>
        </w:category>
        <w:types>
          <w:type w:val="bbPlcHdr"/>
        </w:types>
        <w:behaviors>
          <w:behavior w:val="content"/>
        </w:behaviors>
        <w:guid w:val="{EFD72FD5-D5E9-42B0-9874-93FF8D1FBB23}"/>
      </w:docPartPr>
      <w:docPartBody>
        <w:p w:rsidR="003B7B09" w:rsidRDefault="003B7B09">
          <w:pPr>
            <w:pStyle w:val="184BFA8C6A694B8D9440DA7A44EA8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037A2271774356998956892D800BDA"/>
        <w:category>
          <w:name w:val="Allmänt"/>
          <w:gallery w:val="placeholder"/>
        </w:category>
        <w:types>
          <w:type w:val="bbPlcHdr"/>
        </w:types>
        <w:behaviors>
          <w:behavior w:val="content"/>
        </w:behaviors>
        <w:guid w:val="{8A4BCC09-BE69-4382-A0E9-C31AE936E552}"/>
      </w:docPartPr>
      <w:docPartBody>
        <w:p w:rsidR="003B7B09" w:rsidRDefault="003B7B09">
          <w:pPr>
            <w:pStyle w:val="33037A2271774356998956892D800BDA"/>
          </w:pPr>
          <w:r w:rsidRPr="005A0A93">
            <w:rPr>
              <w:rStyle w:val="Platshllartext"/>
            </w:rPr>
            <w:t>Motivering</w:t>
          </w:r>
        </w:p>
      </w:docPartBody>
    </w:docPart>
    <w:docPart>
      <w:docPartPr>
        <w:name w:val="80B5D1B9B730492381B76C7107C136B7"/>
        <w:category>
          <w:name w:val="Allmänt"/>
          <w:gallery w:val="placeholder"/>
        </w:category>
        <w:types>
          <w:type w:val="bbPlcHdr"/>
        </w:types>
        <w:behaviors>
          <w:behavior w:val="content"/>
        </w:behaviors>
        <w:guid w:val="{91D241D9-37E1-4147-8844-96760B8379E7}"/>
      </w:docPartPr>
      <w:docPartBody>
        <w:p w:rsidR="003B7B09" w:rsidRDefault="003B7B09">
          <w:pPr>
            <w:pStyle w:val="80B5D1B9B730492381B76C7107C136B7"/>
          </w:pPr>
          <w:r w:rsidRPr="009B077E">
            <w:rPr>
              <w:rStyle w:val="Platshllartext"/>
            </w:rPr>
            <w:t>Namn på motionärer infogas/tas bort via panelen.</w:t>
          </w:r>
        </w:p>
      </w:docPartBody>
    </w:docPart>
    <w:docPart>
      <w:docPartPr>
        <w:name w:val="16D5AABFDF3F49B1B95BE2078D1950B3"/>
        <w:category>
          <w:name w:val="Allmänt"/>
          <w:gallery w:val="placeholder"/>
        </w:category>
        <w:types>
          <w:type w:val="bbPlcHdr"/>
        </w:types>
        <w:behaviors>
          <w:behavior w:val="content"/>
        </w:behaviors>
        <w:guid w:val="{C37B30DD-9B15-4A79-95B6-111A420BA872}"/>
      </w:docPartPr>
      <w:docPartBody>
        <w:p w:rsidR="003B7B09" w:rsidRDefault="003B7B09">
          <w:pPr>
            <w:pStyle w:val="16D5AABFDF3F49B1B95BE2078D1950B3"/>
          </w:pPr>
          <w:r>
            <w:rPr>
              <w:rStyle w:val="Platshllartext"/>
            </w:rPr>
            <w:t xml:space="preserve"> </w:t>
          </w:r>
        </w:p>
      </w:docPartBody>
    </w:docPart>
    <w:docPart>
      <w:docPartPr>
        <w:name w:val="5303E0072B7D477781EFD82B027F9580"/>
        <w:category>
          <w:name w:val="Allmänt"/>
          <w:gallery w:val="placeholder"/>
        </w:category>
        <w:types>
          <w:type w:val="bbPlcHdr"/>
        </w:types>
        <w:behaviors>
          <w:behavior w:val="content"/>
        </w:behaviors>
        <w:guid w:val="{F4F73A91-99FD-48A4-BA0B-BFA856EA7A23}"/>
      </w:docPartPr>
      <w:docPartBody>
        <w:p w:rsidR="003B7B09" w:rsidRDefault="003B7B09">
          <w:pPr>
            <w:pStyle w:val="5303E0072B7D477781EFD82B027F95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09"/>
    <w:rsid w:val="003B7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760C8FB7C545368F1EBAE85BD0DE94">
    <w:name w:val="AD760C8FB7C545368F1EBAE85BD0DE94"/>
  </w:style>
  <w:style w:type="paragraph" w:customStyle="1" w:styleId="184BFA8C6A694B8D9440DA7A44EA884C">
    <w:name w:val="184BFA8C6A694B8D9440DA7A44EA884C"/>
  </w:style>
  <w:style w:type="paragraph" w:customStyle="1" w:styleId="33037A2271774356998956892D800BDA">
    <w:name w:val="33037A2271774356998956892D800BDA"/>
  </w:style>
  <w:style w:type="paragraph" w:customStyle="1" w:styleId="80B5D1B9B730492381B76C7107C136B7">
    <w:name w:val="80B5D1B9B730492381B76C7107C136B7"/>
  </w:style>
  <w:style w:type="paragraph" w:customStyle="1" w:styleId="16D5AABFDF3F49B1B95BE2078D1950B3">
    <w:name w:val="16D5AABFDF3F49B1B95BE2078D1950B3"/>
  </w:style>
  <w:style w:type="paragraph" w:customStyle="1" w:styleId="5303E0072B7D477781EFD82B027F9580">
    <w:name w:val="5303E0072B7D477781EFD82B027F9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B4DDE-1793-4836-BFD2-F00F6A5EC7E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DC21D69-B3F6-446B-AE95-31F6D5FD1464}"/>
</file>

<file path=customXml/itemProps4.xml><?xml version="1.0" encoding="utf-8"?>
<ds:datastoreItem xmlns:ds="http://schemas.openxmlformats.org/officeDocument/2006/customXml" ds:itemID="{6A731750-B291-4C83-9F56-3EA9CC44FD11}"/>
</file>

<file path=docProps/app.xml><?xml version="1.0" encoding="utf-8"?>
<Properties xmlns="http://schemas.openxmlformats.org/officeDocument/2006/extended-properties" xmlns:vt="http://schemas.openxmlformats.org/officeDocument/2006/docPropsVTypes">
  <Template>Normal</Template>
  <TotalTime>5</TotalTime>
  <Pages>2</Pages>
  <Words>146</Words>
  <Characters>796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