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320BF" w:rsidRDefault="006E04A4">
      <w:pPr>
        <w:pStyle w:val="Dokumentbeteckning"/>
      </w:pPr>
      <w:r w:rsidRPr="006320BF">
        <w:fldChar w:fldCharType="begin" w:fldLock="1"/>
      </w:r>
      <w:r w:rsidRPr="006320BF">
        <w:instrText xml:space="preserve"> DOCPROPERTY "DocumentYear" </w:instrText>
      </w:r>
      <w:r w:rsidRPr="006320BF">
        <w:fldChar w:fldCharType="separate"/>
      </w:r>
      <w:r w:rsidR="00793E42" w:rsidRPr="006320BF">
        <w:t>2006/07</w:t>
      </w:r>
      <w:r w:rsidRPr="006320BF">
        <w:fldChar w:fldCharType="end"/>
      </w:r>
      <w:r w:rsidRPr="006320BF">
        <w:t>:</w:t>
      </w:r>
      <w:r w:rsidRPr="006320BF">
        <w:fldChar w:fldCharType="begin" w:fldLock="1"/>
      </w:r>
      <w:r w:rsidRPr="006320BF">
        <w:instrText xml:space="preserve"> DOCPROPERTY "DocumentNumber" </w:instrText>
      </w:r>
      <w:r w:rsidRPr="006320BF">
        <w:fldChar w:fldCharType="separate"/>
      </w:r>
      <w:r w:rsidR="00793E42" w:rsidRPr="006320BF">
        <w:t>115</w:t>
      </w:r>
      <w:r w:rsidRPr="006320BF">
        <w:fldChar w:fldCharType="end"/>
      </w:r>
    </w:p>
    <w:p w:rsidR="006E04A4" w:rsidRPr="006320BF" w:rsidRDefault="006E04A4">
      <w:pPr>
        <w:pStyle w:val="Datum"/>
        <w:outlineLvl w:val="0"/>
      </w:pPr>
      <w:r w:rsidRPr="006320BF">
        <w:fldChar w:fldCharType="begin" w:fldLock="1"/>
      </w:r>
      <w:r w:rsidRPr="006320BF">
        <w:instrText xml:space="preserve"> DOCPROPERTY "DocumentDate" </w:instrText>
      </w:r>
      <w:r w:rsidRPr="006320BF">
        <w:fldChar w:fldCharType="separate"/>
      </w:r>
      <w:r w:rsidR="00793E42" w:rsidRPr="006320BF">
        <w:t>Tisdagen den 29 maj 2007</w:t>
      </w:r>
      <w:r w:rsidRPr="006320B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32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320BF" w:rsidRDefault="00024F24">
            <w:pPr>
              <w:pStyle w:val="Plenum"/>
              <w:tabs>
                <w:tab w:val="clear" w:pos="1418"/>
              </w:tabs>
            </w:pPr>
            <w:r w:rsidRPr="006320BF">
              <w:t>Kl.</w:t>
            </w:r>
          </w:p>
        </w:tc>
        <w:tc>
          <w:tcPr>
            <w:tcW w:w="851" w:type="dxa"/>
          </w:tcPr>
          <w:p w:rsidR="006E04A4" w:rsidRPr="006320BF" w:rsidRDefault="00024F2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320BF">
              <w:t>13.30</w:t>
            </w:r>
          </w:p>
        </w:tc>
        <w:tc>
          <w:tcPr>
            <w:tcW w:w="397" w:type="dxa"/>
          </w:tcPr>
          <w:p w:rsidR="006E04A4" w:rsidRPr="006320B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320BF" w:rsidRDefault="00024F24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6320BF">
              <w:t>Interpellationssvar</w:t>
            </w:r>
            <w:r w:rsidRPr="006320BF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6320BF" w:rsidRDefault="006E04A4">
      <w:pPr>
        <w:pStyle w:val="StreckLngt"/>
      </w:pPr>
      <w:r w:rsidRPr="006320BF">
        <w:tab/>
      </w:r>
    </w:p>
    <w:p w:rsidR="00D45AE3" w:rsidRPr="006320BF" w:rsidRDefault="00D45AE3" w:rsidP="00D45AE3">
      <w:pPr>
        <w:pStyle w:val="Blankrad"/>
      </w:pPr>
      <w:r w:rsidRPr="006320BF">
        <w:t>     </w:t>
      </w:r>
    </w:p>
    <w:p w:rsidR="00C21796" w:rsidRPr="006320BF" w:rsidRDefault="00C21796" w:rsidP="00CF242C">
      <w:pPr>
        <w:pStyle w:val="Blankrad"/>
      </w:pPr>
      <w:r w:rsidRPr="006320B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1796" w:rsidRPr="006320BF" w:rsidTr="00007C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1796" w:rsidRPr="006320BF" w:rsidRDefault="00C21796" w:rsidP="00007C98">
            <w:pPr>
              <w:pStyle w:val="HuvudrubrikFlisteNr"/>
            </w:pPr>
          </w:p>
        </w:tc>
        <w:tc>
          <w:tcPr>
            <w:tcW w:w="6237" w:type="dxa"/>
          </w:tcPr>
          <w:p w:rsidR="00C21796" w:rsidRPr="006320BF" w:rsidRDefault="00C21796" w:rsidP="00007C98">
            <w:pPr>
              <w:pStyle w:val="HuvudrubrikEnsam"/>
            </w:pPr>
            <w:r w:rsidRPr="006320BF">
              <w:t>Justering av protokoll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pStyle w:val="HuvudrubrikKolumn3"/>
            </w:pP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1796" w:rsidRPr="006320BF" w:rsidRDefault="00C21796" w:rsidP="00007C98">
            <w:pPr>
              <w:pStyle w:val="FlistaNrText"/>
            </w:pPr>
          </w:p>
        </w:tc>
        <w:tc>
          <w:tcPr>
            <w:tcW w:w="6237" w:type="dxa"/>
          </w:tcPr>
          <w:p w:rsidR="00C21796" w:rsidRPr="006320BF" w:rsidRDefault="00C21796" w:rsidP="00007C98">
            <w:r w:rsidRPr="006320BF">
              <w:t>Protokollet från sammanträdet onsdagen den 23 maj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rPr>
                <w:spacing w:val="-4"/>
              </w:rPr>
            </w:pPr>
          </w:p>
        </w:tc>
      </w:tr>
    </w:tbl>
    <w:p w:rsidR="00C21796" w:rsidRPr="006320BF" w:rsidRDefault="00C21796" w:rsidP="00C21796">
      <w:pPr>
        <w:pStyle w:val="Blankrad"/>
      </w:pPr>
      <w:r w:rsidRPr="006320BF">
        <w:t>     </w:t>
      </w:r>
    </w:p>
    <w:p w:rsidR="00C21796" w:rsidRPr="006320BF" w:rsidRDefault="00C21796" w:rsidP="00C21796">
      <w:pPr>
        <w:pStyle w:val="Blankrad"/>
      </w:pPr>
      <w:r w:rsidRPr="006320B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1796" w:rsidRPr="006320BF" w:rsidTr="00007C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1796" w:rsidRPr="006320BF" w:rsidRDefault="00C21796" w:rsidP="00007C98">
            <w:pPr>
              <w:pStyle w:val="HuvudrubrikFlisteNr"/>
            </w:pPr>
          </w:p>
        </w:tc>
        <w:tc>
          <w:tcPr>
            <w:tcW w:w="6237" w:type="dxa"/>
          </w:tcPr>
          <w:p w:rsidR="00C21796" w:rsidRPr="006320BF" w:rsidRDefault="00C21796" w:rsidP="00007C98">
            <w:pPr>
              <w:pStyle w:val="HuvudrubrikEnsam"/>
            </w:pPr>
            <w:bookmarkStart w:id="1" w:name="Start_FördröjdaInterpellationer"/>
            <w:bookmarkEnd w:id="1"/>
            <w:r w:rsidRPr="006320BF">
              <w:t>Anmälan om fördröjda svar på interpellationer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pStyle w:val="HuvudrubrikKolumn3"/>
            </w:pP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796" w:rsidRPr="006320BF" w:rsidRDefault="00C21796" w:rsidP="00007C98">
            <w:pPr>
              <w:pStyle w:val="FlistaNrText"/>
            </w:pPr>
          </w:p>
        </w:tc>
        <w:tc>
          <w:tcPr>
            <w:tcW w:w="6237" w:type="dxa"/>
          </w:tcPr>
          <w:p w:rsidR="00C21796" w:rsidRPr="006320BF" w:rsidRDefault="00C21796" w:rsidP="00007C98">
            <w:r w:rsidRPr="006320BF">
              <w:t>2006/07:545 av Bosse Ringholm (s)</w:t>
            </w:r>
          </w:p>
          <w:p w:rsidR="00C21796" w:rsidRPr="006320BF" w:rsidRDefault="00C21796" w:rsidP="00007C98">
            <w:r w:rsidRPr="006320BF">
              <w:t>Tvärstopp för nya hyreslägenheter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rPr>
                <w:spacing w:val="-4"/>
              </w:rPr>
            </w:pP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796" w:rsidRPr="006320BF" w:rsidRDefault="00C21796" w:rsidP="00007C98">
            <w:pPr>
              <w:pStyle w:val="FlistaNrText"/>
            </w:pPr>
          </w:p>
        </w:tc>
        <w:tc>
          <w:tcPr>
            <w:tcW w:w="6237" w:type="dxa"/>
          </w:tcPr>
          <w:p w:rsidR="00C21796" w:rsidRPr="006320BF" w:rsidRDefault="00C21796" w:rsidP="00007C98">
            <w:r w:rsidRPr="006320BF">
              <w:t>2006/07:550 av Peter Hultqvist (s)</w:t>
            </w:r>
          </w:p>
          <w:p w:rsidR="00C21796" w:rsidRPr="006320BF" w:rsidRDefault="00C21796" w:rsidP="00007C98">
            <w:r w:rsidRPr="006320BF">
              <w:t>Trovärdighet i utnämningspolitiken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rPr>
                <w:spacing w:val="-4"/>
              </w:rPr>
            </w:pP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796" w:rsidRPr="006320BF" w:rsidRDefault="00C21796" w:rsidP="00007C98">
            <w:pPr>
              <w:pStyle w:val="FlistaNrText"/>
            </w:pPr>
          </w:p>
        </w:tc>
        <w:tc>
          <w:tcPr>
            <w:tcW w:w="6237" w:type="dxa"/>
          </w:tcPr>
          <w:p w:rsidR="00C21796" w:rsidRPr="006320BF" w:rsidRDefault="00C21796" w:rsidP="00007C98">
            <w:r w:rsidRPr="006320BF">
              <w:t>2006/07:551 av Birgitta Eriksson (s)</w:t>
            </w:r>
          </w:p>
          <w:p w:rsidR="00C21796" w:rsidRPr="006320BF" w:rsidRDefault="00C21796" w:rsidP="00007C98">
            <w:r w:rsidRPr="006320BF">
              <w:t>Ungas möjlighet till bostad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rPr>
                <w:spacing w:val="-4"/>
              </w:rPr>
            </w:pPr>
          </w:p>
        </w:tc>
      </w:tr>
    </w:tbl>
    <w:p w:rsidR="00C21796" w:rsidRPr="006320BF" w:rsidRDefault="00C21796" w:rsidP="00C21796">
      <w:pPr>
        <w:pStyle w:val="Blankrad"/>
      </w:pPr>
      <w:r w:rsidRPr="006320BF">
        <w:t>     </w:t>
      </w:r>
    </w:p>
    <w:p w:rsidR="00C21796" w:rsidRPr="006320BF" w:rsidRDefault="00C21796" w:rsidP="00C21796">
      <w:pPr>
        <w:pStyle w:val="Blankrad"/>
      </w:pPr>
      <w:r w:rsidRPr="006320B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1796" w:rsidRPr="006320BF" w:rsidTr="00007C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1796" w:rsidRPr="006320BF" w:rsidRDefault="00C21796" w:rsidP="00007C98">
            <w:pPr>
              <w:pStyle w:val="HuvudrubrikFlisteNr"/>
            </w:pPr>
          </w:p>
        </w:tc>
        <w:tc>
          <w:tcPr>
            <w:tcW w:w="6237" w:type="dxa"/>
          </w:tcPr>
          <w:p w:rsidR="00C21796" w:rsidRPr="006320BF" w:rsidRDefault="00C21796" w:rsidP="00007C98">
            <w:pPr>
              <w:pStyle w:val="Huvudrubrik"/>
            </w:pPr>
            <w:bookmarkStart w:id="2" w:name="Start_Interpellationer"/>
            <w:bookmarkEnd w:id="2"/>
            <w:r w:rsidRPr="006320BF">
              <w:t>Svar på interpellationer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pStyle w:val="HuvudrubrikKolumn3"/>
            </w:pP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796" w:rsidRPr="006320BF" w:rsidRDefault="00C21796" w:rsidP="00007C98">
            <w:pPr>
              <w:pStyle w:val="Besvaradav"/>
            </w:pPr>
          </w:p>
        </w:tc>
        <w:tc>
          <w:tcPr>
            <w:tcW w:w="6237" w:type="dxa"/>
          </w:tcPr>
          <w:p w:rsidR="00C21796" w:rsidRPr="006320BF" w:rsidRDefault="00C21796" w:rsidP="00007C98">
            <w:pPr>
              <w:pStyle w:val="Besvaradav"/>
            </w:pPr>
            <w:r w:rsidRPr="006320BF">
              <w:t>Jordbruksminister Eskil Erlandsson (c)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pStyle w:val="Besvaradav"/>
              <w:rPr>
                <w:spacing w:val="-4"/>
              </w:rPr>
            </w:pP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796" w:rsidRPr="006320BF" w:rsidRDefault="00C21796" w:rsidP="00007C98">
            <w:pPr>
              <w:pStyle w:val="FlistaNrText"/>
            </w:pPr>
          </w:p>
        </w:tc>
        <w:tc>
          <w:tcPr>
            <w:tcW w:w="6237" w:type="dxa"/>
          </w:tcPr>
          <w:p w:rsidR="00C21796" w:rsidRPr="006320BF" w:rsidRDefault="00C21796" w:rsidP="00007C98">
            <w:r w:rsidRPr="006320BF">
              <w:t>2006/07:530 av Ulf Holm (mp)</w:t>
            </w:r>
          </w:p>
          <w:p w:rsidR="00C21796" w:rsidRPr="006320BF" w:rsidRDefault="00C21796" w:rsidP="00007C98">
            <w:r w:rsidRPr="006320BF">
              <w:t>Rasen belgisk blå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rPr>
                <w:spacing w:val="-4"/>
              </w:rPr>
            </w:pP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796" w:rsidRPr="006320BF" w:rsidRDefault="00C21796" w:rsidP="00007C98">
            <w:pPr>
              <w:pStyle w:val="Besvaradav"/>
            </w:pPr>
          </w:p>
        </w:tc>
        <w:tc>
          <w:tcPr>
            <w:tcW w:w="6237" w:type="dxa"/>
          </w:tcPr>
          <w:p w:rsidR="00C21796" w:rsidRPr="006320BF" w:rsidRDefault="00C21796" w:rsidP="00007C98">
            <w:pPr>
              <w:pStyle w:val="Besvaradav"/>
            </w:pPr>
            <w:r w:rsidRPr="006320BF">
              <w:t>Arbetsmarknadsminister Sven Otto Littorin (m)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pStyle w:val="Besvaradav"/>
              <w:rPr>
                <w:spacing w:val="-4"/>
              </w:rPr>
            </w:pP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796" w:rsidRPr="006320BF" w:rsidRDefault="00C21796" w:rsidP="00007C98">
            <w:pPr>
              <w:pStyle w:val="FlistaNrText"/>
            </w:pPr>
          </w:p>
        </w:tc>
        <w:tc>
          <w:tcPr>
            <w:tcW w:w="6237" w:type="dxa"/>
          </w:tcPr>
          <w:p w:rsidR="00C21796" w:rsidRPr="006320BF" w:rsidRDefault="00C21796" w:rsidP="00007C98">
            <w:r w:rsidRPr="006320BF">
              <w:t>2006/07:508 av Torbjörn Björlund (v)</w:t>
            </w:r>
          </w:p>
          <w:p w:rsidR="00C21796" w:rsidRPr="006320BF" w:rsidRDefault="00C21796" w:rsidP="00007C98">
            <w:r w:rsidRPr="006320BF">
              <w:t>Regeringens nedskärningar på Arbetsmiljöverket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rPr>
                <w:spacing w:val="-4"/>
              </w:rPr>
            </w:pP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796" w:rsidRPr="006320BF" w:rsidRDefault="00C21796" w:rsidP="00007C98">
            <w:pPr>
              <w:pStyle w:val="FlistaNrText"/>
            </w:pPr>
          </w:p>
        </w:tc>
        <w:tc>
          <w:tcPr>
            <w:tcW w:w="6237" w:type="dxa"/>
          </w:tcPr>
          <w:p w:rsidR="00C21796" w:rsidRPr="006320BF" w:rsidRDefault="00C21796" w:rsidP="00007C98">
            <w:r w:rsidRPr="006320BF">
              <w:t>2006/07:510 av Josefin Brink (v)</w:t>
            </w:r>
          </w:p>
          <w:p w:rsidR="00C21796" w:rsidRPr="006320BF" w:rsidRDefault="00C21796" w:rsidP="00007C98">
            <w:r w:rsidRPr="006320BF">
              <w:t>Situationen för deltidsarbetslösa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rPr>
                <w:spacing w:val="-4"/>
              </w:rPr>
            </w:pP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796" w:rsidRPr="006320BF" w:rsidRDefault="00C21796" w:rsidP="00007C98">
            <w:pPr>
              <w:pStyle w:val="FlistaNrText"/>
            </w:pPr>
          </w:p>
        </w:tc>
        <w:tc>
          <w:tcPr>
            <w:tcW w:w="6237" w:type="dxa"/>
          </w:tcPr>
          <w:p w:rsidR="00C21796" w:rsidRPr="006320BF" w:rsidRDefault="00C21796" w:rsidP="00007C98">
            <w:r w:rsidRPr="006320BF">
              <w:t>2006/07:526 av Jennie Nilsson (s)</w:t>
            </w:r>
          </w:p>
          <w:p w:rsidR="00C21796" w:rsidRPr="006320BF" w:rsidRDefault="00C21796" w:rsidP="00007C98">
            <w:r w:rsidRPr="006320BF">
              <w:t>Ungdomar på arbetsmarknaden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rPr>
                <w:spacing w:val="-4"/>
              </w:rPr>
            </w:pP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796" w:rsidRPr="006320BF" w:rsidRDefault="00C21796" w:rsidP="00007C98">
            <w:pPr>
              <w:pStyle w:val="FlistaNrText"/>
            </w:pPr>
          </w:p>
        </w:tc>
        <w:tc>
          <w:tcPr>
            <w:tcW w:w="6237" w:type="dxa"/>
          </w:tcPr>
          <w:p w:rsidR="00C21796" w:rsidRPr="006320BF" w:rsidRDefault="00C21796" w:rsidP="00007C98">
            <w:r w:rsidRPr="006320BF">
              <w:t>2006/07:541 av Hans Stenberg (s)</w:t>
            </w:r>
          </w:p>
          <w:p w:rsidR="00C21796" w:rsidRPr="006320BF" w:rsidRDefault="00C21796" w:rsidP="00007C98">
            <w:r w:rsidRPr="006320BF">
              <w:t>Funktionshindrades fotfäste på arbetsmarknaden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rPr>
                <w:spacing w:val="-4"/>
              </w:rPr>
            </w:pP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796" w:rsidRPr="006320BF" w:rsidRDefault="00C21796" w:rsidP="00007C98">
            <w:pPr>
              <w:pStyle w:val="FlistaNrText"/>
            </w:pPr>
          </w:p>
        </w:tc>
        <w:tc>
          <w:tcPr>
            <w:tcW w:w="6237" w:type="dxa"/>
          </w:tcPr>
          <w:p w:rsidR="00C21796" w:rsidRPr="006320BF" w:rsidRDefault="00C21796" w:rsidP="00007C98">
            <w:r w:rsidRPr="006320BF">
              <w:t>2006/07:544 av Ylva Johansson (s)</w:t>
            </w:r>
          </w:p>
          <w:p w:rsidR="00C21796" w:rsidRPr="006320BF" w:rsidRDefault="00C21796" w:rsidP="00007C98">
            <w:r w:rsidRPr="006320BF">
              <w:t>Arbetstorget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rPr>
                <w:spacing w:val="-4"/>
              </w:rPr>
            </w:pP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796" w:rsidRPr="006320BF" w:rsidRDefault="00C21796" w:rsidP="00007C98">
            <w:pPr>
              <w:pStyle w:val="Besvaradav"/>
            </w:pPr>
          </w:p>
        </w:tc>
        <w:tc>
          <w:tcPr>
            <w:tcW w:w="6237" w:type="dxa"/>
          </w:tcPr>
          <w:p w:rsidR="00C21796" w:rsidRPr="006320BF" w:rsidRDefault="00C21796" w:rsidP="00007C98">
            <w:pPr>
              <w:pStyle w:val="Besvaradav"/>
            </w:pPr>
            <w:r w:rsidRPr="006320BF">
              <w:t>Finansminister Anders Borg (m)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pStyle w:val="Besvaradav"/>
              <w:rPr>
                <w:spacing w:val="-4"/>
              </w:rPr>
            </w:pP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796" w:rsidRPr="006320BF" w:rsidRDefault="00C21796" w:rsidP="00007C98">
            <w:pPr>
              <w:pStyle w:val="FlistaNrText"/>
            </w:pPr>
          </w:p>
        </w:tc>
        <w:tc>
          <w:tcPr>
            <w:tcW w:w="6237" w:type="dxa"/>
          </w:tcPr>
          <w:p w:rsidR="00C21796" w:rsidRPr="006320BF" w:rsidRDefault="00C21796" w:rsidP="00007C98">
            <w:r w:rsidRPr="006320BF">
              <w:t>2006/07:517 av Raimo Pärssinen (s)</w:t>
            </w:r>
          </w:p>
          <w:p w:rsidR="00C21796" w:rsidRPr="006320BF" w:rsidRDefault="00C21796" w:rsidP="00007C98">
            <w:r w:rsidRPr="006320BF">
              <w:t>Fastighetsskatten och Norrland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rPr>
                <w:spacing w:val="-4"/>
              </w:rPr>
            </w:pP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796" w:rsidRPr="006320BF" w:rsidRDefault="00C21796" w:rsidP="00007C98">
            <w:pPr>
              <w:pStyle w:val="FlistaNrText"/>
            </w:pPr>
          </w:p>
        </w:tc>
        <w:tc>
          <w:tcPr>
            <w:tcW w:w="6237" w:type="dxa"/>
          </w:tcPr>
          <w:p w:rsidR="00C21796" w:rsidRPr="006320BF" w:rsidRDefault="00C21796" w:rsidP="00007C98">
            <w:r w:rsidRPr="006320BF">
              <w:t>2006/07:520 av Raimo Pärssinen (s)</w:t>
            </w:r>
          </w:p>
          <w:p w:rsidR="00C21796" w:rsidRPr="006320BF" w:rsidRDefault="00C21796" w:rsidP="00007C98">
            <w:r w:rsidRPr="006320BF">
              <w:t>Beskattning av svenska pensioner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rPr>
                <w:spacing w:val="-4"/>
              </w:rPr>
            </w:pP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796" w:rsidRPr="006320BF" w:rsidRDefault="00C21796" w:rsidP="00007C98">
            <w:pPr>
              <w:pStyle w:val="FlistaNrText"/>
            </w:pPr>
          </w:p>
        </w:tc>
        <w:tc>
          <w:tcPr>
            <w:tcW w:w="6237" w:type="dxa"/>
          </w:tcPr>
          <w:p w:rsidR="00C21796" w:rsidRPr="006320BF" w:rsidRDefault="00C21796" w:rsidP="00007C98">
            <w:r w:rsidRPr="006320BF">
              <w:t>2006/07:533 av Carl B Hamilton (fp)</w:t>
            </w:r>
          </w:p>
          <w:p w:rsidR="00C21796" w:rsidRPr="006320BF" w:rsidRDefault="00C21796" w:rsidP="00007C98">
            <w:r w:rsidRPr="006320BF">
              <w:t>Konsekvenser av felaktigheter i kronofogdemyndighetens register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rPr>
                <w:spacing w:val="-4"/>
              </w:rPr>
            </w:pP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796" w:rsidRPr="006320BF" w:rsidRDefault="00C21796" w:rsidP="00007C98">
            <w:pPr>
              <w:pStyle w:val="Besvaradav"/>
            </w:pPr>
          </w:p>
        </w:tc>
        <w:tc>
          <w:tcPr>
            <w:tcW w:w="6237" w:type="dxa"/>
          </w:tcPr>
          <w:p w:rsidR="00C21796" w:rsidRPr="006320BF" w:rsidRDefault="00C21796" w:rsidP="00007C98">
            <w:pPr>
              <w:pStyle w:val="Besvaradav"/>
            </w:pPr>
            <w:r w:rsidRPr="006320BF">
              <w:t>Kulturminister Lena Adelsohn Liljeroth (m)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pStyle w:val="Besvaradav"/>
              <w:rPr>
                <w:spacing w:val="-4"/>
              </w:rPr>
            </w:pP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796" w:rsidRPr="006320BF" w:rsidRDefault="00C21796" w:rsidP="00007C98">
            <w:pPr>
              <w:pStyle w:val="FlistaNrText"/>
            </w:pPr>
          </w:p>
        </w:tc>
        <w:tc>
          <w:tcPr>
            <w:tcW w:w="6237" w:type="dxa"/>
          </w:tcPr>
          <w:p w:rsidR="00C21796" w:rsidRPr="006320BF" w:rsidRDefault="00C21796" w:rsidP="00007C98">
            <w:r w:rsidRPr="006320BF">
              <w:t>2006/07:537 av Siv Holma (v)</w:t>
            </w:r>
          </w:p>
          <w:p w:rsidR="00C21796" w:rsidRPr="006320BF" w:rsidRDefault="00C21796" w:rsidP="00007C98">
            <w:r w:rsidRPr="006320BF">
              <w:t>Ett mångkulturellt samhälle i balans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rPr>
                <w:spacing w:val="-4"/>
              </w:rPr>
            </w:pPr>
          </w:p>
        </w:tc>
      </w:tr>
    </w:tbl>
    <w:p w:rsidR="00C21796" w:rsidRPr="006320BF" w:rsidRDefault="00C21796" w:rsidP="00C21796">
      <w:pPr>
        <w:pStyle w:val="Blankrad"/>
      </w:pPr>
      <w:r w:rsidRPr="006320BF">
        <w:t>     </w:t>
      </w:r>
    </w:p>
    <w:p w:rsidR="00C21796" w:rsidRPr="006320BF" w:rsidRDefault="00C21796" w:rsidP="00C21796">
      <w:pPr>
        <w:pStyle w:val="Blankrad"/>
      </w:pPr>
      <w:r w:rsidRPr="006320B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1796" w:rsidRPr="006320BF" w:rsidTr="00007C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1796" w:rsidRPr="006320BF" w:rsidRDefault="00C21796" w:rsidP="00007C98">
            <w:pPr>
              <w:pStyle w:val="HuvudrubrikFlisteNr"/>
            </w:pPr>
          </w:p>
        </w:tc>
        <w:tc>
          <w:tcPr>
            <w:tcW w:w="6237" w:type="dxa"/>
          </w:tcPr>
          <w:p w:rsidR="00C21796" w:rsidRPr="006320BF" w:rsidRDefault="00C21796" w:rsidP="00007C98">
            <w:pPr>
              <w:pStyle w:val="Huvudrubrik"/>
            </w:pPr>
            <w:bookmarkStart w:id="3" w:name="Start_ÄrendenFörBordläggning"/>
            <w:bookmarkEnd w:id="3"/>
            <w:r w:rsidRPr="006320BF">
              <w:t>Ärenden för bordläggning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pStyle w:val="HuvudrubrikKolumn3"/>
            </w:pPr>
            <w:r w:rsidRPr="006320BF">
              <w:t>Reservationer</w:t>
            </w: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796" w:rsidRPr="006320BF" w:rsidRDefault="00C21796" w:rsidP="00007C98">
            <w:pPr>
              <w:pStyle w:val="renderubrik"/>
            </w:pPr>
          </w:p>
        </w:tc>
        <w:tc>
          <w:tcPr>
            <w:tcW w:w="6237" w:type="dxa"/>
          </w:tcPr>
          <w:p w:rsidR="00C21796" w:rsidRPr="006320BF" w:rsidRDefault="00C21796" w:rsidP="00007C98">
            <w:pPr>
              <w:pStyle w:val="renderubrik"/>
            </w:pPr>
            <w:r w:rsidRPr="006320BF">
              <w:t>Arbetsmarknadsutskottets betänkande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pStyle w:val="renderubrik"/>
              <w:rPr>
                <w:spacing w:val="-4"/>
              </w:rPr>
            </w:pP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796" w:rsidRPr="006320BF" w:rsidRDefault="00C21796" w:rsidP="00007C98">
            <w:pPr>
              <w:pStyle w:val="FlistaNrText"/>
            </w:pPr>
          </w:p>
        </w:tc>
        <w:tc>
          <w:tcPr>
            <w:tcW w:w="6237" w:type="dxa"/>
          </w:tcPr>
          <w:p w:rsidR="00C21796" w:rsidRPr="006320BF" w:rsidRDefault="00C21796" w:rsidP="00007C98">
            <w:r w:rsidRPr="006320BF">
              <w:t>2006/07:AU13 Ytterligare reformer inom arbetsmarknadspolitiken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rPr>
                <w:spacing w:val="-4"/>
              </w:rPr>
            </w:pPr>
            <w:r w:rsidRPr="006320BF">
              <w:rPr>
                <w:spacing w:val="-4"/>
              </w:rPr>
              <w:t>21 res. (s,v,mp)</w:t>
            </w: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796" w:rsidRPr="006320BF" w:rsidRDefault="00C21796" w:rsidP="00007C98">
            <w:pPr>
              <w:pStyle w:val="renderubrik"/>
            </w:pPr>
          </w:p>
        </w:tc>
        <w:tc>
          <w:tcPr>
            <w:tcW w:w="6237" w:type="dxa"/>
          </w:tcPr>
          <w:p w:rsidR="00C21796" w:rsidRPr="006320BF" w:rsidRDefault="00C21796" w:rsidP="00007C98">
            <w:pPr>
              <w:pStyle w:val="renderubrik"/>
            </w:pPr>
            <w:r w:rsidRPr="006320BF">
              <w:t>Skatteutskottets betänkande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pStyle w:val="renderubrik"/>
              <w:rPr>
                <w:spacing w:val="-4"/>
              </w:rPr>
            </w:pP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796" w:rsidRPr="006320BF" w:rsidRDefault="00C21796" w:rsidP="00007C98">
            <w:pPr>
              <w:pStyle w:val="FlistaNrText"/>
            </w:pPr>
          </w:p>
        </w:tc>
        <w:tc>
          <w:tcPr>
            <w:tcW w:w="6237" w:type="dxa"/>
          </w:tcPr>
          <w:p w:rsidR="00C21796" w:rsidRPr="006320BF" w:rsidRDefault="00C21796" w:rsidP="00007C98">
            <w:r w:rsidRPr="006320BF">
              <w:t>2006/07:SkU18 Konkurrens på lika villkor i kontantbranschen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rPr>
                <w:spacing w:val="-4"/>
              </w:rPr>
            </w:pPr>
            <w:r w:rsidRPr="006320BF">
              <w:rPr>
                <w:spacing w:val="-4"/>
              </w:rPr>
              <w:t>1 res. (s,v)</w:t>
            </w: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796" w:rsidRPr="006320BF" w:rsidRDefault="00C21796" w:rsidP="00007C98">
            <w:pPr>
              <w:pStyle w:val="renderubrik"/>
            </w:pPr>
          </w:p>
        </w:tc>
        <w:tc>
          <w:tcPr>
            <w:tcW w:w="6237" w:type="dxa"/>
          </w:tcPr>
          <w:p w:rsidR="00C21796" w:rsidRPr="006320BF" w:rsidRDefault="00C21796" w:rsidP="00007C98">
            <w:pPr>
              <w:pStyle w:val="renderubrik"/>
            </w:pPr>
            <w:r w:rsidRPr="006320BF">
              <w:t>Utbildningsutskottets betänkanden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pStyle w:val="renderubrik"/>
              <w:rPr>
                <w:spacing w:val="-4"/>
              </w:rPr>
            </w:pP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796" w:rsidRPr="006320BF" w:rsidRDefault="00C21796" w:rsidP="00007C98">
            <w:pPr>
              <w:pStyle w:val="FlistaNrText"/>
            </w:pPr>
          </w:p>
        </w:tc>
        <w:tc>
          <w:tcPr>
            <w:tcW w:w="6237" w:type="dxa"/>
          </w:tcPr>
          <w:p w:rsidR="00C21796" w:rsidRPr="006320BF" w:rsidRDefault="00C21796" w:rsidP="00007C98">
            <w:r w:rsidRPr="006320BF">
              <w:t>2006/07:UbU13 Förbättrad ordning, trygghet och studiero i skolan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rPr>
                <w:spacing w:val="-4"/>
              </w:rPr>
            </w:pPr>
            <w:r w:rsidRPr="006320BF">
              <w:rPr>
                <w:spacing w:val="-4"/>
              </w:rPr>
              <w:t>6 res. (s,v,mp)</w:t>
            </w: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796" w:rsidRPr="006320BF" w:rsidRDefault="00C21796" w:rsidP="00007C98">
            <w:pPr>
              <w:pStyle w:val="FlistaNrText"/>
            </w:pPr>
          </w:p>
        </w:tc>
        <w:tc>
          <w:tcPr>
            <w:tcW w:w="6237" w:type="dxa"/>
          </w:tcPr>
          <w:p w:rsidR="00C21796" w:rsidRPr="006320BF" w:rsidRDefault="00C21796" w:rsidP="00007C98">
            <w:r w:rsidRPr="006320BF">
              <w:t>2006/07:UbU14 Vissa skolfrågor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rPr>
                <w:spacing w:val="-4"/>
              </w:rPr>
            </w:pPr>
            <w:r w:rsidRPr="006320BF">
              <w:rPr>
                <w:spacing w:val="-4"/>
              </w:rPr>
              <w:t>5 res. (s,v,mp)</w:t>
            </w: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796" w:rsidRPr="006320BF" w:rsidRDefault="00C21796" w:rsidP="00007C98">
            <w:pPr>
              <w:pStyle w:val="renderubrik"/>
            </w:pPr>
          </w:p>
        </w:tc>
        <w:tc>
          <w:tcPr>
            <w:tcW w:w="6237" w:type="dxa"/>
          </w:tcPr>
          <w:p w:rsidR="00C21796" w:rsidRPr="006320BF" w:rsidRDefault="00C21796" w:rsidP="00007C98">
            <w:pPr>
              <w:pStyle w:val="renderubrik"/>
            </w:pPr>
            <w:r w:rsidRPr="006320BF">
              <w:t>Sammansatta utrikes- och försvarsutskottets betänkande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pStyle w:val="renderubrik"/>
              <w:rPr>
                <w:spacing w:val="-4"/>
              </w:rPr>
            </w:pP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796" w:rsidRPr="006320BF" w:rsidRDefault="00C21796" w:rsidP="00007C98">
            <w:pPr>
              <w:pStyle w:val="FlistaNrText"/>
            </w:pPr>
          </w:p>
        </w:tc>
        <w:tc>
          <w:tcPr>
            <w:tcW w:w="6237" w:type="dxa"/>
          </w:tcPr>
          <w:p w:rsidR="00C21796" w:rsidRPr="006320BF" w:rsidRDefault="00C21796" w:rsidP="00007C98">
            <w:r w:rsidRPr="006320BF">
              <w:t>2006/07:UFöU3 Fortsatt svenskt deltagande i den internationella säkerhetsstyrkan i Afghanistan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rPr>
                <w:spacing w:val="-4"/>
              </w:rPr>
            </w:pPr>
            <w:r w:rsidRPr="006320BF">
              <w:rPr>
                <w:spacing w:val="-4"/>
              </w:rPr>
              <w:t>6 res. (v,mp)</w:t>
            </w: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796" w:rsidRPr="006320BF" w:rsidRDefault="00C21796" w:rsidP="00007C98">
            <w:pPr>
              <w:pStyle w:val="renderubrik"/>
            </w:pPr>
          </w:p>
        </w:tc>
        <w:tc>
          <w:tcPr>
            <w:tcW w:w="6237" w:type="dxa"/>
          </w:tcPr>
          <w:p w:rsidR="00C21796" w:rsidRPr="006320BF" w:rsidRDefault="00C21796" w:rsidP="00007C98">
            <w:pPr>
              <w:pStyle w:val="renderubrik"/>
            </w:pPr>
            <w:r w:rsidRPr="006320BF">
              <w:t>Försvarsutskottets betänkande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pStyle w:val="renderubrik"/>
              <w:rPr>
                <w:spacing w:val="-4"/>
              </w:rPr>
            </w:pP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796" w:rsidRPr="006320BF" w:rsidRDefault="00C21796" w:rsidP="00007C98">
            <w:pPr>
              <w:pStyle w:val="FlistaNrText"/>
            </w:pPr>
          </w:p>
        </w:tc>
        <w:tc>
          <w:tcPr>
            <w:tcW w:w="6237" w:type="dxa"/>
          </w:tcPr>
          <w:p w:rsidR="00C21796" w:rsidRPr="006320BF" w:rsidRDefault="00C21796" w:rsidP="00007C98">
            <w:r w:rsidRPr="006320BF">
              <w:t>2006/07:FöU9 Högskoleutbildning av officerare m.m.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rPr>
                <w:spacing w:val="-4"/>
              </w:rPr>
            </w:pPr>
          </w:p>
        </w:tc>
      </w:tr>
    </w:tbl>
    <w:p w:rsidR="00C21796" w:rsidRPr="006320BF" w:rsidRDefault="00C21796" w:rsidP="00C21796">
      <w:pPr>
        <w:pStyle w:val="Blankrad"/>
      </w:pPr>
      <w:r w:rsidRPr="006320BF">
        <w:t>     </w:t>
      </w:r>
    </w:p>
    <w:p w:rsidR="00C21796" w:rsidRPr="006320BF" w:rsidRDefault="00C21796" w:rsidP="00C21796">
      <w:pPr>
        <w:pStyle w:val="Blankrad"/>
      </w:pPr>
      <w:r w:rsidRPr="006320BF">
        <w:t>     </w:t>
      </w:r>
    </w:p>
    <w:p w:rsidR="0073065C" w:rsidRPr="006320BF" w:rsidRDefault="0073065C">
      <w:pPr>
        <w:pStyle w:val="Blankrad"/>
      </w:pPr>
      <w:bookmarkStart w:id="4" w:name="Start"/>
      <w:bookmarkEnd w:id="4"/>
      <w:r w:rsidRPr="006320B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1796" w:rsidRPr="006320BF" w:rsidTr="00007C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1796" w:rsidRPr="006320BF" w:rsidRDefault="00C21796" w:rsidP="00007C98">
            <w:pPr>
              <w:pStyle w:val="HuvudrubrikFlisteNr"/>
            </w:pPr>
          </w:p>
        </w:tc>
        <w:tc>
          <w:tcPr>
            <w:tcW w:w="6237" w:type="dxa"/>
          </w:tcPr>
          <w:p w:rsidR="00C21796" w:rsidRPr="006320BF" w:rsidRDefault="00C21796" w:rsidP="00007C98">
            <w:pPr>
              <w:pStyle w:val="HuvudrubrikEnsam"/>
            </w:pPr>
            <w:bookmarkStart w:id="5" w:name="TypRubrik"/>
            <w:bookmarkEnd w:id="5"/>
            <w:r w:rsidRPr="006320BF">
              <w:t>Ärenden för avgörande</w:t>
            </w:r>
            <w:r w:rsidRPr="006320BF">
              <w:br/>
              <w:t>onsdagen den 30 maj kl. 16.00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pStyle w:val="HuvudrubrikKolumn3"/>
            </w:pP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796" w:rsidRPr="006320BF" w:rsidRDefault="00C21796" w:rsidP="00007C98">
            <w:bookmarkStart w:id="6" w:name="StartText"/>
            <w:bookmarkEnd w:id="6"/>
          </w:p>
        </w:tc>
        <w:tc>
          <w:tcPr>
            <w:tcW w:w="6237" w:type="dxa"/>
          </w:tcPr>
          <w:p w:rsidR="00C21796" w:rsidRPr="006320BF" w:rsidRDefault="00C21796" w:rsidP="00007C98">
            <w:pPr>
              <w:pStyle w:val="Underrubrik"/>
            </w:pPr>
            <w:r w:rsidRPr="006320BF">
              <w:t>Tidigare slutdebatterade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rPr>
                <w:spacing w:val="-4"/>
              </w:rPr>
            </w:pP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796" w:rsidRPr="006320BF" w:rsidRDefault="00C21796" w:rsidP="00007C98"/>
        </w:tc>
        <w:tc>
          <w:tcPr>
            <w:tcW w:w="6237" w:type="dxa"/>
          </w:tcPr>
          <w:p w:rsidR="00C21796" w:rsidRPr="006320BF" w:rsidRDefault="00C21796" w:rsidP="00007C98">
            <w:pPr>
              <w:pStyle w:val="renderubrik"/>
            </w:pPr>
            <w:r w:rsidRPr="006320BF">
              <w:t>Näringsutskottets betänkanden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pStyle w:val="renderubrik"/>
              <w:rPr>
                <w:spacing w:val="-4"/>
              </w:rPr>
            </w:pP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796" w:rsidRPr="006320BF" w:rsidRDefault="00C21796" w:rsidP="00007C98">
            <w:pPr>
              <w:pStyle w:val="FlistaNrText"/>
            </w:pPr>
          </w:p>
        </w:tc>
        <w:tc>
          <w:tcPr>
            <w:tcW w:w="6237" w:type="dxa"/>
          </w:tcPr>
          <w:p w:rsidR="00C21796" w:rsidRPr="006320BF" w:rsidRDefault="00C21796" w:rsidP="00007C98">
            <w:r w:rsidRPr="006320BF">
              <w:t>2006/07:NU11 Vissa energipolitiska frågor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rPr>
                <w:spacing w:val="-4"/>
              </w:rPr>
            </w:pPr>
            <w:r w:rsidRPr="006320BF">
              <w:rPr>
                <w:spacing w:val="-4"/>
              </w:rPr>
              <w:t>15 res. (s,v,mp)</w:t>
            </w: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796" w:rsidRPr="006320BF" w:rsidRDefault="00C21796" w:rsidP="00007C98">
            <w:pPr>
              <w:pStyle w:val="FlistaNrText"/>
            </w:pPr>
          </w:p>
        </w:tc>
        <w:tc>
          <w:tcPr>
            <w:tcW w:w="6237" w:type="dxa"/>
          </w:tcPr>
          <w:p w:rsidR="00C21796" w:rsidRPr="006320BF" w:rsidRDefault="00C21796" w:rsidP="00007C98">
            <w:r w:rsidRPr="006320BF">
              <w:t>2006/07:NU14 Vissa konkurrenspolitiska frågor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rPr>
                <w:spacing w:val="-4"/>
              </w:rPr>
            </w:pPr>
            <w:r w:rsidRPr="006320BF">
              <w:rPr>
                <w:spacing w:val="-4"/>
              </w:rPr>
              <w:t>2 res. (s,v)</w:t>
            </w: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796" w:rsidRPr="006320BF" w:rsidRDefault="00C21796" w:rsidP="00007C98"/>
        </w:tc>
        <w:tc>
          <w:tcPr>
            <w:tcW w:w="6237" w:type="dxa"/>
          </w:tcPr>
          <w:p w:rsidR="00C21796" w:rsidRPr="006320BF" w:rsidRDefault="00C21796" w:rsidP="00007C98">
            <w:pPr>
              <w:pStyle w:val="renderubrik"/>
            </w:pPr>
            <w:r w:rsidRPr="006320BF">
              <w:t>Skatteutskottets betänkande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pStyle w:val="renderubrik"/>
              <w:rPr>
                <w:spacing w:val="-4"/>
              </w:rPr>
            </w:pPr>
          </w:p>
        </w:tc>
      </w:tr>
      <w:tr w:rsidR="00C21796" w:rsidRPr="006320BF" w:rsidTr="00007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796" w:rsidRPr="006320BF" w:rsidRDefault="00C21796" w:rsidP="00007C98">
            <w:pPr>
              <w:pStyle w:val="FlistaNrText"/>
            </w:pPr>
          </w:p>
        </w:tc>
        <w:tc>
          <w:tcPr>
            <w:tcW w:w="6237" w:type="dxa"/>
          </w:tcPr>
          <w:p w:rsidR="00C21796" w:rsidRPr="006320BF" w:rsidRDefault="00C21796" w:rsidP="00007C98">
            <w:r w:rsidRPr="006320BF">
              <w:t xml:space="preserve">2006/07:SkU17 En fristående kronofogdemyndighet m.m. </w:t>
            </w:r>
          </w:p>
        </w:tc>
        <w:tc>
          <w:tcPr>
            <w:tcW w:w="2481" w:type="dxa"/>
          </w:tcPr>
          <w:p w:rsidR="00C21796" w:rsidRPr="006320BF" w:rsidRDefault="00C21796" w:rsidP="00007C98">
            <w:pPr>
              <w:rPr>
                <w:spacing w:val="-4"/>
              </w:rPr>
            </w:pPr>
            <w:r w:rsidRPr="006320BF">
              <w:rPr>
                <w:spacing w:val="-4"/>
              </w:rPr>
              <w:t>2 res. (s,v)</w:t>
            </w:r>
          </w:p>
        </w:tc>
      </w:tr>
    </w:tbl>
    <w:p w:rsidR="00C21796" w:rsidRPr="006320BF" w:rsidRDefault="00C21796" w:rsidP="00C21796">
      <w:pPr>
        <w:pStyle w:val="Blankrad"/>
      </w:pPr>
      <w:r w:rsidRPr="006320BF">
        <w:t>     </w:t>
      </w:r>
    </w:p>
    <w:p w:rsidR="00C21796" w:rsidRPr="006320BF" w:rsidRDefault="00C21796" w:rsidP="00C21796">
      <w:pPr>
        <w:pStyle w:val="Blankrad"/>
      </w:pPr>
      <w:r w:rsidRPr="006320BF">
        <w:t>     </w:t>
      </w:r>
    </w:p>
    <w:p w:rsidR="006E04A4" w:rsidRPr="006320BF" w:rsidRDefault="006E04A4">
      <w:pPr>
        <w:pStyle w:val="Blankrad"/>
      </w:pPr>
      <w:r w:rsidRPr="006320BF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320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320B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320BF" w:rsidRDefault="006E04A4">
            <w:pPr>
              <w:pStyle w:val="StreckMitten"/>
            </w:pPr>
            <w:r w:rsidRPr="006320BF">
              <w:tab/>
            </w:r>
            <w:r w:rsidRPr="006320BF">
              <w:tab/>
            </w:r>
          </w:p>
        </w:tc>
      </w:tr>
    </w:tbl>
    <w:p w:rsidR="006E04A4" w:rsidRPr="006320BF" w:rsidRDefault="006E04A4"/>
    <w:sectPr w:rsidR="006E04A4" w:rsidRPr="006320B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5301" w:rsidRPr="006320BF" w:rsidRDefault="00CD5301">
      <w:r w:rsidRPr="006320BF">
        <w:separator/>
      </w:r>
    </w:p>
  </w:endnote>
  <w:endnote w:type="continuationSeparator" w:id="0">
    <w:p w:rsidR="00CD5301" w:rsidRPr="006320BF" w:rsidRDefault="00CD5301">
      <w:r w:rsidRPr="006320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4F24" w:rsidRPr="006320BF" w:rsidRDefault="00024F24">
    <w:pPr>
      <w:pStyle w:val="Sidhuvud"/>
      <w:jc w:val="center"/>
    </w:pPr>
    <w:r w:rsidRPr="006320BF">
      <w:fldChar w:fldCharType="begin" w:fldLock="1"/>
    </w:r>
    <w:r w:rsidRPr="006320BF">
      <w:instrText xml:space="preserve"> PAGE </w:instrText>
    </w:r>
    <w:r w:rsidRPr="006320BF">
      <w:fldChar w:fldCharType="separate"/>
    </w:r>
    <w:r w:rsidR="00793E42" w:rsidRPr="006320BF">
      <w:t>2</w:t>
    </w:r>
    <w:r w:rsidRPr="006320BF">
      <w:fldChar w:fldCharType="end"/>
    </w:r>
    <w:r w:rsidRPr="006320BF">
      <w:t>(</w:t>
    </w:r>
    <w:r w:rsidRPr="006320BF">
      <w:fldChar w:fldCharType="begin" w:fldLock="1"/>
    </w:r>
    <w:r w:rsidRPr="006320BF">
      <w:instrText xml:space="preserve"> NUMPAGES </w:instrText>
    </w:r>
    <w:r w:rsidRPr="006320BF">
      <w:fldChar w:fldCharType="separate"/>
    </w:r>
    <w:r w:rsidR="00793E42" w:rsidRPr="006320BF">
      <w:t>2</w:t>
    </w:r>
    <w:r w:rsidRPr="006320BF">
      <w:fldChar w:fldCharType="end"/>
    </w:r>
    <w:r w:rsidRPr="006320B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4F24" w:rsidRPr="006320BF" w:rsidRDefault="00024F24">
    <w:pPr>
      <w:pStyle w:val="Sidhuvud"/>
      <w:jc w:val="center"/>
    </w:pPr>
    <w:r w:rsidRPr="006320BF">
      <w:fldChar w:fldCharType="begin" w:fldLock="1"/>
    </w:r>
    <w:r w:rsidRPr="006320BF">
      <w:instrText xml:space="preserve"> PAGE </w:instrText>
    </w:r>
    <w:r w:rsidRPr="006320BF">
      <w:fldChar w:fldCharType="separate"/>
    </w:r>
    <w:r w:rsidR="00007C98" w:rsidRPr="006320BF">
      <w:t>1</w:t>
    </w:r>
    <w:r w:rsidRPr="006320BF">
      <w:fldChar w:fldCharType="end"/>
    </w:r>
    <w:r w:rsidRPr="006320BF">
      <w:t>(</w:t>
    </w:r>
    <w:r w:rsidRPr="006320BF">
      <w:fldChar w:fldCharType="begin" w:fldLock="1"/>
    </w:r>
    <w:r w:rsidRPr="006320BF">
      <w:instrText xml:space="preserve"> NUMPAGES </w:instrText>
    </w:r>
    <w:r w:rsidRPr="006320BF">
      <w:fldChar w:fldCharType="separate"/>
    </w:r>
    <w:r w:rsidR="00793E42" w:rsidRPr="006320BF">
      <w:t>2</w:t>
    </w:r>
    <w:r w:rsidRPr="006320BF">
      <w:fldChar w:fldCharType="end"/>
    </w:r>
    <w:r w:rsidRPr="006320B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5301" w:rsidRPr="006320BF" w:rsidRDefault="00CD5301">
      <w:r w:rsidRPr="006320BF">
        <w:separator/>
      </w:r>
    </w:p>
  </w:footnote>
  <w:footnote w:type="continuationSeparator" w:id="0">
    <w:p w:rsidR="00CD5301" w:rsidRPr="006320BF" w:rsidRDefault="00CD5301">
      <w:r w:rsidRPr="006320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4F24" w:rsidRPr="006320BF" w:rsidRDefault="00024F24">
    <w:pPr>
      <w:pStyle w:val="Sidhuvud"/>
      <w:tabs>
        <w:tab w:val="clear" w:pos="4536"/>
      </w:tabs>
    </w:pPr>
    <w:r w:rsidRPr="006320BF">
      <w:fldChar w:fldCharType="begin" w:fldLock="1"/>
    </w:r>
    <w:r w:rsidRPr="006320BF">
      <w:instrText xml:space="preserve"> DOCPROPERTY "DocumentDate" </w:instrText>
    </w:r>
    <w:r w:rsidRPr="006320BF">
      <w:fldChar w:fldCharType="separate"/>
    </w:r>
    <w:r w:rsidR="00793E42" w:rsidRPr="006320BF">
      <w:t>Tisdagen den 29 maj 2007</w:t>
    </w:r>
    <w:r w:rsidRPr="006320BF">
      <w:fldChar w:fldCharType="end"/>
    </w:r>
    <w:r w:rsidRPr="006320BF">
      <w:tab/>
    </w:r>
  </w:p>
  <w:p w:rsidR="00024F24" w:rsidRPr="006320BF" w:rsidRDefault="00024F2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320BF">
      <w:rPr>
        <w:sz w:val="12"/>
      </w:rPr>
      <w:tab/>
    </w:r>
  </w:p>
  <w:p w:rsidR="00024F24" w:rsidRPr="006320BF" w:rsidRDefault="00024F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4F24" w:rsidRPr="006320BF" w:rsidRDefault="006320B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320B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4F24" w:rsidRPr="006320BF" w:rsidRDefault="00024F24">
    <w:pPr>
      <w:pStyle w:val="Dokumentrubrik"/>
      <w:spacing w:after="360"/>
    </w:pPr>
    <w:r w:rsidRPr="006320BF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43529694">
    <w:abstractNumId w:val="5"/>
  </w:num>
  <w:num w:numId="2" w16cid:durableId="65419719">
    <w:abstractNumId w:val="2"/>
  </w:num>
  <w:num w:numId="3" w16cid:durableId="972366113">
    <w:abstractNumId w:val="4"/>
  </w:num>
  <w:num w:numId="4" w16cid:durableId="923300349">
    <w:abstractNumId w:val="1"/>
  </w:num>
  <w:num w:numId="5" w16cid:durableId="1509708042">
    <w:abstractNumId w:val="0"/>
  </w:num>
  <w:num w:numId="6" w16cid:durableId="940794703">
    <w:abstractNumId w:val="3"/>
  </w:num>
  <w:num w:numId="7" w16cid:durableId="611939696">
    <w:abstractNumId w:val="3"/>
  </w:num>
  <w:num w:numId="8" w16cid:durableId="576402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00ADC"/>
    <w:rsid w:val="00000608"/>
    <w:rsid w:val="00003249"/>
    <w:rsid w:val="00007C98"/>
    <w:rsid w:val="00013362"/>
    <w:rsid w:val="00024F24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E30A0"/>
    <w:rsid w:val="00103C04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7B"/>
    <w:rsid w:val="003945BB"/>
    <w:rsid w:val="003B796F"/>
    <w:rsid w:val="003C7487"/>
    <w:rsid w:val="003C7EDD"/>
    <w:rsid w:val="003D0E9A"/>
    <w:rsid w:val="003D4BA3"/>
    <w:rsid w:val="003E1861"/>
    <w:rsid w:val="00404049"/>
    <w:rsid w:val="00405E4A"/>
    <w:rsid w:val="004100C9"/>
    <w:rsid w:val="00415884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115DB"/>
    <w:rsid w:val="0061541F"/>
    <w:rsid w:val="006320BF"/>
    <w:rsid w:val="006320E4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3065C"/>
    <w:rsid w:val="0074546A"/>
    <w:rsid w:val="00745B90"/>
    <w:rsid w:val="0075111F"/>
    <w:rsid w:val="007526CB"/>
    <w:rsid w:val="007532ED"/>
    <w:rsid w:val="00755F48"/>
    <w:rsid w:val="007743CC"/>
    <w:rsid w:val="0078127D"/>
    <w:rsid w:val="00793E42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66F9"/>
    <w:rsid w:val="00900ADC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70B35"/>
    <w:rsid w:val="00A726A7"/>
    <w:rsid w:val="00A76381"/>
    <w:rsid w:val="00A80A58"/>
    <w:rsid w:val="00AA4B94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8715B"/>
    <w:rsid w:val="00B90627"/>
    <w:rsid w:val="00B91174"/>
    <w:rsid w:val="00B96B57"/>
    <w:rsid w:val="00BA6962"/>
    <w:rsid w:val="00BB6926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20D9F"/>
    <w:rsid w:val="00C21796"/>
    <w:rsid w:val="00C337B2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301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923F2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2314F-90DF-4FA7-BA33-5111CC4E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325</Words>
  <Characters>2262</Characters>
  <Application>Microsoft Office Word</Application>
  <DocSecurity>4</DocSecurity>
  <Lines>188</Lines>
  <Paragraphs>112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2006/07:115</vt:lpstr>
      <vt:lpstr>Tisdagen den 29 maj 2007</vt:lpstr>
    </vt:vector>
  </TitlesOfParts>
  <Company>Riksdagen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2007-05-28T12:13:00Z</cp:lastPrinted>
  <dcterms:created xsi:type="dcterms:W3CDTF">2025-12-17T03:29:00Z</dcterms:created>
  <dcterms:modified xsi:type="dcterms:W3CDTF">2025-12-17T03:29:00Z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29 maj 2007</vt:lpwstr>
  </property>
  <property fmtid="{D5CDD505-2E9C-101B-9397-08002B2CF9AE}" pid="3" name="DocumentNumber">
    <vt:lpwstr>115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2007-05-29</vt:lpwstr>
  </property>
</Properties>
</file>