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5A3" w:rsidRPr="00CC2F25" w:rsidRDefault="00B435A3" w:rsidP="00F409C6">
      <w:pPr>
        <w:pStyle w:val="Hemstlrubrik"/>
      </w:pPr>
      <w:r w:rsidRPr="00CC2F25">
        <w:t>Förslag till riksdagsbeslut</w:t>
      </w:r>
    </w:p>
    <w:p w:rsidR="00B435A3" w:rsidRPr="00CC2F25" w:rsidRDefault="00B435A3" w:rsidP="00B435A3">
      <w:pPr>
        <w:pStyle w:val="Hemstlatt"/>
      </w:pPr>
      <w:r w:rsidRPr="00CC2F25">
        <w:t xml:space="preserve">Riksdagen tillkännager för regeringen som sin mening vad i motionen anförs om att en översyn görs av </w:t>
      </w:r>
      <w:r w:rsidR="005B5115" w:rsidRPr="00CC2F25">
        <w:t xml:space="preserve">lagen </w:t>
      </w:r>
      <w:r w:rsidRPr="00CC2F25">
        <w:t>om offentlig upphandling (LOU) så att möjligheter att inhandla närproducerade livsmedel förstärks.</w:t>
      </w:r>
    </w:p>
    <w:p w:rsidR="00B435A3" w:rsidRPr="00CC2F25" w:rsidRDefault="00B435A3" w:rsidP="00B435A3">
      <w:pPr>
        <w:pStyle w:val="Hemstlatt"/>
      </w:pPr>
      <w:r w:rsidRPr="00CC2F25">
        <w:t>Riksdagen tillkännager för regeringen som sin mening vad i motionen anförs om att all upphandling skall ske med krav på minsta tran</w:t>
      </w:r>
      <w:r w:rsidRPr="00CC2F25">
        <w:t>s</w:t>
      </w:r>
      <w:r w:rsidRPr="00CC2F25">
        <w:t>portsträcka.</w:t>
      </w:r>
    </w:p>
    <w:p w:rsidR="00B435A3" w:rsidRPr="00CC2F25" w:rsidRDefault="00B435A3" w:rsidP="00F409C6">
      <w:pPr>
        <w:pStyle w:val="Hemstlatt"/>
      </w:pPr>
      <w:r w:rsidRPr="00CC2F25">
        <w:t>Riksdagen tillkännager för regeringen som sin mening vad i motionen anförs om att miljökrav alltid skall vara obligatoriskt vid upphandling.</w:t>
      </w:r>
    </w:p>
    <w:p w:rsidR="005B5115" w:rsidRPr="00CC2F25" w:rsidRDefault="005B5115" w:rsidP="005B5115">
      <w:pPr>
        <w:pStyle w:val="Rubrik1"/>
      </w:pPr>
      <w:r w:rsidRPr="00CC2F25">
        <w:t>Motivering</w:t>
      </w:r>
    </w:p>
    <w:p w:rsidR="00B435A3" w:rsidRPr="00CC2F25" w:rsidRDefault="00B435A3" w:rsidP="00B435A3">
      <w:r w:rsidRPr="00CC2F25">
        <w:t>Inte sällan så har samverkan mellan kommuner när det gäller upphandling av livsmedel medfört att man räknat bara kortsiktiga ekono</w:t>
      </w:r>
      <w:r w:rsidR="00F409C6" w:rsidRPr="00CC2F25">
        <w:t>miska vinster vid upphandlingen</w:t>
      </w:r>
      <w:r w:rsidRPr="00CC2F25">
        <w:t>. Man har kunnat visa på ekonomiska fördelar vid kollektiv upphandling i samverkan mellan stat, regioner, landsting. Vad man glömmer bort eller undviker att belysa är såväl transportkostnader, kvalitetsaspekter</w:t>
      </w:r>
      <w:r w:rsidR="00F409C6" w:rsidRPr="00CC2F25">
        <w:t xml:space="preserve"> som</w:t>
      </w:r>
      <w:r w:rsidRPr="00CC2F25">
        <w:t xml:space="preserve"> en beräkning </w:t>
      </w:r>
      <w:r w:rsidR="00F409C6" w:rsidRPr="00CC2F25">
        <w:t xml:space="preserve">av </w:t>
      </w:r>
      <w:r w:rsidRPr="00CC2F25">
        <w:t>vad det innebär att inte handla närproducerade livsm</w:t>
      </w:r>
      <w:r w:rsidRPr="00CC2F25">
        <w:t>e</w:t>
      </w:r>
      <w:r w:rsidRPr="00CC2F25">
        <w:t>del. Många lokala småföretag bör ges förutsättningar att leverera varor äv</w:t>
      </w:r>
      <w:r w:rsidR="00F409C6" w:rsidRPr="00CC2F25">
        <w:t>en till den offentliga servicen</w:t>
      </w:r>
      <w:r w:rsidR="00BF573D" w:rsidRPr="00CC2F25">
        <w:t>,</w:t>
      </w:r>
      <w:r w:rsidR="00F409C6" w:rsidRPr="00CC2F25">
        <w:t xml:space="preserve"> </w:t>
      </w:r>
      <w:r w:rsidRPr="00CC2F25">
        <w:t>ex</w:t>
      </w:r>
      <w:r w:rsidR="00F409C6" w:rsidRPr="00CC2F25">
        <w:t xml:space="preserve">empelvis till skolor, </w:t>
      </w:r>
      <w:r w:rsidRPr="00CC2F25">
        <w:t>sjukhus och myndigheter</w:t>
      </w:r>
      <w:r w:rsidR="00F409C6" w:rsidRPr="00CC2F25">
        <w:t>.</w:t>
      </w:r>
      <w:r w:rsidRPr="00CC2F25">
        <w:t xml:space="preserve"> Detta är ett led i att skapa förutsättningar för många småföretag att utvecklas </w:t>
      </w:r>
      <w:r w:rsidR="00F409C6" w:rsidRPr="00CC2F25">
        <w:t>och få ekonomi i sin verksamhet</w:t>
      </w:r>
      <w:r w:rsidRPr="00CC2F25">
        <w:t xml:space="preserve">. </w:t>
      </w:r>
    </w:p>
    <w:p w:rsidR="00B435A3" w:rsidRPr="00CC2F25" w:rsidRDefault="00B435A3" w:rsidP="00F409C6">
      <w:pPr>
        <w:pStyle w:val="Normaltindrag"/>
      </w:pPr>
      <w:r w:rsidRPr="00CC2F25">
        <w:t>LOU (lagen om offentlig upphandling) bör ses över så att såväl närprod</w:t>
      </w:r>
      <w:r w:rsidRPr="00CC2F25">
        <w:t>u</w:t>
      </w:r>
      <w:r w:rsidRPr="00CC2F25">
        <w:t>cerade livsmedel som miljö</w:t>
      </w:r>
      <w:r w:rsidR="00F409C6" w:rsidRPr="00CC2F25">
        <w:t>-</w:t>
      </w:r>
      <w:r w:rsidRPr="00CC2F25">
        <w:t xml:space="preserve"> och kvalitetsaspekter bör vara ett krav vid o</w:t>
      </w:r>
      <w:r w:rsidRPr="00CC2F25">
        <w:t>f</w:t>
      </w:r>
      <w:r w:rsidRPr="00CC2F25">
        <w:t>fentlig upphandling i staten, regioner, landsting och kommuner.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409C6" w:rsidRPr="00CC2F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409C6" w:rsidRPr="00CC2F25" w:rsidRDefault="00F409C6" w:rsidP="00F409C6">
            <w:pPr>
              <w:pStyle w:val="UnderskriftDatum"/>
              <w:spacing w:before="240"/>
            </w:pPr>
            <w:r w:rsidRPr="00CC2F25">
              <w:t>Stockholm den 28 september 2005</w:t>
            </w:r>
          </w:p>
        </w:tc>
        <w:tc>
          <w:tcPr>
            <w:tcW w:w="3047" w:type="dxa"/>
          </w:tcPr>
          <w:p w:rsidR="00F409C6" w:rsidRPr="00CC2F25" w:rsidRDefault="00F409C6" w:rsidP="00F409C6">
            <w:pPr>
              <w:pStyle w:val="Underskrifter"/>
              <w:spacing w:before="240"/>
            </w:pPr>
          </w:p>
        </w:tc>
      </w:tr>
      <w:tr w:rsidR="00F409C6" w:rsidRPr="00CC2F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409C6" w:rsidRPr="00CC2F25" w:rsidRDefault="00F409C6" w:rsidP="00F409C6">
            <w:pPr>
              <w:pStyle w:val="Underskrifter"/>
            </w:pPr>
            <w:r w:rsidRPr="00CC2F25">
              <w:t>Rigmor Stenmark (c)</w:t>
            </w:r>
          </w:p>
        </w:tc>
        <w:tc>
          <w:tcPr>
            <w:tcW w:w="3047" w:type="dxa"/>
          </w:tcPr>
          <w:p w:rsidR="00F409C6" w:rsidRPr="00CC2F25" w:rsidRDefault="00F409C6" w:rsidP="00F409C6">
            <w:pPr>
              <w:pStyle w:val="Underskrifter"/>
            </w:pPr>
            <w:r w:rsidRPr="00CC2F25">
              <w:t>Margareta Andersson (c)</w:t>
            </w:r>
          </w:p>
        </w:tc>
      </w:tr>
    </w:tbl>
    <w:p w:rsidR="00E84F25" w:rsidRPr="00CC2F25" w:rsidRDefault="00E84F25" w:rsidP="00F409C6">
      <w:pPr>
        <w:pStyle w:val="Normaltindrag"/>
      </w:pPr>
    </w:p>
    <w:sectPr w:rsidR="00E84F25" w:rsidRPr="00CC2F25" w:rsidSect="00F409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40B0" w:rsidRPr="00CC2F25" w:rsidRDefault="000140B0">
      <w:r w:rsidRPr="00CC2F25">
        <w:separator/>
      </w:r>
    </w:p>
  </w:endnote>
  <w:endnote w:type="continuationSeparator" w:id="0">
    <w:p w:rsidR="000140B0" w:rsidRPr="00CC2F25" w:rsidRDefault="000140B0">
      <w:r w:rsidRPr="00CC2F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9C6" w:rsidRPr="00CC2F25" w:rsidRDefault="00CC2F25" w:rsidP="00F409C6">
    <w:pPr>
      <w:pStyle w:val="Sidfot"/>
    </w:pPr>
    <w:r w:rsidRPr="00CC2F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32851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9C6" w:rsidRDefault="00F409C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F573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409C6" w:rsidRDefault="00F409C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F573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9C6" w:rsidRPr="00CC2F25" w:rsidRDefault="00CC2F25" w:rsidP="00F409C6">
    <w:pPr>
      <w:pStyle w:val="Sidfot"/>
    </w:pPr>
    <w:r w:rsidRPr="00CC2F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08320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9C6" w:rsidRDefault="00F409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F573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09C6" w:rsidRDefault="00F409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F573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9C6" w:rsidRPr="00CC2F25" w:rsidRDefault="00CC2F25" w:rsidP="00F409C6">
    <w:pPr>
      <w:pStyle w:val="Sidfot"/>
    </w:pPr>
    <w:r w:rsidRPr="00CC2F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00652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9C6" w:rsidRDefault="00F409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F573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09C6" w:rsidRDefault="00F409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F573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40B0" w:rsidRPr="00CC2F25" w:rsidRDefault="000140B0">
      <w:r w:rsidRPr="00CC2F25">
        <w:separator/>
      </w:r>
    </w:p>
  </w:footnote>
  <w:footnote w:type="continuationSeparator" w:id="0">
    <w:p w:rsidR="000140B0" w:rsidRPr="00CC2F25" w:rsidRDefault="000140B0">
      <w:r w:rsidRPr="00CC2F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9C6" w:rsidRPr="00CC2F25" w:rsidRDefault="00CC2F25" w:rsidP="00F409C6">
    <w:pPr>
      <w:pStyle w:val="Sidhuvud"/>
    </w:pPr>
    <w:r w:rsidRPr="00CC2F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958003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9C6" w:rsidRDefault="00F409C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F573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F573D">
                            <w:t>Fi246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409C6" w:rsidRDefault="00F409C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F573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F573D">
                      <w:t>Fi246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9C6" w:rsidRPr="00CC2F25" w:rsidRDefault="00CC2F25" w:rsidP="00F409C6">
    <w:pPr>
      <w:pStyle w:val="Sidhuvud"/>
    </w:pPr>
    <w:r w:rsidRPr="00CC2F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01653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9C6" w:rsidRDefault="00F409C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F573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F573D">
                            <w:t>Fi246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409C6" w:rsidRDefault="00F409C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F573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F573D">
                      <w:t>Fi246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9C6" w:rsidRPr="00CC2F25" w:rsidRDefault="00F409C6">
    <w:pPr>
      <w:pStyle w:val="FSHNormal"/>
      <w:tabs>
        <w:tab w:val="right" w:pos="5840"/>
      </w:tabs>
    </w:pPr>
    <w:r w:rsidRPr="00CC2F25">
      <w:br/>
    </w:r>
    <w:r w:rsidRPr="00CC2F25">
      <w:fldChar w:fldCharType="begin" w:fldLock="1"/>
    </w:r>
    <w:r w:rsidRPr="00CC2F25">
      <w:instrText xml:space="preserve"> DOCPROPERTY</w:instrText>
    </w:r>
    <w:r w:rsidRPr="00CC2F25">
      <w:rPr>
        <w:sz w:val="18"/>
      </w:rPr>
      <w:instrText xml:space="preserve"> "YearUser" *\charformat </w:instrText>
    </w:r>
    <w:r w:rsidRPr="00CC2F25">
      <w:fldChar w:fldCharType="separate"/>
    </w:r>
    <w:r w:rsidR="00BF573D" w:rsidRPr="00CC2F25">
      <w:t>2005/06</w:t>
    </w:r>
    <w:r w:rsidRPr="00CC2F25">
      <w:fldChar w:fldCharType="end"/>
    </w:r>
    <w:r w:rsidRPr="00CC2F25">
      <w:t xml:space="preserve"> </w:t>
    </w:r>
    <w:r w:rsidRPr="00CC2F25">
      <w:tab/>
      <w:t xml:space="preserve">mnr: </w:t>
    </w:r>
    <w:r w:rsidRPr="00CC2F25">
      <w:fldChar w:fldCharType="begin" w:fldLock="1"/>
    </w:r>
    <w:r w:rsidRPr="00CC2F25">
      <w:instrText xml:space="preserve"> DOCPROPERTY</w:instrText>
    </w:r>
    <w:r w:rsidRPr="00CC2F25">
      <w:rPr>
        <w:sz w:val="18"/>
      </w:rPr>
      <w:instrText xml:space="preserve"> "Motionsnummer" *\charformat </w:instrText>
    </w:r>
    <w:r w:rsidRPr="00CC2F25">
      <w:fldChar w:fldCharType="separate"/>
    </w:r>
    <w:r w:rsidR="00BF573D" w:rsidRPr="00CC2F25">
      <w:t>Fi246</w:t>
    </w:r>
    <w:r w:rsidRPr="00CC2F25">
      <w:fldChar w:fldCharType="end"/>
    </w:r>
    <w:r w:rsidRPr="00CC2F25">
      <w:br/>
    </w:r>
    <w:r w:rsidRPr="00CC2F25">
      <w:fldChar w:fldCharType="begin" w:fldLock="1"/>
    </w:r>
    <w:r w:rsidRPr="00CC2F25">
      <w:instrText xml:space="preserve"> DOCPROPERTY</w:instrText>
    </w:r>
    <w:r w:rsidRPr="00CC2F25">
      <w:rPr>
        <w:sz w:val="18"/>
      </w:rPr>
      <w:instrText xml:space="preserve"> "Samling" *\charformat </w:instrText>
    </w:r>
    <w:r w:rsidRPr="00CC2F25">
      <w:fldChar w:fldCharType="end"/>
    </w:r>
    <w:r w:rsidRPr="00CC2F25">
      <w:tab/>
      <w:t xml:space="preserve">pnr: </w:t>
    </w:r>
    <w:r w:rsidRPr="00CC2F25">
      <w:fldChar w:fldCharType="begin" w:fldLock="1"/>
    </w:r>
    <w:r w:rsidRPr="00CC2F25">
      <w:instrText xml:space="preserve"> DOCPROPERTY</w:instrText>
    </w:r>
    <w:r w:rsidRPr="00CC2F25">
      <w:rPr>
        <w:sz w:val="18"/>
      </w:rPr>
      <w:instrText xml:space="preserve"> "Partinummer" *\charformat </w:instrText>
    </w:r>
    <w:r w:rsidRPr="00CC2F25">
      <w:fldChar w:fldCharType="separate"/>
    </w:r>
    <w:r w:rsidR="00BF573D" w:rsidRPr="00CC2F25">
      <w:t>c482</w:t>
    </w:r>
    <w:r w:rsidRPr="00CC2F25">
      <w:fldChar w:fldCharType="end"/>
    </w:r>
  </w:p>
  <w:p w:rsidR="00F409C6" w:rsidRPr="00CC2F25" w:rsidRDefault="00F409C6">
    <w:pPr>
      <w:pStyle w:val="FSHRub1"/>
    </w:pPr>
    <w:r w:rsidRPr="00CC2F25">
      <w:t>Motion till riksdagen</w:t>
    </w:r>
    <w:r w:rsidRPr="00CC2F25">
      <w:br/>
    </w:r>
    <w:r w:rsidRPr="00CC2F25">
      <w:fldChar w:fldCharType="begin" w:fldLock="1"/>
    </w:r>
    <w:r w:rsidRPr="00CC2F25">
      <w:instrText xml:space="preserve"> DOCPROPERTY "YearUser" *\charformat </w:instrText>
    </w:r>
    <w:r w:rsidRPr="00CC2F25">
      <w:fldChar w:fldCharType="separate"/>
    </w:r>
    <w:r w:rsidR="00BF573D" w:rsidRPr="00CC2F25">
      <w:t>2005/06</w:t>
    </w:r>
    <w:r w:rsidRPr="00CC2F25">
      <w:fldChar w:fldCharType="end"/>
    </w:r>
    <w:r w:rsidRPr="00CC2F25">
      <w:t>:</w:t>
    </w:r>
    <w:r w:rsidRPr="00CC2F25">
      <w:fldChar w:fldCharType="begin" w:fldLock="1"/>
    </w:r>
    <w:r w:rsidRPr="00CC2F25">
      <w:instrText xml:space="preserve"> DOCPROPERTY "Motionsnummer" *\charformat </w:instrText>
    </w:r>
    <w:r w:rsidRPr="00CC2F25">
      <w:fldChar w:fldCharType="separate"/>
    </w:r>
    <w:r w:rsidR="00BF573D" w:rsidRPr="00CC2F25">
      <w:t>Fi246</w:t>
    </w:r>
    <w:r w:rsidRPr="00CC2F25">
      <w:fldChar w:fldCharType="end"/>
    </w:r>
  </w:p>
  <w:p w:rsidR="00F409C6" w:rsidRPr="00CC2F25" w:rsidRDefault="00F409C6">
    <w:pPr>
      <w:pStyle w:val="FSHNormalS5"/>
    </w:pPr>
    <w:r w:rsidRPr="00CC2F25">
      <w:fldChar w:fldCharType="begin" w:fldLock="1"/>
    </w:r>
    <w:r w:rsidRPr="00CC2F25">
      <w:instrText xml:space="preserve"> DOCPROPERTY "MotionarText" *\charformat </w:instrText>
    </w:r>
    <w:r w:rsidRPr="00CC2F25">
      <w:fldChar w:fldCharType="separate"/>
    </w:r>
    <w:r w:rsidR="00BF573D" w:rsidRPr="00CC2F25">
      <w:t>av Rigmor Stenmark och Margareta Andersson (c)</w:t>
    </w:r>
    <w:r w:rsidRPr="00CC2F25">
      <w:fldChar w:fldCharType="end"/>
    </w:r>
    <w:r w:rsidRPr="00CC2F25">
      <w:br/>
    </w:r>
    <w:r w:rsidRPr="00CC2F25">
      <w:fldChar w:fldCharType="begin" w:fldLock="1"/>
    </w:r>
    <w:r w:rsidRPr="00CC2F25">
      <w:instrText xml:space="preserve"> DOCPROPERTY "SvarFrasKort" *\charformat </w:instrText>
    </w:r>
    <w:r w:rsidRPr="00CC2F25">
      <w:fldChar w:fldCharType="end"/>
    </w:r>
  </w:p>
  <w:p w:rsidR="00F409C6" w:rsidRPr="00CC2F25" w:rsidRDefault="00F409C6">
    <w:pPr>
      <w:pStyle w:val="FSHTitel"/>
    </w:pPr>
    <w:r w:rsidRPr="00CC2F25">
      <w:fldChar w:fldCharType="begin" w:fldLock="1"/>
    </w:r>
    <w:r w:rsidRPr="00CC2F25">
      <w:instrText xml:space="preserve"> DOCPROPERTY</w:instrText>
    </w:r>
    <w:r w:rsidRPr="00CC2F25">
      <w:rPr>
        <w:sz w:val="18"/>
      </w:rPr>
      <w:instrText xml:space="preserve"> "RubrikSvar" *\charformat </w:instrText>
    </w:r>
    <w:r w:rsidRPr="00CC2F25">
      <w:fldChar w:fldCharType="separate"/>
    </w:r>
    <w:r w:rsidR="00BF573D" w:rsidRPr="00CC2F25">
      <w:t>Närproducerade livsmedel och lagen om offentlig upphandling</w:t>
    </w:r>
    <w:r w:rsidRPr="00CC2F25">
      <w:fldChar w:fldCharType="end"/>
    </w:r>
  </w:p>
  <w:p w:rsidR="00F409C6" w:rsidRPr="00CC2F25" w:rsidRDefault="00F409C6" w:rsidP="00F409C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AAEE0344"/>
    <w:lvl w:ilvl="0" w:tplc="BBD674F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6978057">
    <w:abstractNumId w:val="13"/>
  </w:num>
  <w:num w:numId="2" w16cid:durableId="1399396475">
    <w:abstractNumId w:val="10"/>
  </w:num>
  <w:num w:numId="3" w16cid:durableId="1683706780">
    <w:abstractNumId w:val="11"/>
  </w:num>
  <w:num w:numId="4" w16cid:durableId="1335105492">
    <w:abstractNumId w:val="12"/>
  </w:num>
  <w:num w:numId="5" w16cid:durableId="1311669430">
    <w:abstractNumId w:val="8"/>
  </w:num>
  <w:num w:numId="6" w16cid:durableId="369652304">
    <w:abstractNumId w:val="3"/>
  </w:num>
  <w:num w:numId="7" w16cid:durableId="1001009873">
    <w:abstractNumId w:val="2"/>
  </w:num>
  <w:num w:numId="8" w16cid:durableId="889924988">
    <w:abstractNumId w:val="1"/>
  </w:num>
  <w:num w:numId="9" w16cid:durableId="665934951">
    <w:abstractNumId w:val="0"/>
  </w:num>
  <w:num w:numId="10" w16cid:durableId="335881557">
    <w:abstractNumId w:val="9"/>
  </w:num>
  <w:num w:numId="11" w16cid:durableId="1733429338">
    <w:abstractNumId w:val="7"/>
  </w:num>
  <w:num w:numId="12" w16cid:durableId="125589866">
    <w:abstractNumId w:val="6"/>
  </w:num>
  <w:num w:numId="13" w16cid:durableId="2142573263">
    <w:abstractNumId w:val="5"/>
  </w:num>
  <w:num w:numId="14" w16cid:durableId="1384057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5"/>
  </w:docVars>
  <w:rsids>
    <w:rsidRoot w:val="00382060"/>
    <w:rsid w:val="000140B0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82060"/>
    <w:rsid w:val="00445271"/>
    <w:rsid w:val="004A0504"/>
    <w:rsid w:val="004E38D9"/>
    <w:rsid w:val="005B5115"/>
    <w:rsid w:val="00740D6D"/>
    <w:rsid w:val="00794149"/>
    <w:rsid w:val="007B67A7"/>
    <w:rsid w:val="007C6092"/>
    <w:rsid w:val="00A053C6"/>
    <w:rsid w:val="00A42643"/>
    <w:rsid w:val="00B13BF0"/>
    <w:rsid w:val="00B435A3"/>
    <w:rsid w:val="00BF573D"/>
    <w:rsid w:val="00C1285C"/>
    <w:rsid w:val="00C27B7D"/>
    <w:rsid w:val="00CC2F25"/>
    <w:rsid w:val="00D1174F"/>
    <w:rsid w:val="00DC6C70"/>
    <w:rsid w:val="00E22893"/>
    <w:rsid w:val="00E360DE"/>
    <w:rsid w:val="00E75D28"/>
    <w:rsid w:val="00E84F25"/>
    <w:rsid w:val="00F409C6"/>
    <w:rsid w:val="00FC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A6404F8-BF71-4C2B-BB36-5AF733B8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409C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409C6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43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221</Words>
  <Characters>1314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Fi246</vt:lpstr>
    </vt:vector>
  </TitlesOfParts>
  <Company>Riksdagen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Fi246</dc:title>
  <dc:subject>Fi246</dc:subject>
  <dc:creator>Riksdagen</dc:creator>
  <cp:keywords>Riksdagen</cp:keywords>
  <dc:description/>
  <cp:lastModifiedBy>Lars Brink</cp:lastModifiedBy>
  <cp:revision>2</cp:revision>
  <cp:lastPrinted>2005-10-27T05:28:00Z</cp:lastPrinted>
  <dcterms:created xsi:type="dcterms:W3CDTF">2025-12-16T19:10:00Z</dcterms:created>
  <dcterms:modified xsi:type="dcterms:W3CDTF">2025-12-16T19:10:00Z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mot2000_423_2005-10-15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Närproducerade livsmedel och lagen om offentlig upphandling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Närproducerade livsmedel och lagen om offentlig upphandling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c482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Rigmor Stenmark och Margareta Andersson (c)</vt:lpwstr>
  </property>
  <property fmtid="{D5CDD505-2E9C-101B-9397-08002B2CF9AE}" pid="26" name="MotionarLista">
    <vt:lpwstr>Stenmark, Rigmor (c)\Andersson, Margareta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Rigmor Stenmark (c), Margareta Andersson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20052006000000000099000004820069</vt:lpwstr>
  </property>
  <property fmtid="{D5CDD505-2E9C-101B-9397-08002B2CF9AE}" pid="47" name="datum">
    <vt:lpwstr>050928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20052006000000000099000004820069</vt:lpwstr>
  </property>
  <property fmtid="{D5CDD505-2E9C-101B-9397-08002B2CF9AE}" pid="50" name="nummer">
    <vt:lpwstr>246</vt:lpwstr>
  </property>
  <property fmtid="{D5CDD505-2E9C-101B-9397-08002B2CF9AE}" pid="51" name="utskottsbeteckning">
    <vt:lpwstr>Fi</vt:lpwstr>
  </property>
</Properties>
</file>