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6A3" w:rsidRPr="00B66056" w:rsidRDefault="006266A3" w:rsidP="000E2B85">
      <w:pPr>
        <w:pStyle w:val="Hemstlrubrik"/>
      </w:pPr>
      <w:r w:rsidRPr="00B66056">
        <w:t>Förslag till riksdagsbeslut</w:t>
      </w:r>
    </w:p>
    <w:p w:rsidR="006266A3" w:rsidRPr="00B66056" w:rsidRDefault="006266A3" w:rsidP="000E2B85">
      <w:pPr>
        <w:pStyle w:val="Hemstlatt"/>
      </w:pPr>
      <w:r w:rsidRPr="00B66056">
        <w:t xml:space="preserve">Riksdagen tillkännager för regeringen som sin mening vad i motionen anförs om att </w:t>
      </w:r>
      <w:r w:rsidR="00CD5C4B" w:rsidRPr="00B66056">
        <w:t>färdtjänstberättigad som har blivit beviljad två personliga assistenter</w:t>
      </w:r>
      <w:r w:rsidR="0057036D" w:rsidRPr="00B66056">
        <w:t xml:space="preserve"> eller </w:t>
      </w:r>
      <w:r w:rsidR="001109EF" w:rsidRPr="00B66056">
        <w:t>ledsagare</w:t>
      </w:r>
      <w:r w:rsidR="00CD5C4B" w:rsidRPr="00B66056">
        <w:t xml:space="preserve"> skall ha rätt att </w:t>
      </w:r>
      <w:r w:rsidR="00BC1868" w:rsidRPr="00B66056">
        <w:t xml:space="preserve">vid behov </w:t>
      </w:r>
      <w:r w:rsidR="00CD5C4B" w:rsidRPr="00B66056">
        <w:t xml:space="preserve">ta med </w:t>
      </w:r>
      <w:r w:rsidR="00B537CE" w:rsidRPr="00B66056">
        <w:t xml:space="preserve">båda </w:t>
      </w:r>
      <w:r w:rsidR="001109EF" w:rsidRPr="00B66056">
        <w:t>dessa</w:t>
      </w:r>
      <w:r w:rsidR="00CD5C4B" w:rsidRPr="00B66056">
        <w:t xml:space="preserve"> på färdtjänstresor utan extra avgift. </w:t>
      </w:r>
    </w:p>
    <w:p w:rsidR="00291118" w:rsidRPr="00B66056" w:rsidRDefault="00F8152F" w:rsidP="004B311A">
      <w:pPr>
        <w:pStyle w:val="Rubrik1"/>
      </w:pPr>
      <w:r w:rsidRPr="00B66056">
        <w:t>Motivering</w:t>
      </w:r>
    </w:p>
    <w:p w:rsidR="00291118" w:rsidRPr="00B66056" w:rsidRDefault="00F8152F" w:rsidP="00F8152F">
      <w:r w:rsidRPr="00B66056">
        <w:t>Enligt lagen om färdtjänst (1997:736) skall tillstånd till färdtjänst meddelas för dem som på grund av ett psykiskt eller fysiskt funktionshinder har väsen</w:t>
      </w:r>
      <w:r w:rsidRPr="00B66056">
        <w:t>t</w:t>
      </w:r>
      <w:r w:rsidRPr="00B66056">
        <w:t>liga svårigheter att förflytta sig på egen hand eller att resa med allmänna kommunikationsmedel. Om den person som blivit beviljad tillstånd för fär</w:t>
      </w:r>
      <w:r w:rsidRPr="00B66056">
        <w:t>d</w:t>
      </w:r>
      <w:r w:rsidRPr="00B66056">
        <w:t xml:space="preserve">tjänst är i behov av hjälp för att kunna genomföra </w:t>
      </w:r>
      <w:r w:rsidR="004E1353" w:rsidRPr="00B66056">
        <w:t>sin resa kan denne bli berä</w:t>
      </w:r>
      <w:r w:rsidR="004E1353" w:rsidRPr="00B66056">
        <w:t>t</w:t>
      </w:r>
      <w:r w:rsidR="004E1353" w:rsidRPr="00B66056">
        <w:t>ti</w:t>
      </w:r>
      <w:r w:rsidRPr="00B66056">
        <w:t>g</w:t>
      </w:r>
      <w:r w:rsidR="004E1353" w:rsidRPr="00B66056">
        <w:t>ad</w:t>
      </w:r>
      <w:r w:rsidRPr="00B66056">
        <w:t xml:space="preserve"> en ledsagare.</w:t>
      </w:r>
      <w:r w:rsidR="006440CE" w:rsidRPr="00B66056">
        <w:t xml:space="preserve"> </w:t>
      </w:r>
      <w:r w:rsidR="002B19F9" w:rsidRPr="00B66056">
        <w:t>Många kommuner tolkar dock rätten till ledsagare mycket restriktivt och det finns exempel där funktionshindrade nekats rätt till ledsag</w:t>
      </w:r>
      <w:r w:rsidR="002B19F9" w:rsidRPr="00B66056">
        <w:t>a</w:t>
      </w:r>
      <w:r w:rsidR="002B19F9" w:rsidRPr="00B66056">
        <w:t xml:space="preserve">re enligt färdtjänstlagen trots att de har beslut om personlig assistent.  </w:t>
      </w:r>
    </w:p>
    <w:p w:rsidR="004E1353" w:rsidRPr="00B66056" w:rsidRDefault="006343AF" w:rsidP="00B23870">
      <w:pPr>
        <w:pStyle w:val="Normaltindrag"/>
      </w:pPr>
      <w:r w:rsidRPr="00B66056">
        <w:t>N</w:t>
      </w:r>
      <w:r w:rsidR="004E1353" w:rsidRPr="00B66056">
        <w:t xml:space="preserve">uvarande färdtjänstlag </w:t>
      </w:r>
      <w:r w:rsidRPr="00B66056">
        <w:t xml:space="preserve">tillåter att </w:t>
      </w:r>
      <w:r w:rsidR="00ED246B" w:rsidRPr="00B66056">
        <w:t xml:space="preserve">endast </w:t>
      </w:r>
      <w:r w:rsidRPr="00B66056">
        <w:t xml:space="preserve">en ledsagare/personlig assistent </w:t>
      </w:r>
      <w:r w:rsidR="000C14B1" w:rsidRPr="00B66056">
        <w:t xml:space="preserve">får medfölja vid </w:t>
      </w:r>
      <w:r w:rsidR="00ED246B" w:rsidRPr="00B66056">
        <w:t>färdtjänst</w:t>
      </w:r>
      <w:r w:rsidR="000C14B1" w:rsidRPr="00B66056">
        <w:t>resor</w:t>
      </w:r>
      <w:r w:rsidR="00EC5935" w:rsidRPr="00B66056">
        <w:t xml:space="preserve"> utan extra avgift</w:t>
      </w:r>
      <w:r w:rsidR="000C14B1" w:rsidRPr="00B66056">
        <w:t>.</w:t>
      </w:r>
      <w:r w:rsidR="00ED246B" w:rsidRPr="00B66056">
        <w:t xml:space="preserve"> </w:t>
      </w:r>
      <w:r w:rsidR="00EC5935" w:rsidRPr="00B66056">
        <w:t xml:space="preserve">Övriga medresenärer får betala en av kommunen fastställd avgift. </w:t>
      </w:r>
      <w:r w:rsidR="00334B26" w:rsidRPr="00B66056">
        <w:t xml:space="preserve">Detta drabbar personer som på grund av sitt handikapp är i behov av flera personliga assistenter/ledsagare. </w:t>
      </w:r>
      <w:r w:rsidR="00D75E9F" w:rsidRPr="00B66056">
        <w:t>Det är därför av stor vikt att en ändring av färdtjänstlagen som innebär att flera le</w:t>
      </w:r>
      <w:r w:rsidR="00D75E9F" w:rsidRPr="00B66056">
        <w:t>d</w:t>
      </w:r>
      <w:r w:rsidR="00D75E9F" w:rsidRPr="00B66056">
        <w:t>sagare har rä</w:t>
      </w:r>
      <w:r w:rsidR="00383828" w:rsidRPr="00B66056">
        <w:t xml:space="preserve">tt </w:t>
      </w:r>
      <w:r w:rsidR="00BC1868" w:rsidRPr="00B66056">
        <w:t xml:space="preserve">att vid behov </w:t>
      </w:r>
      <w:r w:rsidR="00383828" w:rsidRPr="00B66056">
        <w:t>följa med på färdtjänstresor</w:t>
      </w:r>
      <w:r w:rsidR="00D75E9F" w:rsidRPr="00B66056">
        <w:t xml:space="preserve"> utan att behöva bet</w:t>
      </w:r>
      <w:r w:rsidR="00D75E9F" w:rsidRPr="00B66056">
        <w:t>a</w:t>
      </w:r>
      <w:r w:rsidR="00D75E9F" w:rsidRPr="00B66056">
        <w:t>la extra avgifter</w:t>
      </w:r>
      <w:r w:rsidR="000E2B85" w:rsidRPr="00B66056">
        <w:t xml:space="preserve"> kommer till stånd</w:t>
      </w:r>
      <w:r w:rsidR="00D75E9F" w:rsidRPr="00B66056">
        <w:t xml:space="preserve">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E2B85" w:rsidRPr="00B660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2B85" w:rsidRPr="00B66056" w:rsidRDefault="000E2B85" w:rsidP="000E2B85">
            <w:pPr>
              <w:pStyle w:val="UnderskriftDatum"/>
              <w:spacing w:before="240"/>
            </w:pPr>
            <w:r w:rsidRPr="00B66056">
              <w:t>Stockholm den 20 september 2005</w:t>
            </w:r>
          </w:p>
        </w:tc>
        <w:tc>
          <w:tcPr>
            <w:tcW w:w="3047" w:type="dxa"/>
          </w:tcPr>
          <w:p w:rsidR="000E2B85" w:rsidRPr="00B66056" w:rsidRDefault="000E2B85" w:rsidP="000E2B85">
            <w:pPr>
              <w:pStyle w:val="Underskrifter"/>
              <w:spacing w:before="240"/>
            </w:pPr>
          </w:p>
        </w:tc>
      </w:tr>
      <w:tr w:rsidR="000E2B85" w:rsidRPr="00B660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2B85" w:rsidRPr="00B66056" w:rsidRDefault="000E2B85" w:rsidP="000E2B85">
            <w:pPr>
              <w:pStyle w:val="Underskrifter"/>
            </w:pPr>
            <w:r w:rsidRPr="00B66056">
              <w:t>Else-Marie Lindgren (kd)</w:t>
            </w:r>
          </w:p>
        </w:tc>
        <w:tc>
          <w:tcPr>
            <w:tcW w:w="3047" w:type="dxa"/>
          </w:tcPr>
          <w:p w:rsidR="000E2B85" w:rsidRPr="00B66056" w:rsidRDefault="000E2B85" w:rsidP="000E2B85">
            <w:pPr>
              <w:pStyle w:val="Underskrifter"/>
            </w:pPr>
          </w:p>
        </w:tc>
      </w:tr>
    </w:tbl>
    <w:p w:rsidR="004E1353" w:rsidRPr="00B66056" w:rsidRDefault="004E1353" w:rsidP="000E2B85">
      <w:pPr>
        <w:pStyle w:val="Normaltindrag"/>
      </w:pPr>
    </w:p>
    <w:sectPr w:rsidR="004E1353" w:rsidRPr="00B66056" w:rsidSect="000E2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89B" w:rsidRPr="00B66056" w:rsidRDefault="00E7289B">
      <w:r w:rsidRPr="00B66056">
        <w:separator/>
      </w:r>
    </w:p>
  </w:endnote>
  <w:endnote w:type="continuationSeparator" w:id="0">
    <w:p w:rsidR="00E7289B" w:rsidRPr="00B66056" w:rsidRDefault="00E7289B">
      <w:r w:rsidRPr="00B660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85" w:rsidRPr="00B66056" w:rsidRDefault="00B66056" w:rsidP="000E2B85">
    <w:pPr>
      <w:pStyle w:val="Sidfot"/>
    </w:pPr>
    <w:r w:rsidRPr="00B660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18466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85" w:rsidRDefault="000E2B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2B85" w:rsidRDefault="000E2B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BA6" w:rsidRPr="00B66056" w:rsidRDefault="00B66056" w:rsidP="000E2B85">
    <w:pPr>
      <w:pStyle w:val="Sidfot"/>
    </w:pPr>
    <w:r w:rsidRPr="00B660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12423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85" w:rsidRDefault="000E2B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B85" w:rsidRDefault="000E2B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BA6" w:rsidRPr="00B66056" w:rsidRDefault="00B66056" w:rsidP="000E2B85">
    <w:pPr>
      <w:pStyle w:val="Sidfot"/>
    </w:pPr>
    <w:r w:rsidRPr="00B660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2410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85" w:rsidRDefault="000E2B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B85" w:rsidRDefault="000E2B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89B" w:rsidRPr="00B66056" w:rsidRDefault="00E7289B">
      <w:r w:rsidRPr="00B66056">
        <w:separator/>
      </w:r>
    </w:p>
  </w:footnote>
  <w:footnote w:type="continuationSeparator" w:id="0">
    <w:p w:rsidR="00E7289B" w:rsidRPr="00B66056" w:rsidRDefault="00E7289B">
      <w:r w:rsidRPr="00B660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85" w:rsidRPr="00B66056" w:rsidRDefault="00B66056" w:rsidP="000E2B85">
    <w:pPr>
      <w:pStyle w:val="Sidhuvud"/>
    </w:pPr>
    <w:r w:rsidRPr="00B660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84118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85" w:rsidRDefault="000E2B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2B85" w:rsidRDefault="000E2B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BA6" w:rsidRPr="00B66056" w:rsidRDefault="00B66056" w:rsidP="000E2B85">
    <w:pPr>
      <w:pStyle w:val="Sidhuvud"/>
    </w:pPr>
    <w:r w:rsidRPr="00B660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96471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85" w:rsidRDefault="000E2B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2B85" w:rsidRDefault="000E2B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85" w:rsidRPr="00B66056" w:rsidRDefault="000E2B85">
    <w:pPr>
      <w:pStyle w:val="FSHNormal"/>
      <w:tabs>
        <w:tab w:val="right" w:pos="5840"/>
      </w:tabs>
    </w:pPr>
    <w:r w:rsidRPr="00B66056">
      <w:br/>
    </w:r>
    <w:r w:rsidRPr="00B66056">
      <w:fldChar w:fldCharType="begin" w:fldLock="1"/>
    </w:r>
    <w:r w:rsidRPr="00B66056">
      <w:instrText xml:space="preserve"> DOCPROPERTY</w:instrText>
    </w:r>
    <w:r w:rsidRPr="00B66056">
      <w:rPr>
        <w:sz w:val="18"/>
      </w:rPr>
      <w:instrText xml:space="preserve"> "YearUser" *\charformat </w:instrText>
    </w:r>
    <w:r w:rsidRPr="00B66056">
      <w:fldChar w:fldCharType="separate"/>
    </w:r>
    <w:r w:rsidRPr="00B66056">
      <w:t>2005/06</w:t>
    </w:r>
    <w:r w:rsidRPr="00B66056">
      <w:fldChar w:fldCharType="end"/>
    </w:r>
    <w:r w:rsidRPr="00B66056">
      <w:t xml:space="preserve"> </w:t>
    </w:r>
    <w:r w:rsidRPr="00B66056">
      <w:tab/>
      <w:t xml:space="preserve">mnr: </w:t>
    </w:r>
    <w:r w:rsidRPr="00B66056">
      <w:fldChar w:fldCharType="begin" w:fldLock="1"/>
    </w:r>
    <w:r w:rsidRPr="00B66056">
      <w:instrText xml:space="preserve"> DOCPROPERTY</w:instrText>
    </w:r>
    <w:r w:rsidRPr="00B66056">
      <w:rPr>
        <w:sz w:val="18"/>
      </w:rPr>
      <w:instrText xml:space="preserve"> "Motionsnummer" *\charformat </w:instrText>
    </w:r>
    <w:r w:rsidRPr="00B66056">
      <w:fldChar w:fldCharType="separate"/>
    </w:r>
    <w:r w:rsidRPr="00B66056">
      <w:t>T268</w:t>
    </w:r>
    <w:r w:rsidRPr="00B66056">
      <w:fldChar w:fldCharType="end"/>
    </w:r>
    <w:r w:rsidRPr="00B66056">
      <w:br/>
    </w:r>
    <w:r w:rsidRPr="00B66056">
      <w:fldChar w:fldCharType="begin" w:fldLock="1"/>
    </w:r>
    <w:r w:rsidRPr="00B66056">
      <w:instrText xml:space="preserve"> DOCPROPERTY</w:instrText>
    </w:r>
    <w:r w:rsidRPr="00B66056">
      <w:rPr>
        <w:sz w:val="18"/>
      </w:rPr>
      <w:instrText xml:space="preserve"> "Samling" *\charformat </w:instrText>
    </w:r>
    <w:r w:rsidRPr="00B66056">
      <w:fldChar w:fldCharType="end"/>
    </w:r>
    <w:r w:rsidRPr="00B66056">
      <w:tab/>
      <w:t xml:space="preserve">pnr: </w:t>
    </w:r>
    <w:r w:rsidRPr="00B66056">
      <w:fldChar w:fldCharType="begin" w:fldLock="1"/>
    </w:r>
    <w:r w:rsidRPr="00B66056">
      <w:instrText xml:space="preserve"> DOCPROPERTY</w:instrText>
    </w:r>
    <w:r w:rsidRPr="00B66056">
      <w:rPr>
        <w:sz w:val="18"/>
      </w:rPr>
      <w:instrText xml:space="preserve"> "Partinummer" *\charformat </w:instrText>
    </w:r>
    <w:r w:rsidRPr="00B66056">
      <w:fldChar w:fldCharType="separate"/>
    </w:r>
    <w:r w:rsidRPr="00B66056">
      <w:t>kd544</w:t>
    </w:r>
    <w:r w:rsidRPr="00B66056">
      <w:fldChar w:fldCharType="end"/>
    </w:r>
  </w:p>
  <w:p w:rsidR="000E2B85" w:rsidRPr="00B66056" w:rsidRDefault="000E2B85">
    <w:pPr>
      <w:pStyle w:val="FSHRub1"/>
    </w:pPr>
    <w:r w:rsidRPr="00B66056">
      <w:t>Motion till riksdagen</w:t>
    </w:r>
    <w:r w:rsidRPr="00B66056">
      <w:br/>
    </w:r>
    <w:r w:rsidRPr="00B66056">
      <w:fldChar w:fldCharType="begin" w:fldLock="1"/>
    </w:r>
    <w:r w:rsidRPr="00B66056">
      <w:instrText xml:space="preserve"> DOCPROPERTY "YearUser" *\charformat </w:instrText>
    </w:r>
    <w:r w:rsidRPr="00B66056">
      <w:fldChar w:fldCharType="separate"/>
    </w:r>
    <w:r w:rsidRPr="00B66056">
      <w:t>2005/06</w:t>
    </w:r>
    <w:r w:rsidRPr="00B66056">
      <w:fldChar w:fldCharType="end"/>
    </w:r>
    <w:r w:rsidRPr="00B66056">
      <w:t>:</w:t>
    </w:r>
    <w:r w:rsidRPr="00B66056">
      <w:fldChar w:fldCharType="begin" w:fldLock="1"/>
    </w:r>
    <w:r w:rsidRPr="00B66056">
      <w:instrText xml:space="preserve"> DOCPROPERTY "Motionsnummer" *\charformat </w:instrText>
    </w:r>
    <w:r w:rsidRPr="00B66056">
      <w:fldChar w:fldCharType="separate"/>
    </w:r>
    <w:r w:rsidRPr="00B66056">
      <w:t>T268</w:t>
    </w:r>
    <w:r w:rsidRPr="00B66056">
      <w:fldChar w:fldCharType="end"/>
    </w:r>
  </w:p>
  <w:p w:rsidR="000E2B85" w:rsidRPr="00B66056" w:rsidRDefault="000E2B85">
    <w:pPr>
      <w:pStyle w:val="FSHNormalS5"/>
    </w:pPr>
    <w:r w:rsidRPr="00B66056">
      <w:fldChar w:fldCharType="begin" w:fldLock="1"/>
    </w:r>
    <w:r w:rsidRPr="00B66056">
      <w:instrText xml:space="preserve"> DOCPROPERTY "MotionarText" *\charformat </w:instrText>
    </w:r>
    <w:r w:rsidRPr="00B66056">
      <w:fldChar w:fldCharType="separate"/>
    </w:r>
    <w:r w:rsidRPr="00B66056">
      <w:t>av Else-Marie Lindgren (kd)</w:t>
    </w:r>
    <w:r w:rsidRPr="00B66056">
      <w:fldChar w:fldCharType="end"/>
    </w:r>
    <w:r w:rsidRPr="00B66056">
      <w:br/>
    </w:r>
    <w:r w:rsidRPr="00B66056">
      <w:fldChar w:fldCharType="begin" w:fldLock="1"/>
    </w:r>
    <w:r w:rsidRPr="00B66056">
      <w:instrText xml:space="preserve"> DOCPROPERTY "SvarFrasKort" *\charformat </w:instrText>
    </w:r>
    <w:r w:rsidRPr="00B66056">
      <w:fldChar w:fldCharType="end"/>
    </w:r>
  </w:p>
  <w:p w:rsidR="000E2B85" w:rsidRPr="00B66056" w:rsidRDefault="000E2B85">
    <w:pPr>
      <w:pStyle w:val="FSHTitel"/>
    </w:pPr>
    <w:r w:rsidRPr="00B66056">
      <w:fldChar w:fldCharType="begin" w:fldLock="1"/>
    </w:r>
    <w:r w:rsidRPr="00B66056">
      <w:instrText xml:space="preserve"> DOCPROPERTY</w:instrText>
    </w:r>
    <w:r w:rsidRPr="00B66056">
      <w:rPr>
        <w:sz w:val="18"/>
      </w:rPr>
      <w:instrText xml:space="preserve"> "RubrikSvar" *\charformat </w:instrText>
    </w:r>
    <w:r w:rsidRPr="00B66056">
      <w:fldChar w:fldCharType="separate"/>
    </w:r>
    <w:r w:rsidRPr="00B66056">
      <w:t>Ändring av färdtjänstlagen</w:t>
    </w:r>
    <w:r w:rsidRPr="00B66056">
      <w:fldChar w:fldCharType="end"/>
    </w:r>
  </w:p>
  <w:p w:rsidR="000E2B85" w:rsidRPr="00B66056" w:rsidRDefault="000E2B85" w:rsidP="000E2B8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690366">
    <w:abstractNumId w:val="13"/>
  </w:num>
  <w:num w:numId="2" w16cid:durableId="246773281">
    <w:abstractNumId w:val="10"/>
  </w:num>
  <w:num w:numId="3" w16cid:durableId="883756795">
    <w:abstractNumId w:val="11"/>
  </w:num>
  <w:num w:numId="4" w16cid:durableId="1584299774">
    <w:abstractNumId w:val="12"/>
  </w:num>
  <w:num w:numId="5" w16cid:durableId="585723117">
    <w:abstractNumId w:val="8"/>
  </w:num>
  <w:num w:numId="6" w16cid:durableId="416556823">
    <w:abstractNumId w:val="3"/>
  </w:num>
  <w:num w:numId="7" w16cid:durableId="1330138655">
    <w:abstractNumId w:val="2"/>
  </w:num>
  <w:num w:numId="8" w16cid:durableId="1264723934">
    <w:abstractNumId w:val="1"/>
  </w:num>
  <w:num w:numId="9" w16cid:durableId="987788040">
    <w:abstractNumId w:val="0"/>
  </w:num>
  <w:num w:numId="10" w16cid:durableId="1426802797">
    <w:abstractNumId w:val="9"/>
  </w:num>
  <w:num w:numId="11" w16cid:durableId="1109813028">
    <w:abstractNumId w:val="7"/>
  </w:num>
  <w:num w:numId="12" w16cid:durableId="171800750">
    <w:abstractNumId w:val="6"/>
  </w:num>
  <w:num w:numId="13" w16cid:durableId="1889994856">
    <w:abstractNumId w:val="5"/>
  </w:num>
  <w:num w:numId="14" w16cid:durableId="91648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8"/>
  </w:docVars>
  <w:rsids>
    <w:rsidRoot w:val="00BC71F7"/>
    <w:rsid w:val="00064BC3"/>
    <w:rsid w:val="00066775"/>
    <w:rsid w:val="00072FB9"/>
    <w:rsid w:val="000C14B1"/>
    <w:rsid w:val="000E2B85"/>
    <w:rsid w:val="00100531"/>
    <w:rsid w:val="001109EF"/>
    <w:rsid w:val="001F7EFF"/>
    <w:rsid w:val="00201DFB"/>
    <w:rsid w:val="00204A63"/>
    <w:rsid w:val="00212FF1"/>
    <w:rsid w:val="00230193"/>
    <w:rsid w:val="0025068A"/>
    <w:rsid w:val="002818D3"/>
    <w:rsid w:val="00291118"/>
    <w:rsid w:val="002B19F9"/>
    <w:rsid w:val="002D11A8"/>
    <w:rsid w:val="00334B26"/>
    <w:rsid w:val="003632C2"/>
    <w:rsid w:val="00383828"/>
    <w:rsid w:val="003C3B3D"/>
    <w:rsid w:val="003C3FCE"/>
    <w:rsid w:val="00445271"/>
    <w:rsid w:val="00457D0B"/>
    <w:rsid w:val="004A0504"/>
    <w:rsid w:val="004B311A"/>
    <w:rsid w:val="004C512C"/>
    <w:rsid w:val="004E1353"/>
    <w:rsid w:val="004E38D9"/>
    <w:rsid w:val="005220C7"/>
    <w:rsid w:val="0057036D"/>
    <w:rsid w:val="006266A3"/>
    <w:rsid w:val="006343AF"/>
    <w:rsid w:val="006440CE"/>
    <w:rsid w:val="00740D6D"/>
    <w:rsid w:val="00743986"/>
    <w:rsid w:val="00794149"/>
    <w:rsid w:val="007B67A7"/>
    <w:rsid w:val="007C6092"/>
    <w:rsid w:val="00875FD8"/>
    <w:rsid w:val="009D6496"/>
    <w:rsid w:val="00A053C6"/>
    <w:rsid w:val="00B13BF0"/>
    <w:rsid w:val="00B2100C"/>
    <w:rsid w:val="00B23870"/>
    <w:rsid w:val="00B537CE"/>
    <w:rsid w:val="00B66056"/>
    <w:rsid w:val="00BC1868"/>
    <w:rsid w:val="00BC71F7"/>
    <w:rsid w:val="00C1285C"/>
    <w:rsid w:val="00C23901"/>
    <w:rsid w:val="00C27B7D"/>
    <w:rsid w:val="00C6794E"/>
    <w:rsid w:val="00CD5C4B"/>
    <w:rsid w:val="00D1174F"/>
    <w:rsid w:val="00D75E9F"/>
    <w:rsid w:val="00DA4BA6"/>
    <w:rsid w:val="00DC6C70"/>
    <w:rsid w:val="00DF69B8"/>
    <w:rsid w:val="00E22893"/>
    <w:rsid w:val="00E360DE"/>
    <w:rsid w:val="00E7289B"/>
    <w:rsid w:val="00E75D28"/>
    <w:rsid w:val="00E84F25"/>
    <w:rsid w:val="00EC5935"/>
    <w:rsid w:val="00ED246B"/>
    <w:rsid w:val="00F8152F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3B2523-2D5A-403D-A447-9CA47015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E2B8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2B8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216</Words>
  <Characters>1261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T268</vt:lpstr>
    </vt:vector>
  </TitlesOfParts>
  <Company>Riksdagen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T268</dc:title>
  <dc:subject>T268</dc:subject>
  <dc:creator>Riksdagen</dc:creator>
  <cp:keywords>Riksdagen</cp:keywords>
  <dc:description/>
  <cp:lastModifiedBy>Lars Brink</cp:lastModifiedBy>
  <cp:revision>2</cp:revision>
  <cp:lastPrinted>2005-11-08T16:16:00Z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mot2000_423_2005-11-08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Ändring av färdtjänstlagen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färdtjänstlagen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20052006000001070100000005440069</vt:lpwstr>
  </property>
  <property fmtid="{D5CDD505-2E9C-101B-9397-08002B2CF9AE}" pid="47" name="datum">
    <vt:lpwstr>050920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20052006000001070100000005440069</vt:lpwstr>
  </property>
  <property fmtid="{D5CDD505-2E9C-101B-9397-08002B2CF9AE}" pid="50" name="nummer">
    <vt:lpwstr>268</vt:lpwstr>
  </property>
  <property fmtid="{D5CDD505-2E9C-101B-9397-08002B2CF9AE}" pid="51" name="utskottsbeteckning">
    <vt:lpwstr>T</vt:lpwstr>
  </property>
</Properties>
</file>