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D967D88F3A47A8AE2270136F41D50F"/>
        </w:placeholder>
        <w:text/>
      </w:sdtPr>
      <w:sdtEndPr/>
      <w:sdtContent>
        <w:p w:rsidRPr="009B062B" w:rsidR="00AF30DD" w:rsidP="00DA28CE" w:rsidRDefault="00AF30DD" w14:paraId="3707FEB7" w14:textId="77777777">
          <w:pPr>
            <w:pStyle w:val="Rubrik1"/>
            <w:spacing w:after="300"/>
          </w:pPr>
          <w:r w:rsidRPr="009B062B">
            <w:t>Förslag till riksdagsbeslut</w:t>
          </w:r>
        </w:p>
      </w:sdtContent>
    </w:sdt>
    <w:sdt>
      <w:sdtPr>
        <w:alias w:val="Yrkande 1"/>
        <w:tag w:val="723aa6de-d8d7-41af-8e2d-15ffc4210c97"/>
        <w:id w:val="1913200000"/>
        <w:lock w:val="sdtLocked"/>
      </w:sdtPr>
      <w:sdtEndPr/>
      <w:sdtContent>
        <w:p w:rsidR="000866B3" w:rsidRDefault="002B7C54" w14:paraId="3707FEB8" w14:textId="2B6B5815">
          <w:pPr>
            <w:pStyle w:val="Frslagstext"/>
            <w:numPr>
              <w:ilvl w:val="0"/>
              <w:numId w:val="0"/>
            </w:numPr>
          </w:pPr>
          <w:r>
            <w:t>Riksdagen ställer sig bakom det som anförs i motionen om att regeringen ska överväga möjligheten att all ingående post till rättspsykiatriska kliniker ska röntgenundersökas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0EACE3D1DA4A379B4A6C99A99B49B4"/>
        </w:placeholder>
        <w:text/>
      </w:sdtPr>
      <w:sdtEndPr/>
      <w:sdtContent>
        <w:p w:rsidRPr="009B062B" w:rsidR="006D79C9" w:rsidP="00333E95" w:rsidRDefault="006D79C9" w14:paraId="3707FEB9" w14:textId="77777777">
          <w:pPr>
            <w:pStyle w:val="Rubrik1"/>
          </w:pPr>
          <w:r>
            <w:t>Motivering</w:t>
          </w:r>
        </w:p>
      </w:sdtContent>
    </w:sdt>
    <w:p w:rsidRPr="00E85E67" w:rsidR="00BB6339" w:rsidP="00E85E67" w:rsidRDefault="00EE3FBF" w14:paraId="3707FEBA" w14:textId="77777777">
      <w:pPr>
        <w:pStyle w:val="Normalutanindragellerluft"/>
      </w:pPr>
      <w:r w:rsidRPr="00E85E67">
        <w:t xml:space="preserve">Alla, oavsett vem man är eller varför </w:t>
      </w:r>
      <w:bookmarkStart w:name="_GoBack" w:id="1"/>
      <w:bookmarkEnd w:id="1"/>
      <w:r w:rsidRPr="00E85E67">
        <w:t>man besöker en rättspsykiatrisk klinik, går av säkerhetsskäl igenom en säkerhetskontroll, detta för att farliga föremål inte ska föras in på kliniken. Om man däremot skickar ett paket gäller inte samma regler och därmed är säkerheten på kliniken i fara. Därför bör reglerna ändras så att all ingående post till en rättspsykiatrisk klinik röntgas.</w:t>
      </w:r>
    </w:p>
    <w:sdt>
      <w:sdtPr>
        <w:alias w:val="CC_Underskrifter"/>
        <w:tag w:val="CC_Underskrifter"/>
        <w:id w:val="583496634"/>
        <w:lock w:val="sdtContentLocked"/>
        <w:placeholder>
          <w:docPart w:val="2FA8F7254EB8487990D9A22511ED0C46"/>
        </w:placeholder>
      </w:sdtPr>
      <w:sdtEndPr/>
      <w:sdtContent>
        <w:p w:rsidR="001528F7" w:rsidP="00BB7657" w:rsidRDefault="001528F7" w14:paraId="3707FEBB" w14:textId="77777777"/>
        <w:p w:rsidRPr="008E0FE2" w:rsidR="004801AC" w:rsidP="00BB7657" w:rsidRDefault="00E85E67" w14:paraId="3707FE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Malin Larsson (S)</w:t>
            </w:r>
          </w:p>
        </w:tc>
      </w:tr>
    </w:tbl>
    <w:p w:rsidR="00020F4F" w:rsidRDefault="00020F4F" w14:paraId="3707FEC0" w14:textId="77777777"/>
    <w:sectPr w:rsidR="00020F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7FEC2" w14:textId="77777777" w:rsidR="00EE3FBF" w:rsidRDefault="00EE3FBF" w:rsidP="000C1CAD">
      <w:pPr>
        <w:spacing w:line="240" w:lineRule="auto"/>
      </w:pPr>
      <w:r>
        <w:separator/>
      </w:r>
    </w:p>
  </w:endnote>
  <w:endnote w:type="continuationSeparator" w:id="0">
    <w:p w14:paraId="3707FEC3" w14:textId="77777777" w:rsidR="00EE3FBF" w:rsidRDefault="00EE3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7FE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7FE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89BFA" w14:textId="77777777" w:rsidR="00E85E67" w:rsidRDefault="00E85E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7FEC0" w14:textId="77777777" w:rsidR="00EE3FBF" w:rsidRDefault="00EE3FBF" w:rsidP="000C1CAD">
      <w:pPr>
        <w:spacing w:line="240" w:lineRule="auto"/>
      </w:pPr>
      <w:r>
        <w:separator/>
      </w:r>
    </w:p>
  </w:footnote>
  <w:footnote w:type="continuationSeparator" w:id="0">
    <w:p w14:paraId="3707FEC1" w14:textId="77777777" w:rsidR="00EE3FBF" w:rsidRDefault="00EE3F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07FE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7FED3" wp14:anchorId="3707FE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E67" w14:paraId="3707FED6" w14:textId="77777777">
                          <w:pPr>
                            <w:jc w:val="right"/>
                          </w:pPr>
                          <w:sdt>
                            <w:sdtPr>
                              <w:alias w:val="CC_Noformat_Partikod"/>
                              <w:tag w:val="CC_Noformat_Partikod"/>
                              <w:id w:val="-53464382"/>
                              <w:placeholder>
                                <w:docPart w:val="BF50F59B47A5427F843BCF438740F533"/>
                              </w:placeholder>
                              <w:text/>
                            </w:sdtPr>
                            <w:sdtEndPr/>
                            <w:sdtContent>
                              <w:r w:rsidR="00EE3FBF">
                                <w:t>S</w:t>
                              </w:r>
                            </w:sdtContent>
                          </w:sdt>
                          <w:sdt>
                            <w:sdtPr>
                              <w:alias w:val="CC_Noformat_Partinummer"/>
                              <w:tag w:val="CC_Noformat_Partinummer"/>
                              <w:id w:val="-1709555926"/>
                              <w:placeholder>
                                <w:docPart w:val="D4D49915A6C2433AB93058AB93538578"/>
                              </w:placeholder>
                              <w:text/>
                            </w:sdtPr>
                            <w:sdtEndPr/>
                            <w:sdtContent>
                              <w:r w:rsidR="00EE3FBF">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07FE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5E67" w14:paraId="3707FED6" w14:textId="77777777">
                    <w:pPr>
                      <w:jc w:val="right"/>
                    </w:pPr>
                    <w:sdt>
                      <w:sdtPr>
                        <w:alias w:val="CC_Noformat_Partikod"/>
                        <w:tag w:val="CC_Noformat_Partikod"/>
                        <w:id w:val="-53464382"/>
                        <w:placeholder>
                          <w:docPart w:val="BF50F59B47A5427F843BCF438740F533"/>
                        </w:placeholder>
                        <w:text/>
                      </w:sdtPr>
                      <w:sdtEndPr/>
                      <w:sdtContent>
                        <w:r w:rsidR="00EE3FBF">
                          <w:t>S</w:t>
                        </w:r>
                      </w:sdtContent>
                    </w:sdt>
                    <w:sdt>
                      <w:sdtPr>
                        <w:alias w:val="CC_Noformat_Partinummer"/>
                        <w:tag w:val="CC_Noformat_Partinummer"/>
                        <w:id w:val="-1709555926"/>
                        <w:placeholder>
                          <w:docPart w:val="D4D49915A6C2433AB93058AB93538578"/>
                        </w:placeholder>
                        <w:text/>
                      </w:sdtPr>
                      <w:sdtEndPr/>
                      <w:sdtContent>
                        <w:r w:rsidR="00EE3FBF">
                          <w:t>2103</w:t>
                        </w:r>
                      </w:sdtContent>
                    </w:sdt>
                  </w:p>
                </w:txbxContent>
              </v:textbox>
              <w10:wrap anchorx="page"/>
            </v:shape>
          </w:pict>
        </mc:Fallback>
      </mc:AlternateContent>
    </w:r>
  </w:p>
  <w:p w:rsidRPr="00293C4F" w:rsidR="00262EA3" w:rsidP="00776B74" w:rsidRDefault="00262EA3" w14:paraId="3707FE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07FEC6" w14:textId="77777777">
    <w:pPr>
      <w:jc w:val="right"/>
    </w:pPr>
  </w:p>
  <w:p w:rsidR="00262EA3" w:rsidP="00776B74" w:rsidRDefault="00262EA3" w14:paraId="3707FE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85E67" w14:paraId="3707FE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07FED5" wp14:anchorId="3707FE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E67" w14:paraId="3707FE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3FBF">
          <w:t>S</w:t>
        </w:r>
      </w:sdtContent>
    </w:sdt>
    <w:sdt>
      <w:sdtPr>
        <w:alias w:val="CC_Noformat_Partinummer"/>
        <w:tag w:val="CC_Noformat_Partinummer"/>
        <w:id w:val="-2014525982"/>
        <w:text/>
      </w:sdtPr>
      <w:sdtEndPr/>
      <w:sdtContent>
        <w:r w:rsidR="00EE3FBF">
          <w:t>2103</w:t>
        </w:r>
      </w:sdtContent>
    </w:sdt>
  </w:p>
  <w:p w:rsidRPr="008227B3" w:rsidR="00262EA3" w:rsidP="008227B3" w:rsidRDefault="00E85E67" w14:paraId="3707FE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E67" w14:paraId="3707FE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:1316</w:t>
        </w:r>
      </w:sdtContent>
    </w:sdt>
  </w:p>
  <w:p w:rsidR="00262EA3" w:rsidP="00E03A3D" w:rsidRDefault="00E85E67" w14:paraId="3707FECE" w14:textId="77777777">
    <w:pPr>
      <w:pStyle w:val="Motionr"/>
    </w:pPr>
    <w:sdt>
      <w:sdtPr>
        <w:alias w:val="CC_Noformat_Avtext"/>
        <w:tag w:val="CC_Noformat_Avtext"/>
        <w:id w:val="-2020768203"/>
        <w:lock w:val="sdtContentLocked"/>
        <w15:appearance w15:val="hidden"/>
        <w:text/>
      </w:sdtPr>
      <w:sdtEndPr/>
      <w:sdtContent>
        <w:r>
          <w:t>av Kristina Nilsson och Malin Larsson (båda S)</w:t>
        </w:r>
      </w:sdtContent>
    </w:sdt>
  </w:p>
  <w:sdt>
    <w:sdtPr>
      <w:alias w:val="CC_Noformat_Rubtext"/>
      <w:tag w:val="CC_Noformat_Rubtext"/>
      <w:id w:val="-218060500"/>
      <w:lock w:val="sdtLocked"/>
      <w:text/>
    </w:sdtPr>
    <w:sdtEndPr/>
    <w:sdtContent>
      <w:p w:rsidR="00262EA3" w:rsidP="00283E0F" w:rsidRDefault="00EE3FBF" w14:paraId="3707FECF" w14:textId="77777777">
        <w:pPr>
          <w:pStyle w:val="FSHRub2"/>
        </w:pPr>
        <w:r>
          <w:t>Postförsändelser till rättspsykiatrisk klinik</w:t>
        </w:r>
      </w:p>
    </w:sdtContent>
  </w:sdt>
  <w:sdt>
    <w:sdtPr>
      <w:alias w:val="CC_Boilerplate_3"/>
      <w:tag w:val="CC_Boilerplate_3"/>
      <w:id w:val="1606463544"/>
      <w:lock w:val="sdtContentLocked"/>
      <w15:appearance w15:val="hidden"/>
      <w:text w:multiLine="1"/>
    </w:sdtPr>
    <w:sdtEndPr/>
    <w:sdtContent>
      <w:p w:rsidR="00262EA3" w:rsidP="00283E0F" w:rsidRDefault="00262EA3" w14:paraId="3707FE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3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F4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B3"/>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8F7"/>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5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2E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E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08"/>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2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57"/>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66"/>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67"/>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3FB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07FEB6"/>
  <w15:chartTrackingRefBased/>
  <w15:docId w15:val="{44326EAE-2EC9-46B3-9431-105A81D4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D967D88F3A47A8AE2270136F41D50F"/>
        <w:category>
          <w:name w:val="Allmänt"/>
          <w:gallery w:val="placeholder"/>
        </w:category>
        <w:types>
          <w:type w:val="bbPlcHdr"/>
        </w:types>
        <w:behaviors>
          <w:behavior w:val="content"/>
        </w:behaviors>
        <w:guid w:val="{47824AE7-D22A-41DD-85B1-03429AF2D33B}"/>
      </w:docPartPr>
      <w:docPartBody>
        <w:p w:rsidR="00670737" w:rsidRDefault="00670737">
          <w:pPr>
            <w:pStyle w:val="B3D967D88F3A47A8AE2270136F41D50F"/>
          </w:pPr>
          <w:r w:rsidRPr="005A0A93">
            <w:rPr>
              <w:rStyle w:val="Platshllartext"/>
            </w:rPr>
            <w:t>Förslag till riksdagsbeslut</w:t>
          </w:r>
        </w:p>
      </w:docPartBody>
    </w:docPart>
    <w:docPart>
      <w:docPartPr>
        <w:name w:val="D40EACE3D1DA4A379B4A6C99A99B49B4"/>
        <w:category>
          <w:name w:val="Allmänt"/>
          <w:gallery w:val="placeholder"/>
        </w:category>
        <w:types>
          <w:type w:val="bbPlcHdr"/>
        </w:types>
        <w:behaviors>
          <w:behavior w:val="content"/>
        </w:behaviors>
        <w:guid w:val="{A5CD930B-C6F3-4BEB-BB0A-14442FB837E0}"/>
      </w:docPartPr>
      <w:docPartBody>
        <w:p w:rsidR="00670737" w:rsidRDefault="00670737">
          <w:pPr>
            <w:pStyle w:val="D40EACE3D1DA4A379B4A6C99A99B49B4"/>
          </w:pPr>
          <w:r w:rsidRPr="005A0A93">
            <w:rPr>
              <w:rStyle w:val="Platshllartext"/>
            </w:rPr>
            <w:t>Motivering</w:t>
          </w:r>
        </w:p>
      </w:docPartBody>
    </w:docPart>
    <w:docPart>
      <w:docPartPr>
        <w:name w:val="BF50F59B47A5427F843BCF438740F533"/>
        <w:category>
          <w:name w:val="Allmänt"/>
          <w:gallery w:val="placeholder"/>
        </w:category>
        <w:types>
          <w:type w:val="bbPlcHdr"/>
        </w:types>
        <w:behaviors>
          <w:behavior w:val="content"/>
        </w:behaviors>
        <w:guid w:val="{212DFAF9-31D4-4743-9C6A-EF2B9D2FDAB9}"/>
      </w:docPartPr>
      <w:docPartBody>
        <w:p w:rsidR="00670737" w:rsidRDefault="00670737">
          <w:pPr>
            <w:pStyle w:val="BF50F59B47A5427F843BCF438740F533"/>
          </w:pPr>
          <w:r>
            <w:rPr>
              <w:rStyle w:val="Platshllartext"/>
            </w:rPr>
            <w:t xml:space="preserve"> </w:t>
          </w:r>
        </w:p>
      </w:docPartBody>
    </w:docPart>
    <w:docPart>
      <w:docPartPr>
        <w:name w:val="D4D49915A6C2433AB93058AB93538578"/>
        <w:category>
          <w:name w:val="Allmänt"/>
          <w:gallery w:val="placeholder"/>
        </w:category>
        <w:types>
          <w:type w:val="bbPlcHdr"/>
        </w:types>
        <w:behaviors>
          <w:behavior w:val="content"/>
        </w:behaviors>
        <w:guid w:val="{6CFB60F0-3DF4-4AF0-BFB4-9D32148E5871}"/>
      </w:docPartPr>
      <w:docPartBody>
        <w:p w:rsidR="00670737" w:rsidRDefault="00670737">
          <w:pPr>
            <w:pStyle w:val="D4D49915A6C2433AB93058AB93538578"/>
          </w:pPr>
          <w:r>
            <w:t xml:space="preserve"> </w:t>
          </w:r>
        </w:p>
      </w:docPartBody>
    </w:docPart>
    <w:docPart>
      <w:docPartPr>
        <w:name w:val="2FA8F7254EB8487990D9A22511ED0C46"/>
        <w:category>
          <w:name w:val="Allmänt"/>
          <w:gallery w:val="placeholder"/>
        </w:category>
        <w:types>
          <w:type w:val="bbPlcHdr"/>
        </w:types>
        <w:behaviors>
          <w:behavior w:val="content"/>
        </w:behaviors>
        <w:guid w:val="{7DBAD545-333B-4EA9-ACCE-D9572F19DDC6}"/>
      </w:docPartPr>
      <w:docPartBody>
        <w:p w:rsidR="00B11C83" w:rsidRDefault="00B11C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37"/>
    <w:rsid w:val="00670737"/>
    <w:rsid w:val="00B11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D967D88F3A47A8AE2270136F41D50F">
    <w:name w:val="B3D967D88F3A47A8AE2270136F41D50F"/>
  </w:style>
  <w:style w:type="paragraph" w:customStyle="1" w:styleId="D8C5E8EA90E340B58319D7EA640D1DEA">
    <w:name w:val="D8C5E8EA90E340B58319D7EA640D1D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B21ABC0FC34723B81C8018DC380398">
    <w:name w:val="2AB21ABC0FC34723B81C8018DC380398"/>
  </w:style>
  <w:style w:type="paragraph" w:customStyle="1" w:styleId="D40EACE3D1DA4A379B4A6C99A99B49B4">
    <w:name w:val="D40EACE3D1DA4A379B4A6C99A99B49B4"/>
  </w:style>
  <w:style w:type="paragraph" w:customStyle="1" w:styleId="65C41D98873746FFB22CF9EFE30CC556">
    <w:name w:val="65C41D98873746FFB22CF9EFE30CC556"/>
  </w:style>
  <w:style w:type="paragraph" w:customStyle="1" w:styleId="B6F386825790431BB5B50703A94B9FC2">
    <w:name w:val="B6F386825790431BB5B50703A94B9FC2"/>
  </w:style>
  <w:style w:type="paragraph" w:customStyle="1" w:styleId="BF50F59B47A5427F843BCF438740F533">
    <w:name w:val="BF50F59B47A5427F843BCF438740F533"/>
  </w:style>
  <w:style w:type="paragraph" w:customStyle="1" w:styleId="D4D49915A6C2433AB93058AB93538578">
    <w:name w:val="D4D49915A6C2433AB93058AB93538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7AB83-E799-420B-A58E-870DC784234B}"/>
</file>

<file path=customXml/itemProps2.xml><?xml version="1.0" encoding="utf-8"?>
<ds:datastoreItem xmlns:ds="http://schemas.openxmlformats.org/officeDocument/2006/customXml" ds:itemID="{35F526BB-BB3A-476F-9111-A67186BA983F}"/>
</file>

<file path=customXml/itemProps3.xml><?xml version="1.0" encoding="utf-8"?>
<ds:datastoreItem xmlns:ds="http://schemas.openxmlformats.org/officeDocument/2006/customXml" ds:itemID="{EC243BEF-F17B-40D3-96B5-914E015B7166}"/>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586</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S2103 Postförsändelser till rättspsykiatrisk klinik</vt:lpstr>
      <vt:lpstr>
      </vt:lpstr>
    </vt:vector>
  </TitlesOfParts>
  <Company>Sveriges riksdag</Company>
  <LinksUpToDate>false</LinksUpToDate>
  <CharactersWithSpaces>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