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3391B" w:rsidRDefault="006E04A4">
      <w:pPr>
        <w:pStyle w:val="Dokumentbeteckning"/>
      </w:pPr>
      <w:r w:rsidRPr="00D3391B">
        <w:fldChar w:fldCharType="begin" w:fldLock="1"/>
      </w:r>
      <w:r w:rsidRPr="00D3391B">
        <w:instrText xml:space="preserve"> DOCPROPERTY "DocumentYear" </w:instrText>
      </w:r>
      <w:r w:rsidRPr="00D3391B">
        <w:fldChar w:fldCharType="separate"/>
      </w:r>
      <w:r w:rsidR="00A56451" w:rsidRPr="00D3391B">
        <w:t>2006/07</w:t>
      </w:r>
      <w:r w:rsidRPr="00D3391B">
        <w:fldChar w:fldCharType="end"/>
      </w:r>
      <w:r w:rsidRPr="00D3391B">
        <w:t>:</w:t>
      </w:r>
      <w:r w:rsidRPr="00D3391B">
        <w:fldChar w:fldCharType="begin" w:fldLock="1"/>
      </w:r>
      <w:r w:rsidRPr="00D3391B">
        <w:instrText xml:space="preserve"> DOCPROPERTY "DocumentNumber" </w:instrText>
      </w:r>
      <w:r w:rsidRPr="00D3391B">
        <w:fldChar w:fldCharType="separate"/>
      </w:r>
      <w:r w:rsidR="00A56451" w:rsidRPr="00D3391B">
        <w:t>116</w:t>
      </w:r>
      <w:r w:rsidRPr="00D3391B">
        <w:fldChar w:fldCharType="end"/>
      </w:r>
    </w:p>
    <w:p w:rsidR="006E04A4" w:rsidRPr="00D3391B" w:rsidRDefault="006E04A4">
      <w:pPr>
        <w:pStyle w:val="Datum"/>
        <w:outlineLvl w:val="0"/>
      </w:pPr>
      <w:r w:rsidRPr="00D3391B">
        <w:fldChar w:fldCharType="begin" w:fldLock="1"/>
      </w:r>
      <w:r w:rsidRPr="00D3391B">
        <w:instrText xml:space="preserve"> DOCPROPERTY "DocumentDate" </w:instrText>
      </w:r>
      <w:r w:rsidRPr="00D3391B">
        <w:fldChar w:fldCharType="separate"/>
      </w:r>
      <w:r w:rsidR="00A56451" w:rsidRPr="00D3391B">
        <w:t>Onsdagen den 30 maj 2007</w:t>
      </w:r>
      <w:r w:rsidRPr="00D3391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33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3391B" w:rsidRDefault="00D7540C">
            <w:pPr>
              <w:pStyle w:val="Plenum"/>
              <w:tabs>
                <w:tab w:val="clear" w:pos="1418"/>
              </w:tabs>
            </w:pPr>
            <w:r w:rsidRPr="00D3391B">
              <w:t>Kl.</w:t>
            </w:r>
          </w:p>
        </w:tc>
        <w:tc>
          <w:tcPr>
            <w:tcW w:w="851" w:type="dxa"/>
          </w:tcPr>
          <w:p w:rsidR="006E04A4" w:rsidRPr="00D3391B" w:rsidRDefault="00D7540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3391B">
              <w:t>09.00</w:t>
            </w:r>
          </w:p>
        </w:tc>
        <w:tc>
          <w:tcPr>
            <w:tcW w:w="397" w:type="dxa"/>
          </w:tcPr>
          <w:p w:rsidR="006E04A4" w:rsidRPr="00D3391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3391B" w:rsidRDefault="00D7540C">
            <w:pPr>
              <w:pStyle w:val="Plenum"/>
              <w:tabs>
                <w:tab w:val="clear" w:pos="1418"/>
              </w:tabs>
              <w:ind w:right="1"/>
            </w:pPr>
            <w:r w:rsidRPr="00D3391B">
              <w:t>Arbetsplenum</w:t>
            </w:r>
          </w:p>
        </w:tc>
      </w:tr>
      <w:tr w:rsidR="00D7540C" w:rsidRPr="00D33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540C" w:rsidRPr="00D3391B" w:rsidRDefault="00D7540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540C" w:rsidRPr="00D3391B" w:rsidRDefault="00D7540C">
            <w:pPr>
              <w:pStyle w:val="Plenum"/>
              <w:tabs>
                <w:tab w:val="clear" w:pos="1418"/>
              </w:tabs>
              <w:jc w:val="right"/>
            </w:pPr>
            <w:r w:rsidRPr="00D3391B">
              <w:t>16.00</w:t>
            </w:r>
          </w:p>
        </w:tc>
        <w:tc>
          <w:tcPr>
            <w:tcW w:w="397" w:type="dxa"/>
          </w:tcPr>
          <w:p w:rsidR="00D7540C" w:rsidRPr="00D3391B" w:rsidRDefault="00D7540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540C" w:rsidRPr="00D3391B" w:rsidRDefault="00D7540C">
            <w:pPr>
              <w:pStyle w:val="Plenum"/>
              <w:tabs>
                <w:tab w:val="clear" w:pos="1418"/>
              </w:tabs>
              <w:ind w:right="1"/>
            </w:pPr>
            <w:r w:rsidRPr="00D3391B">
              <w:t>Votering</w:t>
            </w:r>
          </w:p>
        </w:tc>
      </w:tr>
    </w:tbl>
    <w:p w:rsidR="006E04A4" w:rsidRPr="00D3391B" w:rsidRDefault="006E04A4">
      <w:pPr>
        <w:pStyle w:val="StreckLngt"/>
      </w:pPr>
      <w:r w:rsidRPr="00D3391B">
        <w:tab/>
      </w:r>
    </w:p>
    <w:p w:rsidR="00D45AE3" w:rsidRPr="00D3391B" w:rsidRDefault="00D45AE3" w:rsidP="00D45AE3">
      <w:pPr>
        <w:pStyle w:val="Blankrad"/>
      </w:pPr>
      <w:r w:rsidRPr="00D3391B">
        <w:t>     </w:t>
      </w:r>
    </w:p>
    <w:p w:rsidR="00304434" w:rsidRPr="00D3391B" w:rsidRDefault="00304434" w:rsidP="00CF242C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r w:rsidRPr="00D3391B">
              <w:t>Justering av protokoll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Protokollet från sammanträdet torsdagen den 24 maj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r w:rsidRPr="00D3391B">
              <w:t>Utökning av antalet suppleanter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Från 22 till 23 i konstitutionsutskottet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r w:rsidRPr="00D3391B">
              <w:t>Val av extra suppleant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D3391B">
              <w:rPr>
                <w:color w:val="000000"/>
                <w:szCs w:val="24"/>
              </w:rPr>
              <w:t>Val av extra suppleant i konstitutionsutskottet</w:t>
            </w:r>
          </w:p>
          <w:p w:rsidR="00304434" w:rsidRPr="00D3391B" w:rsidRDefault="00304434" w:rsidP="008D4B24">
            <w:r w:rsidRPr="00D3391B">
              <w:rPr>
                <w:color w:val="000000"/>
                <w:szCs w:val="24"/>
              </w:rPr>
              <w:t>Valberedningen föreslår Anna Kinberg Batra (m)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r w:rsidRPr="00D3391B">
              <w:t>Ansökan om ledighet, m.m.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Maria Wetterstrand (mp) fr.o.m. den 9 juli t.o.m. den 31 december</w:t>
            </w:r>
          </w:p>
          <w:p w:rsidR="00304434" w:rsidRPr="00D3391B" w:rsidRDefault="00304434" w:rsidP="008D4B24">
            <w:r w:rsidRPr="00D3391B">
              <w:t>Ersättare Christopher Ödmann (mp)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bookmarkStart w:id="1" w:name="Start_FördröjdaInterpellationer"/>
            <w:bookmarkEnd w:id="1"/>
            <w:r w:rsidRPr="00D3391B">
              <w:t>Anmälan om fördröjda svar på interpellationer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2006/07:538 av Peter Jeppsson (s)</w:t>
            </w:r>
          </w:p>
          <w:p w:rsidR="00304434" w:rsidRPr="00D3391B" w:rsidRDefault="00304434" w:rsidP="008D4B24">
            <w:r w:rsidRPr="00D3391B">
              <w:t>Konsekvenserna av utförsäljningen av Telia Sonera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2006/07:574 av Börje Vestlund (s)</w:t>
            </w:r>
          </w:p>
          <w:p w:rsidR="00304434" w:rsidRPr="00D3391B" w:rsidRDefault="00304434" w:rsidP="008D4B24">
            <w:r w:rsidRPr="00D3391B">
              <w:t>Namnlagen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2006/07:578 av Eva Olofsson (v)</w:t>
            </w:r>
          </w:p>
          <w:p w:rsidR="00304434" w:rsidRPr="00D3391B" w:rsidRDefault="00304434" w:rsidP="008D4B24">
            <w:r w:rsidRPr="00D3391B">
              <w:t>Missbruk av drogen GHB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304434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304434" w:rsidRPr="00D3391B" w:rsidRDefault="00304434" w:rsidP="00304434">
            <w:pPr>
              <w:pStyle w:val="HuvudrubrikEnsam"/>
              <w:pageBreakBefore/>
            </w:pPr>
            <w:bookmarkStart w:id="2" w:name="TypRubrik"/>
            <w:bookmarkEnd w:id="2"/>
            <w:r w:rsidRPr="00D3391B">
              <w:t>Ärende för hänvisning till utskott</w:t>
            </w:r>
          </w:p>
        </w:tc>
        <w:tc>
          <w:tcPr>
            <w:tcW w:w="2481" w:type="dxa"/>
          </w:tcPr>
          <w:p w:rsidR="00304434" w:rsidRPr="00D3391B" w:rsidRDefault="00304434" w:rsidP="00304434">
            <w:pPr>
              <w:pStyle w:val="HuvudrubrikKolumn3"/>
              <w:pageBreakBefore/>
            </w:pPr>
            <w:r w:rsidRPr="00D3391B">
              <w:t>Förslag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/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Proposition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2006/07:121 Dokumentation av muntlig bevisning genom</w:t>
            </w:r>
            <w:r w:rsidRPr="00D3391B">
              <w:br/>
              <w:t>ljud- och bildupptagning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JuU</w:t>
            </w: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304434">
            <w:pPr>
              <w:pStyle w:val="HuvudrubrikFlisteNr"/>
            </w:pPr>
            <w:bookmarkStart w:id="4" w:name="Start"/>
            <w:bookmarkEnd w:id="4"/>
          </w:p>
        </w:tc>
        <w:tc>
          <w:tcPr>
            <w:tcW w:w="6237" w:type="dxa"/>
          </w:tcPr>
          <w:p w:rsidR="00304434" w:rsidRPr="00D3391B" w:rsidRDefault="00304434" w:rsidP="00304434">
            <w:pPr>
              <w:pStyle w:val="Huvudrubrik"/>
            </w:pPr>
            <w:bookmarkStart w:id="5" w:name="Start_ÄrendenFörBordläggning"/>
            <w:bookmarkEnd w:id="5"/>
            <w:r w:rsidRPr="00D3391B">
              <w:t>Ärenden för bordläggning</w:t>
            </w:r>
          </w:p>
        </w:tc>
        <w:tc>
          <w:tcPr>
            <w:tcW w:w="2481" w:type="dxa"/>
          </w:tcPr>
          <w:p w:rsidR="00304434" w:rsidRPr="00D3391B" w:rsidRDefault="00304434" w:rsidP="00304434">
            <w:pPr>
              <w:pStyle w:val="HuvudrubrikKolumn3"/>
            </w:pPr>
            <w:r w:rsidRPr="00D3391B">
              <w:t>Reservationer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Arbetsmarknadsutskottets betänkande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2006/07:AU14 Bättre möjligheter till tidsbegränsad anställning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5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Finansutskottets betänkanden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2006/07:FiU16 Miljöanpassad offentlig upphandling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13 res. (v,mp)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2006/07:FiU17 Informationskrav i noterade företag, m.m.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Civilutskottets betänkanden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2006/07:CU27 Vissa bostadspolitiska åtgärder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1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2006/07:CU28 Undantag i vissa fall från tekniska egenskapskrav på byggnadsverk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2006/07:CU29 Nya nordiska regler om makars förmögenhetsförhållanden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2006/07:CU31 Ny instansordning för PBL-ärenden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8D4B24">
            <w:pPr>
              <w:pStyle w:val="HuvudrubrikFlisteNr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HuvudrubrikEnsam"/>
            </w:pPr>
            <w:r w:rsidRPr="00D3391B">
              <w:t>Ärenden för avgörande kl. 16.00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HuvudrubrikKolumn3"/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/>
        </w:tc>
        <w:tc>
          <w:tcPr>
            <w:tcW w:w="6237" w:type="dxa"/>
          </w:tcPr>
          <w:p w:rsidR="00304434" w:rsidRPr="00D3391B" w:rsidRDefault="00304434" w:rsidP="008D4B24">
            <w:pPr>
              <w:pStyle w:val="Underrubrik"/>
            </w:pPr>
            <w:r w:rsidRPr="00D3391B">
              <w:t>Tidigare slutdebatterade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/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Näringsutskottets betänkanden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2006/07:NU11 Vissa energipolitiska frågor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15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2006/07:NU14 Vissa konkurrenspolitiska frågor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2 res. (s,v)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/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Skatteutskottets betänkande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2 res. (s,v)</w:t>
            </w: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>
      <w:pPr>
        <w:pStyle w:val="Blankrad"/>
      </w:pPr>
      <w:r w:rsidRPr="00D3391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434" w:rsidRPr="00D3391B" w:rsidTr="008D4B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434" w:rsidRPr="00D3391B" w:rsidRDefault="00304434" w:rsidP="00304434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304434" w:rsidRPr="00D3391B" w:rsidRDefault="00304434" w:rsidP="00304434">
            <w:pPr>
              <w:pStyle w:val="Huvudrubrik"/>
              <w:pageBreakBefore/>
            </w:pPr>
            <w:bookmarkStart w:id="6" w:name="Start_Ärendenfördebattochavgörande"/>
            <w:bookmarkEnd w:id="6"/>
            <w:r w:rsidRPr="00D3391B">
              <w:t>Ärenden för debatt och avgörande</w:t>
            </w:r>
          </w:p>
        </w:tc>
        <w:tc>
          <w:tcPr>
            <w:tcW w:w="2481" w:type="dxa"/>
          </w:tcPr>
          <w:p w:rsidR="00304434" w:rsidRPr="00D3391B" w:rsidRDefault="00304434" w:rsidP="00304434">
            <w:pPr>
              <w:pStyle w:val="HuvudrubrikKolumn3"/>
              <w:pageBreakBefore/>
            </w:pPr>
            <w:r w:rsidRPr="00D3391B">
              <w:t>Reservationer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Arbetsmarknadsutskottets betänkande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2006/07:AU13 Ytterligare reformer inom arbetsmarknadspolitiken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21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30443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304434">
            <w:pPr>
              <w:pStyle w:val="renderubrik"/>
            </w:pPr>
            <w:r w:rsidRPr="00D3391B">
              <w:t>Skatteutskottets betänkanden</w:t>
            </w:r>
          </w:p>
        </w:tc>
        <w:tc>
          <w:tcPr>
            <w:tcW w:w="2481" w:type="dxa"/>
          </w:tcPr>
          <w:p w:rsidR="00304434" w:rsidRPr="00D3391B" w:rsidRDefault="00304434" w:rsidP="0030443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2006/07:SkU15 Skattelättnader för hushållstjänster, m.m.</w:t>
            </w:r>
            <w:r w:rsidRPr="00D3391B">
              <w:br/>
            </w:r>
            <w:r w:rsidRPr="00D3391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2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2006/07:SkU16 Skatt på trafikförsäkringspremier m.m.</w:t>
            </w:r>
            <w:r w:rsidRPr="00D3391B">
              <w:br/>
            </w:r>
            <w:r w:rsidRPr="00D3391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2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2006/07:SkU18 Konkurrens på lika villkor i kontantbranschen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1 res. (s,v)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Utbildningsutskottets betänkanden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2006/07:UbU13 Förbättrad ordning, trygghet och studiero i skolan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6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2006/07:UbU14 Vissa skolfrågor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5 res. (s,v,mp)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Sammansatta utrikes- och försvarsutskottets betänkande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2006/07:UFöU3 Fortsatt svenskt deltagande i den internationella säkerhetsstyrkan i Afghanistan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  <w:r w:rsidRPr="00D3391B">
              <w:rPr>
                <w:spacing w:val="-4"/>
              </w:rPr>
              <w:t>6 res. (v,mp)</w:t>
            </w: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renderubrik"/>
            </w:pPr>
          </w:p>
        </w:tc>
        <w:tc>
          <w:tcPr>
            <w:tcW w:w="6237" w:type="dxa"/>
          </w:tcPr>
          <w:p w:rsidR="00304434" w:rsidRPr="00D3391B" w:rsidRDefault="00304434" w:rsidP="008D4B24">
            <w:pPr>
              <w:pStyle w:val="renderubrik"/>
            </w:pPr>
            <w:r w:rsidRPr="00D3391B">
              <w:t>Försvarsutskottets betänkande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pStyle w:val="renderubrik"/>
              <w:rPr>
                <w:spacing w:val="-4"/>
              </w:rPr>
            </w:pPr>
          </w:p>
        </w:tc>
      </w:tr>
      <w:tr w:rsidR="00304434" w:rsidRPr="00D3391B" w:rsidTr="008D4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434" w:rsidRPr="00D3391B" w:rsidRDefault="00304434" w:rsidP="008D4B24">
            <w:pPr>
              <w:pStyle w:val="FlistaNrText"/>
            </w:pPr>
          </w:p>
        </w:tc>
        <w:tc>
          <w:tcPr>
            <w:tcW w:w="6237" w:type="dxa"/>
          </w:tcPr>
          <w:p w:rsidR="00304434" w:rsidRPr="00D3391B" w:rsidRDefault="00304434" w:rsidP="008D4B24">
            <w:r w:rsidRPr="00D3391B">
              <w:t>2006/07:FöU9 Högskoleutbildning av officerare m.m.</w:t>
            </w:r>
          </w:p>
        </w:tc>
        <w:tc>
          <w:tcPr>
            <w:tcW w:w="2481" w:type="dxa"/>
          </w:tcPr>
          <w:p w:rsidR="00304434" w:rsidRPr="00D3391B" w:rsidRDefault="00304434" w:rsidP="008D4B24">
            <w:pPr>
              <w:rPr>
                <w:spacing w:val="-4"/>
              </w:rPr>
            </w:pPr>
          </w:p>
        </w:tc>
      </w:tr>
    </w:tbl>
    <w:p w:rsidR="00304434" w:rsidRPr="00D3391B" w:rsidRDefault="00304434" w:rsidP="00304434">
      <w:pPr>
        <w:pStyle w:val="Blankrad"/>
      </w:pPr>
      <w:r w:rsidRPr="00D3391B">
        <w:t>     </w:t>
      </w:r>
    </w:p>
    <w:p w:rsidR="00304434" w:rsidRPr="00D3391B" w:rsidRDefault="00304434" w:rsidP="00304434">
      <w:pPr>
        <w:pStyle w:val="Blankrad"/>
      </w:pPr>
      <w:r w:rsidRPr="00D3391B">
        <w:t>    </w:t>
      </w:r>
    </w:p>
    <w:p w:rsidR="006E04A4" w:rsidRPr="00D3391B" w:rsidRDefault="006E04A4">
      <w:pPr>
        <w:pStyle w:val="Blankrad"/>
      </w:pPr>
      <w:r w:rsidRPr="00D3391B">
        <w:t>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339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3391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3391B" w:rsidRDefault="006E04A4">
            <w:pPr>
              <w:pStyle w:val="StreckMitten"/>
            </w:pPr>
            <w:r w:rsidRPr="00D3391B">
              <w:tab/>
            </w:r>
            <w:r w:rsidRPr="00D3391B">
              <w:tab/>
            </w:r>
          </w:p>
        </w:tc>
      </w:tr>
    </w:tbl>
    <w:p w:rsidR="006E04A4" w:rsidRPr="00D3391B" w:rsidRDefault="006E04A4"/>
    <w:sectPr w:rsidR="006E04A4" w:rsidRPr="00D3391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47E" w:rsidRPr="00D3391B" w:rsidRDefault="00C8347E">
      <w:r w:rsidRPr="00D3391B">
        <w:separator/>
      </w:r>
    </w:p>
  </w:endnote>
  <w:endnote w:type="continuationSeparator" w:id="0">
    <w:p w:rsidR="00C8347E" w:rsidRPr="00D3391B" w:rsidRDefault="00C8347E">
      <w:r w:rsidRPr="00D339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40C" w:rsidRPr="00D3391B" w:rsidRDefault="00D7540C">
    <w:pPr>
      <w:pStyle w:val="Sidhuvud"/>
      <w:jc w:val="center"/>
    </w:pPr>
    <w:r w:rsidRPr="00D3391B">
      <w:fldChar w:fldCharType="begin" w:fldLock="1"/>
    </w:r>
    <w:r w:rsidRPr="00D3391B">
      <w:instrText xml:space="preserve"> PAGE </w:instrText>
    </w:r>
    <w:r w:rsidRPr="00D3391B">
      <w:fldChar w:fldCharType="separate"/>
    </w:r>
    <w:r w:rsidR="00A56451" w:rsidRPr="00D3391B">
      <w:t>3</w:t>
    </w:r>
    <w:r w:rsidRPr="00D3391B">
      <w:fldChar w:fldCharType="end"/>
    </w:r>
    <w:r w:rsidRPr="00D3391B">
      <w:t>(</w:t>
    </w:r>
    <w:r w:rsidRPr="00D3391B">
      <w:fldChar w:fldCharType="begin" w:fldLock="1"/>
    </w:r>
    <w:r w:rsidRPr="00D3391B">
      <w:instrText xml:space="preserve"> NUMPAGES </w:instrText>
    </w:r>
    <w:r w:rsidRPr="00D3391B">
      <w:fldChar w:fldCharType="separate"/>
    </w:r>
    <w:r w:rsidR="00A56451" w:rsidRPr="00D3391B">
      <w:t>3</w:t>
    </w:r>
    <w:r w:rsidRPr="00D3391B">
      <w:fldChar w:fldCharType="end"/>
    </w:r>
    <w:r w:rsidRPr="00D3391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40C" w:rsidRPr="00D3391B" w:rsidRDefault="00D7540C">
    <w:pPr>
      <w:pStyle w:val="Sidhuvud"/>
      <w:jc w:val="center"/>
    </w:pPr>
    <w:r w:rsidRPr="00D3391B">
      <w:fldChar w:fldCharType="begin" w:fldLock="1"/>
    </w:r>
    <w:r w:rsidRPr="00D3391B">
      <w:instrText xml:space="preserve"> PAGE </w:instrText>
    </w:r>
    <w:r w:rsidRPr="00D3391B">
      <w:fldChar w:fldCharType="separate"/>
    </w:r>
    <w:r w:rsidR="008E23E6" w:rsidRPr="00D3391B">
      <w:t>1</w:t>
    </w:r>
    <w:r w:rsidRPr="00D3391B">
      <w:fldChar w:fldCharType="end"/>
    </w:r>
    <w:r w:rsidRPr="00D3391B">
      <w:t>(</w:t>
    </w:r>
    <w:r w:rsidRPr="00D3391B">
      <w:fldChar w:fldCharType="begin" w:fldLock="1"/>
    </w:r>
    <w:r w:rsidRPr="00D3391B">
      <w:instrText xml:space="preserve"> NUMPAGES </w:instrText>
    </w:r>
    <w:r w:rsidRPr="00D3391B">
      <w:fldChar w:fldCharType="separate"/>
    </w:r>
    <w:r w:rsidR="00A56451" w:rsidRPr="00D3391B">
      <w:t>3</w:t>
    </w:r>
    <w:r w:rsidRPr="00D3391B">
      <w:fldChar w:fldCharType="end"/>
    </w:r>
    <w:r w:rsidRPr="00D3391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47E" w:rsidRPr="00D3391B" w:rsidRDefault="00C8347E">
      <w:r w:rsidRPr="00D3391B">
        <w:separator/>
      </w:r>
    </w:p>
  </w:footnote>
  <w:footnote w:type="continuationSeparator" w:id="0">
    <w:p w:rsidR="00C8347E" w:rsidRPr="00D3391B" w:rsidRDefault="00C8347E">
      <w:r w:rsidRPr="00D339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40C" w:rsidRPr="00D3391B" w:rsidRDefault="00D7540C">
    <w:pPr>
      <w:pStyle w:val="Sidhuvud"/>
      <w:tabs>
        <w:tab w:val="clear" w:pos="4536"/>
      </w:tabs>
    </w:pPr>
    <w:r w:rsidRPr="00D3391B">
      <w:fldChar w:fldCharType="begin" w:fldLock="1"/>
    </w:r>
    <w:r w:rsidRPr="00D3391B">
      <w:instrText xml:space="preserve"> DOCPROPERTY "DocumentDate" </w:instrText>
    </w:r>
    <w:r w:rsidRPr="00D3391B">
      <w:fldChar w:fldCharType="separate"/>
    </w:r>
    <w:r w:rsidR="00A56451" w:rsidRPr="00D3391B">
      <w:t>Onsdagen den 30 maj 2007</w:t>
    </w:r>
    <w:r w:rsidRPr="00D3391B">
      <w:fldChar w:fldCharType="end"/>
    </w:r>
    <w:r w:rsidRPr="00D3391B">
      <w:tab/>
    </w:r>
  </w:p>
  <w:p w:rsidR="00D7540C" w:rsidRPr="00D3391B" w:rsidRDefault="00D754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3391B">
      <w:rPr>
        <w:sz w:val="12"/>
      </w:rPr>
      <w:tab/>
    </w:r>
  </w:p>
  <w:p w:rsidR="00D7540C" w:rsidRPr="00D3391B" w:rsidRDefault="00D754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40C" w:rsidRPr="00D3391B" w:rsidRDefault="00D3391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3391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40C" w:rsidRPr="00D3391B" w:rsidRDefault="00D7540C">
    <w:pPr>
      <w:pStyle w:val="Dokumentrubrik"/>
      <w:spacing w:after="360"/>
    </w:pPr>
    <w:r w:rsidRPr="00D3391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6495145">
    <w:abstractNumId w:val="5"/>
  </w:num>
  <w:num w:numId="2" w16cid:durableId="1814448401">
    <w:abstractNumId w:val="2"/>
  </w:num>
  <w:num w:numId="3" w16cid:durableId="1213692465">
    <w:abstractNumId w:val="4"/>
  </w:num>
  <w:num w:numId="4" w16cid:durableId="182669624">
    <w:abstractNumId w:val="1"/>
  </w:num>
  <w:num w:numId="5" w16cid:durableId="659892160">
    <w:abstractNumId w:val="0"/>
  </w:num>
  <w:num w:numId="6" w16cid:durableId="1011303029">
    <w:abstractNumId w:val="3"/>
  </w:num>
  <w:num w:numId="7" w16cid:durableId="1386371855">
    <w:abstractNumId w:val="3"/>
  </w:num>
  <w:num w:numId="8" w16cid:durableId="453869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7703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6658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B6710"/>
    <w:rsid w:val="001C4530"/>
    <w:rsid w:val="001D19AB"/>
    <w:rsid w:val="001D19E3"/>
    <w:rsid w:val="001D7C4B"/>
    <w:rsid w:val="001E0CB1"/>
    <w:rsid w:val="001E5207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2BD"/>
    <w:rsid w:val="002A6592"/>
    <w:rsid w:val="002B3051"/>
    <w:rsid w:val="002C244C"/>
    <w:rsid w:val="002C2EDB"/>
    <w:rsid w:val="002E546B"/>
    <w:rsid w:val="002E7703"/>
    <w:rsid w:val="002F0C89"/>
    <w:rsid w:val="002F19EC"/>
    <w:rsid w:val="002F2D1A"/>
    <w:rsid w:val="002F7486"/>
    <w:rsid w:val="00304434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3F7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A0408"/>
    <w:rsid w:val="004C1FA3"/>
    <w:rsid w:val="004C4932"/>
    <w:rsid w:val="004D1B3F"/>
    <w:rsid w:val="004D4EF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0F22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95C1A"/>
    <w:rsid w:val="006B1634"/>
    <w:rsid w:val="006C05D9"/>
    <w:rsid w:val="006C4107"/>
    <w:rsid w:val="006C7AD6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2786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4B24"/>
    <w:rsid w:val="008D70CE"/>
    <w:rsid w:val="008E0710"/>
    <w:rsid w:val="008E1049"/>
    <w:rsid w:val="008E23E6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6451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3154"/>
    <w:rsid w:val="00AD51C2"/>
    <w:rsid w:val="00AE2523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199E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8347E"/>
    <w:rsid w:val="00C94CBC"/>
    <w:rsid w:val="00C95FD1"/>
    <w:rsid w:val="00CA0FEA"/>
    <w:rsid w:val="00CA11E8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E7F47"/>
    <w:rsid w:val="00CF242C"/>
    <w:rsid w:val="00CF710F"/>
    <w:rsid w:val="00D04310"/>
    <w:rsid w:val="00D1178C"/>
    <w:rsid w:val="00D1688C"/>
    <w:rsid w:val="00D176C3"/>
    <w:rsid w:val="00D22A02"/>
    <w:rsid w:val="00D2330C"/>
    <w:rsid w:val="00D3391B"/>
    <w:rsid w:val="00D41247"/>
    <w:rsid w:val="00D45AE3"/>
    <w:rsid w:val="00D46A27"/>
    <w:rsid w:val="00D51FA2"/>
    <w:rsid w:val="00D6469C"/>
    <w:rsid w:val="00D6756A"/>
    <w:rsid w:val="00D7540C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0DD4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9284C-F19D-432A-882E-067F1011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379</Words>
  <Characters>2658</Characters>
  <Application>Microsoft Office Word</Application>
  <DocSecurity>4</DocSecurity>
  <Lines>221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2006/07:116</vt:lpstr>
      <vt:lpstr>Onsdagen den 30 maj 2007</vt:lpstr>
    </vt:vector>
  </TitlesOfParts>
  <Company>Riksdagen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2007-05-29T11:17:00Z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maj 2007</vt:lpwstr>
  </property>
  <property fmtid="{D5CDD505-2E9C-101B-9397-08002B2CF9AE}" pid="3" name="DocumentNumber">
    <vt:lpwstr>116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2007-05-30</vt:lpwstr>
  </property>
</Properties>
</file>