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4BC5" w:rsidRPr="0080149A" w:rsidTr="00024B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4BC5" w:rsidRPr="0080149A" w:rsidRDefault="00FA57CB" w:rsidP="00024BC5">
            <w:pPr>
              <w:pStyle w:val="RSKRbeteckning"/>
              <w:spacing w:before="240"/>
            </w:pPr>
            <w:r w:rsidRPr="0080149A">
              <w:t>Riksdagsskrivelse</w:t>
            </w:r>
          </w:p>
          <w:p w:rsidR="00024BC5" w:rsidRPr="0080149A" w:rsidRDefault="00FA57CB" w:rsidP="00024BC5">
            <w:pPr>
              <w:pStyle w:val="RSKRbeteckning"/>
            </w:pPr>
            <w:r w:rsidRPr="0080149A">
              <w:t>2009/10</w:t>
            </w:r>
            <w:r w:rsidR="00024BC5" w:rsidRPr="0080149A">
              <w:t>:</w:t>
            </w:r>
            <w:r w:rsidRPr="0080149A">
              <w:t>74</w:t>
            </w:r>
          </w:p>
        </w:tc>
        <w:tc>
          <w:tcPr>
            <w:tcW w:w="1134" w:type="dxa"/>
          </w:tcPr>
          <w:p w:rsidR="00024BC5" w:rsidRPr="0080149A" w:rsidRDefault="0080149A" w:rsidP="00024BC5">
            <w:pPr>
              <w:jc w:val="right"/>
            </w:pPr>
            <w:r w:rsidRPr="0080149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BC5" w:rsidRPr="0080149A" w:rsidTr="00024B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4BC5" w:rsidRPr="0080149A" w:rsidRDefault="00024BC5">
            <w:pPr>
              <w:rPr>
                <w:sz w:val="10"/>
              </w:rPr>
            </w:pPr>
          </w:p>
        </w:tc>
      </w:tr>
    </w:tbl>
    <w:p w:rsidR="00024BC5" w:rsidRPr="0080149A" w:rsidRDefault="00024BC5"/>
    <w:p w:rsidR="00024BC5" w:rsidRPr="0080149A" w:rsidRDefault="00FA57CB" w:rsidP="00024BC5">
      <w:pPr>
        <w:pStyle w:val="Mottagare1"/>
      </w:pPr>
      <w:r w:rsidRPr="0080149A">
        <w:t>Regeringen</w:t>
      </w:r>
    </w:p>
    <w:p w:rsidR="00024BC5" w:rsidRPr="0080149A" w:rsidRDefault="00FA57CB" w:rsidP="00024BC5">
      <w:pPr>
        <w:pStyle w:val="Mottagare2"/>
      </w:pPr>
      <w:r w:rsidRPr="0080149A">
        <w:t>Finansdepartementet</w:t>
      </w:r>
    </w:p>
    <w:p w:rsidR="00024BC5" w:rsidRPr="0080149A" w:rsidRDefault="00024BC5" w:rsidP="00024BC5">
      <w:r w:rsidRPr="0080149A">
        <w:t xml:space="preserve">Med överlämnande av </w:t>
      </w:r>
      <w:r w:rsidR="00FA57CB" w:rsidRPr="0080149A">
        <w:t>skatteutskottet</w:t>
      </w:r>
      <w:r w:rsidRPr="0080149A">
        <w:t xml:space="preserve">s betänkande </w:t>
      </w:r>
      <w:r w:rsidR="00FA57CB" w:rsidRPr="0080149A">
        <w:t>2009/10</w:t>
      </w:r>
      <w:r w:rsidRPr="0080149A">
        <w:t>:</w:t>
      </w:r>
      <w:r w:rsidR="00FA57CB" w:rsidRPr="0080149A">
        <w:t>SkU9</w:t>
      </w:r>
      <w:r w:rsidRPr="0080149A">
        <w:t xml:space="preserve"> </w:t>
      </w:r>
      <w:r w:rsidR="00FA57CB" w:rsidRPr="0080149A">
        <w:t>Vissa ändringar av reglerna om avdrag för resor mellan bostaden och arbetsplatsen</w:t>
      </w:r>
      <w:r w:rsidRPr="0080149A">
        <w:t xml:space="preserve"> får jag anmäla att riksdagen denna dag bifallit utskottets förslag till riksdagsbeslut.</w:t>
      </w:r>
    </w:p>
    <w:p w:rsidR="00024BC5" w:rsidRPr="0080149A" w:rsidRDefault="00024BC5" w:rsidP="00024BC5">
      <w:pPr>
        <w:pStyle w:val="Stockholm"/>
      </w:pPr>
      <w:r w:rsidRPr="0080149A">
        <w:t xml:space="preserve">Stockholm </w:t>
      </w:r>
      <w:r w:rsidR="00FA57CB" w:rsidRPr="0080149A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BC5" w:rsidRPr="0080149A" w:rsidTr="00024B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4BC5" w:rsidRPr="0080149A" w:rsidRDefault="00FA57CB" w:rsidP="00024BC5">
            <w:pPr>
              <w:pStyle w:val="AvsTalman"/>
            </w:pPr>
            <w:r w:rsidRPr="0080149A">
              <w:t>Per Westerberg</w:t>
            </w:r>
          </w:p>
        </w:tc>
        <w:tc>
          <w:tcPr>
            <w:tcW w:w="3628" w:type="dxa"/>
          </w:tcPr>
          <w:p w:rsidR="00024BC5" w:rsidRPr="0080149A" w:rsidRDefault="00FA57CB" w:rsidP="00024BC5">
            <w:pPr>
              <w:pStyle w:val="AvsTjnsteman"/>
            </w:pPr>
            <w:r w:rsidRPr="0080149A">
              <w:t>Ulf Christoffersson</w:t>
            </w:r>
          </w:p>
        </w:tc>
      </w:tr>
    </w:tbl>
    <w:p w:rsidR="00D85057" w:rsidRPr="0080149A" w:rsidRDefault="00D85057" w:rsidP="00024BC5"/>
    <w:sectPr w:rsidR="00D85057" w:rsidRPr="0080149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C5"/>
    <w:rsid w:val="00024BC5"/>
    <w:rsid w:val="0009098F"/>
    <w:rsid w:val="000C2D8D"/>
    <w:rsid w:val="001667BD"/>
    <w:rsid w:val="001C2855"/>
    <w:rsid w:val="00224A43"/>
    <w:rsid w:val="00243D3C"/>
    <w:rsid w:val="00244660"/>
    <w:rsid w:val="0026798D"/>
    <w:rsid w:val="00342B82"/>
    <w:rsid w:val="00381A3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0149A"/>
    <w:rsid w:val="00852286"/>
    <w:rsid w:val="00860608"/>
    <w:rsid w:val="008C5911"/>
    <w:rsid w:val="008D022D"/>
    <w:rsid w:val="009417EF"/>
    <w:rsid w:val="009829D5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57C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E2E7A5-3A76-4CDA-BE10-C27FABB1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74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Vissa ändringar av reglerna om avdrag för resor mellan bostaden och arbetsplatsen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