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7C42" w:rsidRDefault="006E04A4">
      <w:pPr>
        <w:pStyle w:val="Dokumentbeteckning"/>
        <w:rPr>
          <w:u w:val="single"/>
        </w:rPr>
      </w:pPr>
      <w:r w:rsidRPr="007D7C42">
        <w:fldChar w:fldCharType="begin" w:fldLock="1"/>
      </w:r>
      <w:r w:rsidRPr="007D7C42">
        <w:instrText xml:space="preserve"> DOCPROPERTY "DocumentYear" </w:instrText>
      </w:r>
      <w:r w:rsidRPr="007D7C42">
        <w:fldChar w:fldCharType="separate"/>
      </w:r>
      <w:r w:rsidR="00D12CE5" w:rsidRPr="007D7C42">
        <w:t>2011/12</w:t>
      </w:r>
      <w:r w:rsidRPr="007D7C42">
        <w:fldChar w:fldCharType="end"/>
      </w:r>
      <w:r w:rsidRPr="007D7C42">
        <w:t>:</w:t>
      </w:r>
      <w:r w:rsidRPr="007D7C42">
        <w:fldChar w:fldCharType="begin" w:fldLock="1"/>
      </w:r>
      <w:r w:rsidRPr="007D7C42">
        <w:instrText xml:space="preserve"> DOCPROPERTY "DocumentNumber" </w:instrText>
      </w:r>
      <w:r w:rsidRPr="007D7C42">
        <w:fldChar w:fldCharType="separate"/>
      </w:r>
      <w:r w:rsidR="00D12CE5" w:rsidRPr="007D7C42">
        <w:t>123</w:t>
      </w:r>
      <w:r w:rsidRPr="007D7C42">
        <w:fldChar w:fldCharType="end"/>
      </w:r>
    </w:p>
    <w:p w:rsidR="006E04A4" w:rsidRPr="007D7C42" w:rsidRDefault="006E04A4">
      <w:pPr>
        <w:pStyle w:val="Datum"/>
        <w:outlineLvl w:val="0"/>
      </w:pPr>
      <w:r w:rsidRPr="007D7C42">
        <w:fldChar w:fldCharType="begin" w:fldLock="1"/>
      </w:r>
      <w:r w:rsidRPr="007D7C42">
        <w:instrText xml:space="preserve"> DOCPROPERTY "DocumentDate" </w:instrText>
      </w:r>
      <w:r w:rsidRPr="007D7C42">
        <w:fldChar w:fldCharType="separate"/>
      </w:r>
      <w:r w:rsidR="00D12CE5" w:rsidRPr="007D7C42">
        <w:t>Måndagen den 4 juni 2012</w:t>
      </w:r>
      <w:r w:rsidRPr="007D7C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7C42" w:rsidRDefault="00A34A27">
            <w:pPr>
              <w:pStyle w:val="Plenum"/>
              <w:tabs>
                <w:tab w:val="clear" w:pos="1418"/>
              </w:tabs>
            </w:pPr>
            <w:r w:rsidRPr="007D7C42">
              <w:t>Kl.</w:t>
            </w:r>
          </w:p>
        </w:tc>
        <w:tc>
          <w:tcPr>
            <w:tcW w:w="851" w:type="dxa"/>
          </w:tcPr>
          <w:p w:rsidR="006E04A4" w:rsidRPr="007D7C42" w:rsidRDefault="00A34A2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7C42">
              <w:t>15.00</w:t>
            </w:r>
          </w:p>
        </w:tc>
        <w:tc>
          <w:tcPr>
            <w:tcW w:w="397" w:type="dxa"/>
          </w:tcPr>
          <w:p w:rsidR="006E04A4" w:rsidRPr="007D7C4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7C42" w:rsidRDefault="00A34A27">
            <w:pPr>
              <w:pStyle w:val="Plenum"/>
              <w:tabs>
                <w:tab w:val="clear" w:pos="1418"/>
              </w:tabs>
              <w:ind w:right="1"/>
            </w:pPr>
            <w:r w:rsidRPr="007D7C42">
              <w:t>Bordläggningsplenum</w:t>
            </w:r>
          </w:p>
        </w:tc>
      </w:tr>
    </w:tbl>
    <w:p w:rsidR="006E04A4" w:rsidRPr="007D7C42" w:rsidRDefault="006E04A4">
      <w:pPr>
        <w:pStyle w:val="StreckLngt"/>
      </w:pPr>
      <w:r w:rsidRPr="007D7C42">
        <w:tab/>
      </w:r>
    </w:p>
    <w:p w:rsidR="00CF242C" w:rsidRPr="007D7C42" w:rsidRDefault="00A34A27" w:rsidP="003675A0">
      <w:pPr>
        <w:pStyle w:val="Blankrad"/>
      </w:pPr>
      <w:r w:rsidRPr="007D7C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7C4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7D7C42" w:rsidRDefault="006E04A4" w:rsidP="000C49EC">
            <w:pPr>
              <w:pStyle w:val="HuvudrubrikEnsam"/>
            </w:pPr>
            <w:r w:rsidRPr="007D7C42">
              <w:t>Justering av pr</w:t>
            </w:r>
            <w:r w:rsidR="00D22A02" w:rsidRPr="007D7C42">
              <w:t>o</w:t>
            </w:r>
            <w:r w:rsidRPr="007D7C42">
              <w:t>tokoll</w:t>
            </w:r>
          </w:p>
        </w:tc>
        <w:tc>
          <w:tcPr>
            <w:tcW w:w="2481" w:type="dxa"/>
          </w:tcPr>
          <w:p w:rsidR="006E04A4" w:rsidRPr="007D7C42" w:rsidRDefault="006E04A4" w:rsidP="00147F56">
            <w:pPr>
              <w:pStyle w:val="HuvudrubrikKolumn3"/>
            </w:pPr>
          </w:p>
        </w:tc>
      </w:tr>
      <w:tr w:rsidR="006E04A4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7C4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7D7C42" w:rsidRDefault="006E04A4" w:rsidP="007503DA">
            <w:r w:rsidRPr="007D7C42">
              <w:t xml:space="preserve">Protokollet från sammanträdet </w:t>
            </w:r>
            <w:r w:rsidR="00AA0BDD" w:rsidRPr="007D7C42">
              <w:t>tisdagen den 29 maj</w:t>
            </w:r>
          </w:p>
        </w:tc>
        <w:tc>
          <w:tcPr>
            <w:tcW w:w="2481" w:type="dxa"/>
          </w:tcPr>
          <w:p w:rsidR="006E04A4" w:rsidRPr="007D7C42" w:rsidRDefault="006E04A4">
            <w:pPr>
              <w:rPr>
                <w:spacing w:val="-4"/>
              </w:rPr>
            </w:pPr>
          </w:p>
        </w:tc>
      </w:tr>
    </w:tbl>
    <w:p w:rsidR="00517888" w:rsidRPr="007D7C42" w:rsidRDefault="00A34A27" w:rsidP="00F221DA">
      <w:pPr>
        <w:pStyle w:val="Blankrad"/>
      </w:pPr>
      <w:r w:rsidRPr="007D7C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A27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A27" w:rsidRPr="007D7C42" w:rsidRDefault="00A34A27" w:rsidP="00A34A27">
            <w:pPr>
              <w:pStyle w:val="HuvudrubrikFlisteNr"/>
            </w:pPr>
          </w:p>
        </w:tc>
        <w:tc>
          <w:tcPr>
            <w:tcW w:w="6237" w:type="dxa"/>
          </w:tcPr>
          <w:p w:rsidR="00A34A27" w:rsidRPr="007D7C42" w:rsidRDefault="00A34A27">
            <w:pPr>
              <w:pStyle w:val="HuvudrubrikEnsam"/>
            </w:pPr>
            <w:r w:rsidRPr="007D7C42">
              <w:t>Meddelande om frågestund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HuvudrubrikKolumn3"/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Underrubrik"/>
            </w:pPr>
          </w:p>
        </w:tc>
        <w:tc>
          <w:tcPr>
            <w:tcW w:w="6237" w:type="dxa"/>
          </w:tcPr>
          <w:p w:rsidR="00A34A27" w:rsidRPr="007D7C42" w:rsidRDefault="00AA0BDD" w:rsidP="00A34A27">
            <w:pPr>
              <w:pStyle w:val="Underrubrik"/>
            </w:pPr>
            <w:r w:rsidRPr="007D7C42">
              <w:t>Torsdagen den 7 juni kl. 14.00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Underrubrik"/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A0BDD">
            <w:r w:rsidRPr="007D7C42">
              <w:t>Frågor besvaras av:</w:t>
            </w:r>
          </w:p>
          <w:p w:rsidR="00AA0BDD" w:rsidRPr="007D7C42" w:rsidRDefault="00AA0BDD">
            <w:r w:rsidRPr="007D7C42">
              <w:t>Statsrådet Gunilla Carlsson (M)</w:t>
            </w:r>
          </w:p>
          <w:p w:rsidR="00AA0BDD" w:rsidRPr="007D7C42" w:rsidRDefault="00AA0BDD">
            <w:r w:rsidRPr="007D7C42">
              <w:t>Landsbygdsminister Eskil Erlandsson (C)</w:t>
            </w:r>
          </w:p>
          <w:p w:rsidR="00AA0BDD" w:rsidRPr="007D7C42" w:rsidRDefault="00AA0BDD">
            <w:r w:rsidRPr="007D7C42">
              <w:t>Kultur- och idrottsminister Lena Adelsohn Liljeroth (M)</w:t>
            </w:r>
          </w:p>
          <w:p w:rsidR="00AA0BDD" w:rsidRPr="007D7C42" w:rsidRDefault="00AA0BDD">
            <w:r w:rsidRPr="007D7C42">
              <w:t>Försvarsminister Karin Enström (M)</w:t>
            </w:r>
          </w:p>
        </w:tc>
        <w:tc>
          <w:tcPr>
            <w:tcW w:w="2481" w:type="dxa"/>
          </w:tcPr>
          <w:p w:rsidR="00A34A27" w:rsidRPr="007D7C42" w:rsidRDefault="00A34A27">
            <w:pPr>
              <w:rPr>
                <w:spacing w:val="-4"/>
              </w:rPr>
            </w:pPr>
          </w:p>
        </w:tc>
      </w:tr>
    </w:tbl>
    <w:p w:rsidR="00A34A27" w:rsidRPr="007D7C42" w:rsidRDefault="00A34A27" w:rsidP="00F221DA">
      <w:pPr>
        <w:pStyle w:val="Blankrad"/>
      </w:pPr>
      <w:r w:rsidRPr="007D7C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A27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A27" w:rsidRPr="007D7C42" w:rsidRDefault="00A34A27" w:rsidP="00A34A27">
            <w:pPr>
              <w:pStyle w:val="HuvudrubrikFlisteNr"/>
            </w:pPr>
          </w:p>
        </w:tc>
        <w:tc>
          <w:tcPr>
            <w:tcW w:w="6237" w:type="dxa"/>
          </w:tcPr>
          <w:p w:rsidR="00A34A27" w:rsidRPr="007D7C42" w:rsidRDefault="00A34A27">
            <w:pPr>
              <w:pStyle w:val="HuvudrubrikEnsam"/>
            </w:pPr>
            <w:bookmarkStart w:id="1" w:name="Start_FördröjdaInterpellationer"/>
            <w:bookmarkEnd w:id="1"/>
            <w:r w:rsidRPr="007D7C42">
              <w:t>Anmälan om fördröjda svar på interpellationer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HuvudrubrikKolumn3"/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>
            <w:r w:rsidRPr="007D7C42">
              <w:t>2011/12:362 av Peter Persson (S)</w:t>
            </w:r>
          </w:p>
          <w:p w:rsidR="00A34A27" w:rsidRPr="007D7C42" w:rsidRDefault="00A34A27">
            <w:r w:rsidRPr="007D7C42">
              <w:t>Näringspolitikens utveckling i Jönköpings län</w:t>
            </w:r>
          </w:p>
        </w:tc>
        <w:tc>
          <w:tcPr>
            <w:tcW w:w="2481" w:type="dxa"/>
          </w:tcPr>
          <w:p w:rsidR="00A34A27" w:rsidRPr="007D7C42" w:rsidRDefault="00A34A27">
            <w:pPr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>
            <w:r w:rsidRPr="007D7C42">
              <w:t>2011/12:364 av Carina Adolfsson Elgestam (S)</w:t>
            </w:r>
          </w:p>
          <w:p w:rsidR="00A34A27" w:rsidRPr="007D7C42" w:rsidRDefault="00A34A27">
            <w:r w:rsidRPr="007D7C42">
              <w:t>Företagsfrämjande och näringsutveckling i Kronobergs län</w:t>
            </w:r>
          </w:p>
        </w:tc>
        <w:tc>
          <w:tcPr>
            <w:tcW w:w="2481" w:type="dxa"/>
          </w:tcPr>
          <w:p w:rsidR="00A34A27" w:rsidRPr="007D7C42" w:rsidRDefault="00A34A27">
            <w:pPr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>
            <w:r w:rsidRPr="007D7C42">
              <w:t>2011/12:365 av Roza Güclü Hedin (S)</w:t>
            </w:r>
          </w:p>
          <w:p w:rsidR="00A34A27" w:rsidRPr="007D7C42" w:rsidRDefault="00A34A27">
            <w:r w:rsidRPr="007D7C42">
              <w:t>Industrins och basnäringens betydelse för Dalarnas utveckling</w:t>
            </w:r>
          </w:p>
        </w:tc>
        <w:tc>
          <w:tcPr>
            <w:tcW w:w="2481" w:type="dxa"/>
          </w:tcPr>
          <w:p w:rsidR="00A34A27" w:rsidRPr="007D7C42" w:rsidRDefault="00A34A27">
            <w:pPr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>
            <w:r w:rsidRPr="007D7C42">
              <w:t>2011/12:384 av Hillevi Larsson (S)</w:t>
            </w:r>
          </w:p>
          <w:p w:rsidR="00A34A27" w:rsidRPr="007D7C42" w:rsidRDefault="00A34A27">
            <w:r w:rsidRPr="007D7C42">
              <w:t>Fas 3 i jobb- och utvecklingsgarantin</w:t>
            </w:r>
          </w:p>
        </w:tc>
        <w:tc>
          <w:tcPr>
            <w:tcW w:w="2481" w:type="dxa"/>
          </w:tcPr>
          <w:p w:rsidR="00A34A27" w:rsidRPr="007D7C42" w:rsidRDefault="00A34A27">
            <w:pPr>
              <w:rPr>
                <w:spacing w:val="-4"/>
              </w:rPr>
            </w:pPr>
          </w:p>
        </w:tc>
      </w:tr>
    </w:tbl>
    <w:p w:rsidR="00A34A27" w:rsidRPr="007D7C42" w:rsidRDefault="00A34A27">
      <w:pPr>
        <w:pStyle w:val="Blankrad"/>
      </w:pPr>
      <w:r w:rsidRPr="007D7C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A27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A27" w:rsidRPr="007D7C42" w:rsidRDefault="00A34A27" w:rsidP="00A34A27">
            <w:pPr>
              <w:pStyle w:val="HuvudrubrikFlisteNr"/>
            </w:pPr>
          </w:p>
        </w:tc>
        <w:tc>
          <w:tcPr>
            <w:tcW w:w="6237" w:type="dxa"/>
          </w:tcPr>
          <w:p w:rsidR="00A34A27" w:rsidRPr="007D7C42" w:rsidRDefault="00A34A27">
            <w:pPr>
              <w:pStyle w:val="HuvudrubrikEnsam"/>
            </w:pPr>
            <w:bookmarkStart w:id="2" w:name="TypRubrik"/>
            <w:bookmarkStart w:id="3" w:name="Start_ÄrendenFörAvgörande"/>
            <w:bookmarkEnd w:id="2"/>
            <w:bookmarkEnd w:id="3"/>
            <w:r w:rsidRPr="007D7C42">
              <w:t>Ärenden för avgörande</w:t>
            </w:r>
            <w:r w:rsidRPr="007D7C42">
              <w:br/>
              <w:t xml:space="preserve">torsdagen den 7 juni kl. </w:t>
            </w:r>
            <w:r w:rsidR="00AA0BDD" w:rsidRPr="007D7C42">
              <w:t>16.00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HuvudrubrikKolumn3"/>
            </w:pPr>
            <w:r w:rsidRPr="007D7C42">
              <w:t>Reservationer</w:t>
            </w: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Underrubrik"/>
            </w:pPr>
          </w:p>
        </w:tc>
        <w:tc>
          <w:tcPr>
            <w:tcW w:w="6237" w:type="dxa"/>
          </w:tcPr>
          <w:p w:rsidR="00A34A27" w:rsidRPr="007D7C42" w:rsidRDefault="00A34A27" w:rsidP="00A34A27">
            <w:pPr>
              <w:pStyle w:val="Underrubrik"/>
            </w:pPr>
            <w:bookmarkStart w:id="4" w:name="TypUnderrubrik"/>
            <w:bookmarkEnd w:id="4"/>
            <w:r w:rsidRPr="007D7C42">
              <w:t>Tidigare slutdebatterade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Underrubrik"/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A34A27" w:rsidRPr="007D7C42" w:rsidRDefault="00A34A27" w:rsidP="00A34A27">
            <w:pPr>
              <w:pStyle w:val="renderubrik"/>
            </w:pPr>
            <w:r w:rsidRPr="007D7C42">
              <w:t>Trafikutskottets betänkanden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renderubrik"/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2011/12:TU5 Järnvägs- och kollektivtrafikfrågor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  <w:r w:rsidRPr="007D7C42">
              <w:rPr>
                <w:spacing w:val="-4"/>
              </w:rPr>
              <w:t>19 res. (S,M,MP,FP,V,KD)</w:t>
            </w: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2011/12:TU15 Luftfart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  <w:r w:rsidRPr="007D7C42">
              <w:rPr>
                <w:spacing w:val="-4"/>
              </w:rPr>
              <w:t>5 res. (S,MP,V)</w:t>
            </w: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renderubrik"/>
            </w:pPr>
          </w:p>
        </w:tc>
        <w:tc>
          <w:tcPr>
            <w:tcW w:w="6237" w:type="dxa"/>
          </w:tcPr>
          <w:p w:rsidR="00A34A27" w:rsidRPr="007D7C42" w:rsidRDefault="00A34A27" w:rsidP="00A34A27">
            <w:pPr>
              <w:pStyle w:val="renderubrik"/>
            </w:pPr>
            <w:r w:rsidRPr="007D7C42">
              <w:t>Finansutskottets betänkanden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renderubrik"/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2011/12:FiU31 Riksrevisionens årsredovisning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  <w:r w:rsidRPr="007D7C42">
              <w:rPr>
                <w:spacing w:val="-4"/>
              </w:rPr>
              <w:t>2 res. (MP,SD,V)</w:t>
            </w: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2011/12:FiU43 Stärkt säkerhet i statens betalningar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2011/12:FiU44 Riksrevisionens rapport om Stabilitetsfonden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  <w:r w:rsidRPr="007D7C42">
              <w:rPr>
                <w:spacing w:val="-4"/>
              </w:rPr>
              <w:t>3 res. (MP,SD,V)</w:t>
            </w: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renderubrik"/>
            </w:pPr>
          </w:p>
        </w:tc>
        <w:tc>
          <w:tcPr>
            <w:tcW w:w="6237" w:type="dxa"/>
          </w:tcPr>
          <w:p w:rsidR="00A34A27" w:rsidRPr="007D7C42" w:rsidRDefault="00A34A27" w:rsidP="00A34A27">
            <w:pPr>
              <w:pStyle w:val="renderubrik"/>
            </w:pPr>
            <w:r w:rsidRPr="007D7C42">
              <w:t>Civilutskottets betänkande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pStyle w:val="renderubrik"/>
              <w:rPr>
                <w:spacing w:val="-4"/>
              </w:rPr>
            </w:pPr>
          </w:p>
        </w:tc>
      </w:tr>
      <w:tr w:rsidR="00A34A27" w:rsidRPr="007D7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A27" w:rsidRPr="007D7C42" w:rsidRDefault="00A34A27" w:rsidP="00A34A27">
            <w:pPr>
              <w:pStyle w:val="FlistaNrText"/>
            </w:pPr>
          </w:p>
        </w:tc>
        <w:tc>
          <w:tcPr>
            <w:tcW w:w="6237" w:type="dxa"/>
          </w:tcPr>
          <w:p w:rsidR="00A34A27" w:rsidRPr="007D7C42" w:rsidRDefault="00A34A27" w:rsidP="00A34A27">
            <w:r w:rsidRPr="007D7C42">
              <w:t>2011/12:CU19 Skuldsanering, m.m.</w:t>
            </w:r>
          </w:p>
        </w:tc>
        <w:tc>
          <w:tcPr>
            <w:tcW w:w="2481" w:type="dxa"/>
          </w:tcPr>
          <w:p w:rsidR="00A34A27" w:rsidRPr="007D7C42" w:rsidRDefault="00A34A27" w:rsidP="00A34A27">
            <w:pPr>
              <w:rPr>
                <w:spacing w:val="-4"/>
              </w:rPr>
            </w:pPr>
            <w:r w:rsidRPr="007D7C42">
              <w:rPr>
                <w:spacing w:val="-4"/>
              </w:rPr>
              <w:t>3 res. (S,M,FP,C,SD,V,KD)</w:t>
            </w:r>
          </w:p>
        </w:tc>
      </w:tr>
    </w:tbl>
    <w:p w:rsidR="00A34A27" w:rsidRPr="007D7C42" w:rsidRDefault="00A34A27">
      <w:pPr>
        <w:pStyle w:val="Blankrad"/>
      </w:pPr>
      <w:r w:rsidRPr="007D7C42">
        <w:t xml:space="preserve">     </w:t>
      </w:r>
    </w:p>
    <w:p w:rsidR="00A34A27" w:rsidRPr="007D7C42" w:rsidRDefault="00A34A27" w:rsidP="00F221DA">
      <w:pPr>
        <w:pStyle w:val="Blankrad"/>
      </w:pPr>
      <w:r w:rsidRPr="007D7C42">
        <w:t>     </w:t>
      </w:r>
    </w:p>
    <w:p w:rsidR="006E04A4" w:rsidRPr="007D7C42" w:rsidRDefault="00A34A27" w:rsidP="00F221DA">
      <w:pPr>
        <w:pStyle w:val="Blankrad"/>
      </w:pPr>
      <w:bookmarkStart w:id="6" w:name="Start"/>
      <w:bookmarkEnd w:id="6"/>
      <w:r w:rsidRPr="007D7C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7C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7C4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7C42" w:rsidRDefault="006E04A4" w:rsidP="00D016E9">
            <w:pPr>
              <w:pStyle w:val="StreckMitten"/>
            </w:pPr>
            <w:r w:rsidRPr="007D7C42">
              <w:tab/>
            </w:r>
            <w:r w:rsidRPr="007D7C42">
              <w:tab/>
            </w:r>
          </w:p>
        </w:tc>
      </w:tr>
    </w:tbl>
    <w:p w:rsidR="006E04A4" w:rsidRPr="007D7C42" w:rsidRDefault="006E04A4" w:rsidP="003675A0">
      <w:pPr>
        <w:pStyle w:val="Blankrad"/>
      </w:pPr>
    </w:p>
    <w:sectPr w:rsidR="006E04A4" w:rsidRPr="007D7C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D3E" w:rsidRPr="007D7C42" w:rsidRDefault="00484D3E">
      <w:r w:rsidRPr="007D7C42">
        <w:separator/>
      </w:r>
    </w:p>
  </w:endnote>
  <w:endnote w:type="continuationSeparator" w:id="0">
    <w:p w:rsidR="00484D3E" w:rsidRPr="007D7C42" w:rsidRDefault="00484D3E">
      <w:r w:rsidRPr="007D7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E5" w:rsidRPr="007D7C42" w:rsidRDefault="00D12CE5">
    <w:pPr>
      <w:pStyle w:val="Sidhuvud"/>
      <w:jc w:val="center"/>
    </w:pPr>
    <w:r w:rsidRPr="007D7C42">
      <w:fldChar w:fldCharType="begin" w:fldLock="1"/>
    </w:r>
    <w:r w:rsidRPr="007D7C42">
      <w:instrText xml:space="preserve"> PAGE </w:instrText>
    </w:r>
    <w:r w:rsidRPr="007D7C42">
      <w:fldChar w:fldCharType="separate"/>
    </w:r>
    <w:r w:rsidR="00481C75" w:rsidRPr="007D7C42">
      <w:t>2</w:t>
    </w:r>
    <w:r w:rsidRPr="007D7C42">
      <w:fldChar w:fldCharType="end"/>
    </w:r>
    <w:r w:rsidRPr="007D7C42">
      <w:t xml:space="preserve"> (</w:t>
    </w:r>
    <w:r w:rsidRPr="007D7C42">
      <w:fldChar w:fldCharType="begin" w:fldLock="1"/>
    </w:r>
    <w:r w:rsidRPr="007D7C42">
      <w:instrText xml:space="preserve"> NUMPAGES </w:instrText>
    </w:r>
    <w:r w:rsidRPr="007D7C42">
      <w:fldChar w:fldCharType="separate"/>
    </w:r>
    <w:r w:rsidR="00481C75" w:rsidRPr="007D7C42">
      <w:t>2</w:t>
    </w:r>
    <w:r w:rsidRPr="007D7C42">
      <w:fldChar w:fldCharType="end"/>
    </w:r>
    <w:r w:rsidRPr="007D7C42">
      <w:t>)</w:t>
    </w:r>
  </w:p>
  <w:p w:rsidR="00D12CE5" w:rsidRPr="007D7C42" w:rsidRDefault="00D12C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E5" w:rsidRPr="007D7C42" w:rsidRDefault="00D12CE5">
    <w:pPr>
      <w:pStyle w:val="Sidhuvud"/>
      <w:jc w:val="center"/>
    </w:pPr>
    <w:r w:rsidRPr="007D7C42">
      <w:fldChar w:fldCharType="begin" w:fldLock="1"/>
    </w:r>
    <w:r w:rsidRPr="007D7C42">
      <w:instrText xml:space="preserve"> PAGE </w:instrText>
    </w:r>
    <w:r w:rsidRPr="007D7C42">
      <w:fldChar w:fldCharType="separate"/>
    </w:r>
    <w:r w:rsidRPr="007D7C42">
      <w:t>1</w:t>
    </w:r>
    <w:r w:rsidRPr="007D7C42">
      <w:fldChar w:fldCharType="end"/>
    </w:r>
    <w:r w:rsidRPr="007D7C42">
      <w:t xml:space="preserve"> (</w:t>
    </w:r>
    <w:r w:rsidRPr="007D7C42">
      <w:fldChar w:fldCharType="begin" w:fldLock="1"/>
    </w:r>
    <w:r w:rsidRPr="007D7C42">
      <w:instrText xml:space="preserve"> NUMPAGES </w:instrText>
    </w:r>
    <w:r w:rsidRPr="007D7C42">
      <w:fldChar w:fldCharType="separate"/>
    </w:r>
    <w:r w:rsidRPr="007D7C42">
      <w:t>2</w:t>
    </w:r>
    <w:r w:rsidRPr="007D7C42">
      <w:fldChar w:fldCharType="end"/>
    </w:r>
    <w:r w:rsidRPr="007D7C42">
      <w:t>)</w:t>
    </w:r>
  </w:p>
  <w:p w:rsidR="00D12CE5" w:rsidRPr="007D7C42" w:rsidRDefault="00D12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D3E" w:rsidRPr="007D7C42" w:rsidRDefault="00484D3E">
      <w:r w:rsidRPr="007D7C42">
        <w:separator/>
      </w:r>
    </w:p>
  </w:footnote>
  <w:footnote w:type="continuationSeparator" w:id="0">
    <w:p w:rsidR="00484D3E" w:rsidRPr="007D7C42" w:rsidRDefault="00484D3E">
      <w:r w:rsidRPr="007D7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E5" w:rsidRPr="007D7C42" w:rsidRDefault="00D12CE5">
    <w:pPr>
      <w:pStyle w:val="Sidhuvud"/>
      <w:tabs>
        <w:tab w:val="clear" w:pos="4536"/>
      </w:tabs>
    </w:pPr>
    <w:r w:rsidRPr="007D7C42">
      <w:fldChar w:fldCharType="begin" w:fldLock="1"/>
    </w:r>
    <w:r w:rsidRPr="007D7C42">
      <w:instrText xml:space="preserve"> DOCPROPERTY "DocumentDate" </w:instrText>
    </w:r>
    <w:r w:rsidRPr="007D7C42">
      <w:fldChar w:fldCharType="separate"/>
    </w:r>
    <w:r w:rsidRPr="007D7C42">
      <w:t>Måndagen den 4 juni 2012</w:t>
    </w:r>
    <w:r w:rsidRPr="007D7C42">
      <w:fldChar w:fldCharType="end"/>
    </w:r>
    <w:r w:rsidRPr="007D7C42">
      <w:tab/>
    </w:r>
  </w:p>
  <w:p w:rsidR="00D12CE5" w:rsidRPr="007D7C42" w:rsidRDefault="00D12C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7C42">
      <w:rPr>
        <w:sz w:val="12"/>
      </w:rPr>
      <w:tab/>
    </w:r>
  </w:p>
  <w:p w:rsidR="00D12CE5" w:rsidRPr="007D7C42" w:rsidRDefault="00D12CE5"/>
  <w:p w:rsidR="00D12CE5" w:rsidRPr="007D7C42" w:rsidRDefault="00D12C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E5" w:rsidRPr="007D7C42" w:rsidRDefault="007D7C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7C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CE5" w:rsidRPr="007D7C42" w:rsidRDefault="00D12CE5">
    <w:pPr>
      <w:pStyle w:val="Dokumentrubrik"/>
      <w:spacing w:after="360"/>
    </w:pPr>
    <w:r w:rsidRPr="007D7C42">
      <w:t>Föredragningslista</w:t>
    </w:r>
  </w:p>
  <w:p w:rsidR="00D12CE5" w:rsidRPr="007D7C42" w:rsidRDefault="00D12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4234115">
    <w:abstractNumId w:val="5"/>
  </w:num>
  <w:num w:numId="2" w16cid:durableId="796920016">
    <w:abstractNumId w:val="2"/>
  </w:num>
  <w:num w:numId="3" w16cid:durableId="1175344179">
    <w:abstractNumId w:val="4"/>
  </w:num>
  <w:num w:numId="4" w16cid:durableId="1962303715">
    <w:abstractNumId w:val="1"/>
  </w:num>
  <w:num w:numId="5" w16cid:durableId="554699672">
    <w:abstractNumId w:val="0"/>
  </w:num>
  <w:num w:numId="6" w16cid:durableId="1726679809">
    <w:abstractNumId w:val="3"/>
  </w:num>
  <w:num w:numId="7" w16cid:durableId="1504004051">
    <w:abstractNumId w:val="3"/>
  </w:num>
  <w:num w:numId="8" w16cid:durableId="443766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0A8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1C75"/>
    <w:rsid w:val="004823D1"/>
    <w:rsid w:val="004827EF"/>
    <w:rsid w:val="00482A8C"/>
    <w:rsid w:val="004849E6"/>
    <w:rsid w:val="004849E8"/>
    <w:rsid w:val="00484D3E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61E0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C42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4A27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0BDD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3467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0A85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2CE5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C2DB-3922-4BA0-B2FE-945DBEA9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206</Words>
  <Characters>1445</Characters>
  <Application>Microsoft Office Word</Application>
  <DocSecurity>4</DocSecurity>
  <Lines>111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2012-06-01T10:59:00Z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4 juni 2012</vt:lpwstr>
  </property>
  <property fmtid="{D5CDD505-2E9C-101B-9397-08002B2CF9AE}" pid="3" name="DocumentNumber">
    <vt:lpwstr>123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2012-06-04</vt:lpwstr>
  </property>
  <property fmtid="{D5CDD505-2E9C-101B-9397-08002B2CF9AE}" pid="7" name="DatumAvgörande">
    <vt:lpwstr>2012-06-07</vt:lpwstr>
  </property>
</Properties>
</file>