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B703E" w:rsidRPr="00672558" w:rsidTr="00BB703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B703E" w:rsidRPr="00672558" w:rsidRDefault="00AD6480" w:rsidP="00BB703E">
            <w:pPr>
              <w:pStyle w:val="RSKRbeteckning"/>
              <w:spacing w:before="240"/>
            </w:pPr>
            <w:r w:rsidRPr="00672558">
              <w:t>Riksdagsskrivelse</w:t>
            </w:r>
          </w:p>
          <w:p w:rsidR="00BB703E" w:rsidRPr="00672558" w:rsidRDefault="00AD6480" w:rsidP="00BB703E">
            <w:pPr>
              <w:pStyle w:val="RSKRbeteckning"/>
            </w:pPr>
            <w:r w:rsidRPr="00672558">
              <w:t>2009/10</w:t>
            </w:r>
            <w:r w:rsidR="00BB703E" w:rsidRPr="00672558">
              <w:t>:</w:t>
            </w:r>
            <w:r w:rsidRPr="00672558">
              <w:t>178</w:t>
            </w:r>
          </w:p>
        </w:tc>
        <w:tc>
          <w:tcPr>
            <w:tcW w:w="1134" w:type="dxa"/>
          </w:tcPr>
          <w:p w:rsidR="00BB703E" w:rsidRPr="00672558" w:rsidRDefault="00672558" w:rsidP="00BB703E">
            <w:pPr>
              <w:jc w:val="right"/>
            </w:pPr>
            <w:r w:rsidRPr="0067255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03E" w:rsidRPr="00672558" w:rsidTr="00BB703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B703E" w:rsidRPr="00672558" w:rsidRDefault="00BB703E">
            <w:pPr>
              <w:rPr>
                <w:sz w:val="10"/>
              </w:rPr>
            </w:pPr>
          </w:p>
        </w:tc>
      </w:tr>
    </w:tbl>
    <w:p w:rsidR="00BB703E" w:rsidRPr="00672558" w:rsidRDefault="00BB703E"/>
    <w:p w:rsidR="00BB703E" w:rsidRPr="00672558" w:rsidRDefault="00AD6480" w:rsidP="00BB703E">
      <w:pPr>
        <w:pStyle w:val="Mottagare1"/>
      </w:pPr>
      <w:r w:rsidRPr="00672558">
        <w:t>Riksrevisionens styrelse</w:t>
      </w:r>
      <w:r w:rsidR="00BB703E" w:rsidRPr="00672558">
        <w:rPr>
          <w:rStyle w:val="Fotnotsreferens"/>
        </w:rPr>
        <w:footnoteReference w:id="1"/>
      </w:r>
    </w:p>
    <w:p w:rsidR="00BB703E" w:rsidRPr="00672558" w:rsidRDefault="00AD6480" w:rsidP="00BB703E">
      <w:pPr>
        <w:pStyle w:val="Mottagare2"/>
      </w:pPr>
      <w:r w:rsidRPr="00672558">
        <w:t xml:space="preserve"> </w:t>
      </w:r>
    </w:p>
    <w:p w:rsidR="00BB703E" w:rsidRPr="00672558" w:rsidRDefault="00BB703E" w:rsidP="00BB703E">
      <w:r w:rsidRPr="00672558">
        <w:t xml:space="preserve">Med överlämnande av </w:t>
      </w:r>
      <w:r w:rsidR="00AD6480" w:rsidRPr="00672558">
        <w:t>socialutskottet</w:t>
      </w:r>
      <w:r w:rsidRPr="00672558">
        <w:t xml:space="preserve">s betänkande </w:t>
      </w:r>
      <w:r w:rsidR="00AD6480" w:rsidRPr="00672558">
        <w:t>2009/10</w:t>
      </w:r>
      <w:r w:rsidRPr="00672558">
        <w:t>:</w:t>
      </w:r>
      <w:r w:rsidR="00AD6480" w:rsidRPr="00672558">
        <w:t>SoU5</w:t>
      </w:r>
      <w:r w:rsidRPr="00672558">
        <w:t xml:space="preserve"> </w:t>
      </w:r>
      <w:r w:rsidR="00AD6480" w:rsidRPr="00672558">
        <w:t>Det statliga stödet till psykiatrin</w:t>
      </w:r>
      <w:r w:rsidRPr="00672558">
        <w:t xml:space="preserve"> får jag anmäla att riksdagen denna dag bifallit utskottets förslag till riksdagsbeslut.</w:t>
      </w:r>
    </w:p>
    <w:p w:rsidR="00BB703E" w:rsidRPr="00672558" w:rsidRDefault="00BB703E" w:rsidP="00BB703E">
      <w:pPr>
        <w:pStyle w:val="Stockholm"/>
      </w:pPr>
      <w:r w:rsidRPr="00672558">
        <w:t xml:space="preserve">Stockholm </w:t>
      </w:r>
      <w:r w:rsidR="00AD6480" w:rsidRPr="00672558">
        <w:t>den 27 januari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B703E" w:rsidRPr="00672558" w:rsidTr="00BB703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B703E" w:rsidRPr="00672558" w:rsidRDefault="00AD6480" w:rsidP="00BB703E">
            <w:pPr>
              <w:pStyle w:val="AvsTalman"/>
            </w:pPr>
            <w:r w:rsidRPr="00672558">
              <w:t>Jan Björkman</w:t>
            </w:r>
          </w:p>
        </w:tc>
        <w:tc>
          <w:tcPr>
            <w:tcW w:w="3628" w:type="dxa"/>
          </w:tcPr>
          <w:p w:rsidR="00BB703E" w:rsidRPr="00672558" w:rsidRDefault="00AD6480" w:rsidP="00BB703E">
            <w:pPr>
              <w:pStyle w:val="AvsTjnsteman"/>
            </w:pPr>
            <w:r w:rsidRPr="00672558">
              <w:t>Ulf Christoffersson</w:t>
            </w:r>
          </w:p>
        </w:tc>
      </w:tr>
    </w:tbl>
    <w:p w:rsidR="00D85057" w:rsidRPr="00672558" w:rsidRDefault="00D85057" w:rsidP="00BB703E"/>
    <w:sectPr w:rsidR="00D85057" w:rsidRPr="00672558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5862" w:rsidRPr="00672558" w:rsidRDefault="00145862">
      <w:r w:rsidRPr="00672558">
        <w:separator/>
      </w:r>
    </w:p>
  </w:endnote>
  <w:endnote w:type="continuationSeparator" w:id="0">
    <w:p w:rsidR="00145862" w:rsidRPr="00672558" w:rsidRDefault="00145862">
      <w:r w:rsidRPr="006725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5862" w:rsidRPr="00672558" w:rsidRDefault="00145862">
      <w:r w:rsidRPr="00672558">
        <w:separator/>
      </w:r>
    </w:p>
  </w:footnote>
  <w:footnote w:type="continuationSeparator" w:id="0">
    <w:p w:rsidR="00145862" w:rsidRPr="00672558" w:rsidRDefault="00145862">
      <w:r w:rsidRPr="00672558">
        <w:continuationSeparator/>
      </w:r>
    </w:p>
  </w:footnote>
  <w:footnote w:id="1">
    <w:p w:rsidR="00BB703E" w:rsidRPr="00672558" w:rsidRDefault="00BB703E">
      <w:pPr>
        <w:pStyle w:val="Fotnotstext"/>
      </w:pPr>
      <w:r w:rsidRPr="00672558">
        <w:rPr>
          <w:rStyle w:val="Fotnotsreferens"/>
        </w:rPr>
        <w:footnoteRef/>
      </w:r>
      <w:r w:rsidRPr="00672558">
        <w:t xml:space="preserve"> Riksdagsskrivelse 2009/10:177 till Socialdepartementet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3E"/>
    <w:rsid w:val="0009098F"/>
    <w:rsid w:val="000C2D8D"/>
    <w:rsid w:val="00145862"/>
    <w:rsid w:val="001667BD"/>
    <w:rsid w:val="001C2855"/>
    <w:rsid w:val="00224A43"/>
    <w:rsid w:val="00243D3C"/>
    <w:rsid w:val="00244660"/>
    <w:rsid w:val="0026798D"/>
    <w:rsid w:val="002C4A53"/>
    <w:rsid w:val="003F668B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72558"/>
    <w:rsid w:val="007D2903"/>
    <w:rsid w:val="00852286"/>
    <w:rsid w:val="00860608"/>
    <w:rsid w:val="008D022D"/>
    <w:rsid w:val="009417EF"/>
    <w:rsid w:val="009F0EC7"/>
    <w:rsid w:val="009F27D0"/>
    <w:rsid w:val="00A16D59"/>
    <w:rsid w:val="00A37246"/>
    <w:rsid w:val="00AC3A6D"/>
    <w:rsid w:val="00AD6480"/>
    <w:rsid w:val="00BB222A"/>
    <w:rsid w:val="00BB66ED"/>
    <w:rsid w:val="00BB703E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CF22158-A5DF-446F-8E96-105EE286D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BB703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BB7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277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2010-01-27T11:48:00Z</cp:lastPrinted>
  <dcterms:created xsi:type="dcterms:W3CDTF">2025-12-17T23:44:00Z</dcterms:created>
  <dcterms:modified xsi:type="dcterms:W3CDTF">2025-12-17T23:44:00Z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178</vt:lpwstr>
  </property>
  <property fmtid="{D5CDD505-2E9C-101B-9397-08002B2CF9AE}" pid="6" name="Datum">
    <vt:lpwstr>2010-01-27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2009/10</vt:lpwstr>
  </property>
  <property fmtid="{D5CDD505-2E9C-101B-9397-08002B2CF9AE}" pid="16" name="RefNr">
    <vt:lpwstr>5</vt:lpwstr>
  </property>
  <property fmtid="{D5CDD505-2E9C-101B-9397-08002B2CF9AE}" pid="17" name="RefRubrik">
    <vt:lpwstr>Det statliga stödet till psykiatrin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27 januari 2010</vt:lpwstr>
  </property>
</Properties>
</file>