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191D" w:rsidRPr="007D25DD" w:rsidTr="007A19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191D" w:rsidRPr="007D25DD" w:rsidRDefault="00637156" w:rsidP="007A191D">
            <w:pPr>
              <w:pStyle w:val="RSKRbeteckning"/>
              <w:spacing w:before="240"/>
            </w:pPr>
            <w:r w:rsidRPr="007D25DD">
              <w:t xml:space="preserve"> </w:t>
            </w:r>
            <w:r w:rsidR="00827DF1" w:rsidRPr="007D25DD">
              <w:t>Riksdagsskrivelse</w:t>
            </w:r>
          </w:p>
          <w:p w:rsidR="007A191D" w:rsidRPr="007D25DD" w:rsidRDefault="00827DF1" w:rsidP="007A191D">
            <w:pPr>
              <w:pStyle w:val="RSKRbeteckning"/>
            </w:pPr>
            <w:r w:rsidRPr="007D25DD">
              <w:t>2007/08</w:t>
            </w:r>
            <w:r w:rsidR="007A191D" w:rsidRPr="007D25DD">
              <w:t>:</w:t>
            </w:r>
            <w:r w:rsidRPr="007D25DD">
              <w:t>184</w:t>
            </w:r>
          </w:p>
        </w:tc>
        <w:tc>
          <w:tcPr>
            <w:tcW w:w="1134" w:type="dxa"/>
          </w:tcPr>
          <w:p w:rsidR="007A191D" w:rsidRPr="007D25DD" w:rsidRDefault="007D25DD" w:rsidP="007A191D">
            <w:pPr>
              <w:jc w:val="right"/>
            </w:pPr>
            <w:r w:rsidRPr="007D25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91D" w:rsidRPr="007D25DD" w:rsidTr="007A19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191D" w:rsidRPr="007D25DD" w:rsidRDefault="007A191D">
            <w:pPr>
              <w:rPr>
                <w:sz w:val="10"/>
              </w:rPr>
            </w:pPr>
          </w:p>
        </w:tc>
      </w:tr>
    </w:tbl>
    <w:p w:rsidR="007A191D" w:rsidRPr="007D25DD" w:rsidRDefault="007A191D"/>
    <w:p w:rsidR="007A191D" w:rsidRPr="007D25DD" w:rsidRDefault="00827DF1" w:rsidP="007A191D">
      <w:pPr>
        <w:pStyle w:val="Mottagare1"/>
      </w:pPr>
      <w:r w:rsidRPr="007D25DD">
        <w:t>Regeringen</w:t>
      </w:r>
    </w:p>
    <w:p w:rsidR="007A191D" w:rsidRPr="007D25DD" w:rsidRDefault="00827DF1" w:rsidP="007A191D">
      <w:pPr>
        <w:pStyle w:val="Mottagare2"/>
      </w:pPr>
      <w:r w:rsidRPr="007D25DD">
        <w:t>Näringsdepartementet</w:t>
      </w:r>
    </w:p>
    <w:p w:rsidR="007A191D" w:rsidRPr="007D25DD" w:rsidRDefault="007A191D" w:rsidP="007A191D">
      <w:r w:rsidRPr="007D25DD">
        <w:t xml:space="preserve">Med överlämnande av </w:t>
      </w:r>
      <w:r w:rsidR="00827DF1" w:rsidRPr="007D25DD">
        <w:t>näringsutskottet</w:t>
      </w:r>
      <w:r w:rsidRPr="007D25DD">
        <w:t xml:space="preserve">s betänkande </w:t>
      </w:r>
      <w:r w:rsidR="00827DF1" w:rsidRPr="007D25DD">
        <w:t>2007/08</w:t>
      </w:r>
      <w:r w:rsidRPr="007D25DD">
        <w:t>:</w:t>
      </w:r>
      <w:r w:rsidR="00827DF1" w:rsidRPr="007D25DD">
        <w:t>NU11</w:t>
      </w:r>
      <w:r w:rsidRPr="007D25DD">
        <w:t xml:space="preserve"> </w:t>
      </w:r>
      <w:r w:rsidR="00827DF1" w:rsidRPr="007D25DD">
        <w:t>Fjärrvärmelag m.m.</w:t>
      </w:r>
      <w:r w:rsidRPr="007D25DD">
        <w:t xml:space="preserve"> får jag anmäla att riksdagen denna dag bifallit utskottets förslag till riksdagsbeslut.</w:t>
      </w:r>
    </w:p>
    <w:p w:rsidR="007A191D" w:rsidRPr="007D25DD" w:rsidRDefault="007A191D" w:rsidP="007A191D">
      <w:pPr>
        <w:pStyle w:val="Stockholm"/>
      </w:pPr>
      <w:r w:rsidRPr="007D25DD">
        <w:t xml:space="preserve">Stockholm den </w:t>
      </w:r>
      <w:r w:rsidR="00827DF1" w:rsidRPr="007D25DD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191D" w:rsidRPr="007D25DD" w:rsidTr="007A19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191D" w:rsidRPr="007D25DD" w:rsidRDefault="00827DF1" w:rsidP="007A191D">
            <w:pPr>
              <w:pStyle w:val="AvsTalman"/>
            </w:pPr>
            <w:r w:rsidRPr="007D25DD">
              <w:t>Per Westerberg</w:t>
            </w:r>
          </w:p>
        </w:tc>
        <w:tc>
          <w:tcPr>
            <w:tcW w:w="3628" w:type="dxa"/>
          </w:tcPr>
          <w:p w:rsidR="007A191D" w:rsidRPr="007D25DD" w:rsidRDefault="00827DF1" w:rsidP="007A191D">
            <w:pPr>
              <w:pStyle w:val="AvsTjnsteman"/>
            </w:pPr>
            <w:r w:rsidRPr="007D25DD">
              <w:t>Ulf Christoffersson</w:t>
            </w:r>
          </w:p>
        </w:tc>
      </w:tr>
    </w:tbl>
    <w:p w:rsidR="00D85057" w:rsidRPr="007D25DD" w:rsidRDefault="00D85057" w:rsidP="007A191D"/>
    <w:sectPr w:rsidR="00D85057" w:rsidRPr="007D25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1D"/>
    <w:rsid w:val="0009098F"/>
    <w:rsid w:val="000C2D8D"/>
    <w:rsid w:val="000E6E55"/>
    <w:rsid w:val="001667BD"/>
    <w:rsid w:val="001C2855"/>
    <w:rsid w:val="00224A43"/>
    <w:rsid w:val="00243D3C"/>
    <w:rsid w:val="00244660"/>
    <w:rsid w:val="0026798D"/>
    <w:rsid w:val="00297A14"/>
    <w:rsid w:val="003C577E"/>
    <w:rsid w:val="004A0681"/>
    <w:rsid w:val="004C4FD0"/>
    <w:rsid w:val="004F1358"/>
    <w:rsid w:val="00503547"/>
    <w:rsid w:val="00510D48"/>
    <w:rsid w:val="005422B3"/>
    <w:rsid w:val="005F2290"/>
    <w:rsid w:val="00621003"/>
    <w:rsid w:val="00637156"/>
    <w:rsid w:val="00662397"/>
    <w:rsid w:val="006668C5"/>
    <w:rsid w:val="007A191D"/>
    <w:rsid w:val="007D25DD"/>
    <w:rsid w:val="007D2903"/>
    <w:rsid w:val="00827DF1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15F11-02CB-4109-8873-22A6515C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E6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2008-05-13T08:39:00Z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184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Fjärrvärmelag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