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E137F4" w14:textId="77777777">
      <w:pPr>
        <w:pStyle w:val="Normalutanindragellerluft"/>
      </w:pPr>
      <w:bookmarkStart w:name="_Toc106800475" w:id="0"/>
      <w:bookmarkStart w:name="_Toc106801300" w:id="1"/>
    </w:p>
    <w:p xmlns:w14="http://schemas.microsoft.com/office/word/2010/wordml" w:rsidRPr="009B062B" w:rsidR="00AF30DD" w:rsidP="00A92BBF" w:rsidRDefault="00A92BBF"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tag w:val="00289f42-8a02-4bf2-9382-bfc4bf1353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utredning i syfte att avskaffa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xmlns:w14="http://schemas.microsoft.com/office/word/2010/wordml" w:rsidRPr="009B062B" w:rsidR="006D79C9" w:rsidP="00333E95" w:rsidRDefault="006D79C9" w14:paraId="7ABF7818" w14:textId="77777777">
          <w:pPr>
            <w:pStyle w:val="Rubrik1"/>
          </w:pPr>
          <w:r>
            <w:t>Motivering</w:t>
          </w:r>
        </w:p>
      </w:sdtContent>
    </w:sdt>
    <w:bookmarkEnd w:displacedByCustomXml="prev" w:id="3"/>
    <w:bookmarkEnd w:displacedByCustomXml="prev" w:id="4"/>
    <w:p xmlns:w14="http://schemas.microsoft.com/office/word/2010/wordml" w:rsidR="0043708B" w:rsidP="0043708B" w:rsidRDefault="0043708B" w14:paraId="11B6F132" w14:textId="77777777">
      <w:pPr>
        <w:pStyle w:val="Normalutanindragellerluft"/>
      </w:pPr>
    </w:p>
    <w:p xmlns:w14="http://schemas.microsoft.com/office/word/2010/wordml" w:rsidR="008F2A51" w:rsidP="000D02AD" w:rsidRDefault="008F2A51" w14:paraId="03EEB72E" w14:textId="77777777">
      <w:r>
        <w:t>Kemikalieskatten infördes 2017 med syfte att minska skadliga ämnen i hushållsmiljöer. Flera utvärderingar visar dock att den inte uppnått avsedda miljöeffekter. Istället har skatten främst lett till högre priser för konsumenter – upp till 700 kronor dyrare för en datorskärm jämfört med övriga Norden – och tung administration för företagen.</w:t>
      </w:r>
    </w:p>
    <w:p xmlns:w14="http://schemas.microsoft.com/office/word/2010/wordml" w:rsidR="008F2A51" w:rsidP="000D02AD" w:rsidRDefault="008F2A51" w14:paraId="12A971A8" w14:textId="77777777">
      <w:r>
        <w:t>Regeringens egen utvärdering 2022 visade att effekten på miljön är marginell. Samtidigt försvårar skatten för svenska företag och riskerar att flytta konsumtionen till billigare, mindre miljövänliga produkter från andra länder. Därför bör kemikalieskatten avskaffas.</w:t>
      </w:r>
    </w:p>
    <w:sdt>
      <w:sdtPr>
        <w:rPr>
          <w:i/>
          <w:noProof/>
        </w:rPr>
        <w:alias w:val="CC_Underskrifter"/>
        <w:tag w:val="CC_Underskrifter"/>
        <w:id w:val="583496634"/>
        <w:lock w:val="sdtContentLocked"/>
        <w:placeholder>
          <w:docPart w:val="A480638965604BAF88C9C0C47D214123"/>
        </w:placeholder>
      </w:sdtPr>
      <w:sdtEndPr>
        <w:rPr>
          <w:i w:val="0"/>
          <w:noProof w:val="0"/>
        </w:rPr>
      </w:sdtEndPr>
      <w:sdtContent>
        <w:p xmlns:w14="http://schemas.microsoft.com/office/word/2010/wordml" w:rsidR="00A92BBF" w:rsidRDefault="00A92BBF" w14:paraId="65EBB1C3" w14:textId="77777777">
          <w:pPr/>
          <w:r/>
        </w:p>
        <w:p xmlns:w14="http://schemas.microsoft.com/office/word/2010/wordml" w:rsidRPr="008E0FE2" w:rsidR="00A92BBF" w:rsidP="00A92BBF" w:rsidRDefault="00A92BBF" w14:paraId="53AEEED6" w14:textId="7E9E31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5F3AA4" w14:textId="790D5E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4F04F" w14:textId="77777777" w:rsidR="002A5BAF" w:rsidRDefault="002A5BAF" w:rsidP="000C1CAD">
      <w:pPr>
        <w:spacing w:line="240" w:lineRule="auto"/>
      </w:pPr>
      <w:r>
        <w:separator/>
      </w:r>
    </w:p>
  </w:endnote>
  <w:endnote w:type="continuationSeparator" w:id="0">
    <w:p w14:paraId="520AED71" w14:textId="77777777" w:rsidR="002A5BAF" w:rsidRDefault="002A5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8A56" w14:textId="35D9CD73" w:rsidR="00262EA3" w:rsidRPr="00A92BBF" w:rsidRDefault="00262EA3" w:rsidP="00A92B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848B" w14:textId="77777777" w:rsidR="002A5BAF" w:rsidRDefault="002A5BAF" w:rsidP="000C1CAD">
      <w:pPr>
        <w:spacing w:line="240" w:lineRule="auto"/>
      </w:pPr>
      <w:r>
        <w:separator/>
      </w:r>
    </w:p>
  </w:footnote>
  <w:footnote w:type="continuationSeparator" w:id="0">
    <w:p w14:paraId="141F7C2E" w14:textId="77777777" w:rsidR="002A5BAF" w:rsidRDefault="002A5B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2035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C58F2" wp14:anchorId="60837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2BBF" w14:paraId="3AB3A8DE" w14:textId="47CEC532">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6C737C">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37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08EF" w14:paraId="3AB3A8DE" w14:textId="47CEC532">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6C737C">
                          <w:t>1256</w:t>
                        </w:r>
                      </w:sdtContent>
                    </w:sdt>
                  </w:p>
                </w:txbxContent>
              </v:textbox>
              <w10:wrap anchorx="page"/>
            </v:shape>
          </w:pict>
        </mc:Fallback>
      </mc:AlternateContent>
    </w:r>
  </w:p>
  <w:p w:rsidRPr="00293C4F" w:rsidR="00262EA3" w:rsidP="00776B74" w:rsidRDefault="00262EA3" w14:paraId="5AA37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78A9F2" w14:textId="77777777">
    <w:pPr>
      <w:jc w:val="right"/>
    </w:pPr>
  </w:p>
  <w:p w:rsidR="00262EA3" w:rsidP="00776B74" w:rsidRDefault="00262EA3" w14:paraId="041C87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2BBF" w14:paraId="4D02CF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EB5DD" wp14:anchorId="3C1D1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2BBF" w14:paraId="7FEA470E" w14:textId="41CB28F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6AE9">
          <w:t>M</w:t>
        </w:r>
      </w:sdtContent>
    </w:sdt>
    <w:sdt>
      <w:sdtPr>
        <w:alias w:val="CC_Noformat_Partinummer"/>
        <w:tag w:val="CC_Noformat_Partinummer"/>
        <w:id w:val="-2014525982"/>
        <w:text/>
      </w:sdtPr>
      <w:sdtEndPr/>
      <w:sdtContent>
        <w:r w:rsidR="006C737C">
          <w:t>1256</w:t>
        </w:r>
      </w:sdtContent>
    </w:sdt>
  </w:p>
  <w:p w:rsidRPr="008227B3" w:rsidR="00262EA3" w:rsidP="008227B3" w:rsidRDefault="00A92BBF" w14:paraId="59B4D9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2BBF" w14:paraId="0A0E8EFF" w14:textId="5BB2AF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:2939</w:t>
        </w:r>
      </w:sdtContent>
    </w:sdt>
  </w:p>
  <w:p w:rsidR="00262EA3" w:rsidP="00E03A3D" w:rsidRDefault="00A92BBF" w14:paraId="6B90905F" w14:textId="118FCF0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8F2A51" w14:paraId="23FF6E25" w14:textId="7BACD4BF">
        <w:pPr>
          <w:pStyle w:val="FSHRub2"/>
        </w:pPr>
        <w:r>
          <w:t>Avskaffande av 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9314E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A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BAF"/>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89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37C"/>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8EF"/>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5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BF"/>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00B749B503114B22BAF3AFD227EDFC68"/>
        <w:category>
          <w:name w:val="Allmänt"/>
          <w:gallery w:val="placeholder"/>
        </w:category>
        <w:types>
          <w:type w:val="bbPlcHdr"/>
        </w:types>
        <w:behaviors>
          <w:behavior w:val="content"/>
        </w:behaviors>
        <w:guid w:val="{4D4BA37E-CB02-4172-A4E4-79B1A318237B}"/>
      </w:docPartPr>
      <w:docPartBody>
        <w:p w:rsidR="00110A54" w:rsidRDefault="00110A54">
          <w:pPr>
            <w:pStyle w:val="00B749B503114B22BAF3AFD227EDFC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A480638965604BAF88C9C0C47D214123"/>
        <w:category>
          <w:name w:val="Allmänt"/>
          <w:gallery w:val="placeholder"/>
        </w:category>
        <w:types>
          <w:type w:val="bbPlcHdr"/>
        </w:types>
        <w:behaviors>
          <w:behavior w:val="content"/>
        </w:behaviors>
        <w:guid w:val="{78B76D68-DF3A-4FA2-952C-F4AB21B94691}"/>
      </w:docPartPr>
      <w:docPartBody>
        <w:p w:rsidR="00110A54" w:rsidRDefault="00110A54">
          <w:pPr>
            <w:pStyle w:val="A480638965604BAF88C9C0C47D21412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110A54"/>
    <w:rsid w:val="00D51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00CCB3534459392A0A7ADBD607847">
    <w:name w:val="27100CCB3534459392A0A7ADBD607847"/>
  </w:style>
  <w:style w:type="paragraph" w:customStyle="1" w:styleId="00B749B503114B22BAF3AFD227EDFC68">
    <w:name w:val="00B749B503114B22BAF3AFD227EDFC68"/>
  </w:style>
  <w:style w:type="paragraph" w:customStyle="1" w:styleId="44407DF4221D4950B6F0805C721B9145">
    <w:name w:val="44407DF4221D4950B6F0805C721B9145"/>
  </w:style>
  <w:style w:type="paragraph" w:customStyle="1" w:styleId="A480638965604BAF88C9C0C47D214123">
    <w:name w:val="A480638965604BAF88C9C0C47D214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3FFE7-E8EA-4011-9BFC-0A1D934B94B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CEAD5FD-AD5B-4056-B29A-8260402A9C16}"/>
</file>

<file path=customXml/itemProps4.xml><?xml version="1.0" encoding="utf-8"?>
<ds:datastoreItem xmlns:ds="http://schemas.openxmlformats.org/officeDocument/2006/customXml" ds:itemID="{549AE4CB-A9A9-4E46-B2F8-20E2CBA36521}"/>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736</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