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41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477C9F" w14:paraId="14A5FC6F" w14:textId="77777777" w:rsidTr="00782EA9">
        <w:tc>
          <w:tcPr>
            <w:tcW w:w="9141" w:type="dxa"/>
          </w:tcPr>
          <w:p w14:paraId="52B13F2A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RIKSDAGEN</w:t>
            </w:r>
          </w:p>
          <w:p w14:paraId="74D11881" w14:textId="77777777" w:rsidR="0096348C" w:rsidRPr="00477C9F" w:rsidRDefault="00477C9F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KONSTITUTIONS</w:t>
            </w:r>
            <w:r w:rsidR="0096348C" w:rsidRPr="00477C9F">
              <w:rPr>
                <w:sz w:val="22"/>
                <w:szCs w:val="22"/>
              </w:rPr>
              <w:t>UTSKOTTET</w:t>
            </w:r>
          </w:p>
        </w:tc>
      </w:tr>
    </w:tbl>
    <w:p w14:paraId="3ED1F3A2" w14:textId="77777777" w:rsidR="0096348C" w:rsidRPr="00477C9F" w:rsidRDefault="0096348C" w:rsidP="00477C9F">
      <w:pPr>
        <w:rPr>
          <w:sz w:val="22"/>
          <w:szCs w:val="22"/>
        </w:rPr>
      </w:pPr>
    </w:p>
    <w:p w14:paraId="177C685E" w14:textId="77777777" w:rsidR="0096348C" w:rsidRPr="00477C9F" w:rsidRDefault="0096348C" w:rsidP="00477C9F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90"/>
        <w:gridCol w:w="6463"/>
      </w:tblGrid>
      <w:tr w:rsidR="0096348C" w:rsidRPr="00477C9F" w14:paraId="6E944A06" w14:textId="77777777" w:rsidTr="00F86ACF">
        <w:trPr>
          <w:cantSplit/>
          <w:trHeight w:val="742"/>
        </w:trPr>
        <w:tc>
          <w:tcPr>
            <w:tcW w:w="1790" w:type="dxa"/>
          </w:tcPr>
          <w:p w14:paraId="1ABCA1D0" w14:textId="77777777" w:rsidR="008273F4" w:rsidRDefault="008273F4" w:rsidP="00477C9F">
            <w:pPr>
              <w:rPr>
                <w:b/>
                <w:sz w:val="22"/>
                <w:szCs w:val="22"/>
              </w:rPr>
            </w:pPr>
            <w:r w:rsidRPr="002E7A56">
              <w:rPr>
                <w:b/>
                <w:sz w:val="22"/>
                <w:szCs w:val="22"/>
              </w:rPr>
              <w:t>SÄRSKILT</w:t>
            </w:r>
          </w:p>
          <w:p w14:paraId="51985CDD" w14:textId="77777777" w:rsidR="0096348C" w:rsidRPr="00477C9F" w:rsidRDefault="0096348C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463" w:type="dxa"/>
          </w:tcPr>
          <w:p w14:paraId="5D2F5BE1" w14:textId="72737E3F" w:rsidR="0096348C" w:rsidRPr="00477C9F" w:rsidRDefault="000B7C05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>UTSKOTTSSAMMANTRÄDE 20</w:t>
            </w:r>
            <w:r w:rsidR="00236A17">
              <w:rPr>
                <w:b/>
                <w:sz w:val="22"/>
                <w:szCs w:val="22"/>
              </w:rPr>
              <w:t>2</w:t>
            </w:r>
            <w:r w:rsidR="006F54BA">
              <w:rPr>
                <w:b/>
                <w:sz w:val="22"/>
                <w:szCs w:val="22"/>
              </w:rPr>
              <w:t>5</w:t>
            </w:r>
            <w:r w:rsidRPr="00477C9F">
              <w:rPr>
                <w:b/>
                <w:sz w:val="22"/>
                <w:szCs w:val="22"/>
              </w:rPr>
              <w:t>/</w:t>
            </w:r>
            <w:r w:rsidR="00955E76">
              <w:rPr>
                <w:b/>
                <w:sz w:val="22"/>
                <w:szCs w:val="22"/>
              </w:rPr>
              <w:t>2</w:t>
            </w:r>
            <w:r w:rsidR="006F54BA">
              <w:rPr>
                <w:b/>
                <w:sz w:val="22"/>
                <w:szCs w:val="22"/>
              </w:rPr>
              <w:t>6</w:t>
            </w:r>
            <w:r w:rsidR="0096348C" w:rsidRPr="00477C9F">
              <w:rPr>
                <w:b/>
                <w:sz w:val="22"/>
                <w:szCs w:val="22"/>
              </w:rPr>
              <w:t>:</w:t>
            </w:r>
            <w:r w:rsidR="008A4DA5">
              <w:rPr>
                <w:b/>
                <w:sz w:val="22"/>
                <w:szCs w:val="22"/>
              </w:rPr>
              <w:t>13</w:t>
            </w:r>
          </w:p>
          <w:p w14:paraId="7CE4BF85" w14:textId="77777777" w:rsidR="0096348C" w:rsidRPr="00477C9F" w:rsidRDefault="0096348C" w:rsidP="00477C9F">
            <w:pPr>
              <w:rPr>
                <w:b/>
                <w:sz w:val="22"/>
                <w:szCs w:val="22"/>
              </w:rPr>
            </w:pPr>
          </w:p>
        </w:tc>
      </w:tr>
      <w:tr w:rsidR="0096348C" w:rsidRPr="00477C9F" w14:paraId="6FDBB0AE" w14:textId="77777777" w:rsidTr="00F86ACF">
        <w:tc>
          <w:tcPr>
            <w:tcW w:w="1790" w:type="dxa"/>
          </w:tcPr>
          <w:p w14:paraId="49E8B9FF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DATUM</w:t>
            </w:r>
          </w:p>
        </w:tc>
        <w:tc>
          <w:tcPr>
            <w:tcW w:w="6463" w:type="dxa"/>
          </w:tcPr>
          <w:p w14:paraId="0034422F" w14:textId="63E62047" w:rsidR="0096348C" w:rsidRPr="00477C9F" w:rsidRDefault="0078549D" w:rsidP="00A54DE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2025-</w:t>
            </w:r>
            <w:r w:rsidR="00FD4374">
              <w:rPr>
                <w:sz w:val="22"/>
                <w:szCs w:val="22"/>
              </w:rPr>
              <w:t>1</w:t>
            </w:r>
            <w:r w:rsidR="00B71674">
              <w:rPr>
                <w:sz w:val="22"/>
                <w:szCs w:val="22"/>
              </w:rPr>
              <w:t>1</w:t>
            </w:r>
            <w:r w:rsidR="006F54BA">
              <w:rPr>
                <w:sz w:val="22"/>
                <w:szCs w:val="22"/>
              </w:rPr>
              <w:t>-</w:t>
            </w:r>
            <w:r w:rsidR="00A02FA6">
              <w:rPr>
                <w:sz w:val="22"/>
                <w:szCs w:val="22"/>
              </w:rPr>
              <w:t>27</w:t>
            </w:r>
          </w:p>
        </w:tc>
      </w:tr>
      <w:tr w:rsidR="0096348C" w:rsidRPr="00477C9F" w14:paraId="0DBAE01B" w14:textId="77777777" w:rsidTr="00F86ACF">
        <w:tc>
          <w:tcPr>
            <w:tcW w:w="1790" w:type="dxa"/>
          </w:tcPr>
          <w:p w14:paraId="5A15F879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TID</w:t>
            </w:r>
          </w:p>
        </w:tc>
        <w:tc>
          <w:tcPr>
            <w:tcW w:w="6463" w:type="dxa"/>
          </w:tcPr>
          <w:p w14:paraId="17EA2C86" w14:textId="07470804" w:rsidR="00BD53C1" w:rsidRPr="00477C9F" w:rsidRDefault="00A02FA6" w:rsidP="009B36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9B3631">
              <w:rPr>
                <w:sz w:val="22"/>
                <w:szCs w:val="22"/>
              </w:rPr>
              <w:t>.</w:t>
            </w:r>
            <w:r w:rsidR="000658BD">
              <w:rPr>
                <w:sz w:val="22"/>
                <w:szCs w:val="22"/>
              </w:rPr>
              <w:t>15</w:t>
            </w:r>
            <w:r w:rsidR="00CF4ED5">
              <w:rPr>
                <w:sz w:val="22"/>
                <w:szCs w:val="22"/>
              </w:rPr>
              <w:t>–</w:t>
            </w:r>
            <w:r w:rsidR="006E3AC1">
              <w:rPr>
                <w:sz w:val="22"/>
                <w:szCs w:val="22"/>
              </w:rPr>
              <w:t>9.22</w:t>
            </w:r>
          </w:p>
        </w:tc>
      </w:tr>
      <w:tr w:rsidR="0096348C" w:rsidRPr="00477C9F" w14:paraId="5F3B2C03" w14:textId="77777777" w:rsidTr="00F86ACF">
        <w:tc>
          <w:tcPr>
            <w:tcW w:w="1790" w:type="dxa"/>
          </w:tcPr>
          <w:p w14:paraId="553433F7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NÄRVARANDE</w:t>
            </w:r>
          </w:p>
        </w:tc>
        <w:tc>
          <w:tcPr>
            <w:tcW w:w="6463" w:type="dxa"/>
          </w:tcPr>
          <w:p w14:paraId="4EBA617F" w14:textId="71A62499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Se bilaga</w:t>
            </w:r>
          </w:p>
        </w:tc>
      </w:tr>
    </w:tbl>
    <w:p w14:paraId="7C1457FC" w14:textId="77777777" w:rsidR="0096348C" w:rsidRPr="00477C9F" w:rsidRDefault="0096348C" w:rsidP="00477C9F">
      <w:pPr>
        <w:rPr>
          <w:sz w:val="22"/>
          <w:szCs w:val="22"/>
        </w:rPr>
      </w:pPr>
    </w:p>
    <w:p w14:paraId="33806A24" w14:textId="77777777"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14:paraId="6074A9D6" w14:textId="77777777"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tbl>
      <w:tblPr>
        <w:tblW w:w="7349" w:type="dxa"/>
        <w:tblInd w:w="1302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53"/>
        <w:gridCol w:w="6589"/>
        <w:gridCol w:w="7"/>
      </w:tblGrid>
      <w:tr w:rsidR="00F84080" w:rsidRPr="00A02FA6" w14:paraId="6064EFE6" w14:textId="77777777" w:rsidTr="00F86ACF">
        <w:tc>
          <w:tcPr>
            <w:tcW w:w="753" w:type="dxa"/>
          </w:tcPr>
          <w:p w14:paraId="76A470DF" w14:textId="77777777" w:rsidR="00F84080" w:rsidRPr="00A02FA6" w:rsidRDefault="00BD53C1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A02FA6">
              <w:rPr>
                <w:b/>
                <w:snapToGrid w:val="0"/>
                <w:sz w:val="22"/>
                <w:szCs w:val="22"/>
              </w:rPr>
              <w:t>§</w:t>
            </w:r>
            <w:r w:rsidR="005B5E8D" w:rsidRPr="00A02FA6">
              <w:rPr>
                <w:b/>
                <w:snapToGrid w:val="0"/>
                <w:sz w:val="22"/>
                <w:szCs w:val="22"/>
              </w:rPr>
              <w:t xml:space="preserve"> 1</w:t>
            </w:r>
          </w:p>
        </w:tc>
        <w:tc>
          <w:tcPr>
            <w:tcW w:w="6596" w:type="dxa"/>
            <w:gridSpan w:val="2"/>
          </w:tcPr>
          <w:p w14:paraId="1D8B1E10" w14:textId="77777777" w:rsidR="00336917" w:rsidRPr="00A02FA6" w:rsidRDefault="00336917" w:rsidP="00336917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A02FA6">
              <w:rPr>
                <w:b/>
                <w:snapToGrid w:val="0"/>
                <w:sz w:val="22"/>
                <w:szCs w:val="22"/>
              </w:rPr>
              <w:t>Justering av protokoll</w:t>
            </w:r>
          </w:p>
          <w:p w14:paraId="7D0D19CF" w14:textId="77777777" w:rsidR="00F84080" w:rsidRPr="00A02FA6" w:rsidRDefault="00F84080" w:rsidP="00F8408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7AA41DC5" w14:textId="502B85C1" w:rsidR="0069143B" w:rsidRPr="00A02FA6" w:rsidRDefault="007864F6" w:rsidP="00F8408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02FA6">
              <w:rPr>
                <w:snapToGrid w:val="0"/>
                <w:sz w:val="22"/>
                <w:szCs w:val="22"/>
              </w:rPr>
              <w:t>Utskottet justerade särskilt protokoll 202</w:t>
            </w:r>
            <w:r w:rsidR="006F54BA" w:rsidRPr="00A02FA6">
              <w:rPr>
                <w:snapToGrid w:val="0"/>
                <w:sz w:val="22"/>
                <w:szCs w:val="22"/>
              </w:rPr>
              <w:t>5</w:t>
            </w:r>
            <w:r w:rsidRPr="00A02FA6">
              <w:rPr>
                <w:snapToGrid w:val="0"/>
                <w:sz w:val="22"/>
                <w:szCs w:val="22"/>
              </w:rPr>
              <w:t>/2</w:t>
            </w:r>
            <w:r w:rsidR="006F54BA" w:rsidRPr="00A02FA6">
              <w:rPr>
                <w:snapToGrid w:val="0"/>
                <w:sz w:val="22"/>
                <w:szCs w:val="22"/>
              </w:rPr>
              <w:t>6</w:t>
            </w:r>
            <w:r w:rsidRPr="00A02FA6">
              <w:rPr>
                <w:snapToGrid w:val="0"/>
                <w:sz w:val="22"/>
                <w:szCs w:val="22"/>
              </w:rPr>
              <w:t>:</w:t>
            </w:r>
            <w:r w:rsidR="00A02FA6" w:rsidRPr="00A02FA6">
              <w:rPr>
                <w:snapToGrid w:val="0"/>
                <w:sz w:val="22"/>
                <w:szCs w:val="22"/>
              </w:rPr>
              <w:t>12</w:t>
            </w:r>
            <w:r w:rsidR="00FD0038" w:rsidRPr="00A02FA6">
              <w:rPr>
                <w:snapToGrid w:val="0"/>
                <w:sz w:val="22"/>
                <w:szCs w:val="22"/>
              </w:rPr>
              <w:t>.</w:t>
            </w:r>
          </w:p>
          <w:p w14:paraId="05170D46" w14:textId="77777777" w:rsidR="007864F6" w:rsidRPr="00A02FA6" w:rsidRDefault="007864F6" w:rsidP="00F8408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8273F4" w:rsidRPr="00A02FA6" w14:paraId="7016EA9F" w14:textId="77777777" w:rsidTr="00F86ACF">
        <w:tc>
          <w:tcPr>
            <w:tcW w:w="753" w:type="dxa"/>
          </w:tcPr>
          <w:p w14:paraId="1B54309C" w14:textId="59948FB6" w:rsidR="008273F4" w:rsidRPr="00A02FA6" w:rsidRDefault="009D0FD5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A02FA6">
              <w:rPr>
                <w:b/>
                <w:snapToGrid w:val="0"/>
                <w:sz w:val="22"/>
                <w:szCs w:val="22"/>
              </w:rPr>
              <w:t>§</w:t>
            </w:r>
            <w:r w:rsidR="00242FFD" w:rsidRPr="00A02FA6">
              <w:rPr>
                <w:b/>
                <w:snapToGrid w:val="0"/>
                <w:sz w:val="22"/>
                <w:szCs w:val="22"/>
              </w:rPr>
              <w:t xml:space="preserve"> </w:t>
            </w:r>
            <w:r w:rsidR="00A02FA6">
              <w:rPr>
                <w:b/>
                <w:snapToGrid w:val="0"/>
                <w:sz w:val="22"/>
                <w:szCs w:val="22"/>
              </w:rPr>
              <w:t>2</w:t>
            </w:r>
          </w:p>
        </w:tc>
        <w:tc>
          <w:tcPr>
            <w:tcW w:w="6596" w:type="dxa"/>
            <w:gridSpan w:val="2"/>
          </w:tcPr>
          <w:p w14:paraId="07D99349" w14:textId="77777777" w:rsidR="0069143B" w:rsidRPr="00A02FA6" w:rsidRDefault="00336917" w:rsidP="0067057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A02FA6">
              <w:rPr>
                <w:b/>
                <w:snapToGrid w:val="0"/>
                <w:sz w:val="22"/>
                <w:szCs w:val="22"/>
              </w:rPr>
              <w:t>Anmälningar</w:t>
            </w:r>
          </w:p>
          <w:p w14:paraId="75A37904" w14:textId="77777777" w:rsidR="00451D02" w:rsidRPr="00A02FA6" w:rsidRDefault="00451D02" w:rsidP="0067057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38A9D138" w14:textId="77777777" w:rsidR="00A02FA6" w:rsidRPr="00A02FA6" w:rsidRDefault="00A02FA6" w:rsidP="00A02FA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02FA6">
              <w:rPr>
                <w:snapToGrid w:val="0"/>
                <w:sz w:val="22"/>
                <w:szCs w:val="22"/>
              </w:rPr>
              <w:t>Kanslichefen anmälde att följande granskningsanmälan hade inkommit:</w:t>
            </w:r>
          </w:p>
          <w:p w14:paraId="62401729" w14:textId="77777777" w:rsidR="00A02FA6" w:rsidRPr="00A02FA6" w:rsidRDefault="00A02FA6" w:rsidP="00A02FA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3DC76471" w14:textId="592CF5E2" w:rsidR="00A02FA6" w:rsidRPr="00A02FA6" w:rsidRDefault="00A02FA6" w:rsidP="00A02FA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02FA6">
              <w:rPr>
                <w:sz w:val="22"/>
                <w:szCs w:val="22"/>
              </w:rPr>
              <w:t>Granskning av Sveriges utbetalningar till Somalia (anmäld av Morgan Johansson (S), inkom 2025-11-21, dnr 638-2025/26).</w:t>
            </w:r>
            <w:r w:rsidRPr="00A02FA6">
              <w:rPr>
                <w:snapToGrid w:val="0"/>
                <w:sz w:val="22"/>
                <w:szCs w:val="22"/>
              </w:rPr>
              <w:t xml:space="preserve"> </w:t>
            </w:r>
          </w:p>
          <w:p w14:paraId="40F41D5A" w14:textId="0802FCA8" w:rsidR="00A02FA6" w:rsidRPr="00A02FA6" w:rsidRDefault="00A02FA6" w:rsidP="0067057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F84080" w:rsidRPr="00A02FA6" w14:paraId="161A4317" w14:textId="77777777" w:rsidTr="00F86ACF">
        <w:tc>
          <w:tcPr>
            <w:tcW w:w="753" w:type="dxa"/>
          </w:tcPr>
          <w:p w14:paraId="3A33C94D" w14:textId="335A10EF" w:rsidR="00F84080" w:rsidRPr="00A02FA6" w:rsidRDefault="003955E1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A02FA6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A02FA6">
              <w:rPr>
                <w:b/>
                <w:snapToGrid w:val="0"/>
                <w:sz w:val="22"/>
                <w:szCs w:val="22"/>
              </w:rPr>
              <w:t>3</w:t>
            </w:r>
          </w:p>
        </w:tc>
        <w:tc>
          <w:tcPr>
            <w:tcW w:w="6596" w:type="dxa"/>
            <w:gridSpan w:val="2"/>
          </w:tcPr>
          <w:p w14:paraId="593F73E0" w14:textId="77777777" w:rsidR="0069143B" w:rsidRDefault="00A02FA6" w:rsidP="0069143B">
            <w:pPr>
              <w:rPr>
                <w:b/>
                <w:sz w:val="22"/>
                <w:szCs w:val="22"/>
              </w:rPr>
            </w:pPr>
            <w:r w:rsidRPr="00A02FA6">
              <w:rPr>
                <w:b/>
                <w:sz w:val="22"/>
                <w:szCs w:val="22"/>
              </w:rPr>
              <w:t>Regeringens sammansättning och regeringsarbetets organisation</w:t>
            </w:r>
          </w:p>
          <w:p w14:paraId="1794ADC2" w14:textId="77777777" w:rsidR="00A02FA6" w:rsidRDefault="00A02FA6" w:rsidP="0069143B">
            <w:pPr>
              <w:rPr>
                <w:b/>
                <w:sz w:val="22"/>
                <w:szCs w:val="22"/>
              </w:rPr>
            </w:pPr>
          </w:p>
          <w:p w14:paraId="3DDAA326" w14:textId="77777777" w:rsidR="00A02FA6" w:rsidRPr="007373B6" w:rsidRDefault="00A02FA6" w:rsidP="00A02FA6">
            <w:pPr>
              <w:spacing w:after="240"/>
              <w:rPr>
                <w:snapToGrid w:val="0"/>
                <w:sz w:val="22"/>
                <w:szCs w:val="22"/>
              </w:rPr>
            </w:pPr>
            <w:r w:rsidRPr="007373B6">
              <w:rPr>
                <w:snapToGrid w:val="0"/>
                <w:sz w:val="22"/>
                <w:szCs w:val="22"/>
              </w:rPr>
              <w:t>Utskottet behandlade granskningsärendet.</w:t>
            </w:r>
          </w:p>
          <w:p w14:paraId="07B1C113" w14:textId="77777777" w:rsidR="00A02FA6" w:rsidRPr="007373B6" w:rsidRDefault="00A02FA6" w:rsidP="00A02FA6">
            <w:pPr>
              <w:rPr>
                <w:snapToGrid w:val="0"/>
                <w:sz w:val="22"/>
                <w:szCs w:val="22"/>
              </w:rPr>
            </w:pPr>
            <w:r w:rsidRPr="007373B6">
              <w:rPr>
                <w:snapToGrid w:val="0"/>
                <w:sz w:val="22"/>
                <w:szCs w:val="22"/>
              </w:rPr>
              <w:t>Ärendet bordlades.</w:t>
            </w:r>
          </w:p>
          <w:p w14:paraId="7751BF06" w14:textId="724D391B" w:rsidR="00A02FA6" w:rsidRPr="00A02FA6" w:rsidRDefault="00A02FA6" w:rsidP="0069143B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376C7D" w:rsidRPr="00A02FA6" w14:paraId="23164AEA" w14:textId="77777777" w:rsidTr="00F86ACF">
        <w:tc>
          <w:tcPr>
            <w:tcW w:w="753" w:type="dxa"/>
          </w:tcPr>
          <w:p w14:paraId="088C9137" w14:textId="73EA2530" w:rsidR="00376C7D" w:rsidRPr="00A02FA6" w:rsidRDefault="00376C7D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A02FA6">
              <w:rPr>
                <w:b/>
                <w:snapToGrid w:val="0"/>
                <w:sz w:val="22"/>
                <w:szCs w:val="22"/>
              </w:rPr>
              <w:t>§</w:t>
            </w:r>
            <w:r w:rsidR="00A02FA6">
              <w:rPr>
                <w:b/>
                <w:snapToGrid w:val="0"/>
                <w:sz w:val="22"/>
                <w:szCs w:val="22"/>
              </w:rPr>
              <w:t xml:space="preserve"> 4</w:t>
            </w:r>
          </w:p>
        </w:tc>
        <w:tc>
          <w:tcPr>
            <w:tcW w:w="6596" w:type="dxa"/>
            <w:gridSpan w:val="2"/>
          </w:tcPr>
          <w:p w14:paraId="17657299" w14:textId="77777777" w:rsidR="00930B63" w:rsidRDefault="00A02FA6" w:rsidP="0069143B">
            <w:pPr>
              <w:rPr>
                <w:b/>
                <w:snapToGrid w:val="0"/>
                <w:sz w:val="22"/>
                <w:szCs w:val="22"/>
              </w:rPr>
            </w:pPr>
            <w:r w:rsidRPr="00A02FA6">
              <w:rPr>
                <w:b/>
                <w:sz w:val="22"/>
                <w:szCs w:val="22"/>
              </w:rPr>
              <w:t>Funktioner över tid inom Regeringskansliet för säkerhet och krishantering</w:t>
            </w:r>
          </w:p>
          <w:p w14:paraId="17011EB9" w14:textId="77777777" w:rsidR="00A02FA6" w:rsidRDefault="00A02FA6" w:rsidP="0069143B">
            <w:pPr>
              <w:rPr>
                <w:b/>
                <w:snapToGrid w:val="0"/>
                <w:sz w:val="22"/>
                <w:szCs w:val="22"/>
              </w:rPr>
            </w:pPr>
          </w:p>
          <w:p w14:paraId="210450E3" w14:textId="77777777" w:rsidR="00A02FA6" w:rsidRPr="007373B6" w:rsidRDefault="00A02FA6" w:rsidP="00A02FA6">
            <w:pPr>
              <w:spacing w:after="240"/>
              <w:rPr>
                <w:snapToGrid w:val="0"/>
                <w:sz w:val="22"/>
                <w:szCs w:val="22"/>
              </w:rPr>
            </w:pPr>
            <w:r w:rsidRPr="007373B6">
              <w:rPr>
                <w:snapToGrid w:val="0"/>
                <w:sz w:val="22"/>
                <w:szCs w:val="22"/>
              </w:rPr>
              <w:t>Utskottet behandlade granskningsärendet.</w:t>
            </w:r>
          </w:p>
          <w:p w14:paraId="3D9FD85A" w14:textId="77777777" w:rsidR="00A02FA6" w:rsidRPr="007373B6" w:rsidRDefault="00A02FA6" w:rsidP="00A02FA6">
            <w:pPr>
              <w:rPr>
                <w:snapToGrid w:val="0"/>
                <w:sz w:val="22"/>
                <w:szCs w:val="22"/>
              </w:rPr>
            </w:pPr>
            <w:r w:rsidRPr="007373B6">
              <w:rPr>
                <w:snapToGrid w:val="0"/>
                <w:sz w:val="22"/>
                <w:szCs w:val="22"/>
              </w:rPr>
              <w:t>Ärendet bordlades.</w:t>
            </w:r>
          </w:p>
          <w:p w14:paraId="3B075360" w14:textId="29EA27AF" w:rsidR="00A02FA6" w:rsidRPr="00A02FA6" w:rsidRDefault="00A02FA6" w:rsidP="0069143B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376C7D" w:rsidRPr="00A02FA6" w14:paraId="3023E0F7" w14:textId="77777777" w:rsidTr="00F86ACF">
        <w:tc>
          <w:tcPr>
            <w:tcW w:w="753" w:type="dxa"/>
          </w:tcPr>
          <w:p w14:paraId="2944BFF6" w14:textId="68A7A4D4" w:rsidR="00376C7D" w:rsidRPr="00A02FA6" w:rsidRDefault="00376C7D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A02FA6">
              <w:rPr>
                <w:b/>
                <w:snapToGrid w:val="0"/>
                <w:sz w:val="22"/>
                <w:szCs w:val="22"/>
              </w:rPr>
              <w:t>§</w:t>
            </w:r>
            <w:r w:rsidR="00A02FA6">
              <w:rPr>
                <w:b/>
                <w:snapToGrid w:val="0"/>
                <w:sz w:val="22"/>
                <w:szCs w:val="22"/>
              </w:rPr>
              <w:t xml:space="preserve"> 5</w:t>
            </w:r>
          </w:p>
        </w:tc>
        <w:tc>
          <w:tcPr>
            <w:tcW w:w="6596" w:type="dxa"/>
            <w:gridSpan w:val="2"/>
          </w:tcPr>
          <w:p w14:paraId="4D8508BF" w14:textId="383BBDE7" w:rsidR="00376C7D" w:rsidRDefault="00A02FA6" w:rsidP="0069143B">
            <w:pPr>
              <w:rPr>
                <w:b/>
                <w:sz w:val="22"/>
                <w:szCs w:val="22"/>
              </w:rPr>
            </w:pPr>
            <w:r w:rsidRPr="00A02FA6">
              <w:rPr>
                <w:b/>
                <w:sz w:val="22"/>
                <w:szCs w:val="22"/>
              </w:rPr>
              <w:t>Regeringens styrning av affärsverk</w:t>
            </w:r>
          </w:p>
          <w:p w14:paraId="66F10C26" w14:textId="486C07B6" w:rsidR="00A02FA6" w:rsidRDefault="00A02FA6" w:rsidP="0069143B">
            <w:pPr>
              <w:rPr>
                <w:b/>
                <w:sz w:val="22"/>
                <w:szCs w:val="22"/>
              </w:rPr>
            </w:pPr>
          </w:p>
          <w:p w14:paraId="476647A1" w14:textId="77777777" w:rsidR="00A02FA6" w:rsidRPr="007373B6" w:rsidRDefault="00A02FA6" w:rsidP="00A02FA6">
            <w:pPr>
              <w:spacing w:after="240"/>
              <w:rPr>
                <w:snapToGrid w:val="0"/>
                <w:sz w:val="22"/>
                <w:szCs w:val="22"/>
              </w:rPr>
            </w:pPr>
            <w:r w:rsidRPr="007373B6">
              <w:rPr>
                <w:snapToGrid w:val="0"/>
                <w:sz w:val="22"/>
                <w:szCs w:val="22"/>
              </w:rPr>
              <w:t>Utskottet behandlade granskningsärendet.</w:t>
            </w:r>
          </w:p>
          <w:p w14:paraId="39D6C0AF" w14:textId="77777777" w:rsidR="00A02FA6" w:rsidRPr="007373B6" w:rsidRDefault="00A02FA6" w:rsidP="00A02FA6">
            <w:pPr>
              <w:rPr>
                <w:snapToGrid w:val="0"/>
                <w:sz w:val="22"/>
                <w:szCs w:val="22"/>
              </w:rPr>
            </w:pPr>
            <w:r w:rsidRPr="007373B6">
              <w:rPr>
                <w:snapToGrid w:val="0"/>
                <w:sz w:val="22"/>
                <w:szCs w:val="22"/>
              </w:rPr>
              <w:t>Ärendet bordlades.</w:t>
            </w:r>
          </w:p>
          <w:p w14:paraId="03AD7310" w14:textId="77777777" w:rsidR="00376C7D" w:rsidRPr="00A02FA6" w:rsidRDefault="00376C7D" w:rsidP="0069143B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A02FA6" w:rsidRPr="00A02FA6" w14:paraId="3CEB5F61" w14:textId="77777777" w:rsidTr="00F86ACF">
        <w:tc>
          <w:tcPr>
            <w:tcW w:w="753" w:type="dxa"/>
          </w:tcPr>
          <w:p w14:paraId="022C1D5A" w14:textId="6767F7C3" w:rsidR="00A02FA6" w:rsidRPr="00A02FA6" w:rsidRDefault="00A02FA6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A02FA6">
              <w:rPr>
                <w:b/>
                <w:snapToGrid w:val="0"/>
                <w:sz w:val="22"/>
                <w:szCs w:val="22"/>
              </w:rPr>
              <w:t>§</w:t>
            </w:r>
            <w:r>
              <w:rPr>
                <w:b/>
                <w:snapToGrid w:val="0"/>
                <w:sz w:val="22"/>
                <w:szCs w:val="22"/>
              </w:rPr>
              <w:t xml:space="preserve"> 6</w:t>
            </w:r>
          </w:p>
        </w:tc>
        <w:tc>
          <w:tcPr>
            <w:tcW w:w="6596" w:type="dxa"/>
            <w:gridSpan w:val="2"/>
          </w:tcPr>
          <w:p w14:paraId="77C2DA9A" w14:textId="28F130CE" w:rsidR="00A02FA6" w:rsidRDefault="00A02FA6" w:rsidP="0069143B">
            <w:pPr>
              <w:rPr>
                <w:b/>
                <w:sz w:val="22"/>
                <w:szCs w:val="22"/>
              </w:rPr>
            </w:pPr>
            <w:r w:rsidRPr="00A02FA6">
              <w:rPr>
                <w:b/>
                <w:sz w:val="22"/>
                <w:szCs w:val="22"/>
              </w:rPr>
              <w:t>Information till och överläggning med Utrikesnämnden</w:t>
            </w:r>
          </w:p>
          <w:p w14:paraId="5B9EEB58" w14:textId="77777777" w:rsidR="00A02FA6" w:rsidRDefault="00A02FA6" w:rsidP="0069143B">
            <w:pPr>
              <w:rPr>
                <w:b/>
                <w:sz w:val="22"/>
                <w:szCs w:val="22"/>
              </w:rPr>
            </w:pPr>
          </w:p>
          <w:p w14:paraId="7AB76954" w14:textId="77777777" w:rsidR="00A02FA6" w:rsidRPr="007373B6" w:rsidRDefault="00A02FA6" w:rsidP="00A02FA6">
            <w:pPr>
              <w:spacing w:after="240"/>
              <w:rPr>
                <w:snapToGrid w:val="0"/>
                <w:sz w:val="22"/>
                <w:szCs w:val="22"/>
              </w:rPr>
            </w:pPr>
            <w:r w:rsidRPr="007373B6">
              <w:rPr>
                <w:snapToGrid w:val="0"/>
                <w:sz w:val="22"/>
                <w:szCs w:val="22"/>
              </w:rPr>
              <w:t>Utskottet behandlade granskningsärendet.</w:t>
            </w:r>
          </w:p>
          <w:p w14:paraId="6950BDF7" w14:textId="77777777" w:rsidR="00A02FA6" w:rsidRPr="007373B6" w:rsidRDefault="00A02FA6" w:rsidP="00A02FA6">
            <w:pPr>
              <w:rPr>
                <w:snapToGrid w:val="0"/>
                <w:sz w:val="22"/>
                <w:szCs w:val="22"/>
              </w:rPr>
            </w:pPr>
            <w:r w:rsidRPr="007373B6">
              <w:rPr>
                <w:snapToGrid w:val="0"/>
                <w:sz w:val="22"/>
                <w:szCs w:val="22"/>
              </w:rPr>
              <w:t>Ärendet bordlades.</w:t>
            </w:r>
          </w:p>
          <w:p w14:paraId="716EA636" w14:textId="094949BF" w:rsidR="00A02FA6" w:rsidRPr="00A02FA6" w:rsidRDefault="00A02FA6" w:rsidP="0069143B">
            <w:pPr>
              <w:rPr>
                <w:b/>
                <w:sz w:val="22"/>
                <w:szCs w:val="22"/>
              </w:rPr>
            </w:pPr>
          </w:p>
        </w:tc>
      </w:tr>
      <w:tr w:rsidR="0096348C" w:rsidRPr="00A02FA6" w14:paraId="59EA027E" w14:textId="77777777" w:rsidTr="00F86ACF">
        <w:trPr>
          <w:gridAfter w:val="1"/>
          <w:wAfter w:w="7" w:type="dxa"/>
        </w:trPr>
        <w:tc>
          <w:tcPr>
            <w:tcW w:w="7342" w:type="dxa"/>
            <w:gridSpan w:val="2"/>
          </w:tcPr>
          <w:p w14:paraId="0A607966" w14:textId="2206F0B5" w:rsidR="008273F4" w:rsidRPr="00A02FA6" w:rsidRDefault="008273F4" w:rsidP="008273F4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A02FA6">
              <w:rPr>
                <w:sz w:val="22"/>
                <w:szCs w:val="22"/>
              </w:rPr>
              <w:t>Justera</w:t>
            </w:r>
            <w:r w:rsidR="006B7D8B">
              <w:rPr>
                <w:sz w:val="22"/>
                <w:szCs w:val="22"/>
              </w:rPr>
              <w:t xml:space="preserve">t </w:t>
            </w:r>
            <w:r w:rsidR="006B7D8B">
              <w:rPr>
                <w:sz w:val="22"/>
                <w:szCs w:val="22"/>
              </w:rPr>
              <w:t>2025-12-02</w:t>
            </w:r>
          </w:p>
          <w:p w14:paraId="4443037F" w14:textId="1A98D3AE" w:rsidR="00BC495C" w:rsidRPr="00A02FA6" w:rsidRDefault="00FD4374" w:rsidP="00A02FA6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A02FA6">
              <w:rPr>
                <w:sz w:val="22"/>
                <w:szCs w:val="22"/>
              </w:rPr>
              <w:t>Jennie Nilsson</w:t>
            </w:r>
          </w:p>
        </w:tc>
      </w:tr>
    </w:tbl>
    <w:p w14:paraId="04CE2348" w14:textId="77777777" w:rsidR="005805B8" w:rsidRDefault="005805B8">
      <w:pPr>
        <w:widowControl/>
        <w:rPr>
          <w:sz w:val="22"/>
          <w:szCs w:val="22"/>
        </w:rPr>
      </w:pPr>
      <w:r>
        <w:rPr>
          <w:sz w:val="22"/>
          <w:szCs w:val="22"/>
        </w:rPr>
        <w:br w:type="page"/>
      </w:r>
    </w:p>
    <w:tbl>
      <w:tblPr>
        <w:tblW w:w="8885" w:type="dxa"/>
        <w:tblInd w:w="-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600" w:firstRow="0" w:lastRow="0" w:firstColumn="0" w:lastColumn="0" w:noHBand="1" w:noVBand="1"/>
      </w:tblPr>
      <w:tblGrid>
        <w:gridCol w:w="3181"/>
        <w:gridCol w:w="8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6"/>
        <w:gridCol w:w="356"/>
        <w:gridCol w:w="356"/>
      </w:tblGrid>
      <w:tr w:rsidR="005805B8" w14:paraId="0F1E0BD6" w14:textId="77777777" w:rsidTr="005805B8">
        <w:tc>
          <w:tcPr>
            <w:tcW w:w="318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32C323C" w14:textId="77777777" w:rsidR="001E5C5F" w:rsidRDefault="001E5C5F" w:rsidP="001E5C5F">
            <w:pPr>
              <w:tabs>
                <w:tab w:val="left" w:pos="1701"/>
              </w:tabs>
              <w:ind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KONSTITUTIONSUTSKOTTET</w:t>
            </w:r>
          </w:p>
          <w:p w14:paraId="01900C2A" w14:textId="77777777" w:rsidR="001E5C5F" w:rsidRDefault="001E5C5F" w:rsidP="001E5C5F">
            <w:pPr>
              <w:tabs>
                <w:tab w:val="left" w:pos="1701"/>
              </w:tabs>
              <w:ind w:right="-70"/>
              <w:rPr>
                <w:sz w:val="6"/>
                <w:szCs w:val="6"/>
              </w:rPr>
            </w:pPr>
          </w:p>
          <w:p w14:paraId="0E2F4BC0" w14:textId="77777777" w:rsidR="005805B8" w:rsidRDefault="001E5C5F" w:rsidP="001E5C5F">
            <w:pPr>
              <w:tabs>
                <w:tab w:val="left" w:pos="1701"/>
              </w:tabs>
              <w:ind w:right="-70"/>
              <w:rPr>
                <w:sz w:val="20"/>
              </w:rPr>
            </w:pPr>
            <w:r>
              <w:rPr>
                <w:sz w:val="20"/>
              </w:rPr>
              <w:t>(Kompletteringsval 202</w:t>
            </w:r>
            <w:r w:rsidR="00345713">
              <w:rPr>
                <w:sz w:val="20"/>
              </w:rPr>
              <w:t>5</w:t>
            </w:r>
            <w:r>
              <w:rPr>
                <w:sz w:val="20"/>
              </w:rPr>
              <w:t>-</w:t>
            </w:r>
            <w:r w:rsidR="00FD4374">
              <w:rPr>
                <w:sz w:val="20"/>
              </w:rPr>
              <w:t>1</w:t>
            </w:r>
            <w:r w:rsidR="00D650CB">
              <w:rPr>
                <w:sz w:val="20"/>
              </w:rPr>
              <w:t>1</w:t>
            </w:r>
            <w:r>
              <w:rPr>
                <w:sz w:val="20"/>
              </w:rPr>
              <w:t>-</w:t>
            </w:r>
            <w:r w:rsidR="00D650CB">
              <w:rPr>
                <w:sz w:val="20"/>
              </w:rPr>
              <w:t>06</w:t>
            </w:r>
            <w:r>
              <w:rPr>
                <w:sz w:val="20"/>
              </w:rPr>
              <w:t>)</w:t>
            </w:r>
          </w:p>
        </w:tc>
        <w:tc>
          <w:tcPr>
            <w:tcW w:w="3499" w:type="dxa"/>
            <w:gridSpan w:val="10"/>
            <w:tcBorders>
              <w:top w:val="nil"/>
              <w:left w:val="nil"/>
              <w:bottom w:val="nil"/>
              <w:right w:val="nil"/>
            </w:tcBorders>
            <w:hideMark/>
          </w:tcPr>
          <w:p w14:paraId="4779C9D6" w14:textId="77777777" w:rsidR="005805B8" w:rsidRDefault="005805B8" w:rsidP="00FC0BA2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2197" w:type="dxa"/>
            <w:gridSpan w:val="7"/>
            <w:tcBorders>
              <w:top w:val="nil"/>
              <w:left w:val="nil"/>
              <w:bottom w:val="nil"/>
              <w:right w:val="nil"/>
            </w:tcBorders>
            <w:hideMark/>
          </w:tcPr>
          <w:p w14:paraId="2640E7DB" w14:textId="77777777" w:rsidR="005805B8" w:rsidRDefault="005805B8" w:rsidP="00FC0BA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Bilaga</w:t>
            </w:r>
          </w:p>
          <w:p w14:paraId="230B74E8" w14:textId="77777777" w:rsidR="005805B8" w:rsidRPr="00D82D29" w:rsidRDefault="005805B8" w:rsidP="00FC0BA2">
            <w:pPr>
              <w:tabs>
                <w:tab w:val="left" w:pos="1701"/>
              </w:tabs>
              <w:rPr>
                <w:sz w:val="20"/>
              </w:rPr>
            </w:pPr>
            <w:r w:rsidRPr="00D82D29">
              <w:rPr>
                <w:sz w:val="20"/>
              </w:rPr>
              <w:t xml:space="preserve">till särskilt protokoll </w:t>
            </w:r>
          </w:p>
          <w:p w14:paraId="0990B28A" w14:textId="35A4A2B6" w:rsidR="005805B8" w:rsidRDefault="005805B8" w:rsidP="00FC0BA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D82D29">
              <w:rPr>
                <w:sz w:val="20"/>
              </w:rPr>
              <w:t>202</w:t>
            </w:r>
            <w:r w:rsidR="006F54BA">
              <w:rPr>
                <w:sz w:val="20"/>
              </w:rPr>
              <w:t>5</w:t>
            </w:r>
            <w:r w:rsidRPr="00D82D29">
              <w:rPr>
                <w:sz w:val="20"/>
              </w:rPr>
              <w:t>/2</w:t>
            </w:r>
            <w:r w:rsidR="006F54BA">
              <w:rPr>
                <w:sz w:val="20"/>
              </w:rPr>
              <w:t>6</w:t>
            </w:r>
            <w:r w:rsidRPr="00D82D29">
              <w:rPr>
                <w:sz w:val="20"/>
              </w:rPr>
              <w:t>:</w:t>
            </w:r>
            <w:r w:rsidR="00A02FA6">
              <w:rPr>
                <w:sz w:val="20"/>
              </w:rPr>
              <w:t>13</w:t>
            </w:r>
          </w:p>
        </w:tc>
      </w:tr>
      <w:tr w:rsidR="005805B8" w14:paraId="73352CD7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8D0F6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51407" w14:textId="2A341223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  <w:r w:rsidR="00CF4ED5">
              <w:rPr>
                <w:sz w:val="20"/>
              </w:rPr>
              <w:t xml:space="preserve"> 1–</w:t>
            </w:r>
            <w:r w:rsidR="00BF26C6">
              <w:rPr>
                <w:sz w:val="20"/>
              </w:rPr>
              <w:t>3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E4642" w14:textId="44891DA8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  <w:r w:rsidR="0082525B">
              <w:rPr>
                <w:sz w:val="20"/>
              </w:rPr>
              <w:t xml:space="preserve"> 4–</w:t>
            </w:r>
            <w:r w:rsidR="009F442D">
              <w:rPr>
                <w:sz w:val="20"/>
              </w:rPr>
              <w:t>6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EA132B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E0D25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7B2AF1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B4BFA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0E62EE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60546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</w:tr>
      <w:tr w:rsidR="005805B8" w14:paraId="318E5735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06167C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i/>
                <w:sz w:val="20"/>
              </w:rPr>
              <w:t>LEDAMÖTER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997FEB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CD314A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E8B256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0E4789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DB38BF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1CD979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CFA184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742562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CB180A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65FFA3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0CFF68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AF27E6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9A8AC8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CAE79C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4140D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22265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</w:tr>
      <w:tr w:rsidR="007E0A45" w14:paraId="62114861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B44FEA" w14:textId="77777777" w:rsidR="007E0A45" w:rsidRPr="00244936" w:rsidRDefault="00FD4374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Jennie</w:t>
            </w:r>
            <w:r w:rsidR="007E0A45" w:rsidRPr="0024493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Nilsson</w:t>
            </w:r>
            <w:r w:rsidR="007E0A45" w:rsidRPr="00244936">
              <w:rPr>
                <w:sz w:val="22"/>
                <w:szCs w:val="22"/>
              </w:rPr>
              <w:t xml:space="preserve"> (S)</w:t>
            </w:r>
            <w:r w:rsidR="007E0A45">
              <w:rPr>
                <w:sz w:val="22"/>
                <w:szCs w:val="22"/>
              </w:rPr>
              <w:t xml:space="preserve">, </w:t>
            </w:r>
            <w:r w:rsidR="007E0A45" w:rsidRPr="00535A12">
              <w:rPr>
                <w:i/>
                <w:iCs/>
                <w:sz w:val="22"/>
                <w:szCs w:val="22"/>
              </w:rPr>
              <w:t>ordf.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A9EAB" w14:textId="28D2A606" w:rsidR="007E0A45" w:rsidRPr="00003AB2" w:rsidRDefault="004A4CE0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5FE15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13E1F" w14:textId="2A9DC2F1" w:rsidR="007E0A45" w:rsidRPr="00003AB2" w:rsidRDefault="0082525B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92AF1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126CF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AA314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EDB82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C844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AC1D4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AB5C9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CBCB5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039AE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19E73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8A49B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F877A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D43DE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E0A45" w:rsidRPr="008C5F6C" w14:paraId="32A82B46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129BF0" w14:textId="77777777" w:rsidR="007E0A45" w:rsidRPr="006F54BA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2"/>
                <w:szCs w:val="22"/>
                <w:lang w:val="en-US"/>
              </w:rPr>
            </w:pPr>
            <w:r>
              <w:rPr>
                <w:bCs/>
                <w:iCs/>
                <w:sz w:val="22"/>
                <w:szCs w:val="22"/>
                <w:lang w:val="de-DE"/>
              </w:rPr>
              <w:t>Mats Green</w:t>
            </w:r>
            <w:r w:rsidRPr="006F54BA">
              <w:rPr>
                <w:iCs/>
                <w:sz w:val="22"/>
                <w:szCs w:val="22"/>
                <w:lang w:val="en-US"/>
              </w:rPr>
              <w:t xml:space="preserve"> (M), </w:t>
            </w:r>
            <w:r w:rsidRPr="006F54BA">
              <w:rPr>
                <w:i/>
                <w:sz w:val="22"/>
                <w:szCs w:val="22"/>
                <w:lang w:val="en-US"/>
              </w:rPr>
              <w:t>vice ordf.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512D8" w14:textId="076BACAA" w:rsidR="007E0A45" w:rsidRPr="006F54BA" w:rsidRDefault="00CF0DB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094FA" w14:textId="77777777" w:rsidR="007E0A45" w:rsidRPr="006F54BA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0109D" w14:textId="014C7178" w:rsidR="007E0A45" w:rsidRPr="006F54BA" w:rsidRDefault="0082525B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A3B83" w14:textId="77777777" w:rsidR="007E0A45" w:rsidRPr="006F54BA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A00AF" w14:textId="77777777" w:rsidR="007E0A45" w:rsidRPr="006F54BA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90938" w14:textId="77777777" w:rsidR="007E0A45" w:rsidRPr="006F54BA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3ACC4" w14:textId="77777777" w:rsidR="007E0A45" w:rsidRPr="006F54BA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7CC20" w14:textId="77777777" w:rsidR="007E0A45" w:rsidRPr="006F54BA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E90E9" w14:textId="77777777" w:rsidR="007E0A45" w:rsidRPr="006F54BA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A17B4" w14:textId="77777777" w:rsidR="007E0A45" w:rsidRPr="006F54BA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C4528" w14:textId="77777777" w:rsidR="007E0A45" w:rsidRPr="006F54BA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5F788" w14:textId="77777777" w:rsidR="007E0A45" w:rsidRPr="006F54BA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5FABF" w14:textId="77777777" w:rsidR="007E0A45" w:rsidRPr="006F54BA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118CD" w14:textId="77777777" w:rsidR="007E0A45" w:rsidRPr="006F54BA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138C7" w14:textId="77777777" w:rsidR="007E0A45" w:rsidRPr="006F54BA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C0EFF" w14:textId="77777777" w:rsidR="007E0A45" w:rsidRPr="006F54BA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7E0A45" w14:paraId="2D427C5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0DFB6" w14:textId="77777777" w:rsidR="007E0A45" w:rsidRPr="00244936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FF539A">
              <w:rPr>
                <w:sz w:val="22"/>
                <w:szCs w:val="22"/>
              </w:rPr>
              <w:t>Michael Rubbestad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34DAA" w14:textId="3F0DF79B" w:rsidR="007E0A45" w:rsidRPr="00003AB2" w:rsidRDefault="008C5F6C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75908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F85C9" w14:textId="6CA9BADE" w:rsidR="007E0A45" w:rsidRPr="00003AB2" w:rsidRDefault="0082525B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C4FDA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04440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70DDC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B9D1F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76CD3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6CE31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10B15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32A4D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AA79D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CEB22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53A91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47D88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08E5D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7E0A45" w14:paraId="0F5A3085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83D43" w14:textId="77777777" w:rsidR="007E0A45" w:rsidRPr="00244936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Hans Ekström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32D9F" w14:textId="1E690C6A" w:rsidR="007E0A45" w:rsidRPr="00003AB2" w:rsidRDefault="008C5F6C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A1762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FF6A5" w14:textId="4672D248" w:rsidR="007E0A45" w:rsidRPr="00003AB2" w:rsidRDefault="0082525B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6154B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BDA1A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AFB06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CFE61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7A9FA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0B463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50844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AEB6C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67C75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14F79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2ACEC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0BD04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00FC8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7E0A45" w14:paraId="3D528F86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40F06" w14:textId="77777777" w:rsidR="007E0A45" w:rsidRPr="00244936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244936">
              <w:rPr>
                <w:sz w:val="22"/>
                <w:szCs w:val="22"/>
              </w:rPr>
              <w:t>Fredrik Lindahl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10F34" w14:textId="030D13C4" w:rsidR="007E0A45" w:rsidRPr="00003AB2" w:rsidRDefault="004A4CE0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1164E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19511" w14:textId="3DF9EE4C" w:rsidR="007E0A45" w:rsidRPr="00003AB2" w:rsidRDefault="0082525B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061C7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3D667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4EF5A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F49E8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306A5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2DF15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4D4EA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8D5E4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29793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D8CBC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CFA31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6E0DF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DB842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7E0A45" w14:paraId="7E274AFC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8CF77" w14:textId="77777777" w:rsidR="007E0A45" w:rsidRPr="00244936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Mirja Räihä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BBC28" w14:textId="6597073B" w:rsidR="007E0A45" w:rsidRPr="00003AB2" w:rsidRDefault="004A4CE0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E1FA6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10A54" w14:textId="2AA8887B" w:rsidR="007E0A45" w:rsidRPr="00003AB2" w:rsidRDefault="00BF26C6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62F59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36CD5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2F8D4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0A17F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08617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4EB0E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A7BF5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25A38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BE59D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4BEFB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F8244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557CC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618EE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7E0A45" w14:paraId="72FE2326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48E5F" w14:textId="77777777" w:rsidR="007E0A45" w:rsidRPr="00244936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Ulrik Nilsson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6B0D9" w14:textId="0F4DF1EF" w:rsidR="007E0A45" w:rsidRPr="00003AB2" w:rsidRDefault="008E05B2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B429C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722FA" w14:textId="25EF125D" w:rsidR="007E0A45" w:rsidRPr="00003AB2" w:rsidRDefault="0082525B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5B585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1B451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F4ACA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4E62D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F0811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54518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8B084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8891A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0796C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EE8F1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B550C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A6B9F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FB0CB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7E0A45" w14:paraId="3A303E1E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76CFB" w14:textId="77777777" w:rsidR="007E0A45" w:rsidRPr="00244936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244936">
              <w:rPr>
                <w:sz w:val="22"/>
                <w:szCs w:val="22"/>
              </w:rPr>
              <w:t>Per-Arne Håkansson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C9C8B" w14:textId="27BBFBA1" w:rsidR="007E0A45" w:rsidRPr="00003AB2" w:rsidRDefault="004A4CE0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E65A6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E7362" w14:textId="3837A0CB" w:rsidR="007E0A45" w:rsidRPr="00003AB2" w:rsidRDefault="0082525B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D6DE2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D7DE7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3B1B3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5155E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17C02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F2FCB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95B22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9FFC4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5E8EE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5CD7F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97592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06CBB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82429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7E0A45" w14:paraId="6F083CD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BDD3D" w14:textId="77777777" w:rsidR="007E0A45" w:rsidRPr="00244936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E722D">
              <w:rPr>
                <w:sz w:val="22"/>
                <w:szCs w:val="22"/>
              </w:rPr>
              <w:t>Mauricio Rojas</w:t>
            </w:r>
            <w:r w:rsidRPr="00244936">
              <w:rPr>
                <w:sz w:val="22"/>
                <w:szCs w:val="22"/>
              </w:rPr>
              <w:t xml:space="preserve">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34CEC" w14:textId="6DFD487C" w:rsidR="007E0A45" w:rsidRPr="00003AB2" w:rsidRDefault="004A4CE0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AB275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CF93C" w14:textId="492054A7" w:rsidR="007E0A45" w:rsidRPr="00003AB2" w:rsidRDefault="0082525B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25E9E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4BBD9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7559D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C4373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45D55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D5574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4193C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8E152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8EE6B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F3A5D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EE42B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40C0D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F4509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E0A45" w14:paraId="490428DA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2E464" w14:textId="77777777" w:rsidR="007E0A45" w:rsidRPr="00244936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244936">
              <w:rPr>
                <w:sz w:val="22"/>
                <w:szCs w:val="22"/>
              </w:rPr>
              <w:t>Amalia Rud Stenlöf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0938A" w14:textId="3476B18D" w:rsidR="007E0A45" w:rsidRPr="00003AB2" w:rsidRDefault="00C70A4C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8EC5A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FFCA8" w14:textId="785C5A63" w:rsidR="007E0A45" w:rsidRPr="00003AB2" w:rsidRDefault="0082525B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C8935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8775E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82511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2E7CD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36928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5FA85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8BC1A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4E79E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67EC1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96A3C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D5B82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C70A7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A9C1F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7E0A45" w14:paraId="3E4D34D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019FF" w14:textId="77777777" w:rsidR="007E0A45" w:rsidRPr="00244936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244936">
              <w:rPr>
                <w:sz w:val="22"/>
                <w:szCs w:val="22"/>
              </w:rPr>
              <w:t>Susanne Nordström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22D91" w14:textId="6CF3BB0C" w:rsidR="007E0A45" w:rsidRPr="00003AB2" w:rsidRDefault="008C5F6C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AFD06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9B802" w14:textId="0A04925C" w:rsidR="007E0A45" w:rsidRPr="00003AB2" w:rsidRDefault="0082525B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4DC9F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0ACEF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71954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37073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DC9D1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408D4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385CF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1130A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4535B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E931E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E9D33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162F3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DF1AC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7E0A45" w14:paraId="28B6317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00DE5" w14:textId="77777777" w:rsidR="007E0A45" w:rsidRPr="00244936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244936">
              <w:rPr>
                <w:sz w:val="22"/>
                <w:szCs w:val="22"/>
              </w:rPr>
              <w:t>Jessica Wetterling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1C71C" w14:textId="0E334F42" w:rsidR="007E0A45" w:rsidRPr="00003AB2" w:rsidRDefault="008E05B2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04A7F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6D55C" w14:textId="6C6F99C7" w:rsidR="007E0A45" w:rsidRPr="00003AB2" w:rsidRDefault="0082525B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4017D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9F4CC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10E87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71169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39DBE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76F7F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D1D13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135C0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7C40B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8A3CD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0C617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C394C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EE363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7E0A45" w14:paraId="5A6B0C60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3AC37" w14:textId="77777777" w:rsidR="007E0A45" w:rsidRPr="00244936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 w:rsidRPr="00244936">
              <w:rPr>
                <w:sz w:val="22"/>
                <w:szCs w:val="22"/>
              </w:rPr>
              <w:t>Gudrun Brunegård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2B6F5" w14:textId="3F75B0B0" w:rsidR="007E0A45" w:rsidRPr="00003AB2" w:rsidRDefault="008579CB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1D44E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AA58D" w14:textId="106B56A4" w:rsidR="007E0A45" w:rsidRPr="00003AB2" w:rsidRDefault="0082525B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FDAC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97517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DE9BD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CF78F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22B8D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D8AC7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1C3DD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3F1BE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DD4A0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2C65B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06ECB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74481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BCBED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E0A45" w14:paraId="3BB2E55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6B170" w14:textId="77777777" w:rsidR="007E0A45" w:rsidRPr="00244936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uharrem Demirok</w:t>
            </w:r>
            <w:r w:rsidRPr="00244936">
              <w:rPr>
                <w:sz w:val="22"/>
                <w:szCs w:val="22"/>
              </w:rPr>
              <w:t xml:space="preserve">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20B79" w14:textId="43B8D2A8" w:rsidR="007E0A45" w:rsidRPr="00003AB2" w:rsidRDefault="008E05B2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F0F7B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19229" w14:textId="00E78210" w:rsidR="007E0A45" w:rsidRPr="00003AB2" w:rsidRDefault="0082525B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11CBD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8636F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BA54A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0ED69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0B3C8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DC2F2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C75BD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D937F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0718E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0FA94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9B6C3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53D1D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67F6B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E0A45" w14:paraId="4E869850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520A8" w14:textId="77777777" w:rsidR="007E0A45" w:rsidRPr="00244936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Lars Engsund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2B602" w14:textId="635FEAE2" w:rsidR="007E0A45" w:rsidRPr="00003AB2" w:rsidRDefault="002A609E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D3090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CC2E0" w14:textId="4C7540EE" w:rsidR="007E0A45" w:rsidRPr="00003AB2" w:rsidRDefault="0082525B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CFEEB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C344B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F008E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52338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5212B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631FC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84F57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87853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CD914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09BFA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C72C6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C1589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2E921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E0A45" w14:paraId="33FAB63A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E22AF" w14:textId="77777777" w:rsidR="007E0A45" w:rsidRPr="00244936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Jan Riise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56373" w14:textId="24765392" w:rsidR="007E0A45" w:rsidRPr="00003AB2" w:rsidRDefault="008E05B2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4FE60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FB3A4" w14:textId="4948CF3E" w:rsidR="007E0A45" w:rsidRPr="00003AB2" w:rsidRDefault="0082525B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B83B3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8642A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75595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B030D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10655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CA0FA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87634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B8B7E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36279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5A5FB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D68EC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EFE4C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E9E46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E0A45" w14:paraId="3E486D0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D9DE5" w14:textId="77777777" w:rsidR="007E0A45" w:rsidRPr="00244936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Lars Johnsson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F3754" w14:textId="5D5B9B7E" w:rsidR="007E0A45" w:rsidRPr="00003AB2" w:rsidRDefault="008C5F6C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A62E3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08258" w14:textId="0943483B" w:rsidR="007E0A45" w:rsidRPr="00003AB2" w:rsidRDefault="0082525B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548AE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20578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8804C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EA3D2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FA2AE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0BC8E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EA17F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6868B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42A48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6F74D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A3B6F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6F1E8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B304A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E0A45" w14:paraId="666B29C6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8AD5BE" w14:textId="77777777" w:rsidR="007E0A45" w:rsidRPr="00244936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44936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6C912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C7283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1BD32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3E415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1C6F4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A69DC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C1A5A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BCB14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ABD0C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335BA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0D52C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EC018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C1AA7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772E1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EDF1A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1DF94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E0A45" w14:paraId="3E5EAB7F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E782F" w14:textId="77777777" w:rsidR="007E0A45" w:rsidRPr="00244936" w:rsidRDefault="007E0A45" w:rsidP="007E0A45">
            <w:pPr>
              <w:rPr>
                <w:sz w:val="22"/>
                <w:szCs w:val="22"/>
                <w:lang w:val="en-US"/>
              </w:rPr>
            </w:pPr>
            <w:r w:rsidRPr="00244936">
              <w:rPr>
                <w:sz w:val="22"/>
                <w:szCs w:val="22"/>
              </w:rPr>
              <w:t>Lars Andersson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56216" w14:textId="628209E3" w:rsidR="007E0A45" w:rsidRPr="00003AB2" w:rsidRDefault="004A4CE0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0DCFA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A4DBE" w14:textId="7536B694" w:rsidR="007E0A45" w:rsidRPr="00003AB2" w:rsidRDefault="0082525B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55396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441A3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6E122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7AF4E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D0C50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E561E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A9CE3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157BB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F5B4E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E85EA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46642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3BC61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EBD3E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E0A45" w14:paraId="7285B494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5F4E9" w14:textId="77777777" w:rsidR="007E0A45" w:rsidRPr="00244936" w:rsidRDefault="007E0A45" w:rsidP="007E0A45">
            <w:pPr>
              <w:rPr>
                <w:sz w:val="22"/>
                <w:szCs w:val="22"/>
                <w:lang w:val="en-US"/>
              </w:rPr>
            </w:pPr>
            <w:r w:rsidRPr="00244936">
              <w:rPr>
                <w:sz w:val="22"/>
                <w:szCs w:val="22"/>
              </w:rPr>
              <w:t>Peter Hedberg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17D51" w14:textId="3437FA17" w:rsidR="007E0A45" w:rsidRPr="00003AB2" w:rsidRDefault="004A4CE0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14AC4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E1FD7" w14:textId="1E88A044" w:rsidR="007E0A45" w:rsidRPr="00003AB2" w:rsidRDefault="00BF26C6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83E78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14062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FD1AF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BF77F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2A392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9E91C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0C58A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72E54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91546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1E037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38A41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BA525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B6BDB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E0A45" w14:paraId="3BE3A6EE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D9412" w14:textId="77777777" w:rsidR="007E0A45" w:rsidRPr="00244936" w:rsidRDefault="007E0A45" w:rsidP="007E0A45">
            <w:pPr>
              <w:rPr>
                <w:sz w:val="22"/>
                <w:szCs w:val="22"/>
                <w:lang w:val="en-US"/>
              </w:rPr>
            </w:pPr>
            <w:r w:rsidRPr="00244936">
              <w:rPr>
                <w:sz w:val="22"/>
                <w:szCs w:val="22"/>
              </w:rPr>
              <w:t>Charlotte Nordström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62539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EB566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20502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720B4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E6059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310B2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458C0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DA0A8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91DE1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C1A34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61215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09DA0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BCF7A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358AF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DF17C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61FED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E0A45" w14:paraId="6587BF03" w14:textId="77777777" w:rsidTr="008253AA">
        <w:trPr>
          <w:trHeight w:val="226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7DE97" w14:textId="77777777" w:rsidR="007E0A45" w:rsidRPr="00244936" w:rsidRDefault="007E0A45" w:rsidP="007E0A45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Erik Ezelius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31070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A5A67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AE05C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DF313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30EF3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13B3F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AB7DB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C097A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45AA6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6572B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ABD53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DF58A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1878B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9EC97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61187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B5C7B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E0A45" w14:paraId="17ED7A2A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7B83F" w14:textId="77777777" w:rsidR="007E0A45" w:rsidRPr="00244936" w:rsidRDefault="007E0A45" w:rsidP="007E0A45">
            <w:pPr>
              <w:rPr>
                <w:sz w:val="22"/>
                <w:szCs w:val="22"/>
                <w:lang w:val="en-US"/>
              </w:rPr>
            </w:pPr>
            <w:r w:rsidRPr="00A73649">
              <w:rPr>
                <w:sz w:val="22"/>
                <w:szCs w:val="22"/>
                <w:lang w:val="en-US"/>
              </w:rPr>
              <w:t>Martin Westmont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420C7" w14:textId="31C238E2" w:rsidR="007E0A45" w:rsidRPr="00003AB2" w:rsidRDefault="004A4CE0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A4E9B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661C2" w14:textId="4F073FFB" w:rsidR="007E0A45" w:rsidRPr="00003AB2" w:rsidRDefault="0082525B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113F6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79EF5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9E7A2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80866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6DCA9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C34A8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CF535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7ECD6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5ADE0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C45F1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3E0AE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F3A8A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5BD57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E0A45" w14:paraId="3E6A67AF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462A5" w14:textId="77777777" w:rsidR="007E0A45" w:rsidRPr="00244936" w:rsidRDefault="007E0A45" w:rsidP="007E0A45">
            <w:pPr>
              <w:rPr>
                <w:sz w:val="22"/>
                <w:szCs w:val="22"/>
                <w:lang w:val="en-US"/>
              </w:rPr>
            </w:pPr>
            <w:r w:rsidRPr="00244936">
              <w:rPr>
                <w:sz w:val="22"/>
                <w:szCs w:val="22"/>
              </w:rPr>
              <w:t>Ingela Nylund Watz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90F0F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3985A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88FBB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EED5F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539B2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30F86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74173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6B456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14619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AF47D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23D38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37712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BAC55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EF498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A6281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1CF4D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E0A45" w14:paraId="1A259529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86C95" w14:textId="77777777" w:rsidR="007E0A45" w:rsidRPr="00244936" w:rsidRDefault="007E0A45" w:rsidP="007E0A45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Caroline Högström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A58F6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39E1F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5F369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7EF6A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8A17C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7BBB5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8E84B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46168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9BCA8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745C3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BFD51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1DE19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23E79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3762E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9B4D4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AF4FF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E0A45" w14:paraId="5F6885BC" w14:textId="77777777" w:rsidTr="008253AA">
        <w:trPr>
          <w:trHeight w:val="221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7F40D" w14:textId="77777777" w:rsidR="007E0A45" w:rsidRPr="00244936" w:rsidRDefault="00F47E0B" w:rsidP="007E0A45">
            <w:pPr>
              <w:rPr>
                <w:sz w:val="22"/>
                <w:szCs w:val="22"/>
              </w:rPr>
            </w:pPr>
            <w:r w:rsidRPr="00F47E0B">
              <w:rPr>
                <w:sz w:val="22"/>
                <w:szCs w:val="22"/>
              </w:rPr>
              <w:t>Laila Naraghi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A6C5E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C1D3A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A1410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0630F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50798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1478E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2FDA8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A0587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2CA4F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8105E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8AD8E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6FE66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A526A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891AA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8E2A1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AF2FB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E0A45" w14:paraId="39117B68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F758E" w14:textId="77777777" w:rsidR="007E0A45" w:rsidRPr="00244936" w:rsidRDefault="007E0A45" w:rsidP="007E0A45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Leonid Yurkovskiy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DB6E1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DBDF7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D799B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F1715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5706C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6B961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25F0E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58B5B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FF1C9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B69B0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24B38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C8BB8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8ECA7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BC890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A2CED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A8086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E0A45" w14:paraId="5BCA6144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81FBE" w14:textId="77777777" w:rsidR="007E0A45" w:rsidRPr="00244936" w:rsidRDefault="007E0A45" w:rsidP="007E0A45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Gunilla Carlsson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6A97F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12F27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A9F9E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A4FEE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94E02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24F9B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4E5F2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6397A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7B884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E6676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D93C8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B5478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46054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03D1A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4C5F7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B856C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E0A45" w14:paraId="4E2B1AA4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25028" w14:textId="77777777" w:rsidR="007E0A45" w:rsidRPr="00244936" w:rsidRDefault="00561DF3" w:rsidP="007E0A45">
            <w:pPr>
              <w:rPr>
                <w:sz w:val="22"/>
                <w:szCs w:val="22"/>
              </w:rPr>
            </w:pPr>
            <w:r w:rsidRPr="00561DF3">
              <w:rPr>
                <w:sz w:val="22"/>
                <w:szCs w:val="22"/>
              </w:rPr>
              <w:t>Cecilia Gustafsson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A024C" w14:textId="2B597450" w:rsidR="007E0A45" w:rsidRPr="00003AB2" w:rsidRDefault="008E05B2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6E984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92082" w14:textId="642E4F88" w:rsidR="007E0A45" w:rsidRPr="00003AB2" w:rsidRDefault="0082525B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0CD82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8A322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71DF4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4E1DE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A05BF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B5338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45539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6494B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69710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E3254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DA17A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87A71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E38F0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E0A45" w14:paraId="2196C5F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9DC0B" w14:textId="77777777" w:rsidR="007E0A45" w:rsidRPr="00244936" w:rsidRDefault="007E0A45" w:rsidP="007E0A45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Vasiliki Tsouplaki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B835D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B59CE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11791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1E673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29C45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202BE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020A4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129E4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0E266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A4356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623BD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60046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54596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B6242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564DA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AE818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E0A45" w14:paraId="5CE04F39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4BE0A" w14:textId="77777777" w:rsidR="007E0A45" w:rsidRPr="00244936" w:rsidRDefault="007E0A45" w:rsidP="007E0A45">
            <w:pPr>
              <w:rPr>
                <w:sz w:val="22"/>
                <w:szCs w:val="22"/>
              </w:rPr>
            </w:pPr>
            <w:r w:rsidRPr="00515597">
              <w:rPr>
                <w:snapToGrid w:val="0"/>
                <w:sz w:val="22"/>
                <w:szCs w:val="22"/>
                <w:lang w:val="en-GB"/>
              </w:rPr>
              <w:t>Camilla Brodin</w:t>
            </w:r>
            <w:r w:rsidRPr="005C63C9">
              <w:rPr>
                <w:snapToGrid w:val="0"/>
                <w:sz w:val="22"/>
                <w:szCs w:val="22"/>
                <w:lang w:val="en-GB"/>
              </w:rPr>
              <w:t xml:space="preserve">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B5966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1A11B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E56D0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52069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9347D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F58CE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EB5EC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5E578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0F20E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2C52C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30AC5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0DC9E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C63F4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35737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5AF14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A3A6E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E0A45" w14:paraId="6EDDCC16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C1F91" w14:textId="77777777" w:rsidR="007E0A45" w:rsidRPr="00244936" w:rsidRDefault="005C7F5A" w:rsidP="007E0A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Malin Björk </w:t>
            </w:r>
            <w:r w:rsidR="003B2561" w:rsidRPr="003B2561">
              <w:rPr>
                <w:sz w:val="22"/>
                <w:szCs w:val="22"/>
              </w:rPr>
              <w:t>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3B9B2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7A818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89708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6E079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E889B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B6585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27688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A29BB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FBB1B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9E248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ADE83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73942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C6183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58B79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4733B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562D7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E0A45" w14:paraId="69927A56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B5D1B" w14:textId="77777777" w:rsidR="007E0A45" w:rsidRPr="00244936" w:rsidRDefault="007E0A45" w:rsidP="007E0A45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Sara-Lena Bjälkö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FAB0D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1EE2F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B6076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04B1B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E4C83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A0141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ECEEB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4B89A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AE4BB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5AC47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F1189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08445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F1A30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C9C73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AA8AA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56724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E0A45" w14:paraId="52A1025C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C202A" w14:textId="77777777" w:rsidR="007E0A45" w:rsidRPr="00244936" w:rsidRDefault="007E0A45" w:rsidP="007E0A45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Mats Berglund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ACCD0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0346F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85D3E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DE1F9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2EE1D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5B484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AE799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3A289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F4654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9AEFF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B6C77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CE66C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0AB3A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5C2C9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E7675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32D62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E0A45" w14:paraId="5E4B2DB4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463B5" w14:textId="77777777" w:rsidR="007E0A45" w:rsidRPr="00244936" w:rsidRDefault="007E0A45" w:rsidP="007E0A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Malin Danielsson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1D9E4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0D013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B5758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2C148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DB9CD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DD4B9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6A295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8251E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4B476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BCE10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D0252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EDAB4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92035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54B8D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01FD6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236C0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E0A45" w14:paraId="34AE2BA8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536F3" w14:textId="77777777" w:rsidR="007E0A45" w:rsidRPr="00244936" w:rsidRDefault="007E0A45" w:rsidP="007E0A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Matheus Enholm</w:t>
            </w:r>
            <w:r w:rsidRPr="00244936">
              <w:rPr>
                <w:sz w:val="22"/>
                <w:szCs w:val="22"/>
              </w:rPr>
              <w:t xml:space="preserve">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9B29C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5FC91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6FDC0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175A2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A9B3F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2A019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49B40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4BA9F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82D79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527EB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9153F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1040A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4D63D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BBD80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19B15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76EB0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E0A45" w14:paraId="162CF92F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D9E15" w14:textId="77777777" w:rsidR="007E0A45" w:rsidRPr="00244936" w:rsidRDefault="005A2CE0" w:rsidP="007E0A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Hanna Gunnarsson</w:t>
            </w:r>
            <w:r w:rsidR="007E0A45" w:rsidRPr="00244936">
              <w:rPr>
                <w:sz w:val="22"/>
                <w:szCs w:val="22"/>
              </w:rPr>
              <w:t xml:space="preserve">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63B23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76755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41BDE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DF461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51A2F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A5B1D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61971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AB67B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74988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C91E7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6228D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82BED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9FF7C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B1076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36598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D532E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E0A45" w14:paraId="3517E564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04203" w14:textId="77777777" w:rsidR="007E0A45" w:rsidRPr="00244936" w:rsidRDefault="007E0A45" w:rsidP="007E0A45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Christofer Bergenblock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140EF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4F47C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3DC7D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E7E07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5AB7B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07ED4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E4922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86715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76047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560DB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17BF7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D745F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6187C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61AD2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FD8F5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313B4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E0A45" w14:paraId="71AA77C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7F0B0" w14:textId="77777777" w:rsidR="007E0A45" w:rsidRPr="00244936" w:rsidRDefault="007E0A45" w:rsidP="007E0A45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Larry Söder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97517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DD597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7BA5A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4E6E3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A644A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62BDA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CE9D0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2C36E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017E5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18A3A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0AB56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9DB09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4A51C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F0FE5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18D2C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1A7AD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E0A45" w14:paraId="3AE0BFBD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11423" w14:textId="77777777" w:rsidR="007E0A45" w:rsidRPr="00244936" w:rsidRDefault="007E0A45" w:rsidP="007E0A45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Magnus Berntsson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E4148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B3455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37E2B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BF092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8C651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CCA85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239E4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3B70B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20B52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918F7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F7CD8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53E63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74698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BD48B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58921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A7469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E0A45" w14:paraId="367AD6BD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87F50" w14:textId="77777777" w:rsidR="007E0A45" w:rsidRPr="00244936" w:rsidRDefault="007E0A45" w:rsidP="007E0A45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Camilla Hansén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90F1B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55FFD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05D4D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83E7E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25AB6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EEA89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84B55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ED33F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AE9C9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78BF3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0D181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20ED0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F304E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D0C02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2833E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1A52E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E0A45" w14:paraId="0EC9F31D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CE242" w14:textId="77777777" w:rsidR="007E0A45" w:rsidRPr="00244936" w:rsidRDefault="007E0A45" w:rsidP="007E0A45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Fredrik Malm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0D066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7AB67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759CB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CB69B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64DDF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63DB3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9E621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E3B41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42074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DD517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489C0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58602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2CCD8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97DAC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6E50E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E456C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E0A45" w14:paraId="725CAC5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05FD2" w14:textId="77777777" w:rsidR="007E0A45" w:rsidRPr="00244936" w:rsidRDefault="007E0A45" w:rsidP="007E0A45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Martin Melin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8F5A5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4AC9C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EA548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6F01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A6DE0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61587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485ED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2C38B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47B72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096FB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D21D4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7AB97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E9725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957BB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7935A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CA542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E0A45" w14:paraId="4E91DD48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C7DDD" w14:textId="77777777" w:rsidR="007E0A45" w:rsidRPr="00244936" w:rsidRDefault="007E0A45" w:rsidP="007E0A45">
            <w:pPr>
              <w:rPr>
                <w:sz w:val="22"/>
                <w:szCs w:val="22"/>
              </w:rPr>
            </w:pPr>
            <w:r w:rsidRPr="004573E5">
              <w:rPr>
                <w:sz w:val="22"/>
                <w:szCs w:val="22"/>
              </w:rPr>
              <w:t>Annika Hirvonen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575A7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F76DC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FC50B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6F8DB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5DCCD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465E3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57EE4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1F154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41123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23B97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4DB75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3FBE8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3DC68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B558D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DDEE9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D5E93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E0A45" w14:paraId="6202B90E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2EF9E" w14:textId="77777777" w:rsidR="007E0A45" w:rsidRPr="00244936" w:rsidRDefault="007E0A45" w:rsidP="007E0A45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Patrik Björck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F5FC8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A5E44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F0BAD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FD5CC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9C6CD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CA28E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4F3A2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363B8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569D4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9B7A5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6EF4F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796A5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B15D3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13058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880FF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9BF76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E0A45" w14:paraId="71DFBD2C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227DA" w14:textId="77777777" w:rsidR="007E0A45" w:rsidRPr="00244936" w:rsidRDefault="005A2CE0" w:rsidP="007E0A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Andreas Lennkvist Manriquez</w:t>
            </w:r>
            <w:r w:rsidR="007E0A45" w:rsidRPr="00244936">
              <w:rPr>
                <w:sz w:val="22"/>
                <w:szCs w:val="22"/>
              </w:rPr>
              <w:t xml:space="preserve">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FA0E7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C7511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3DB07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66AD1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CB482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5BE3C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FE9ED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DF2C0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69ECC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6B2ED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B1E7E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D8CEE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47966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23052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493B4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33908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E0A45" w14:paraId="15EEE28E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935F3" w14:textId="77777777" w:rsidR="007E0A45" w:rsidRPr="00244936" w:rsidRDefault="007E0A45" w:rsidP="007E0A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Victoria</w:t>
            </w:r>
            <w:r w:rsidRPr="0024493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Tiblom</w:t>
            </w:r>
            <w:r w:rsidRPr="00244936">
              <w:rPr>
                <w:sz w:val="22"/>
                <w:szCs w:val="22"/>
              </w:rPr>
              <w:t xml:space="preserve">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77395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9FFD5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86D03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AF5BE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231FF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4D16A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297D0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6EB45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C6E56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1C2E3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E8303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4F05F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61DAA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CE297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DA0E9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2CD69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E0A45" w14:paraId="411F4191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617EA" w14:textId="77777777" w:rsidR="007E0A45" w:rsidRPr="00244936" w:rsidRDefault="007E0A45" w:rsidP="007E0A45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Matilda Ernkrans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01392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B9E49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40C9E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4E8C9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32344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C9CAD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382CC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D9FCE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8778F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F54A2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EA0B8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8A9D4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814F0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81CBE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391E4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0D52E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650CB" w14:paraId="5DA96318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33B41" w14:textId="77777777" w:rsidR="00D650CB" w:rsidRPr="00244936" w:rsidRDefault="00D650CB" w:rsidP="007E0A45">
            <w:pPr>
              <w:rPr>
                <w:sz w:val="22"/>
                <w:szCs w:val="22"/>
              </w:rPr>
            </w:pPr>
            <w:r w:rsidRPr="00D650CB">
              <w:rPr>
                <w:sz w:val="22"/>
                <w:szCs w:val="22"/>
              </w:rPr>
              <w:t>Fredrik Lindstål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515D0" w14:textId="77777777" w:rsidR="00D650CB" w:rsidRPr="00003AB2" w:rsidRDefault="00D650CB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2A74D" w14:textId="77777777" w:rsidR="00D650CB" w:rsidRPr="00003AB2" w:rsidRDefault="00D650CB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90D8B" w14:textId="77777777" w:rsidR="00D650CB" w:rsidRPr="00003AB2" w:rsidRDefault="00D650CB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9356F" w14:textId="77777777" w:rsidR="00D650CB" w:rsidRPr="00003AB2" w:rsidRDefault="00D650CB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3B60C" w14:textId="77777777" w:rsidR="00D650CB" w:rsidRPr="00003AB2" w:rsidRDefault="00D650CB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BB237" w14:textId="77777777" w:rsidR="00D650CB" w:rsidRPr="00003AB2" w:rsidRDefault="00D650CB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0C93D" w14:textId="77777777" w:rsidR="00D650CB" w:rsidRPr="00003AB2" w:rsidRDefault="00D650CB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4FA29" w14:textId="77777777" w:rsidR="00D650CB" w:rsidRPr="00003AB2" w:rsidRDefault="00D650CB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DB7EF" w14:textId="77777777" w:rsidR="00D650CB" w:rsidRPr="00003AB2" w:rsidRDefault="00D650CB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618C7" w14:textId="77777777" w:rsidR="00D650CB" w:rsidRPr="00003AB2" w:rsidRDefault="00D650CB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152AC" w14:textId="77777777" w:rsidR="00D650CB" w:rsidRPr="00003AB2" w:rsidRDefault="00D650CB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D7C28" w14:textId="77777777" w:rsidR="00D650CB" w:rsidRPr="00003AB2" w:rsidRDefault="00D650CB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0E51F" w14:textId="77777777" w:rsidR="00D650CB" w:rsidRPr="00003AB2" w:rsidRDefault="00D650CB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2A0E5" w14:textId="77777777" w:rsidR="00D650CB" w:rsidRPr="00003AB2" w:rsidRDefault="00D650CB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3215E" w14:textId="77777777" w:rsidR="00D650CB" w:rsidRPr="00003AB2" w:rsidRDefault="00D650CB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40B7B" w14:textId="77777777" w:rsidR="00D650CB" w:rsidRPr="00003AB2" w:rsidRDefault="00D650CB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204E9900" w14:textId="77777777" w:rsidTr="005805B8">
        <w:trPr>
          <w:trHeight w:val="263"/>
        </w:trPr>
        <w:tc>
          <w:tcPr>
            <w:tcW w:w="318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64B81D6" w14:textId="77777777" w:rsidR="00151E08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 = Närvarande</w:t>
            </w:r>
          </w:p>
        </w:tc>
        <w:tc>
          <w:tcPr>
            <w:tcW w:w="4992" w:type="dxa"/>
            <w:gridSpan w:val="16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9C0BAB8" w14:textId="77777777" w:rsidR="00151E08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 = ledamöter som deltagit i handläggningen</w:t>
            </w: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1C805BA" w14:textId="77777777" w:rsidR="00151E08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908518" w14:textId="77777777" w:rsidR="00151E08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  <w:tr w:rsidR="00151E08" w14:paraId="72E4B104" w14:textId="77777777" w:rsidTr="005805B8">
        <w:trPr>
          <w:trHeight w:val="262"/>
        </w:trPr>
        <w:tc>
          <w:tcPr>
            <w:tcW w:w="318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2506015" w14:textId="77777777" w:rsidR="00151E08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 = omröstning med rösträkning</w:t>
            </w:r>
          </w:p>
        </w:tc>
        <w:tc>
          <w:tcPr>
            <w:tcW w:w="4992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6082C4C1" w14:textId="77777777" w:rsidR="00151E08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 = ledamöter som varit närvarande men inte deltagit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14:paraId="13C30E60" w14:textId="77777777" w:rsidR="00151E08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14:paraId="3D0B3B0A" w14:textId="77777777" w:rsidR="00151E08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</w:tbl>
    <w:p w14:paraId="4A67E41C" w14:textId="77777777" w:rsidR="004F680C" w:rsidRPr="00477C9F" w:rsidRDefault="004F680C" w:rsidP="008E1DE5">
      <w:pPr>
        <w:widowControl/>
        <w:rPr>
          <w:sz w:val="22"/>
          <w:szCs w:val="22"/>
        </w:rPr>
      </w:pPr>
    </w:p>
    <w:sectPr w:rsidR="004F680C" w:rsidRPr="00477C9F" w:rsidSect="00BD0DE6">
      <w:pgSz w:w="11906" w:h="16838" w:code="9"/>
      <w:pgMar w:top="993" w:right="1134" w:bottom="567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C8F703C"/>
    <w:multiLevelType w:val="hybridMultilevel"/>
    <w:tmpl w:val="929625D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D05F40"/>
    <w:multiLevelType w:val="hybridMultilevel"/>
    <w:tmpl w:val="A9B413C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935891"/>
    <w:multiLevelType w:val="hybridMultilevel"/>
    <w:tmpl w:val="F2928A70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9518CF"/>
    <w:multiLevelType w:val="hybridMultilevel"/>
    <w:tmpl w:val="D5E8DC1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FE5075"/>
    <w:multiLevelType w:val="hybridMultilevel"/>
    <w:tmpl w:val="2514B19C"/>
    <w:lvl w:ilvl="0" w:tplc="0BC2695A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6D7EB8"/>
    <w:multiLevelType w:val="hybridMultilevel"/>
    <w:tmpl w:val="0F1AA0EC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122DDE"/>
    <w:multiLevelType w:val="hybridMultilevel"/>
    <w:tmpl w:val="9D960ECE"/>
    <w:lvl w:ilvl="0" w:tplc="041D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786D4928"/>
    <w:multiLevelType w:val="hybridMultilevel"/>
    <w:tmpl w:val="47669C9E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5"/>
  </w:num>
  <w:num w:numId="4">
    <w:abstractNumId w:val="6"/>
  </w:num>
  <w:num w:numId="5">
    <w:abstractNumId w:val="2"/>
  </w:num>
  <w:num w:numId="6">
    <w:abstractNumId w:val="8"/>
  </w:num>
  <w:num w:numId="7">
    <w:abstractNumId w:val="4"/>
  </w:num>
  <w:num w:numId="8">
    <w:abstractNumId w:val="3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4DA5"/>
    <w:rsid w:val="00000C1F"/>
    <w:rsid w:val="00001E5A"/>
    <w:rsid w:val="00003AB2"/>
    <w:rsid w:val="00006AAF"/>
    <w:rsid w:val="0000744F"/>
    <w:rsid w:val="000075A7"/>
    <w:rsid w:val="000106E1"/>
    <w:rsid w:val="00011B7A"/>
    <w:rsid w:val="00011CCB"/>
    <w:rsid w:val="00012D39"/>
    <w:rsid w:val="00013261"/>
    <w:rsid w:val="00020592"/>
    <w:rsid w:val="00024634"/>
    <w:rsid w:val="00032860"/>
    <w:rsid w:val="00033D33"/>
    <w:rsid w:val="000345BF"/>
    <w:rsid w:val="0003470E"/>
    <w:rsid w:val="00037181"/>
    <w:rsid w:val="00037EDF"/>
    <w:rsid w:val="000410F7"/>
    <w:rsid w:val="000416B9"/>
    <w:rsid w:val="0005450C"/>
    <w:rsid w:val="00057A6F"/>
    <w:rsid w:val="00064D2D"/>
    <w:rsid w:val="000658BD"/>
    <w:rsid w:val="000700C4"/>
    <w:rsid w:val="0007401F"/>
    <w:rsid w:val="00084FFF"/>
    <w:rsid w:val="000A10F5"/>
    <w:rsid w:val="000A1D83"/>
    <w:rsid w:val="000A4BCF"/>
    <w:rsid w:val="000A7521"/>
    <w:rsid w:val="000A7D87"/>
    <w:rsid w:val="000B29C6"/>
    <w:rsid w:val="000B49BA"/>
    <w:rsid w:val="000B4B17"/>
    <w:rsid w:val="000B7C05"/>
    <w:rsid w:val="000D401D"/>
    <w:rsid w:val="000D4D83"/>
    <w:rsid w:val="000E10DC"/>
    <w:rsid w:val="000E2B7E"/>
    <w:rsid w:val="000E6D49"/>
    <w:rsid w:val="000F15B0"/>
    <w:rsid w:val="000F448B"/>
    <w:rsid w:val="00100B80"/>
    <w:rsid w:val="0011197E"/>
    <w:rsid w:val="00112504"/>
    <w:rsid w:val="001134C1"/>
    <w:rsid w:val="00120821"/>
    <w:rsid w:val="0012108D"/>
    <w:rsid w:val="00126123"/>
    <w:rsid w:val="00130F82"/>
    <w:rsid w:val="00133B7E"/>
    <w:rsid w:val="0013426B"/>
    <w:rsid w:val="00151E08"/>
    <w:rsid w:val="00161AA6"/>
    <w:rsid w:val="00164E3D"/>
    <w:rsid w:val="00165461"/>
    <w:rsid w:val="00166858"/>
    <w:rsid w:val="001828F2"/>
    <w:rsid w:val="001A1578"/>
    <w:rsid w:val="001A5B6F"/>
    <w:rsid w:val="001D766E"/>
    <w:rsid w:val="001E077A"/>
    <w:rsid w:val="001E10F3"/>
    <w:rsid w:val="001E1FAC"/>
    <w:rsid w:val="001E5C5F"/>
    <w:rsid w:val="001F0C53"/>
    <w:rsid w:val="001F70B3"/>
    <w:rsid w:val="00201D98"/>
    <w:rsid w:val="00203E67"/>
    <w:rsid w:val="00214135"/>
    <w:rsid w:val="002174A8"/>
    <w:rsid w:val="00227437"/>
    <w:rsid w:val="0023546F"/>
    <w:rsid w:val="00236A17"/>
    <w:rsid w:val="002373C0"/>
    <w:rsid w:val="00240D9B"/>
    <w:rsid w:val="00242FFD"/>
    <w:rsid w:val="00244936"/>
    <w:rsid w:val="0025070D"/>
    <w:rsid w:val="00252565"/>
    <w:rsid w:val="002544E0"/>
    <w:rsid w:val="00261EBD"/>
    <w:rsid w:val="002624FF"/>
    <w:rsid w:val="00263A2E"/>
    <w:rsid w:val="00264F16"/>
    <w:rsid w:val="00267572"/>
    <w:rsid w:val="00271679"/>
    <w:rsid w:val="0027450B"/>
    <w:rsid w:val="00275CD2"/>
    <w:rsid w:val="00277F25"/>
    <w:rsid w:val="0028513C"/>
    <w:rsid w:val="002862E1"/>
    <w:rsid w:val="002878BE"/>
    <w:rsid w:val="00294DCB"/>
    <w:rsid w:val="00296D10"/>
    <w:rsid w:val="002A04AD"/>
    <w:rsid w:val="002A58B5"/>
    <w:rsid w:val="002A609E"/>
    <w:rsid w:val="002A6ADE"/>
    <w:rsid w:val="002B40DE"/>
    <w:rsid w:val="002B4EDC"/>
    <w:rsid w:val="002B51DB"/>
    <w:rsid w:val="002C7177"/>
    <w:rsid w:val="002D0E4D"/>
    <w:rsid w:val="002D2AB5"/>
    <w:rsid w:val="002D6725"/>
    <w:rsid w:val="002E3221"/>
    <w:rsid w:val="002F284C"/>
    <w:rsid w:val="002F2F4E"/>
    <w:rsid w:val="002F53C2"/>
    <w:rsid w:val="003075B8"/>
    <w:rsid w:val="00312782"/>
    <w:rsid w:val="00331327"/>
    <w:rsid w:val="0033415B"/>
    <w:rsid w:val="00334BA1"/>
    <w:rsid w:val="00336917"/>
    <w:rsid w:val="00342116"/>
    <w:rsid w:val="00345713"/>
    <w:rsid w:val="00351D05"/>
    <w:rsid w:val="00351ED2"/>
    <w:rsid w:val="00360479"/>
    <w:rsid w:val="00366117"/>
    <w:rsid w:val="00376C7D"/>
    <w:rsid w:val="0039258B"/>
    <w:rsid w:val="00393CDC"/>
    <w:rsid w:val="00394192"/>
    <w:rsid w:val="00394D0D"/>
    <w:rsid w:val="003952A4"/>
    <w:rsid w:val="003955E1"/>
    <w:rsid w:val="0039591D"/>
    <w:rsid w:val="003A48EB"/>
    <w:rsid w:val="003A729A"/>
    <w:rsid w:val="003B2561"/>
    <w:rsid w:val="003C73F9"/>
    <w:rsid w:val="003D31E8"/>
    <w:rsid w:val="003D34BA"/>
    <w:rsid w:val="003E0092"/>
    <w:rsid w:val="003E1AE3"/>
    <w:rsid w:val="003E3027"/>
    <w:rsid w:val="003F2270"/>
    <w:rsid w:val="003F7EB7"/>
    <w:rsid w:val="00401656"/>
    <w:rsid w:val="0041089F"/>
    <w:rsid w:val="00412359"/>
    <w:rsid w:val="004147F0"/>
    <w:rsid w:val="0041580F"/>
    <w:rsid w:val="004206DB"/>
    <w:rsid w:val="00432C24"/>
    <w:rsid w:val="004401E9"/>
    <w:rsid w:val="00441381"/>
    <w:rsid w:val="00446353"/>
    <w:rsid w:val="0044659D"/>
    <w:rsid w:val="00447115"/>
    <w:rsid w:val="00451D02"/>
    <w:rsid w:val="00453F5E"/>
    <w:rsid w:val="00454E3F"/>
    <w:rsid w:val="004573E5"/>
    <w:rsid w:val="00477C9F"/>
    <w:rsid w:val="00490212"/>
    <w:rsid w:val="0049372F"/>
    <w:rsid w:val="00494678"/>
    <w:rsid w:val="00494D58"/>
    <w:rsid w:val="004A3CE1"/>
    <w:rsid w:val="004A4CE0"/>
    <w:rsid w:val="004A7B6B"/>
    <w:rsid w:val="004B2106"/>
    <w:rsid w:val="004B6B3E"/>
    <w:rsid w:val="004B6D8F"/>
    <w:rsid w:val="004C5D4F"/>
    <w:rsid w:val="004C7964"/>
    <w:rsid w:val="004D2D42"/>
    <w:rsid w:val="004D40DC"/>
    <w:rsid w:val="004E36E4"/>
    <w:rsid w:val="004E5E48"/>
    <w:rsid w:val="004E722D"/>
    <w:rsid w:val="004F10C0"/>
    <w:rsid w:val="004F1B55"/>
    <w:rsid w:val="004F3CB5"/>
    <w:rsid w:val="004F680C"/>
    <w:rsid w:val="004F6F84"/>
    <w:rsid w:val="0050040F"/>
    <w:rsid w:val="005012C3"/>
    <w:rsid w:val="00502075"/>
    <w:rsid w:val="00506ACC"/>
    <w:rsid w:val="00506EBC"/>
    <w:rsid w:val="005108E6"/>
    <w:rsid w:val="00510C80"/>
    <w:rsid w:val="005358B4"/>
    <w:rsid w:val="00535A12"/>
    <w:rsid w:val="00545403"/>
    <w:rsid w:val="005502C5"/>
    <w:rsid w:val="005522EE"/>
    <w:rsid w:val="0055348E"/>
    <w:rsid w:val="00554348"/>
    <w:rsid w:val="00561DF3"/>
    <w:rsid w:val="005622CA"/>
    <w:rsid w:val="005650F7"/>
    <w:rsid w:val="00577B92"/>
    <w:rsid w:val="005805B8"/>
    <w:rsid w:val="00581568"/>
    <w:rsid w:val="00583587"/>
    <w:rsid w:val="00584ACB"/>
    <w:rsid w:val="00586400"/>
    <w:rsid w:val="005A2CE0"/>
    <w:rsid w:val="005A5300"/>
    <w:rsid w:val="005B5E8D"/>
    <w:rsid w:val="005C1541"/>
    <w:rsid w:val="005C2F5F"/>
    <w:rsid w:val="005C75F9"/>
    <w:rsid w:val="005C7F5A"/>
    <w:rsid w:val="005D698D"/>
    <w:rsid w:val="005E2252"/>
    <w:rsid w:val="005E28B9"/>
    <w:rsid w:val="005E439C"/>
    <w:rsid w:val="005E614D"/>
    <w:rsid w:val="005F03FF"/>
    <w:rsid w:val="005F085D"/>
    <w:rsid w:val="00612FF5"/>
    <w:rsid w:val="00614737"/>
    <w:rsid w:val="00626335"/>
    <w:rsid w:val="0063744B"/>
    <w:rsid w:val="006402A0"/>
    <w:rsid w:val="00640520"/>
    <w:rsid w:val="006503A2"/>
    <w:rsid w:val="00655976"/>
    <w:rsid w:val="006609C2"/>
    <w:rsid w:val="00670574"/>
    <w:rsid w:val="00690BE7"/>
    <w:rsid w:val="0069143B"/>
    <w:rsid w:val="006A151D"/>
    <w:rsid w:val="006A511D"/>
    <w:rsid w:val="006B0412"/>
    <w:rsid w:val="006B151B"/>
    <w:rsid w:val="006B693F"/>
    <w:rsid w:val="006B7B0C"/>
    <w:rsid w:val="006B7D8B"/>
    <w:rsid w:val="006C1E27"/>
    <w:rsid w:val="006C21FA"/>
    <w:rsid w:val="006D3126"/>
    <w:rsid w:val="006E3AC1"/>
    <w:rsid w:val="006F54BA"/>
    <w:rsid w:val="00702EB9"/>
    <w:rsid w:val="007118C9"/>
    <w:rsid w:val="0071773D"/>
    <w:rsid w:val="00723D66"/>
    <w:rsid w:val="00726EE5"/>
    <w:rsid w:val="007273BF"/>
    <w:rsid w:val="00735C0D"/>
    <w:rsid w:val="007421F4"/>
    <w:rsid w:val="00750FF0"/>
    <w:rsid w:val="00754212"/>
    <w:rsid w:val="007615A5"/>
    <w:rsid w:val="00766AD3"/>
    <w:rsid w:val="00767BDA"/>
    <w:rsid w:val="0077463D"/>
    <w:rsid w:val="007767BA"/>
    <w:rsid w:val="00777B91"/>
    <w:rsid w:val="00782EA9"/>
    <w:rsid w:val="00783D2C"/>
    <w:rsid w:val="00783D32"/>
    <w:rsid w:val="0078549D"/>
    <w:rsid w:val="007864F6"/>
    <w:rsid w:val="00787586"/>
    <w:rsid w:val="007B0C0A"/>
    <w:rsid w:val="007E0A45"/>
    <w:rsid w:val="007F2B92"/>
    <w:rsid w:val="007F39BF"/>
    <w:rsid w:val="007F6B0D"/>
    <w:rsid w:val="007F7655"/>
    <w:rsid w:val="00800B4D"/>
    <w:rsid w:val="00803002"/>
    <w:rsid w:val="008038CC"/>
    <w:rsid w:val="008063DA"/>
    <w:rsid w:val="008110BE"/>
    <w:rsid w:val="00821AE7"/>
    <w:rsid w:val="0082525B"/>
    <w:rsid w:val="008253AA"/>
    <w:rsid w:val="008273F4"/>
    <w:rsid w:val="00830B72"/>
    <w:rsid w:val="00831AF6"/>
    <w:rsid w:val="0083479E"/>
    <w:rsid w:val="00834B38"/>
    <w:rsid w:val="00841A3E"/>
    <w:rsid w:val="008422E5"/>
    <w:rsid w:val="0084620D"/>
    <w:rsid w:val="008557FA"/>
    <w:rsid w:val="008572AE"/>
    <w:rsid w:val="008579CB"/>
    <w:rsid w:val="008751C0"/>
    <w:rsid w:val="00875A5E"/>
    <w:rsid w:val="00875CAD"/>
    <w:rsid w:val="008808A5"/>
    <w:rsid w:val="008858E4"/>
    <w:rsid w:val="008A4DA5"/>
    <w:rsid w:val="008A715C"/>
    <w:rsid w:val="008B7FDD"/>
    <w:rsid w:val="008C1B2C"/>
    <w:rsid w:val="008C2E2A"/>
    <w:rsid w:val="008C5F6C"/>
    <w:rsid w:val="008D0E72"/>
    <w:rsid w:val="008E05B2"/>
    <w:rsid w:val="008E1DE5"/>
    <w:rsid w:val="008E3B73"/>
    <w:rsid w:val="008E4795"/>
    <w:rsid w:val="008E4E18"/>
    <w:rsid w:val="008F4D68"/>
    <w:rsid w:val="00902D63"/>
    <w:rsid w:val="00902D69"/>
    <w:rsid w:val="0090428F"/>
    <w:rsid w:val="00905203"/>
    <w:rsid w:val="00906C2D"/>
    <w:rsid w:val="00930B63"/>
    <w:rsid w:val="00931220"/>
    <w:rsid w:val="00937BF3"/>
    <w:rsid w:val="00937E3A"/>
    <w:rsid w:val="00940E9C"/>
    <w:rsid w:val="00944199"/>
    <w:rsid w:val="00944917"/>
    <w:rsid w:val="00946978"/>
    <w:rsid w:val="0094714D"/>
    <w:rsid w:val="009474C4"/>
    <w:rsid w:val="00950147"/>
    <w:rsid w:val="00952C76"/>
    <w:rsid w:val="00953189"/>
    <w:rsid w:val="00953843"/>
    <w:rsid w:val="00955E76"/>
    <w:rsid w:val="0096348C"/>
    <w:rsid w:val="009736FF"/>
    <w:rsid w:val="00973D8B"/>
    <w:rsid w:val="00976307"/>
    <w:rsid w:val="009815DB"/>
    <w:rsid w:val="00986F0C"/>
    <w:rsid w:val="0098705B"/>
    <w:rsid w:val="00987DE8"/>
    <w:rsid w:val="009900A1"/>
    <w:rsid w:val="009A1874"/>
    <w:rsid w:val="009A3E81"/>
    <w:rsid w:val="009A41A6"/>
    <w:rsid w:val="009A68FE"/>
    <w:rsid w:val="009B0A01"/>
    <w:rsid w:val="009B3631"/>
    <w:rsid w:val="009B36FB"/>
    <w:rsid w:val="009B6D88"/>
    <w:rsid w:val="009B7313"/>
    <w:rsid w:val="009B79AB"/>
    <w:rsid w:val="009B7E99"/>
    <w:rsid w:val="009C3BE7"/>
    <w:rsid w:val="009C51B0"/>
    <w:rsid w:val="009D0FD5"/>
    <w:rsid w:val="009D1BB5"/>
    <w:rsid w:val="009E23C6"/>
    <w:rsid w:val="009F442D"/>
    <w:rsid w:val="009F58C9"/>
    <w:rsid w:val="009F61A0"/>
    <w:rsid w:val="009F6E99"/>
    <w:rsid w:val="00A02FA6"/>
    <w:rsid w:val="00A129A0"/>
    <w:rsid w:val="00A12FFD"/>
    <w:rsid w:val="00A151D3"/>
    <w:rsid w:val="00A1592F"/>
    <w:rsid w:val="00A258F2"/>
    <w:rsid w:val="00A30C23"/>
    <w:rsid w:val="00A324B3"/>
    <w:rsid w:val="00A37318"/>
    <w:rsid w:val="00A376CF"/>
    <w:rsid w:val="00A401A5"/>
    <w:rsid w:val="00A45577"/>
    <w:rsid w:val="00A54DE5"/>
    <w:rsid w:val="00A5668F"/>
    <w:rsid w:val="00A571A1"/>
    <w:rsid w:val="00A63233"/>
    <w:rsid w:val="00A73649"/>
    <w:rsid w:val="00A744C3"/>
    <w:rsid w:val="00A74BBA"/>
    <w:rsid w:val="00A84016"/>
    <w:rsid w:val="00A84DE6"/>
    <w:rsid w:val="00A8695B"/>
    <w:rsid w:val="00A9262A"/>
    <w:rsid w:val="00A92A85"/>
    <w:rsid w:val="00A9464E"/>
    <w:rsid w:val="00A95C36"/>
    <w:rsid w:val="00AA1A69"/>
    <w:rsid w:val="00AA532B"/>
    <w:rsid w:val="00AA5A87"/>
    <w:rsid w:val="00AA5BE7"/>
    <w:rsid w:val="00AB3CC5"/>
    <w:rsid w:val="00AC1FEE"/>
    <w:rsid w:val="00AC2BE8"/>
    <w:rsid w:val="00AC3349"/>
    <w:rsid w:val="00AD797B"/>
    <w:rsid w:val="00AE179D"/>
    <w:rsid w:val="00AE23B6"/>
    <w:rsid w:val="00AF32C5"/>
    <w:rsid w:val="00AF4EF8"/>
    <w:rsid w:val="00AF6DAF"/>
    <w:rsid w:val="00AF7C8D"/>
    <w:rsid w:val="00B11C9C"/>
    <w:rsid w:val="00B15788"/>
    <w:rsid w:val="00B17845"/>
    <w:rsid w:val="00B54D41"/>
    <w:rsid w:val="00B56452"/>
    <w:rsid w:val="00B6245C"/>
    <w:rsid w:val="00B639E1"/>
    <w:rsid w:val="00B64A91"/>
    <w:rsid w:val="00B71674"/>
    <w:rsid w:val="00B74AFA"/>
    <w:rsid w:val="00B820F6"/>
    <w:rsid w:val="00B84121"/>
    <w:rsid w:val="00B85B4A"/>
    <w:rsid w:val="00B9203B"/>
    <w:rsid w:val="00B92DC8"/>
    <w:rsid w:val="00B93FFB"/>
    <w:rsid w:val="00BA46E1"/>
    <w:rsid w:val="00BA4A28"/>
    <w:rsid w:val="00BA5688"/>
    <w:rsid w:val="00BB5499"/>
    <w:rsid w:val="00BC495C"/>
    <w:rsid w:val="00BD0DE6"/>
    <w:rsid w:val="00BD41E4"/>
    <w:rsid w:val="00BD53C1"/>
    <w:rsid w:val="00BE0742"/>
    <w:rsid w:val="00BE15A0"/>
    <w:rsid w:val="00BE329D"/>
    <w:rsid w:val="00BE3BF7"/>
    <w:rsid w:val="00BF0C0D"/>
    <w:rsid w:val="00BF26C6"/>
    <w:rsid w:val="00BF6D6B"/>
    <w:rsid w:val="00C10454"/>
    <w:rsid w:val="00C11EF9"/>
    <w:rsid w:val="00C14463"/>
    <w:rsid w:val="00C26EFF"/>
    <w:rsid w:val="00C276D3"/>
    <w:rsid w:val="00C30867"/>
    <w:rsid w:val="00C35889"/>
    <w:rsid w:val="00C3798A"/>
    <w:rsid w:val="00C468A5"/>
    <w:rsid w:val="00C53145"/>
    <w:rsid w:val="00C5504B"/>
    <w:rsid w:val="00C70A4C"/>
    <w:rsid w:val="00C77934"/>
    <w:rsid w:val="00C818BA"/>
    <w:rsid w:val="00C84F0D"/>
    <w:rsid w:val="00C919F3"/>
    <w:rsid w:val="00C92589"/>
    <w:rsid w:val="00C93236"/>
    <w:rsid w:val="00C96D69"/>
    <w:rsid w:val="00CA39FE"/>
    <w:rsid w:val="00CA6878"/>
    <w:rsid w:val="00CA6EF0"/>
    <w:rsid w:val="00CB0989"/>
    <w:rsid w:val="00CB3514"/>
    <w:rsid w:val="00CB5394"/>
    <w:rsid w:val="00CB6A34"/>
    <w:rsid w:val="00CB7431"/>
    <w:rsid w:val="00CC764E"/>
    <w:rsid w:val="00CD4CA0"/>
    <w:rsid w:val="00CD511F"/>
    <w:rsid w:val="00CF0DB5"/>
    <w:rsid w:val="00CF4ED5"/>
    <w:rsid w:val="00CF6E9E"/>
    <w:rsid w:val="00D15194"/>
    <w:rsid w:val="00D23951"/>
    <w:rsid w:val="00D27984"/>
    <w:rsid w:val="00D3221F"/>
    <w:rsid w:val="00D40740"/>
    <w:rsid w:val="00D41B19"/>
    <w:rsid w:val="00D44270"/>
    <w:rsid w:val="00D47BAF"/>
    <w:rsid w:val="00D52626"/>
    <w:rsid w:val="00D565FE"/>
    <w:rsid w:val="00D650C7"/>
    <w:rsid w:val="00D650CB"/>
    <w:rsid w:val="00D67826"/>
    <w:rsid w:val="00D67B7E"/>
    <w:rsid w:val="00D67FEC"/>
    <w:rsid w:val="00D75A71"/>
    <w:rsid w:val="00D84771"/>
    <w:rsid w:val="00D91734"/>
    <w:rsid w:val="00D93637"/>
    <w:rsid w:val="00D93C2E"/>
    <w:rsid w:val="00D96F98"/>
    <w:rsid w:val="00DA12E0"/>
    <w:rsid w:val="00DC0E6D"/>
    <w:rsid w:val="00DC1007"/>
    <w:rsid w:val="00DC58D9"/>
    <w:rsid w:val="00DD02EC"/>
    <w:rsid w:val="00DD088F"/>
    <w:rsid w:val="00DD2D91"/>
    <w:rsid w:val="00DD2E3A"/>
    <w:rsid w:val="00DD7108"/>
    <w:rsid w:val="00DD7DC3"/>
    <w:rsid w:val="00DD7DC5"/>
    <w:rsid w:val="00DE0553"/>
    <w:rsid w:val="00DE2A0A"/>
    <w:rsid w:val="00DF23EB"/>
    <w:rsid w:val="00E01933"/>
    <w:rsid w:val="00E03327"/>
    <w:rsid w:val="00E1233E"/>
    <w:rsid w:val="00E14E39"/>
    <w:rsid w:val="00E33857"/>
    <w:rsid w:val="00E444D0"/>
    <w:rsid w:val="00E45D77"/>
    <w:rsid w:val="00E572B1"/>
    <w:rsid w:val="00E63EE4"/>
    <w:rsid w:val="00E66D19"/>
    <w:rsid w:val="00E67A3F"/>
    <w:rsid w:val="00E67EBA"/>
    <w:rsid w:val="00E67EDD"/>
    <w:rsid w:val="00E7194A"/>
    <w:rsid w:val="00E720E8"/>
    <w:rsid w:val="00E73D1D"/>
    <w:rsid w:val="00E916EA"/>
    <w:rsid w:val="00E92A77"/>
    <w:rsid w:val="00E97D34"/>
    <w:rsid w:val="00EA704C"/>
    <w:rsid w:val="00EA7B53"/>
    <w:rsid w:val="00EB08AE"/>
    <w:rsid w:val="00EC2B58"/>
    <w:rsid w:val="00EC735D"/>
    <w:rsid w:val="00EC7B83"/>
    <w:rsid w:val="00ED3B6E"/>
    <w:rsid w:val="00ED4737"/>
    <w:rsid w:val="00ED5D82"/>
    <w:rsid w:val="00EE68A3"/>
    <w:rsid w:val="00EE7911"/>
    <w:rsid w:val="00F03690"/>
    <w:rsid w:val="00F064EF"/>
    <w:rsid w:val="00F07228"/>
    <w:rsid w:val="00F101D7"/>
    <w:rsid w:val="00F16AFF"/>
    <w:rsid w:val="00F227F9"/>
    <w:rsid w:val="00F322BA"/>
    <w:rsid w:val="00F33C48"/>
    <w:rsid w:val="00F37387"/>
    <w:rsid w:val="00F454FD"/>
    <w:rsid w:val="00F47E0B"/>
    <w:rsid w:val="00F54002"/>
    <w:rsid w:val="00F70370"/>
    <w:rsid w:val="00F71B2F"/>
    <w:rsid w:val="00F76406"/>
    <w:rsid w:val="00F80BF1"/>
    <w:rsid w:val="00F814F6"/>
    <w:rsid w:val="00F84080"/>
    <w:rsid w:val="00F85B64"/>
    <w:rsid w:val="00F86ACF"/>
    <w:rsid w:val="00F97E87"/>
    <w:rsid w:val="00FA06F9"/>
    <w:rsid w:val="00FA2D97"/>
    <w:rsid w:val="00FA2E8C"/>
    <w:rsid w:val="00FA337E"/>
    <w:rsid w:val="00FA384F"/>
    <w:rsid w:val="00FB200F"/>
    <w:rsid w:val="00FB3A7E"/>
    <w:rsid w:val="00FD0038"/>
    <w:rsid w:val="00FD0820"/>
    <w:rsid w:val="00FD13A3"/>
    <w:rsid w:val="00FD4374"/>
    <w:rsid w:val="00FE2AC1"/>
    <w:rsid w:val="00FF5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0B37E5F"/>
  <w15:chartTrackingRefBased/>
  <w15:docId w15:val="{1930D4A3-BD98-4BE2-B566-A6F2167FF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9C51B0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9C51B0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800B4D"/>
    <w:pPr>
      <w:autoSpaceDE w:val="0"/>
      <w:autoSpaceDN w:val="0"/>
      <w:ind w:left="111"/>
    </w:pPr>
    <w:rPr>
      <w:sz w:val="22"/>
      <w:szCs w:val="22"/>
      <w:lang w:bidi="sv-SE"/>
    </w:rPr>
  </w:style>
  <w:style w:type="paragraph" w:styleId="Liststycke">
    <w:name w:val="List Paragraph"/>
    <w:basedOn w:val="Normal"/>
    <w:uiPriority w:val="34"/>
    <w:qFormat/>
    <w:rsid w:val="001F0C53"/>
    <w:pPr>
      <w:widowControl/>
      <w:tabs>
        <w:tab w:val="left" w:pos="284"/>
      </w:tabs>
      <w:spacing w:after="120" w:line="280" w:lineRule="atLeast"/>
      <w:ind w:left="720"/>
      <w:contextualSpacing/>
    </w:pPr>
    <w:rPr>
      <w:sz w:val="22"/>
      <w:szCs w:val="22"/>
    </w:rPr>
  </w:style>
  <w:style w:type="character" w:customStyle="1" w:styleId="media--contacttitle1">
    <w:name w:val="media--contact__title1"/>
    <w:basedOn w:val="Standardstycketeckensnitt"/>
    <w:rsid w:val="005358B4"/>
    <w:rPr>
      <w:vanish w:val="0"/>
      <w:webHidden w:val="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9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9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2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36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0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9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8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3%20Granskning\5.%20Protokoll\S&#228;rskilt%20protokoll%20MALL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RD Dokument" ma:contentTypeID="0x010100C0CF7C8C39F62C499F8185836FDC4677000D2A6D811526F14884764A16206FF911" ma:contentTypeVersion="5" ma:contentTypeDescription="Skapa ett nytt dokument." ma:contentTypeScope="" ma:versionID="e134ed08fef2639706ccfd36d8b856e1">
  <xsd:schema xmlns:xsd="http://www.w3.org/2001/XMLSchema" xmlns:xs="http://www.w3.org/2001/XMLSchema" xmlns:p="http://schemas.microsoft.com/office/2006/metadata/properties" xmlns:ns2="60e4b847-d454-401e-b238-4117b4f1204c" targetNamespace="http://schemas.microsoft.com/office/2006/metadata/properties" ma:root="true" ma:fieldsID="3bc059e43857cc219a76e636882cbf30" ns2:_=""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Områd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Område" ma:index="8" nillable="true" ma:displayName="Område" ma:format="Dropdown" ma:internalName="Omr_x00e5_de">
      <xsd:simpleType>
        <xsd:restriction base="dms:Choice">
          <xsd:enumeration value="Ekonomi"/>
          <xsd:enumeration value="Resor"/>
          <xsd:enumeration value="Protokoll"/>
          <xsd:enumeration value="Minnesanteckningar"/>
          <xsd:enumeration value="Manualer"/>
          <xsd:enumeration value="Lokalbokningen"/>
          <xsd:enumeration value="Utbildningsmaterial"/>
          <xsd:enumeration value="Presentationer"/>
        </xsd:restriction>
      </xsd:simpleType>
    </xsd:element>
    <xsd:element name="SharedWithUsers" ma:index="9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mråde xmlns="60e4b847-d454-401e-b238-4117b4f1204c">Manualer</Område>
  </documentManagement>
</p:properties>
</file>

<file path=customXml/itemProps1.xml><?xml version="1.0" encoding="utf-8"?>
<ds:datastoreItem xmlns:ds="http://schemas.openxmlformats.org/officeDocument/2006/customXml" ds:itemID="{6419FDBD-0CEB-4F85-BB26-2901FD666C5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F38150E-616F-4DCF-8DD7-2035A09508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9378045-68BD-47B2-B6FF-5C0ECA6AE79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2CC4DEB-9C1E-47B2-B17D-65E849EE826A}">
  <ds:schemaRefs>
    <ds:schemaRef ds:uri="http://schemas.microsoft.com/office/2006/metadata/properties"/>
    <ds:schemaRef ds:uri="http://schemas.microsoft.com/office/infopath/2007/PartnerControls"/>
    <ds:schemaRef ds:uri="60e4b847-d454-401e-b238-4117b4f1204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Särskilt protokoll MALL</Template>
  <TotalTime>37</TotalTime>
  <Pages>2</Pages>
  <Words>358</Words>
  <Characters>2831</Characters>
  <Application>Microsoft Office Word</Application>
  <DocSecurity>0</DocSecurity>
  <Lines>23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Särskilt protokoll</vt:lpstr>
    </vt:vector>
  </TitlesOfParts>
  <Company>Riksdagen</Company>
  <LinksUpToDate>false</LinksUpToDate>
  <CharactersWithSpaces>3183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Särskilt protokoll</dc:title>
  <dc:subject/>
  <dc:creator>Marilena Cottone</dc:creator>
  <cp:keywords/>
  <dc:description/>
  <cp:lastModifiedBy>Marilena Cottone</cp:lastModifiedBy>
  <cp:revision>16</cp:revision>
  <cp:lastPrinted>2021-05-04T07:05:00Z</cp:lastPrinted>
  <dcterms:created xsi:type="dcterms:W3CDTF">2025-11-24T12:48:00Z</dcterms:created>
  <dcterms:modified xsi:type="dcterms:W3CDTF">2026-02-10T14:23:00Z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0x010100C0CF7C8C39F62C499F8185836FDC4677000D2A6D811526F14884764A16206FF911</vt:lpwstr>
  </property>
</Properties>
</file>