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7AAA" w:rsidRDefault="00720A31" w14:paraId="7E74D75D" w14:textId="77777777">
      <w:pPr>
        <w:pStyle w:val="RubrikFrslagTIllRiksdagsbeslut"/>
      </w:pPr>
      <w:sdt>
        <w:sdtPr>
          <w:alias w:val="CC_Boilerplate_4"/>
          <w:tag w:val="CC_Boilerplate_4"/>
          <w:id w:val="-1644581176"/>
          <w:lock w:val="sdtContentLocked"/>
          <w:placeholder>
            <w:docPart w:val="B98AFD2FC7BA4E0DA44F20ECA839BCB2"/>
          </w:placeholder>
          <w:text/>
        </w:sdtPr>
        <w:sdtEndPr/>
        <w:sdtContent>
          <w:r w:rsidRPr="009B062B" w:rsidR="00AF30DD">
            <w:t>Förslag till riksdagsbeslut</w:t>
          </w:r>
        </w:sdtContent>
      </w:sdt>
      <w:bookmarkEnd w:id="0"/>
      <w:bookmarkEnd w:id="1"/>
    </w:p>
    <w:sdt>
      <w:sdtPr>
        <w:alias w:val="Yrkande 1"/>
        <w:tag w:val="284e4207-d7d3-4267-9da9-370632109742"/>
        <w:id w:val="999001529"/>
        <w:lock w:val="sdtLocked"/>
      </w:sdtPr>
      <w:sdtEndPr/>
      <w:sdtContent>
        <w:p w:rsidR="003D5459" w:rsidRDefault="00973065" w14:paraId="15712F55" w14:textId="77777777">
          <w:pPr>
            <w:pStyle w:val="Frslagstext"/>
            <w:numPr>
              <w:ilvl w:val="0"/>
              <w:numId w:val="0"/>
            </w:numPr>
          </w:pPr>
          <w:r>
            <w:t>Riksdagen ställer sig bakom det som anförs i motionen om en ny modell för finansiering av älgförvaltningen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ADC55A62424177860014B31B58EA6B"/>
        </w:placeholder>
        <w:text/>
      </w:sdtPr>
      <w:sdtEndPr/>
      <w:sdtContent>
        <w:p w:rsidRPr="009B062B" w:rsidR="006D79C9" w:rsidP="00333E95" w:rsidRDefault="006D79C9" w14:paraId="6815C748" w14:textId="77777777">
          <w:pPr>
            <w:pStyle w:val="Rubrik1"/>
          </w:pPr>
          <w:r>
            <w:t>Motivering</w:t>
          </w:r>
        </w:p>
      </w:sdtContent>
    </w:sdt>
    <w:bookmarkEnd w:displacedByCustomXml="prev" w:id="3"/>
    <w:bookmarkEnd w:displacedByCustomXml="prev" w:id="4"/>
    <w:p w:rsidR="00422B9E" w:rsidP="00720A31" w:rsidRDefault="000C3D74" w14:paraId="268AF0B8" w14:textId="5EF866F2">
      <w:pPr>
        <w:pStyle w:val="Normalutanindragellerluft"/>
      </w:pPr>
      <w:r>
        <w:t xml:space="preserve">Att jaga och vara jägare är en stor och viktig folkrörelse med mycket historia tillbaka. Landets jägare bidrar också till att verka för en bra viltvård i våra skogar och för de vilda djuren. </w:t>
      </w:r>
    </w:p>
    <w:p w:rsidR="000C3D74" w:rsidP="00720A31" w:rsidRDefault="000C3D74" w14:paraId="7A923065" w14:textId="35455C61">
      <w:r>
        <w:t>När en jägare skjuter en älg så ska en så</w:t>
      </w:r>
      <w:r w:rsidR="00973065">
        <w:t xml:space="preserve"> </w:t>
      </w:r>
      <w:r>
        <w:t xml:space="preserve">kallad fällavgift betalas in till länsstyrelsen. Denna modell är gammal och därför bör en ny modell för detta utredas och införas. </w:t>
      </w:r>
    </w:p>
    <w:p w:rsidR="000C3D74" w:rsidP="00720A31" w:rsidRDefault="000C3D74" w14:paraId="79A82444" w14:textId="2DDA292F">
      <w:r>
        <w:t xml:space="preserve">Idag bidrar landets jägare till att genom spillinventering i skogarna rapportera in detta till </w:t>
      </w:r>
      <w:r w:rsidR="00973065">
        <w:t>l</w:t>
      </w:r>
      <w:r>
        <w:t xml:space="preserve">änsstyrelserna. Jägarna rapporterar också in en rad uppgifter till staten. Hade inte jägarna gjort detta hade staten aldrig fått in detta. </w:t>
      </w:r>
      <w:r w:rsidR="00EA198C">
        <w:t xml:space="preserve">Landets jägare tar alltså ett stort ansvar som tyvärr inte ger så mycket tillbaka. </w:t>
      </w:r>
    </w:p>
    <w:p w:rsidR="000C3D74" w:rsidP="00720A31" w:rsidRDefault="000C3D74" w14:paraId="1EE2616A" w14:textId="256AC711">
      <w:r>
        <w:t>Många jägare är också markägare där klövviltet och då älgen ställer till det med stora betesskador på både skogsmark men också på lantbruksmark. Älgstammen påverkas också av det stora antalet vargar som finns sprid</w:t>
      </w:r>
      <w:r w:rsidR="00973065">
        <w:t>d</w:t>
      </w:r>
      <w:r>
        <w:t xml:space="preserve">a över hela landet och som nu också sprider sig i södra delarna av landet. </w:t>
      </w:r>
    </w:p>
    <w:p w:rsidR="000C3D74" w:rsidP="00720A31" w:rsidRDefault="000C3D74" w14:paraId="69FD3987" w14:textId="66E11FC1">
      <w:r>
        <w:t xml:space="preserve">Fällavgifterna som betalas in till staten ser olika ut för respektive län och </w:t>
      </w:r>
      <w:r w:rsidR="00973065">
        <w:t>l</w:t>
      </w:r>
      <w:r>
        <w:t xml:space="preserve">änsstyrelse och på många håll har avgifterna höjts. </w:t>
      </w:r>
    </w:p>
    <w:p w:rsidR="000C3D74" w:rsidP="00720A31" w:rsidRDefault="000C3D74" w14:paraId="1E1CAE98" w14:textId="30CC5A3B">
      <w:r>
        <w:t>Fällavgifterna är kopplade till det antalet djur som skjuts varje år och ska täcka bl.a</w:t>
      </w:r>
      <w:r w:rsidR="00973065">
        <w:t>.</w:t>
      </w:r>
      <w:r>
        <w:t xml:space="preserve"> handläggningen för viltförvaltningen på </w:t>
      </w:r>
      <w:r w:rsidR="00973065">
        <w:t>l</w:t>
      </w:r>
      <w:r>
        <w:t xml:space="preserve">änsstyrelsen. </w:t>
      </w:r>
    </w:p>
    <w:p w:rsidRPr="000C3D74" w:rsidR="000C3D74" w:rsidP="00720A31" w:rsidRDefault="000C3D74" w14:paraId="4E659378" w14:textId="0F3DBA93">
      <w:r>
        <w:t xml:space="preserve">För att göra en effektivare handläggning och att summan för skjutna älgar bör vara lika över landet så bör regeringen ta </w:t>
      </w:r>
      <w:r w:rsidR="00EA198C">
        <w:t>initiativ</w:t>
      </w:r>
      <w:r>
        <w:t xml:space="preserve"> till att utreda hur en ny modell </w:t>
      </w:r>
      <w:r w:rsidR="00EA198C">
        <w:t>för finan</w:t>
      </w:r>
      <w:r w:rsidR="00720A31">
        <w:softHyphen/>
      </w:r>
      <w:r w:rsidR="00EA198C">
        <w:t>sieringen av</w:t>
      </w:r>
      <w:r>
        <w:t xml:space="preserve"> älgförvaltningen </w:t>
      </w:r>
      <w:r w:rsidR="00EA198C">
        <w:t xml:space="preserve">kan se ut och att detta ska vara infört till jaktsäsongen </w:t>
      </w:r>
      <w:r w:rsidR="00EA198C">
        <w:lastRenderedPageBreak/>
        <w:t xml:space="preserve">med start för älgjakten 2025. Fällavgifterna bör i framtiden inte vara kopplade till antalet djur utan grunda sig på andra parametrar. </w:t>
      </w:r>
    </w:p>
    <w:sdt>
      <w:sdtPr>
        <w:rPr>
          <w:i/>
          <w:noProof/>
        </w:rPr>
        <w:alias w:val="CC_Underskrifter"/>
        <w:tag w:val="CC_Underskrifter"/>
        <w:id w:val="583496634"/>
        <w:lock w:val="sdtContentLocked"/>
        <w:placeholder>
          <w:docPart w:val="D7D58C5B9D964EBC926F517FF4DBE09A"/>
        </w:placeholder>
      </w:sdtPr>
      <w:sdtEndPr>
        <w:rPr>
          <w:i w:val="0"/>
          <w:noProof w:val="0"/>
        </w:rPr>
      </w:sdtEndPr>
      <w:sdtContent>
        <w:p w:rsidR="002A7AAA" w:rsidP="002A7AAA" w:rsidRDefault="002A7AAA" w14:paraId="01F84EFB" w14:textId="77777777"/>
        <w:p w:rsidRPr="008E0FE2" w:rsidR="004801AC" w:rsidP="002A7AAA" w:rsidRDefault="00720A31" w14:paraId="5DA3533E" w14:textId="1FD19237"/>
      </w:sdtContent>
    </w:sdt>
    <w:tbl>
      <w:tblPr>
        <w:tblW w:w="5000" w:type="pct"/>
        <w:tblLook w:val="04A0" w:firstRow="1" w:lastRow="0" w:firstColumn="1" w:lastColumn="0" w:noHBand="0" w:noVBand="1"/>
        <w:tblCaption w:val="underskrifter"/>
      </w:tblPr>
      <w:tblGrid>
        <w:gridCol w:w="4252"/>
        <w:gridCol w:w="4252"/>
      </w:tblGrid>
      <w:tr w:rsidR="003D5459" w14:paraId="475C4EE9" w14:textId="77777777">
        <w:trPr>
          <w:cantSplit/>
        </w:trPr>
        <w:tc>
          <w:tcPr>
            <w:tcW w:w="50" w:type="pct"/>
            <w:vAlign w:val="bottom"/>
          </w:tcPr>
          <w:p w:rsidR="003D5459" w:rsidRDefault="00973065" w14:paraId="28750919" w14:textId="77777777">
            <w:pPr>
              <w:pStyle w:val="Underskrifter"/>
              <w:spacing w:after="0"/>
            </w:pPr>
            <w:r>
              <w:t>Mikael Larsson (C)</w:t>
            </w:r>
          </w:p>
        </w:tc>
        <w:tc>
          <w:tcPr>
            <w:tcW w:w="50" w:type="pct"/>
            <w:vAlign w:val="bottom"/>
          </w:tcPr>
          <w:p w:rsidR="003D5459" w:rsidRDefault="003D5459" w14:paraId="2CEAD0E3" w14:textId="77777777">
            <w:pPr>
              <w:pStyle w:val="Underskrifter"/>
              <w:spacing w:after="0"/>
            </w:pPr>
          </w:p>
        </w:tc>
      </w:tr>
    </w:tbl>
    <w:p w:rsidR="00895DA5" w:rsidRDefault="00895DA5" w14:paraId="01D04D30" w14:textId="77777777"/>
    <w:sectPr w:rsidR="00895D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CE47" w14:textId="77777777" w:rsidR="000C3D74" w:rsidRDefault="000C3D74" w:rsidP="000C1CAD">
      <w:pPr>
        <w:spacing w:line="240" w:lineRule="auto"/>
      </w:pPr>
      <w:r>
        <w:separator/>
      </w:r>
    </w:p>
  </w:endnote>
  <w:endnote w:type="continuationSeparator" w:id="0">
    <w:p w14:paraId="2E1F3D4A" w14:textId="77777777" w:rsidR="000C3D74" w:rsidRDefault="000C3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95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8B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6B07" w14:textId="238764F3" w:rsidR="00262EA3" w:rsidRPr="002A7AAA" w:rsidRDefault="00262EA3" w:rsidP="002A7A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7DED" w14:textId="77777777" w:rsidR="000C3D74" w:rsidRDefault="000C3D74" w:rsidP="000C1CAD">
      <w:pPr>
        <w:spacing w:line="240" w:lineRule="auto"/>
      </w:pPr>
      <w:r>
        <w:separator/>
      </w:r>
    </w:p>
  </w:footnote>
  <w:footnote w:type="continuationSeparator" w:id="0">
    <w:p w14:paraId="77FF028D" w14:textId="77777777" w:rsidR="000C3D74" w:rsidRDefault="000C3D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C3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ABE3D" wp14:editId="59511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AFEA5" w14:textId="32FEC073" w:rsidR="00262EA3" w:rsidRDefault="00720A31" w:rsidP="008103B5">
                          <w:pPr>
                            <w:jc w:val="right"/>
                          </w:pPr>
                          <w:sdt>
                            <w:sdtPr>
                              <w:alias w:val="CC_Noformat_Partikod"/>
                              <w:tag w:val="CC_Noformat_Partikod"/>
                              <w:id w:val="-53464382"/>
                              <w:text/>
                            </w:sdtPr>
                            <w:sdtEndPr/>
                            <w:sdtContent>
                              <w:r w:rsidR="000C3D7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ABE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AFEA5" w14:textId="32FEC073" w:rsidR="00262EA3" w:rsidRDefault="00720A31" w:rsidP="008103B5">
                    <w:pPr>
                      <w:jc w:val="right"/>
                    </w:pPr>
                    <w:sdt>
                      <w:sdtPr>
                        <w:alias w:val="CC_Noformat_Partikod"/>
                        <w:tag w:val="CC_Noformat_Partikod"/>
                        <w:id w:val="-53464382"/>
                        <w:text/>
                      </w:sdtPr>
                      <w:sdtEndPr/>
                      <w:sdtContent>
                        <w:r w:rsidR="000C3D7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D3D2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BD26" w14:textId="77777777" w:rsidR="00262EA3" w:rsidRDefault="00262EA3" w:rsidP="008563AC">
    <w:pPr>
      <w:jc w:val="right"/>
    </w:pPr>
  </w:p>
  <w:p w14:paraId="4B9A2B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F91B" w14:textId="77777777" w:rsidR="00262EA3" w:rsidRDefault="00720A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E27AC" wp14:editId="3234A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3F335D" w14:textId="4ABE1704" w:rsidR="00262EA3" w:rsidRDefault="00720A31" w:rsidP="00A314CF">
    <w:pPr>
      <w:pStyle w:val="FSHNormal"/>
      <w:spacing w:before="40"/>
    </w:pPr>
    <w:sdt>
      <w:sdtPr>
        <w:alias w:val="CC_Noformat_Motionstyp"/>
        <w:tag w:val="CC_Noformat_Motionstyp"/>
        <w:id w:val="1162973129"/>
        <w:lock w:val="sdtContentLocked"/>
        <w15:appearance w15:val="hidden"/>
        <w:text/>
      </w:sdtPr>
      <w:sdtEndPr/>
      <w:sdtContent>
        <w:r w:rsidR="002A7AAA">
          <w:t>Enskild motion</w:t>
        </w:r>
      </w:sdtContent>
    </w:sdt>
    <w:r w:rsidR="00821B36">
      <w:t xml:space="preserve"> </w:t>
    </w:r>
    <w:sdt>
      <w:sdtPr>
        <w:alias w:val="CC_Noformat_Partikod"/>
        <w:tag w:val="CC_Noformat_Partikod"/>
        <w:id w:val="1471015553"/>
        <w:text/>
      </w:sdtPr>
      <w:sdtEndPr/>
      <w:sdtContent>
        <w:r w:rsidR="000C3D74">
          <w:t>C</w:t>
        </w:r>
      </w:sdtContent>
    </w:sdt>
    <w:sdt>
      <w:sdtPr>
        <w:alias w:val="CC_Noformat_Partinummer"/>
        <w:tag w:val="CC_Noformat_Partinummer"/>
        <w:id w:val="-2014525982"/>
        <w:showingPlcHdr/>
        <w:text/>
      </w:sdtPr>
      <w:sdtEndPr/>
      <w:sdtContent>
        <w:r w:rsidR="00821B36">
          <w:t xml:space="preserve"> </w:t>
        </w:r>
      </w:sdtContent>
    </w:sdt>
  </w:p>
  <w:p w14:paraId="2BA26FCC" w14:textId="77777777" w:rsidR="00262EA3" w:rsidRPr="008227B3" w:rsidRDefault="00720A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7A613" w14:textId="06BDEAE5" w:rsidR="00262EA3" w:rsidRPr="008227B3" w:rsidRDefault="00720A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A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7AAA">
          <w:t>:495</w:t>
        </w:r>
      </w:sdtContent>
    </w:sdt>
  </w:p>
  <w:p w14:paraId="679AECE2" w14:textId="62B33A70" w:rsidR="00262EA3" w:rsidRDefault="00720A31" w:rsidP="00E03A3D">
    <w:pPr>
      <w:pStyle w:val="Motionr"/>
    </w:pPr>
    <w:sdt>
      <w:sdtPr>
        <w:alias w:val="CC_Noformat_Avtext"/>
        <w:tag w:val="CC_Noformat_Avtext"/>
        <w:id w:val="-2020768203"/>
        <w:lock w:val="sdtContentLocked"/>
        <w15:appearance w15:val="hidden"/>
        <w:text/>
      </w:sdtPr>
      <w:sdtEndPr/>
      <w:sdtContent>
        <w:r w:rsidR="002A7AAA">
          <w:t>av Mikael Larsson (C)</w:t>
        </w:r>
      </w:sdtContent>
    </w:sdt>
  </w:p>
  <w:sdt>
    <w:sdtPr>
      <w:alias w:val="CC_Noformat_Rubtext"/>
      <w:tag w:val="CC_Noformat_Rubtext"/>
      <w:id w:val="-218060500"/>
      <w:lock w:val="sdtLocked"/>
      <w:text/>
    </w:sdtPr>
    <w:sdtEndPr/>
    <w:sdtContent>
      <w:p w14:paraId="3D7E8CF8" w14:textId="21AA0BC1" w:rsidR="00262EA3" w:rsidRDefault="000C3D74" w:rsidP="00283E0F">
        <w:pPr>
          <w:pStyle w:val="FSHRub2"/>
        </w:pPr>
        <w:r>
          <w:t>Ny modell för finansiering av älgförvaltningen</w:t>
        </w:r>
      </w:p>
    </w:sdtContent>
  </w:sdt>
  <w:sdt>
    <w:sdtPr>
      <w:alias w:val="CC_Boilerplate_3"/>
      <w:tag w:val="CC_Boilerplate_3"/>
      <w:id w:val="1606463544"/>
      <w:lock w:val="sdtContentLocked"/>
      <w15:appearance w15:val="hidden"/>
      <w:text w:multiLine="1"/>
    </w:sdtPr>
    <w:sdtEndPr/>
    <w:sdtContent>
      <w:p w14:paraId="3AF2CB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3D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7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82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A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459"/>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31"/>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5C"/>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DA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65"/>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98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0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63791"/>
  <w15:chartTrackingRefBased/>
  <w15:docId w15:val="{B6C8E8B9-1D30-43BE-B68F-6258B0AC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AFD2FC7BA4E0DA44F20ECA839BCB2"/>
        <w:category>
          <w:name w:val="Allmänt"/>
          <w:gallery w:val="placeholder"/>
        </w:category>
        <w:types>
          <w:type w:val="bbPlcHdr"/>
        </w:types>
        <w:behaviors>
          <w:behavior w:val="content"/>
        </w:behaviors>
        <w:guid w:val="{4128AB8C-613A-44D8-8209-69D19E55ECCD}"/>
      </w:docPartPr>
      <w:docPartBody>
        <w:p w:rsidR="000824A4" w:rsidRDefault="000824A4">
          <w:pPr>
            <w:pStyle w:val="B98AFD2FC7BA4E0DA44F20ECA839BCB2"/>
          </w:pPr>
          <w:r w:rsidRPr="005A0A93">
            <w:rPr>
              <w:rStyle w:val="Platshllartext"/>
            </w:rPr>
            <w:t>Förslag till riksdagsbeslut</w:t>
          </w:r>
        </w:p>
      </w:docPartBody>
    </w:docPart>
    <w:docPart>
      <w:docPartPr>
        <w:name w:val="DFADC55A62424177860014B31B58EA6B"/>
        <w:category>
          <w:name w:val="Allmänt"/>
          <w:gallery w:val="placeholder"/>
        </w:category>
        <w:types>
          <w:type w:val="bbPlcHdr"/>
        </w:types>
        <w:behaviors>
          <w:behavior w:val="content"/>
        </w:behaviors>
        <w:guid w:val="{3966C2F8-056A-4D5B-99F5-258F949B2E79}"/>
      </w:docPartPr>
      <w:docPartBody>
        <w:p w:rsidR="000824A4" w:rsidRDefault="000824A4">
          <w:pPr>
            <w:pStyle w:val="DFADC55A62424177860014B31B58EA6B"/>
          </w:pPr>
          <w:r w:rsidRPr="005A0A93">
            <w:rPr>
              <w:rStyle w:val="Platshllartext"/>
            </w:rPr>
            <w:t>Motivering</w:t>
          </w:r>
        </w:p>
      </w:docPartBody>
    </w:docPart>
    <w:docPart>
      <w:docPartPr>
        <w:name w:val="D7D58C5B9D964EBC926F517FF4DBE09A"/>
        <w:category>
          <w:name w:val="Allmänt"/>
          <w:gallery w:val="placeholder"/>
        </w:category>
        <w:types>
          <w:type w:val="bbPlcHdr"/>
        </w:types>
        <w:behaviors>
          <w:behavior w:val="content"/>
        </w:behaviors>
        <w:guid w:val="{91002C4B-94D2-4E09-9076-75211B5FC944}"/>
      </w:docPartPr>
      <w:docPartBody>
        <w:p w:rsidR="00BA35FD" w:rsidRDefault="00BA35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A4"/>
    <w:rsid w:val="000824A4"/>
    <w:rsid w:val="00BA3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8AFD2FC7BA4E0DA44F20ECA839BCB2">
    <w:name w:val="B98AFD2FC7BA4E0DA44F20ECA839BCB2"/>
  </w:style>
  <w:style w:type="paragraph" w:customStyle="1" w:styleId="DFADC55A62424177860014B31B58EA6B">
    <w:name w:val="DFADC55A62424177860014B31B58E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FDDE0-10F6-4753-9752-761541956577}"/>
</file>

<file path=customXml/itemProps2.xml><?xml version="1.0" encoding="utf-8"?>
<ds:datastoreItem xmlns:ds="http://schemas.openxmlformats.org/officeDocument/2006/customXml" ds:itemID="{63A86B43-430A-4BC7-A663-F8D6F6700D42}"/>
</file>

<file path=customXml/itemProps3.xml><?xml version="1.0" encoding="utf-8"?>
<ds:datastoreItem xmlns:ds="http://schemas.openxmlformats.org/officeDocument/2006/customXml" ds:itemID="{B3B279D3-C8C2-4720-A268-DD77B8680C0E}"/>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1568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 modell för finansiering av älgförvaltningen</vt:lpstr>
      <vt:lpstr>
      </vt:lpstr>
    </vt:vector>
  </TitlesOfParts>
  <Company>Sveriges riksdag</Company>
  <LinksUpToDate>false</LinksUpToDate>
  <CharactersWithSpaces>1855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