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113C2" w:rsidRDefault="006E04A4">
      <w:pPr>
        <w:pStyle w:val="Dokumentbeteckning"/>
      </w:pPr>
      <w:r w:rsidRPr="001113C2">
        <w:fldChar w:fldCharType="begin" w:fldLock="1"/>
      </w:r>
      <w:r w:rsidRPr="001113C2">
        <w:instrText xml:space="preserve"> DOCPROPERTY "DocumentYear" </w:instrText>
      </w:r>
      <w:r w:rsidRPr="001113C2">
        <w:fldChar w:fldCharType="separate"/>
      </w:r>
      <w:r w:rsidR="000E7B1D" w:rsidRPr="001113C2">
        <w:t>2006/07</w:t>
      </w:r>
      <w:r w:rsidRPr="001113C2">
        <w:fldChar w:fldCharType="end"/>
      </w:r>
      <w:r w:rsidRPr="001113C2">
        <w:t>:</w:t>
      </w:r>
      <w:r w:rsidRPr="001113C2">
        <w:fldChar w:fldCharType="begin" w:fldLock="1"/>
      </w:r>
      <w:r w:rsidRPr="001113C2">
        <w:instrText xml:space="preserve"> DOCPROPERTY "DocumentNumber" </w:instrText>
      </w:r>
      <w:r w:rsidRPr="001113C2">
        <w:fldChar w:fldCharType="separate"/>
      </w:r>
      <w:r w:rsidR="000E7B1D" w:rsidRPr="001113C2">
        <w:t>33</w:t>
      </w:r>
      <w:r w:rsidRPr="001113C2">
        <w:fldChar w:fldCharType="end"/>
      </w:r>
    </w:p>
    <w:p w:rsidR="006E04A4" w:rsidRPr="001113C2" w:rsidRDefault="006E04A4">
      <w:pPr>
        <w:pStyle w:val="Datum"/>
        <w:outlineLvl w:val="0"/>
      </w:pPr>
      <w:r w:rsidRPr="001113C2">
        <w:fldChar w:fldCharType="begin" w:fldLock="1"/>
      </w:r>
      <w:r w:rsidRPr="001113C2">
        <w:instrText xml:space="preserve"> DOCPROPERTY "DocumentDate" </w:instrText>
      </w:r>
      <w:r w:rsidRPr="001113C2">
        <w:fldChar w:fldCharType="separate"/>
      </w:r>
      <w:r w:rsidR="000E7B1D" w:rsidRPr="001113C2">
        <w:t>Tisdagen den 5 december 2006</w:t>
      </w:r>
      <w:r w:rsidRPr="001113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11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113C2" w:rsidRDefault="001C72F4">
            <w:pPr>
              <w:pStyle w:val="Plenum"/>
              <w:tabs>
                <w:tab w:val="clear" w:pos="1418"/>
              </w:tabs>
            </w:pPr>
            <w:r w:rsidRPr="001113C2">
              <w:t>Kl.</w:t>
            </w:r>
          </w:p>
        </w:tc>
        <w:tc>
          <w:tcPr>
            <w:tcW w:w="851" w:type="dxa"/>
          </w:tcPr>
          <w:p w:rsidR="006E04A4" w:rsidRPr="001113C2" w:rsidRDefault="001C72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13C2">
              <w:t>13.30</w:t>
            </w:r>
          </w:p>
        </w:tc>
        <w:tc>
          <w:tcPr>
            <w:tcW w:w="397" w:type="dxa"/>
          </w:tcPr>
          <w:p w:rsidR="006E04A4" w:rsidRPr="001113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113C2" w:rsidRDefault="001C72F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113C2">
              <w:rPr>
                <w:szCs w:val="28"/>
              </w:rPr>
              <w:t>Interpellationssvar</w:t>
            </w:r>
            <w:r w:rsidRPr="001113C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113C2" w:rsidRDefault="006E04A4">
      <w:pPr>
        <w:pStyle w:val="StreckLngt"/>
      </w:pPr>
      <w:r w:rsidRPr="001113C2">
        <w:tab/>
      </w:r>
    </w:p>
    <w:p w:rsidR="00D45AE3" w:rsidRPr="001113C2" w:rsidRDefault="00D45AE3" w:rsidP="00D45AE3">
      <w:pPr>
        <w:pStyle w:val="Blankrad"/>
      </w:pPr>
      <w:r w:rsidRPr="001113C2">
        <w:t>     </w:t>
      </w:r>
    </w:p>
    <w:p w:rsidR="001B19C0" w:rsidRPr="001113C2" w:rsidRDefault="001B19C0" w:rsidP="00CF242C">
      <w:pPr>
        <w:pStyle w:val="Blankrad"/>
      </w:pPr>
      <w:r w:rsidRPr="001113C2">
        <w:t xml:space="preserve">     </w:t>
      </w:r>
    </w:p>
    <w:p w:rsidR="001B19C0" w:rsidRPr="001113C2" w:rsidRDefault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B19C0" w:rsidP="006E56F5">
            <w:pPr>
              <w:pStyle w:val="HuvudrubrikEnsam"/>
            </w:pPr>
            <w:r w:rsidRPr="001113C2">
              <w:t>Justering av protokoll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HuvudrubrikKolumn3"/>
            </w:pP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FlistaNrText"/>
            </w:pPr>
          </w:p>
        </w:tc>
        <w:tc>
          <w:tcPr>
            <w:tcW w:w="6237" w:type="dxa"/>
          </w:tcPr>
          <w:p w:rsidR="001B19C0" w:rsidRPr="001113C2" w:rsidRDefault="001B19C0" w:rsidP="006E56F5">
            <w:r w:rsidRPr="001113C2">
              <w:t>Protokollet från sammanträdet onsdagen den 29 november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B19C0" w:rsidP="006E56F5">
            <w:pPr>
              <w:pStyle w:val="HuvudrubrikEnsam"/>
            </w:pPr>
            <w:r w:rsidRPr="001113C2">
              <w:t>Avsägelse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HuvudrubrikKolumn3"/>
            </w:pP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6E56F5">
            <w:pPr>
              <w:pStyle w:val="FlistaNrText"/>
            </w:pPr>
          </w:p>
        </w:tc>
        <w:tc>
          <w:tcPr>
            <w:tcW w:w="6237" w:type="dxa"/>
          </w:tcPr>
          <w:p w:rsidR="001B19C0" w:rsidRPr="001113C2" w:rsidRDefault="00154B58" w:rsidP="006E56F5">
            <w:r w:rsidRPr="001113C2">
              <w:t>Stefan Attefall (kd) som ledamot i utrikesnämnden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54B58" w:rsidRPr="001113C2" w:rsidRDefault="001B19C0" w:rsidP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4B58" w:rsidRPr="00111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4B58" w:rsidRPr="001113C2" w:rsidRDefault="00154B58" w:rsidP="00301865">
            <w:pPr>
              <w:pStyle w:val="HuvudrubrikFlisteNr"/>
            </w:pPr>
          </w:p>
        </w:tc>
        <w:tc>
          <w:tcPr>
            <w:tcW w:w="6237" w:type="dxa"/>
          </w:tcPr>
          <w:p w:rsidR="00154B58" w:rsidRPr="001113C2" w:rsidRDefault="00154B58">
            <w:pPr>
              <w:pStyle w:val="HuvudrubrikEnsam"/>
            </w:pPr>
            <w:r w:rsidRPr="001113C2">
              <w:t>Anmälan om kompletteringsval</w:t>
            </w:r>
          </w:p>
        </w:tc>
        <w:tc>
          <w:tcPr>
            <w:tcW w:w="2481" w:type="dxa"/>
          </w:tcPr>
          <w:p w:rsidR="00154B58" w:rsidRPr="001113C2" w:rsidRDefault="00154B58" w:rsidP="00301865">
            <w:pPr>
              <w:pStyle w:val="HuvudrubrikKolumn3"/>
            </w:pPr>
          </w:p>
        </w:tc>
      </w:tr>
      <w:tr w:rsidR="00154B58" w:rsidRPr="00111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4B58" w:rsidRPr="001113C2" w:rsidRDefault="00154B58" w:rsidP="00154B58">
            <w:pPr>
              <w:pStyle w:val="FlistaNrText"/>
            </w:pPr>
          </w:p>
        </w:tc>
        <w:tc>
          <w:tcPr>
            <w:tcW w:w="6237" w:type="dxa"/>
          </w:tcPr>
          <w:p w:rsidR="00154B58" w:rsidRPr="001113C2" w:rsidRDefault="00154B58" w:rsidP="00154B58">
            <w:r w:rsidRPr="001113C2">
              <w:t>Alf Svensson (kd) som ledamot i utrikesnämnden</w:t>
            </w:r>
          </w:p>
        </w:tc>
        <w:tc>
          <w:tcPr>
            <w:tcW w:w="2481" w:type="dxa"/>
          </w:tcPr>
          <w:p w:rsidR="00154B58" w:rsidRPr="001113C2" w:rsidRDefault="00154B58">
            <w:pPr>
              <w:rPr>
                <w:spacing w:val="-4"/>
              </w:rPr>
            </w:pPr>
          </w:p>
        </w:tc>
      </w:tr>
      <w:tr w:rsidR="00154B58" w:rsidRPr="00111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4B58" w:rsidRPr="001113C2" w:rsidRDefault="00154B58" w:rsidP="00154B58">
            <w:pPr>
              <w:pStyle w:val="FlistaNrText"/>
            </w:pPr>
          </w:p>
        </w:tc>
        <w:tc>
          <w:tcPr>
            <w:tcW w:w="6237" w:type="dxa"/>
          </w:tcPr>
          <w:p w:rsidR="00154B58" w:rsidRPr="001113C2" w:rsidRDefault="00154B58">
            <w:r w:rsidRPr="001113C2">
              <w:t>Stefan Attefall (kd) som suppleant i utrikesnämnden</w:t>
            </w:r>
          </w:p>
        </w:tc>
        <w:tc>
          <w:tcPr>
            <w:tcW w:w="2481" w:type="dxa"/>
          </w:tcPr>
          <w:p w:rsidR="00154B58" w:rsidRPr="001113C2" w:rsidRDefault="00154B58">
            <w:pPr>
              <w:rPr>
                <w:spacing w:val="-4"/>
              </w:rPr>
            </w:pPr>
          </w:p>
        </w:tc>
      </w:tr>
    </w:tbl>
    <w:p w:rsidR="00154B58" w:rsidRPr="001113C2" w:rsidRDefault="00154B58">
      <w:pPr>
        <w:pStyle w:val="Blankrad"/>
      </w:pPr>
      <w:r w:rsidRPr="001113C2">
        <w:t>     </w:t>
      </w:r>
    </w:p>
    <w:p w:rsidR="00154B58" w:rsidRPr="001113C2" w:rsidRDefault="00154B58">
      <w:pPr>
        <w:pStyle w:val="Blankrad"/>
      </w:pPr>
      <w:r w:rsidRPr="001113C2">
        <w:t>     </w:t>
      </w:r>
    </w:p>
    <w:p w:rsidR="00154B58" w:rsidRPr="001113C2" w:rsidRDefault="00154B58">
      <w:pPr>
        <w:pStyle w:val="Blankrad"/>
      </w:pPr>
      <w:r w:rsidRPr="001113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4B58" w:rsidRPr="00111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4B58" w:rsidRPr="001113C2" w:rsidRDefault="00154B58" w:rsidP="00154B58">
            <w:pPr>
              <w:pStyle w:val="FlistaNrRubrik"/>
            </w:pPr>
          </w:p>
        </w:tc>
        <w:tc>
          <w:tcPr>
            <w:tcW w:w="6237" w:type="dxa"/>
          </w:tcPr>
          <w:p w:rsidR="00154B58" w:rsidRPr="001113C2" w:rsidRDefault="00154B58">
            <w:pPr>
              <w:pStyle w:val="HuvudrubrikEnsam"/>
            </w:pPr>
            <w:bookmarkStart w:id="1" w:name="TypRubrik"/>
            <w:bookmarkEnd w:id="1"/>
            <w:r w:rsidRPr="001113C2">
              <w:t>Anmälan om särskild företrädare för partigrupp enligt RO 1 kap. 5 § fjärde stycket</w:t>
            </w:r>
          </w:p>
        </w:tc>
        <w:tc>
          <w:tcPr>
            <w:tcW w:w="2481" w:type="dxa"/>
          </w:tcPr>
          <w:p w:rsidR="00154B58" w:rsidRPr="001113C2" w:rsidRDefault="00154B58" w:rsidP="00301865">
            <w:pPr>
              <w:pStyle w:val="HuvudrubrikKolumn3"/>
            </w:pPr>
          </w:p>
        </w:tc>
      </w:tr>
    </w:tbl>
    <w:p w:rsidR="00154B58" w:rsidRPr="001113C2" w:rsidRDefault="00154B58">
      <w:pPr>
        <w:pStyle w:val="Blankrad"/>
      </w:pPr>
      <w:bookmarkStart w:id="2" w:name="StartText"/>
      <w:bookmarkEnd w:id="2"/>
      <w:r w:rsidRPr="001113C2">
        <w:t>     </w:t>
      </w:r>
    </w:p>
    <w:p w:rsidR="00154B58" w:rsidRPr="001113C2" w:rsidRDefault="00154B58">
      <w:pPr>
        <w:pStyle w:val="Blankrad"/>
      </w:pPr>
      <w:r w:rsidRPr="001113C2">
        <w:t>     </w:t>
      </w:r>
    </w:p>
    <w:p w:rsidR="00154B58" w:rsidRPr="001113C2" w:rsidRDefault="00154B58">
      <w:pPr>
        <w:pStyle w:val="Blankrad"/>
      </w:pPr>
      <w:bookmarkStart w:id="3" w:name="Start"/>
      <w:bookmarkEnd w:id="3"/>
      <w:r w:rsidRPr="001113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C72F4" w:rsidP="006E56F5">
            <w:pPr>
              <w:pStyle w:val="HuvudrubrikEnsam"/>
            </w:pPr>
            <w:bookmarkStart w:id="4" w:name="Start_FördröjdaInterpellationer"/>
            <w:bookmarkEnd w:id="4"/>
            <w:r w:rsidRPr="001113C2">
              <w:t>Anmälan om fördröjda svar på interpellationer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HuvudrubrikKolumn3"/>
            </w:pP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6E56F5">
            <w:r w:rsidRPr="001113C2">
              <w:t>2006/07:109 av Ann Arleklo (s)</w:t>
            </w:r>
          </w:p>
          <w:p w:rsidR="001B19C0" w:rsidRPr="001113C2" w:rsidRDefault="001C72F4" w:rsidP="006E56F5">
            <w:r w:rsidRPr="001113C2">
              <w:t>Arbetsgivarens medfinansiering av sjukpenningkostnaderna och ansvaret för rehabiliteringsutredning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6E56F5">
            <w:r w:rsidRPr="001113C2">
              <w:t>2006/07:117 av Tomas Eneroth (s)</w:t>
            </w:r>
          </w:p>
          <w:p w:rsidR="001C72F4" w:rsidRPr="001113C2" w:rsidRDefault="001C72F4" w:rsidP="006E56F5">
            <w:r w:rsidRPr="001113C2">
              <w:t>Förtidspensionärernas ålderspension</w:t>
            </w:r>
          </w:p>
        </w:tc>
        <w:tc>
          <w:tcPr>
            <w:tcW w:w="2481" w:type="dxa"/>
          </w:tcPr>
          <w:p w:rsidR="001C72F4" w:rsidRPr="001113C2" w:rsidRDefault="001C72F4" w:rsidP="006E56F5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C72F4" w:rsidP="006E56F5">
            <w:pPr>
              <w:pStyle w:val="HuvudrubrikEnsam"/>
            </w:pPr>
            <w:bookmarkStart w:id="5" w:name="Start_Interpellationer"/>
            <w:bookmarkEnd w:id="5"/>
            <w:r w:rsidRPr="001113C2">
              <w:t>Svar på interpellationer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HuvudrubrikKolumn3"/>
            </w:pP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6E56F5">
            <w:pPr>
              <w:pStyle w:val="Underrubrik"/>
            </w:pPr>
          </w:p>
        </w:tc>
        <w:tc>
          <w:tcPr>
            <w:tcW w:w="6237" w:type="dxa"/>
          </w:tcPr>
          <w:p w:rsidR="001B19C0" w:rsidRPr="001113C2" w:rsidRDefault="001C72F4" w:rsidP="006E56F5">
            <w:pPr>
              <w:pStyle w:val="Underrubrik"/>
            </w:pPr>
            <w:bookmarkStart w:id="6" w:name="TypUnderrubrik"/>
            <w:bookmarkEnd w:id="6"/>
            <w:r w:rsidRPr="001113C2">
              <w:t>Interpellationer upptagna under samma punkt besvaras i ett sammanhang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Underrubrik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Besvaradav"/>
            </w:pPr>
          </w:p>
        </w:tc>
        <w:tc>
          <w:tcPr>
            <w:tcW w:w="6237" w:type="dxa"/>
          </w:tcPr>
          <w:p w:rsidR="001C72F4" w:rsidRPr="001113C2" w:rsidRDefault="001C72F4" w:rsidP="001C72F4">
            <w:pPr>
              <w:pStyle w:val="Besvaradav"/>
            </w:pPr>
            <w:r w:rsidRPr="001113C2">
              <w:t>Statsrådet Mats Odell (kd)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pStyle w:val="Besvaradav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2006/07:77 av Johan Löfstrand (s)</w:t>
            </w:r>
          </w:p>
          <w:p w:rsidR="001C72F4" w:rsidRPr="001113C2" w:rsidRDefault="001C72F4" w:rsidP="001C72F4">
            <w:r w:rsidRPr="001113C2">
              <w:t>Ojämlika villkor mellan olika boendeformer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2006/07:86 av Egon Frid (v)</w:t>
            </w:r>
          </w:p>
          <w:p w:rsidR="001C72F4" w:rsidRPr="001113C2" w:rsidRDefault="001C72F4" w:rsidP="001C72F4">
            <w:r w:rsidRPr="001113C2">
              <w:t>Danellgropar som blir Odellplattor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Besvaradav"/>
            </w:pPr>
          </w:p>
        </w:tc>
        <w:tc>
          <w:tcPr>
            <w:tcW w:w="6237" w:type="dxa"/>
          </w:tcPr>
          <w:p w:rsidR="001C72F4" w:rsidRPr="001113C2" w:rsidRDefault="001C72F4" w:rsidP="001C72F4">
            <w:pPr>
              <w:pStyle w:val="Besvaradav"/>
            </w:pPr>
            <w:r w:rsidRPr="001113C2">
              <w:t>Finansminister Anders Borg (m)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pStyle w:val="Besvaradav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2006/07:88 av Marie Engström (v)</w:t>
            </w:r>
          </w:p>
          <w:p w:rsidR="001C72F4" w:rsidRPr="001113C2" w:rsidRDefault="001C72F4" w:rsidP="001C72F4">
            <w:r w:rsidRPr="001113C2">
              <w:t>Användning av alternativa bränslen och reducering av moms på etanol och biogas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Besvaradav"/>
            </w:pPr>
          </w:p>
        </w:tc>
        <w:tc>
          <w:tcPr>
            <w:tcW w:w="6237" w:type="dxa"/>
          </w:tcPr>
          <w:p w:rsidR="001C72F4" w:rsidRPr="001113C2" w:rsidRDefault="001C72F4" w:rsidP="001C72F4">
            <w:pPr>
              <w:pStyle w:val="Besvaradav"/>
            </w:pPr>
            <w:r w:rsidRPr="001113C2">
              <w:t>Statsrådet Lena Adelsohn Liljeroth (m)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pStyle w:val="Besvaradav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2006/07:97 av Thomas Bodström (s)</w:t>
            </w:r>
          </w:p>
          <w:p w:rsidR="001C72F4" w:rsidRPr="001113C2" w:rsidRDefault="001C72F4" w:rsidP="001C72F4">
            <w:r w:rsidRPr="001113C2">
              <w:t>VM i friidrott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/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2006/07:102 av Siw Wittgren-Ahl (s)</w:t>
            </w:r>
          </w:p>
          <w:p w:rsidR="001C72F4" w:rsidRPr="001113C2" w:rsidRDefault="001C72F4" w:rsidP="001C72F4">
            <w:r w:rsidRPr="001113C2">
              <w:t>Främjande av idrottsevenemang i Sverige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B19C0" w:rsidP="006E56F5">
            <w:pPr>
              <w:pStyle w:val="HuvudrubrikEnsam"/>
            </w:pPr>
            <w:r w:rsidRPr="001113C2">
              <w:t>Anmälan om uppteckning</w:t>
            </w:r>
            <w:r w:rsidR="001F6DB0" w:rsidRPr="001113C2">
              <w:t>ar</w:t>
            </w:r>
            <w:r w:rsidRPr="001113C2">
              <w:t xml:space="preserve"> vid EU-nämndens sammanträde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pStyle w:val="HuvudrubrikKolumn3"/>
            </w:pP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6E56F5">
            <w:pPr>
              <w:pStyle w:val="FlistaNrText"/>
            </w:pPr>
          </w:p>
        </w:tc>
        <w:tc>
          <w:tcPr>
            <w:tcW w:w="6237" w:type="dxa"/>
          </w:tcPr>
          <w:p w:rsidR="001B19C0" w:rsidRPr="001113C2" w:rsidRDefault="001B19C0" w:rsidP="006E56F5">
            <w:r w:rsidRPr="001113C2">
              <w:t>2006/07:7 Fredagen den 17 november</w:t>
            </w:r>
          </w:p>
        </w:tc>
        <w:tc>
          <w:tcPr>
            <w:tcW w:w="2481" w:type="dxa"/>
          </w:tcPr>
          <w:p w:rsidR="001B19C0" w:rsidRPr="001113C2" w:rsidRDefault="001B19C0" w:rsidP="006E56F5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 xml:space="preserve">     </w:t>
      </w:r>
    </w:p>
    <w:p w:rsidR="00AC40D2" w:rsidRPr="001113C2" w:rsidRDefault="00AC40D2">
      <w:pPr>
        <w:pStyle w:val="Blankrad"/>
      </w:pPr>
      <w:r w:rsidRPr="001113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C72F4" w:rsidP="006E56F5">
            <w:pPr>
              <w:pStyle w:val="Huvudrubrik"/>
            </w:pPr>
            <w:bookmarkStart w:id="7" w:name="Start_HänvisningTillUtskott"/>
            <w:bookmarkEnd w:id="7"/>
            <w:r w:rsidRPr="001113C2">
              <w:t>Ärenden för hänvisning till utskott</w:t>
            </w:r>
          </w:p>
        </w:tc>
        <w:tc>
          <w:tcPr>
            <w:tcW w:w="2481" w:type="dxa"/>
          </w:tcPr>
          <w:p w:rsidR="001B19C0" w:rsidRPr="001113C2" w:rsidRDefault="001C72F4" w:rsidP="006E56F5">
            <w:pPr>
              <w:pStyle w:val="HuvudrubrikKolumn3"/>
            </w:pPr>
            <w:r w:rsidRPr="001113C2">
              <w:t>Förslag</w:t>
            </w: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1C72F4">
            <w:pPr>
              <w:pStyle w:val="renderubrik"/>
            </w:pPr>
          </w:p>
        </w:tc>
        <w:tc>
          <w:tcPr>
            <w:tcW w:w="6237" w:type="dxa"/>
          </w:tcPr>
          <w:p w:rsidR="001B19C0" w:rsidRPr="001113C2" w:rsidRDefault="001C72F4" w:rsidP="001C72F4">
            <w:pPr>
              <w:pStyle w:val="renderubrik"/>
            </w:pPr>
            <w:r w:rsidRPr="001113C2">
              <w:t>Motioner</w:t>
            </w:r>
          </w:p>
        </w:tc>
        <w:tc>
          <w:tcPr>
            <w:tcW w:w="2481" w:type="dxa"/>
          </w:tcPr>
          <w:p w:rsidR="001B19C0" w:rsidRPr="001113C2" w:rsidRDefault="001B19C0" w:rsidP="001C72F4">
            <w:pPr>
              <w:pStyle w:val="renderubrik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Motionsrubrik"/>
            </w:pPr>
          </w:p>
        </w:tc>
        <w:tc>
          <w:tcPr>
            <w:tcW w:w="6237" w:type="dxa"/>
          </w:tcPr>
          <w:p w:rsidR="001C72F4" w:rsidRPr="001113C2" w:rsidRDefault="001C72F4" w:rsidP="001C72F4">
            <w:pPr>
              <w:pStyle w:val="Motionsrubrik"/>
            </w:pPr>
            <w:r w:rsidRPr="001113C2">
              <w:t>med anledning av prop. 2006/07:15</w:t>
            </w:r>
            <w:r w:rsidR="00AF4A98" w:rsidRPr="001113C2">
              <w:br/>
              <w:t>E</w:t>
            </w:r>
            <w:r w:rsidRPr="001113C2">
              <w:t>n arbetslöshetsförsäkring för arbete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pStyle w:val="Motionsrubrik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 av Kristina Zakrisson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2006/07:A2 av Sven-Erik Österberg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2006/07:A3 av Margareta Israelsson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2006/07:A4 av Eva-Lena Jansson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2006/07:A5 av Margareta Israelsson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2006/07:A6 av Göte Wahlström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2006/07:A7 av Krister Örnfjäder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2006/07:A8 av Christer Engelhardt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2006/07:A9 av Michael Hagberg och Fredrik Olovsson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2006/07:A10 av Thomas Östros och Mats Berglind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2006/07:A11 av Hans Stenberg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2006/07:A12 av Alf Eriksson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2006/07:A13 av Christina Axelsson och Sonia Karlsson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2006/07:A14 av Siw Wittgren-Ahl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2006/07:A15 av Ann-Kristine Johansson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2006/07:A16 av Agneta Gille och Laila Bjurling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2006/07:A17 av Carina Adolfsson Elgestam m.fl. (s)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2006/07:A18 av Josefin Brink m.fl. (v)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2006/07:A19 av Ulf Holm m.fl. (mp)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AU</w:t>
            </w: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>
      <w:pPr>
        <w:pStyle w:val="Blankrad"/>
      </w:pPr>
      <w:r w:rsidRPr="001113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9C0" w:rsidRPr="001113C2" w:rsidTr="006E56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9C0" w:rsidRPr="001113C2" w:rsidRDefault="001B19C0" w:rsidP="006E56F5">
            <w:pPr>
              <w:pStyle w:val="HuvudrubrikFlisteNr"/>
            </w:pPr>
          </w:p>
        </w:tc>
        <w:tc>
          <w:tcPr>
            <w:tcW w:w="6237" w:type="dxa"/>
          </w:tcPr>
          <w:p w:rsidR="001B19C0" w:rsidRPr="001113C2" w:rsidRDefault="001C72F4" w:rsidP="006E56F5">
            <w:pPr>
              <w:pStyle w:val="Huvudrubrik"/>
            </w:pPr>
            <w:bookmarkStart w:id="8" w:name="Start_ÄrendenFörBordläggning"/>
            <w:bookmarkEnd w:id="8"/>
            <w:r w:rsidRPr="001113C2">
              <w:t>Ärenden för bordläggning</w:t>
            </w:r>
          </w:p>
        </w:tc>
        <w:tc>
          <w:tcPr>
            <w:tcW w:w="2481" w:type="dxa"/>
          </w:tcPr>
          <w:p w:rsidR="001B19C0" w:rsidRPr="001113C2" w:rsidRDefault="001C72F4" w:rsidP="006E56F5">
            <w:pPr>
              <w:pStyle w:val="HuvudrubrikKolumn3"/>
            </w:pPr>
            <w:r w:rsidRPr="001113C2">
              <w:t>Reservationer</w:t>
            </w:r>
          </w:p>
        </w:tc>
      </w:tr>
      <w:tr w:rsidR="001B19C0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9C0" w:rsidRPr="001113C2" w:rsidRDefault="001B19C0" w:rsidP="001C72F4">
            <w:pPr>
              <w:pStyle w:val="renderubrik"/>
            </w:pPr>
          </w:p>
        </w:tc>
        <w:tc>
          <w:tcPr>
            <w:tcW w:w="6237" w:type="dxa"/>
          </w:tcPr>
          <w:p w:rsidR="001B19C0" w:rsidRPr="001113C2" w:rsidRDefault="001C72F4" w:rsidP="001C72F4">
            <w:pPr>
              <w:pStyle w:val="renderubrik"/>
            </w:pPr>
            <w:r w:rsidRPr="001113C2">
              <w:t>Finansutskottets betänkanden</w:t>
            </w:r>
          </w:p>
        </w:tc>
        <w:tc>
          <w:tcPr>
            <w:tcW w:w="2481" w:type="dxa"/>
          </w:tcPr>
          <w:p w:rsidR="001B19C0" w:rsidRPr="001113C2" w:rsidRDefault="001B19C0" w:rsidP="001C72F4">
            <w:pPr>
              <w:pStyle w:val="renderubrik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 xml:space="preserve">2006/07:FiU1 Utgiftsramar och beräkning av statsinkomsterna 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12 res. (s,v,mp)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 xml:space="preserve">2006/07:FiU7 Nya kapitaltäckningsregler 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 xml:space="preserve">2006/07:FiU8 Riksrevisionens årliga rapport 2006 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 xml:space="preserve">2006/07:FiU11 Tilläggsbudget 2 för 2006 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  <w:r w:rsidRPr="001113C2">
              <w:rPr>
                <w:spacing w:val="-4"/>
              </w:rPr>
              <w:t>2 res. (s,v)</w:t>
            </w: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renderubrik"/>
            </w:pPr>
          </w:p>
        </w:tc>
        <w:tc>
          <w:tcPr>
            <w:tcW w:w="6237" w:type="dxa"/>
          </w:tcPr>
          <w:p w:rsidR="001C72F4" w:rsidRPr="001113C2" w:rsidRDefault="001C72F4" w:rsidP="001C72F4">
            <w:pPr>
              <w:pStyle w:val="renderubrik"/>
            </w:pPr>
            <w:r w:rsidRPr="001113C2">
              <w:t>Utrikesutskottets betänkande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pStyle w:val="renderubrik"/>
              <w:rPr>
                <w:spacing w:val="-4"/>
              </w:rPr>
            </w:pPr>
          </w:p>
        </w:tc>
      </w:tr>
      <w:tr w:rsidR="001C72F4" w:rsidRPr="001113C2" w:rsidTr="006E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2F4" w:rsidRPr="001113C2" w:rsidRDefault="001C72F4" w:rsidP="001C72F4">
            <w:pPr>
              <w:pStyle w:val="FlistaNrText"/>
            </w:pPr>
          </w:p>
        </w:tc>
        <w:tc>
          <w:tcPr>
            <w:tcW w:w="6237" w:type="dxa"/>
          </w:tcPr>
          <w:p w:rsidR="001C72F4" w:rsidRPr="001113C2" w:rsidRDefault="001C72F4" w:rsidP="001C72F4">
            <w:r w:rsidRPr="001113C2">
              <w:t>2006/07:UU4 Restriktioner i handeln med vissa varor som kan användas till dödsstraff eller tortyr, m.m.</w:t>
            </w:r>
          </w:p>
        </w:tc>
        <w:tc>
          <w:tcPr>
            <w:tcW w:w="2481" w:type="dxa"/>
          </w:tcPr>
          <w:p w:rsidR="001C72F4" w:rsidRPr="001113C2" w:rsidRDefault="001C72F4" w:rsidP="001C72F4">
            <w:pPr>
              <w:rPr>
                <w:spacing w:val="-4"/>
              </w:rPr>
            </w:pPr>
          </w:p>
        </w:tc>
      </w:tr>
    </w:tbl>
    <w:p w:rsidR="001B19C0" w:rsidRPr="001113C2" w:rsidRDefault="001B19C0" w:rsidP="001B19C0">
      <w:pPr>
        <w:pStyle w:val="Blankrad"/>
      </w:pPr>
      <w:r w:rsidRPr="001113C2">
        <w:t>     </w:t>
      </w:r>
    </w:p>
    <w:p w:rsidR="001B19C0" w:rsidRPr="001113C2" w:rsidRDefault="001B19C0" w:rsidP="001B19C0">
      <w:pPr>
        <w:pStyle w:val="Blankrad"/>
      </w:pPr>
      <w:r w:rsidRPr="001113C2">
        <w:t>     </w:t>
      </w:r>
    </w:p>
    <w:p w:rsidR="006E04A4" w:rsidRPr="001113C2" w:rsidRDefault="006E04A4">
      <w:pPr>
        <w:pStyle w:val="Blankrad"/>
      </w:pPr>
      <w:r w:rsidRPr="001113C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11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113C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113C2" w:rsidRDefault="006E04A4">
            <w:pPr>
              <w:pStyle w:val="StreckMitten"/>
            </w:pPr>
            <w:r w:rsidRPr="001113C2">
              <w:tab/>
            </w:r>
            <w:r w:rsidRPr="001113C2">
              <w:tab/>
            </w:r>
          </w:p>
        </w:tc>
      </w:tr>
    </w:tbl>
    <w:p w:rsidR="006E04A4" w:rsidRPr="001113C2" w:rsidRDefault="006E04A4"/>
    <w:sectPr w:rsidR="006E04A4" w:rsidRPr="001113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EF8" w:rsidRPr="001113C2" w:rsidRDefault="00467EF8">
      <w:r w:rsidRPr="001113C2">
        <w:separator/>
      </w:r>
    </w:p>
  </w:endnote>
  <w:endnote w:type="continuationSeparator" w:id="0">
    <w:p w:rsidR="00467EF8" w:rsidRPr="001113C2" w:rsidRDefault="00467EF8">
      <w:r w:rsidRPr="001113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0D2" w:rsidRPr="001113C2" w:rsidRDefault="00AC40D2">
    <w:pPr>
      <w:pStyle w:val="Sidhuvud"/>
      <w:jc w:val="center"/>
    </w:pPr>
    <w:r w:rsidRPr="001113C2">
      <w:fldChar w:fldCharType="begin" w:fldLock="1"/>
    </w:r>
    <w:r w:rsidRPr="001113C2">
      <w:instrText xml:space="preserve"> PAGE </w:instrText>
    </w:r>
    <w:r w:rsidRPr="001113C2">
      <w:fldChar w:fldCharType="separate"/>
    </w:r>
    <w:r w:rsidR="00010036" w:rsidRPr="001113C2">
      <w:t>3</w:t>
    </w:r>
    <w:r w:rsidRPr="001113C2">
      <w:fldChar w:fldCharType="end"/>
    </w:r>
    <w:r w:rsidRPr="001113C2">
      <w:t>(</w:t>
    </w:r>
    <w:r w:rsidRPr="001113C2">
      <w:fldChar w:fldCharType="begin" w:fldLock="1"/>
    </w:r>
    <w:r w:rsidRPr="001113C2">
      <w:instrText xml:space="preserve"> NUMPAGES </w:instrText>
    </w:r>
    <w:r w:rsidRPr="001113C2">
      <w:fldChar w:fldCharType="separate"/>
    </w:r>
    <w:r w:rsidR="000E7B1D" w:rsidRPr="001113C2">
      <w:t>3</w:t>
    </w:r>
    <w:r w:rsidRPr="001113C2">
      <w:fldChar w:fldCharType="end"/>
    </w:r>
    <w:r w:rsidRPr="001113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0D2" w:rsidRPr="001113C2" w:rsidRDefault="00AC40D2">
    <w:pPr>
      <w:pStyle w:val="Sidhuvud"/>
      <w:jc w:val="center"/>
    </w:pPr>
    <w:r w:rsidRPr="001113C2">
      <w:fldChar w:fldCharType="begin" w:fldLock="1"/>
    </w:r>
    <w:r w:rsidRPr="001113C2">
      <w:instrText xml:space="preserve"> PAGE </w:instrText>
    </w:r>
    <w:r w:rsidRPr="001113C2">
      <w:fldChar w:fldCharType="separate"/>
    </w:r>
    <w:r w:rsidR="008B6637" w:rsidRPr="001113C2">
      <w:t>1</w:t>
    </w:r>
    <w:r w:rsidRPr="001113C2">
      <w:fldChar w:fldCharType="end"/>
    </w:r>
    <w:r w:rsidRPr="001113C2">
      <w:t>(</w:t>
    </w:r>
    <w:r w:rsidRPr="001113C2">
      <w:fldChar w:fldCharType="begin" w:fldLock="1"/>
    </w:r>
    <w:r w:rsidRPr="001113C2">
      <w:instrText xml:space="preserve"> NUMPAGES </w:instrText>
    </w:r>
    <w:r w:rsidRPr="001113C2">
      <w:fldChar w:fldCharType="separate"/>
    </w:r>
    <w:r w:rsidR="000E7B1D" w:rsidRPr="001113C2">
      <w:t>3</w:t>
    </w:r>
    <w:r w:rsidRPr="001113C2">
      <w:fldChar w:fldCharType="end"/>
    </w:r>
    <w:r w:rsidRPr="001113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EF8" w:rsidRPr="001113C2" w:rsidRDefault="00467EF8">
      <w:r w:rsidRPr="001113C2">
        <w:separator/>
      </w:r>
    </w:p>
  </w:footnote>
  <w:footnote w:type="continuationSeparator" w:id="0">
    <w:p w:rsidR="00467EF8" w:rsidRPr="001113C2" w:rsidRDefault="00467EF8">
      <w:r w:rsidRPr="001113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0D2" w:rsidRPr="001113C2" w:rsidRDefault="00AC40D2">
    <w:pPr>
      <w:pStyle w:val="Sidhuvud"/>
      <w:tabs>
        <w:tab w:val="clear" w:pos="4536"/>
      </w:tabs>
    </w:pPr>
    <w:r w:rsidRPr="001113C2">
      <w:fldChar w:fldCharType="begin" w:fldLock="1"/>
    </w:r>
    <w:r w:rsidRPr="001113C2">
      <w:instrText xml:space="preserve"> DOCPROPERTY "DocumentDate" </w:instrText>
    </w:r>
    <w:r w:rsidRPr="001113C2">
      <w:fldChar w:fldCharType="separate"/>
    </w:r>
    <w:r w:rsidR="000E7B1D" w:rsidRPr="001113C2">
      <w:t>Tisdagen den 5 december 2006</w:t>
    </w:r>
    <w:r w:rsidRPr="001113C2">
      <w:fldChar w:fldCharType="end"/>
    </w:r>
    <w:r w:rsidRPr="001113C2">
      <w:tab/>
    </w:r>
  </w:p>
  <w:p w:rsidR="00AC40D2" w:rsidRPr="001113C2" w:rsidRDefault="00AC40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13C2">
      <w:rPr>
        <w:sz w:val="12"/>
      </w:rPr>
      <w:tab/>
    </w:r>
  </w:p>
  <w:p w:rsidR="00AC40D2" w:rsidRPr="001113C2" w:rsidRDefault="00AC4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0D2" w:rsidRPr="001113C2" w:rsidRDefault="001113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113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40D2" w:rsidRPr="001113C2" w:rsidRDefault="00AC40D2">
    <w:pPr>
      <w:pStyle w:val="Dokumentrubrik"/>
      <w:spacing w:after="360"/>
    </w:pPr>
    <w:r w:rsidRPr="001113C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44402971">
    <w:abstractNumId w:val="5"/>
  </w:num>
  <w:num w:numId="2" w16cid:durableId="614409544">
    <w:abstractNumId w:val="2"/>
  </w:num>
  <w:num w:numId="3" w16cid:durableId="1839807535">
    <w:abstractNumId w:val="4"/>
  </w:num>
  <w:num w:numId="4" w16cid:durableId="403768660">
    <w:abstractNumId w:val="1"/>
  </w:num>
  <w:num w:numId="5" w16cid:durableId="400913437">
    <w:abstractNumId w:val="0"/>
  </w:num>
  <w:num w:numId="6" w16cid:durableId="1463689671">
    <w:abstractNumId w:val="3"/>
  </w:num>
  <w:num w:numId="7" w16cid:durableId="312107739">
    <w:abstractNumId w:val="3"/>
  </w:num>
  <w:num w:numId="8" w16cid:durableId="107408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5C0F"/>
    <w:rsid w:val="00000608"/>
    <w:rsid w:val="00003249"/>
    <w:rsid w:val="00010036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A25ED"/>
    <w:rsid w:val="000A6463"/>
    <w:rsid w:val="000C2370"/>
    <w:rsid w:val="000E30A0"/>
    <w:rsid w:val="000E7B1D"/>
    <w:rsid w:val="00103C04"/>
    <w:rsid w:val="001113C2"/>
    <w:rsid w:val="0014779C"/>
    <w:rsid w:val="00147F56"/>
    <w:rsid w:val="001548E3"/>
    <w:rsid w:val="00154B58"/>
    <w:rsid w:val="00160B0C"/>
    <w:rsid w:val="00165404"/>
    <w:rsid w:val="00181D3B"/>
    <w:rsid w:val="00193B94"/>
    <w:rsid w:val="001A1CBE"/>
    <w:rsid w:val="001B19C0"/>
    <w:rsid w:val="001B4C8D"/>
    <w:rsid w:val="001C4530"/>
    <w:rsid w:val="001C72F4"/>
    <w:rsid w:val="001D19AB"/>
    <w:rsid w:val="001D19E3"/>
    <w:rsid w:val="001D7C4B"/>
    <w:rsid w:val="001E0CB1"/>
    <w:rsid w:val="001F6DB0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1865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67EF8"/>
    <w:rsid w:val="00481275"/>
    <w:rsid w:val="004A361D"/>
    <w:rsid w:val="004C1FA3"/>
    <w:rsid w:val="004C4932"/>
    <w:rsid w:val="004D1B3F"/>
    <w:rsid w:val="004E15E8"/>
    <w:rsid w:val="004E5670"/>
    <w:rsid w:val="004E5AC8"/>
    <w:rsid w:val="004F173D"/>
    <w:rsid w:val="004F2643"/>
    <w:rsid w:val="004F60B1"/>
    <w:rsid w:val="005020C6"/>
    <w:rsid w:val="00510E80"/>
    <w:rsid w:val="00537A01"/>
    <w:rsid w:val="00577A3A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72AD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71B0C"/>
    <w:rsid w:val="00690C89"/>
    <w:rsid w:val="00693162"/>
    <w:rsid w:val="006C05D9"/>
    <w:rsid w:val="006C4107"/>
    <w:rsid w:val="006D0C2B"/>
    <w:rsid w:val="006D196C"/>
    <w:rsid w:val="006E04A4"/>
    <w:rsid w:val="006E091C"/>
    <w:rsid w:val="006E56F5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2528"/>
    <w:rsid w:val="0074546A"/>
    <w:rsid w:val="00745B90"/>
    <w:rsid w:val="0075111F"/>
    <w:rsid w:val="007526CB"/>
    <w:rsid w:val="007532ED"/>
    <w:rsid w:val="00755F48"/>
    <w:rsid w:val="007758D4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7F11"/>
    <w:rsid w:val="00821A25"/>
    <w:rsid w:val="00835D03"/>
    <w:rsid w:val="00854C30"/>
    <w:rsid w:val="008600DA"/>
    <w:rsid w:val="0086222B"/>
    <w:rsid w:val="00887B6F"/>
    <w:rsid w:val="00891A92"/>
    <w:rsid w:val="008B6637"/>
    <w:rsid w:val="008C2406"/>
    <w:rsid w:val="008C2C23"/>
    <w:rsid w:val="008C2C60"/>
    <w:rsid w:val="008C79FF"/>
    <w:rsid w:val="008D70CE"/>
    <w:rsid w:val="008E1049"/>
    <w:rsid w:val="008F66F9"/>
    <w:rsid w:val="00902758"/>
    <w:rsid w:val="00916262"/>
    <w:rsid w:val="00935A09"/>
    <w:rsid w:val="00937C83"/>
    <w:rsid w:val="00943639"/>
    <w:rsid w:val="00953F6C"/>
    <w:rsid w:val="00954C81"/>
    <w:rsid w:val="00965C0F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04D8"/>
    <w:rsid w:val="00A51BBE"/>
    <w:rsid w:val="00A63B75"/>
    <w:rsid w:val="00A65816"/>
    <w:rsid w:val="00A669E1"/>
    <w:rsid w:val="00A726A7"/>
    <w:rsid w:val="00A76381"/>
    <w:rsid w:val="00A80A58"/>
    <w:rsid w:val="00A87379"/>
    <w:rsid w:val="00AC0E93"/>
    <w:rsid w:val="00AC40D2"/>
    <w:rsid w:val="00AD51C2"/>
    <w:rsid w:val="00AE255A"/>
    <w:rsid w:val="00AE4186"/>
    <w:rsid w:val="00AF003C"/>
    <w:rsid w:val="00AF4A98"/>
    <w:rsid w:val="00AF62E9"/>
    <w:rsid w:val="00B00300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B2968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3513"/>
    <w:rsid w:val="00CF710F"/>
    <w:rsid w:val="00D00BE9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1CCC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EB36-9649-4003-A2B6-7817C332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464</Words>
  <Characters>2747</Characters>
  <Application>Microsoft Office Word</Application>
  <DocSecurity>4</DocSecurity>
  <Lines>249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2006/07:33</vt:lpstr>
      <vt:lpstr>Tisdagen den 5 december 2006</vt:lpstr>
    </vt:vector>
  </TitlesOfParts>
  <Company>Riksdagen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2006-12-04T14:45:00Z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december 2006</vt:lpwstr>
  </property>
  <property fmtid="{D5CDD505-2E9C-101B-9397-08002B2CF9AE}" pid="3" name="DocumentNumber">
    <vt:lpwstr>33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2006-12-05</vt:lpwstr>
  </property>
</Properties>
</file>