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AF7F4B" w:rsidRDefault="004E5086">
      <w:pPr>
        <w:pStyle w:val="Datum"/>
        <w:outlineLvl w:val="0"/>
      </w:pPr>
      <w:r w:rsidRPr="00AF7F4B">
        <w:fldChar w:fldCharType="begin" w:fldLock="1"/>
      </w:r>
      <w:r w:rsidRPr="00AF7F4B">
        <w:instrText xml:space="preserve"> DOCPROPERTY "DocumentDate" </w:instrText>
      </w:r>
      <w:r w:rsidRPr="00AF7F4B">
        <w:fldChar w:fldCharType="separate"/>
      </w:r>
      <w:r w:rsidR="00655FC4" w:rsidRPr="00AF7F4B">
        <w:t>Fredagen den 12 maj 2006</w:t>
      </w:r>
      <w:r w:rsidRPr="00AF7F4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AF7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AF7F4B" w:rsidRDefault="004E5086">
            <w:pPr>
              <w:pStyle w:val="Plenum"/>
              <w:tabs>
                <w:tab w:val="clear" w:pos="1418"/>
              </w:tabs>
            </w:pPr>
            <w:r w:rsidRPr="00AF7F4B">
              <w:t>Kl.</w:t>
            </w:r>
          </w:p>
        </w:tc>
        <w:tc>
          <w:tcPr>
            <w:tcW w:w="851" w:type="dxa"/>
          </w:tcPr>
          <w:p w:rsidR="004E5086" w:rsidRPr="00AF7F4B" w:rsidRDefault="0025073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F7F4B">
              <w:t>09.00</w:t>
            </w:r>
          </w:p>
        </w:tc>
        <w:tc>
          <w:tcPr>
            <w:tcW w:w="397" w:type="dxa"/>
          </w:tcPr>
          <w:p w:rsidR="004E5086" w:rsidRPr="00AF7F4B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AF7F4B" w:rsidRDefault="0025073D">
            <w:pPr>
              <w:pStyle w:val="Plenum"/>
              <w:tabs>
                <w:tab w:val="clear" w:pos="1418"/>
              </w:tabs>
              <w:ind w:right="1"/>
            </w:pPr>
            <w:r w:rsidRPr="00AF7F4B">
              <w:t>Arbetsplenum</w:t>
            </w:r>
            <w:r w:rsidR="006D5DEE" w:rsidRPr="00AF7F4B">
              <w:t xml:space="preserve"> (ingen votering)</w:t>
            </w:r>
          </w:p>
        </w:tc>
      </w:tr>
      <w:tr w:rsidR="00DF78EC" w:rsidRPr="00AF7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F78EC" w:rsidRPr="00AF7F4B" w:rsidRDefault="00DF78EC" w:rsidP="00B3432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F78EC" w:rsidRPr="00AF7F4B" w:rsidRDefault="00DF78EC" w:rsidP="00B34327">
            <w:pPr>
              <w:pStyle w:val="Plenum"/>
              <w:tabs>
                <w:tab w:val="clear" w:pos="1418"/>
              </w:tabs>
              <w:jc w:val="right"/>
            </w:pPr>
            <w:r w:rsidRPr="00AF7F4B">
              <w:t>11.00</w:t>
            </w:r>
          </w:p>
        </w:tc>
        <w:tc>
          <w:tcPr>
            <w:tcW w:w="397" w:type="dxa"/>
          </w:tcPr>
          <w:p w:rsidR="00DF78EC" w:rsidRPr="00AF7F4B" w:rsidRDefault="00DF78EC" w:rsidP="00B3432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F78EC" w:rsidRPr="00AF7F4B" w:rsidRDefault="00DF78EC" w:rsidP="00B34327">
            <w:pPr>
              <w:pStyle w:val="Plenum"/>
              <w:tabs>
                <w:tab w:val="clear" w:pos="1418"/>
              </w:tabs>
              <w:ind w:right="1"/>
            </w:pPr>
            <w:r w:rsidRPr="00AF7F4B">
              <w:t>Aktuell debatt</w:t>
            </w:r>
          </w:p>
        </w:tc>
      </w:tr>
    </w:tbl>
    <w:p w:rsidR="00501A7D" w:rsidRPr="00AF7F4B" w:rsidRDefault="00323297" w:rsidP="00323297">
      <w:pPr>
        <w:pStyle w:val="StreckLngt"/>
      </w:pPr>
      <w:r w:rsidRPr="00AF7F4B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AF7F4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AF7F4B" w:rsidRDefault="004E5086">
            <w:r w:rsidRPr="00AF7F4B">
              <w:t>Nr</w:t>
            </w:r>
          </w:p>
        </w:tc>
        <w:tc>
          <w:tcPr>
            <w:tcW w:w="5670" w:type="dxa"/>
          </w:tcPr>
          <w:p w:rsidR="004E5086" w:rsidRPr="00AF7F4B" w:rsidRDefault="004E5086"/>
        </w:tc>
        <w:tc>
          <w:tcPr>
            <w:tcW w:w="1247" w:type="dxa"/>
          </w:tcPr>
          <w:p w:rsidR="004E5086" w:rsidRPr="00AF7F4B" w:rsidRDefault="004E5086">
            <w:r w:rsidRPr="00AF7F4B">
              <w:t>Anmäld tid (min.)</w:t>
            </w:r>
          </w:p>
        </w:tc>
        <w:tc>
          <w:tcPr>
            <w:tcW w:w="1474" w:type="dxa"/>
          </w:tcPr>
          <w:p w:rsidR="004E5086" w:rsidRPr="00AF7F4B" w:rsidRDefault="004E5086">
            <w:r w:rsidRPr="00AF7F4B">
              <w:t>Ackumulerad tid</w:t>
            </w:r>
          </w:p>
        </w:tc>
      </w:tr>
    </w:tbl>
    <w:p w:rsidR="004E5086" w:rsidRPr="00AF7F4B" w:rsidRDefault="004E5086">
      <w:pPr>
        <w:pStyle w:val="Blankrad"/>
      </w:pPr>
      <w:r w:rsidRPr="00AF7F4B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25073D" w:rsidRPr="00AF7F4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5073D" w:rsidRPr="00AF7F4B" w:rsidRDefault="007365BB">
            <w:pPr>
              <w:pStyle w:val="rendenr"/>
            </w:pPr>
            <w:r w:rsidRPr="00AF7F4B">
              <w:t>7</w:t>
            </w:r>
          </w:p>
        </w:tc>
        <w:tc>
          <w:tcPr>
            <w:tcW w:w="5670" w:type="dxa"/>
          </w:tcPr>
          <w:p w:rsidR="0025073D" w:rsidRPr="00AF7F4B" w:rsidRDefault="0025073D">
            <w:pPr>
              <w:pStyle w:val="renderubrik"/>
            </w:pPr>
            <w:r w:rsidRPr="00AF7F4B">
              <w:t>Utbildningsutskottets betänkande UbU18</w:t>
            </w:r>
          </w:p>
        </w:tc>
        <w:tc>
          <w:tcPr>
            <w:tcW w:w="1247" w:type="dxa"/>
          </w:tcPr>
          <w:p w:rsidR="0025073D" w:rsidRPr="00AF7F4B" w:rsidRDefault="0025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25073D" w:rsidRPr="00AF7F4B" w:rsidRDefault="0025073D">
            <w:pPr>
              <w:pStyle w:val="IngenText"/>
              <w:tabs>
                <w:tab w:val="clear" w:pos="6804"/>
              </w:tabs>
            </w:pPr>
          </w:p>
        </w:tc>
      </w:tr>
      <w:tr w:rsidR="0025073D" w:rsidRPr="00AF7F4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5073D" w:rsidRPr="00AF7F4B" w:rsidRDefault="0025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25073D" w:rsidRPr="00AF7F4B" w:rsidRDefault="0025073D">
            <w:pPr>
              <w:pStyle w:val="Underrubrik"/>
            </w:pPr>
            <w:r w:rsidRPr="00AF7F4B">
              <w:t>Skydd för störningskänslig forskning</w:t>
            </w:r>
          </w:p>
        </w:tc>
        <w:tc>
          <w:tcPr>
            <w:tcW w:w="1247" w:type="dxa"/>
          </w:tcPr>
          <w:p w:rsidR="0025073D" w:rsidRPr="00AF7F4B" w:rsidRDefault="0025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25073D" w:rsidRPr="00AF7F4B" w:rsidRDefault="0025073D">
            <w:pPr>
              <w:pStyle w:val="IngenText"/>
              <w:tabs>
                <w:tab w:val="clear" w:pos="6804"/>
              </w:tabs>
            </w:pPr>
          </w:p>
        </w:tc>
      </w:tr>
    </w:tbl>
    <w:p w:rsidR="0025073D" w:rsidRPr="00AF7F4B" w:rsidRDefault="0025073D">
      <w:pPr>
        <w:pStyle w:val="Blankrad"/>
      </w:pPr>
      <w:r w:rsidRPr="00AF7F4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25073D" w:rsidRPr="00AF7F4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5073D" w:rsidRPr="00AF7F4B" w:rsidRDefault="007365BB">
            <w:pPr>
              <w:pStyle w:val="rendenr"/>
            </w:pPr>
            <w:r w:rsidRPr="00AF7F4B">
              <w:t>8</w:t>
            </w:r>
          </w:p>
        </w:tc>
        <w:tc>
          <w:tcPr>
            <w:tcW w:w="5670" w:type="dxa"/>
            <w:gridSpan w:val="2"/>
          </w:tcPr>
          <w:p w:rsidR="0025073D" w:rsidRPr="00AF7F4B" w:rsidRDefault="0025073D">
            <w:pPr>
              <w:pStyle w:val="renderubrik"/>
            </w:pPr>
            <w:r w:rsidRPr="00AF7F4B">
              <w:t>Trafikutskottets betänkande TU14</w:t>
            </w:r>
          </w:p>
        </w:tc>
        <w:tc>
          <w:tcPr>
            <w:tcW w:w="1247" w:type="dxa"/>
          </w:tcPr>
          <w:p w:rsidR="0025073D" w:rsidRPr="00AF7F4B" w:rsidRDefault="0025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25073D" w:rsidRPr="00AF7F4B" w:rsidRDefault="0025073D">
            <w:pPr>
              <w:pStyle w:val="IngenText"/>
              <w:tabs>
                <w:tab w:val="clear" w:pos="6804"/>
              </w:tabs>
            </w:pPr>
          </w:p>
        </w:tc>
      </w:tr>
      <w:tr w:rsidR="0025073D" w:rsidRPr="00AF7F4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5073D" w:rsidRPr="00AF7F4B" w:rsidRDefault="0025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5073D" w:rsidRPr="00AF7F4B" w:rsidRDefault="0025073D">
            <w:pPr>
              <w:pStyle w:val="Underrubrik"/>
            </w:pPr>
            <w:r w:rsidRPr="00AF7F4B">
              <w:t>Åtgärder mot svarttaxi m.m.</w:t>
            </w:r>
          </w:p>
        </w:tc>
        <w:tc>
          <w:tcPr>
            <w:tcW w:w="1247" w:type="dxa"/>
          </w:tcPr>
          <w:p w:rsidR="0025073D" w:rsidRPr="00AF7F4B" w:rsidRDefault="0025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25073D" w:rsidRPr="00AF7F4B" w:rsidRDefault="0025073D">
            <w:pPr>
              <w:pStyle w:val="IngenText"/>
              <w:tabs>
                <w:tab w:val="clear" w:pos="6804"/>
              </w:tabs>
            </w:pPr>
          </w:p>
        </w:tc>
      </w:tr>
      <w:tr w:rsidR="00CB0F26" w:rsidRPr="00AF7F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B0F26" w:rsidRPr="00AF7F4B" w:rsidRDefault="00CB0F26" w:rsidP="00685C2E">
            <w:pPr>
              <w:pStyle w:val="IngenText"/>
            </w:pPr>
          </w:p>
        </w:tc>
        <w:tc>
          <w:tcPr>
            <w:tcW w:w="454" w:type="dxa"/>
          </w:tcPr>
          <w:p w:rsidR="00CB0F26" w:rsidRPr="00AF7F4B" w:rsidRDefault="00CB0F26" w:rsidP="00685C2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B0F26" w:rsidRPr="00AF7F4B" w:rsidRDefault="00CB0F26" w:rsidP="00685C2E">
            <w:r w:rsidRPr="00AF7F4B">
              <w:t>Monica Green (s)</w:t>
            </w:r>
          </w:p>
        </w:tc>
        <w:tc>
          <w:tcPr>
            <w:tcW w:w="1247" w:type="dxa"/>
          </w:tcPr>
          <w:p w:rsidR="00CB0F26" w:rsidRPr="00AF7F4B" w:rsidRDefault="00CB0F26" w:rsidP="00685C2E">
            <w:pPr>
              <w:pStyle w:val="Talartid"/>
            </w:pPr>
            <w:r w:rsidRPr="00AF7F4B">
              <w:t>4</w:t>
            </w:r>
          </w:p>
        </w:tc>
        <w:tc>
          <w:tcPr>
            <w:tcW w:w="794" w:type="dxa"/>
          </w:tcPr>
          <w:p w:rsidR="00CB0F26" w:rsidRPr="00AF7F4B" w:rsidRDefault="00CB0F26" w:rsidP="00685C2E">
            <w:pPr>
              <w:pStyle w:val="IngenText"/>
            </w:pPr>
          </w:p>
        </w:tc>
        <w:tc>
          <w:tcPr>
            <w:tcW w:w="680" w:type="dxa"/>
          </w:tcPr>
          <w:p w:rsidR="00CB0F26" w:rsidRPr="00AF7F4B" w:rsidRDefault="00CB0F26" w:rsidP="00685C2E">
            <w:pPr>
              <w:pStyle w:val="IngenText"/>
            </w:pPr>
          </w:p>
        </w:tc>
      </w:tr>
      <w:tr w:rsidR="00CB0F26" w:rsidRPr="00AF7F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B0F26" w:rsidRPr="00AF7F4B" w:rsidRDefault="00CB0F26" w:rsidP="00685C2E">
            <w:pPr>
              <w:pStyle w:val="IngenText"/>
            </w:pPr>
          </w:p>
        </w:tc>
        <w:tc>
          <w:tcPr>
            <w:tcW w:w="454" w:type="dxa"/>
          </w:tcPr>
          <w:p w:rsidR="00CB0F26" w:rsidRPr="00AF7F4B" w:rsidRDefault="00CB0F26" w:rsidP="00685C2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B0F26" w:rsidRPr="00AF7F4B" w:rsidRDefault="00CB0F26" w:rsidP="00685C2E">
            <w:r w:rsidRPr="00AF7F4B">
              <w:t>Jan-Evert Rådhström (m)</w:t>
            </w:r>
          </w:p>
        </w:tc>
        <w:tc>
          <w:tcPr>
            <w:tcW w:w="1247" w:type="dxa"/>
          </w:tcPr>
          <w:p w:rsidR="00CB0F26" w:rsidRPr="00AF7F4B" w:rsidRDefault="00CB0F26" w:rsidP="00685C2E">
            <w:pPr>
              <w:pStyle w:val="Talartid"/>
            </w:pPr>
            <w:r w:rsidRPr="00AF7F4B">
              <w:t>8</w:t>
            </w:r>
          </w:p>
        </w:tc>
        <w:tc>
          <w:tcPr>
            <w:tcW w:w="794" w:type="dxa"/>
          </w:tcPr>
          <w:p w:rsidR="00CB0F26" w:rsidRPr="00AF7F4B" w:rsidRDefault="00CB0F26" w:rsidP="00685C2E">
            <w:pPr>
              <w:pStyle w:val="IngenText"/>
            </w:pPr>
          </w:p>
        </w:tc>
        <w:tc>
          <w:tcPr>
            <w:tcW w:w="680" w:type="dxa"/>
          </w:tcPr>
          <w:p w:rsidR="00CB0F26" w:rsidRPr="00AF7F4B" w:rsidRDefault="00CB0F26" w:rsidP="00685C2E">
            <w:pPr>
              <w:pStyle w:val="IngenText"/>
            </w:pPr>
          </w:p>
        </w:tc>
      </w:tr>
      <w:tr w:rsidR="00CB0F26" w:rsidRPr="00AF7F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B0F26" w:rsidRPr="00AF7F4B" w:rsidRDefault="00CB0F26" w:rsidP="00685C2E">
            <w:pPr>
              <w:pStyle w:val="IngenText"/>
            </w:pPr>
          </w:p>
        </w:tc>
        <w:tc>
          <w:tcPr>
            <w:tcW w:w="454" w:type="dxa"/>
          </w:tcPr>
          <w:p w:rsidR="00CB0F26" w:rsidRPr="00AF7F4B" w:rsidRDefault="00CB0F26" w:rsidP="00685C2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B0F26" w:rsidRPr="00AF7F4B" w:rsidRDefault="00CB0F26" w:rsidP="00685C2E">
            <w:r w:rsidRPr="00AF7F4B">
              <w:t>Christer Winbäck (fp)</w:t>
            </w:r>
          </w:p>
        </w:tc>
        <w:tc>
          <w:tcPr>
            <w:tcW w:w="1247" w:type="dxa"/>
          </w:tcPr>
          <w:p w:rsidR="00CB0F26" w:rsidRPr="00AF7F4B" w:rsidRDefault="00CB0F26" w:rsidP="00685C2E">
            <w:pPr>
              <w:pStyle w:val="Talartid"/>
            </w:pPr>
            <w:r w:rsidRPr="00AF7F4B">
              <w:t>8</w:t>
            </w:r>
          </w:p>
        </w:tc>
        <w:tc>
          <w:tcPr>
            <w:tcW w:w="794" w:type="dxa"/>
          </w:tcPr>
          <w:p w:rsidR="00CB0F26" w:rsidRPr="00AF7F4B" w:rsidRDefault="00CB0F26" w:rsidP="00685C2E">
            <w:pPr>
              <w:pStyle w:val="IngenText"/>
            </w:pPr>
          </w:p>
        </w:tc>
        <w:tc>
          <w:tcPr>
            <w:tcW w:w="680" w:type="dxa"/>
          </w:tcPr>
          <w:p w:rsidR="00CB0F26" w:rsidRPr="00AF7F4B" w:rsidRDefault="00CB0F26" w:rsidP="00685C2E">
            <w:pPr>
              <w:pStyle w:val="IngenText"/>
            </w:pPr>
          </w:p>
        </w:tc>
      </w:tr>
      <w:tr w:rsidR="00CB0F26" w:rsidRPr="00AF7F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B0F26" w:rsidRPr="00AF7F4B" w:rsidRDefault="00CB0F26" w:rsidP="00685C2E">
            <w:pPr>
              <w:pStyle w:val="IngenText"/>
            </w:pPr>
          </w:p>
        </w:tc>
        <w:tc>
          <w:tcPr>
            <w:tcW w:w="454" w:type="dxa"/>
          </w:tcPr>
          <w:p w:rsidR="00CB0F26" w:rsidRPr="00AF7F4B" w:rsidRDefault="00CB0F26" w:rsidP="00685C2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B0F26" w:rsidRPr="00AF7F4B" w:rsidRDefault="00E3573C" w:rsidP="00685C2E">
            <w:r w:rsidRPr="00AF7F4B">
              <w:t>Tuve Skånberg (kd)</w:t>
            </w:r>
          </w:p>
        </w:tc>
        <w:tc>
          <w:tcPr>
            <w:tcW w:w="1247" w:type="dxa"/>
          </w:tcPr>
          <w:p w:rsidR="00CB0F26" w:rsidRPr="00AF7F4B" w:rsidRDefault="00E3573C" w:rsidP="00685C2E">
            <w:pPr>
              <w:pStyle w:val="Talartid"/>
            </w:pPr>
            <w:r w:rsidRPr="00AF7F4B">
              <w:t>6</w:t>
            </w:r>
          </w:p>
        </w:tc>
        <w:tc>
          <w:tcPr>
            <w:tcW w:w="794" w:type="dxa"/>
          </w:tcPr>
          <w:p w:rsidR="00CB0F26" w:rsidRPr="00AF7F4B" w:rsidRDefault="00CB0F26" w:rsidP="00685C2E">
            <w:pPr>
              <w:pStyle w:val="IngenText"/>
            </w:pPr>
          </w:p>
        </w:tc>
        <w:tc>
          <w:tcPr>
            <w:tcW w:w="680" w:type="dxa"/>
          </w:tcPr>
          <w:p w:rsidR="00CB0F26" w:rsidRPr="00AF7F4B" w:rsidRDefault="00CB0F26" w:rsidP="00685C2E">
            <w:pPr>
              <w:pStyle w:val="IngenText"/>
            </w:pPr>
          </w:p>
        </w:tc>
      </w:tr>
      <w:tr w:rsidR="00CB0F26" w:rsidRPr="00AF7F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B0F26" w:rsidRPr="00AF7F4B" w:rsidRDefault="00CB0F26" w:rsidP="00685C2E">
            <w:pPr>
              <w:pStyle w:val="IngenText"/>
            </w:pPr>
          </w:p>
        </w:tc>
        <w:tc>
          <w:tcPr>
            <w:tcW w:w="454" w:type="dxa"/>
          </w:tcPr>
          <w:p w:rsidR="00CB0F26" w:rsidRPr="00AF7F4B" w:rsidRDefault="00CB0F26" w:rsidP="00685C2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B0F26" w:rsidRPr="00AF7F4B" w:rsidRDefault="00CB0F26" w:rsidP="00685C2E">
            <w:r w:rsidRPr="00AF7F4B">
              <w:t>Staffan Danielsson (c)</w:t>
            </w:r>
          </w:p>
        </w:tc>
        <w:tc>
          <w:tcPr>
            <w:tcW w:w="1247" w:type="dxa"/>
          </w:tcPr>
          <w:p w:rsidR="00CB0F26" w:rsidRPr="00AF7F4B" w:rsidRDefault="00CB0F26" w:rsidP="00685C2E">
            <w:pPr>
              <w:pStyle w:val="Talartid"/>
            </w:pPr>
            <w:r w:rsidRPr="00AF7F4B">
              <w:t>8</w:t>
            </w:r>
          </w:p>
        </w:tc>
        <w:tc>
          <w:tcPr>
            <w:tcW w:w="794" w:type="dxa"/>
          </w:tcPr>
          <w:p w:rsidR="00CB0F26" w:rsidRPr="00AF7F4B" w:rsidRDefault="00CB0F26" w:rsidP="00685C2E">
            <w:pPr>
              <w:pStyle w:val="IngenText"/>
            </w:pPr>
          </w:p>
        </w:tc>
        <w:tc>
          <w:tcPr>
            <w:tcW w:w="680" w:type="dxa"/>
          </w:tcPr>
          <w:p w:rsidR="00CB0F26" w:rsidRPr="00AF7F4B" w:rsidRDefault="00CB0F26" w:rsidP="00685C2E">
            <w:pPr>
              <w:pStyle w:val="IngenText"/>
            </w:pPr>
          </w:p>
        </w:tc>
      </w:tr>
      <w:tr w:rsidR="00CB0F26" w:rsidRPr="00AF7F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B0F26" w:rsidRPr="00AF7F4B" w:rsidRDefault="00CB0F26" w:rsidP="00685C2E">
            <w:pPr>
              <w:pStyle w:val="IngenText"/>
            </w:pPr>
          </w:p>
        </w:tc>
        <w:tc>
          <w:tcPr>
            <w:tcW w:w="454" w:type="dxa"/>
          </w:tcPr>
          <w:p w:rsidR="00CB0F26" w:rsidRPr="00AF7F4B" w:rsidRDefault="00CB0F26" w:rsidP="00685C2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B0F26" w:rsidRPr="00AF7F4B" w:rsidRDefault="00CB0F26" w:rsidP="00685C2E">
            <w:r w:rsidRPr="00AF7F4B">
              <w:t>Claes-Göran Brandin (s)</w:t>
            </w:r>
          </w:p>
        </w:tc>
        <w:tc>
          <w:tcPr>
            <w:tcW w:w="1247" w:type="dxa"/>
          </w:tcPr>
          <w:p w:rsidR="00CB0F26" w:rsidRPr="00AF7F4B" w:rsidRDefault="00CB0F26" w:rsidP="00685C2E">
            <w:pPr>
              <w:pStyle w:val="Talartid"/>
            </w:pPr>
            <w:r w:rsidRPr="00AF7F4B">
              <w:t>10</w:t>
            </w:r>
          </w:p>
        </w:tc>
        <w:tc>
          <w:tcPr>
            <w:tcW w:w="794" w:type="dxa"/>
          </w:tcPr>
          <w:p w:rsidR="00CB0F26" w:rsidRPr="00AF7F4B" w:rsidRDefault="00CB0F26" w:rsidP="00685C2E">
            <w:pPr>
              <w:pStyle w:val="IngenText"/>
            </w:pPr>
          </w:p>
        </w:tc>
        <w:tc>
          <w:tcPr>
            <w:tcW w:w="680" w:type="dxa"/>
          </w:tcPr>
          <w:p w:rsidR="00CB0F26" w:rsidRPr="00AF7F4B" w:rsidRDefault="00CB0F26" w:rsidP="00685C2E">
            <w:pPr>
              <w:pStyle w:val="IngenText"/>
            </w:pPr>
          </w:p>
        </w:tc>
      </w:tr>
      <w:tr w:rsidR="00CB0F26" w:rsidRPr="00AF7F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B0F26" w:rsidRPr="00AF7F4B" w:rsidRDefault="00CB0F26" w:rsidP="00685C2E">
            <w:pPr>
              <w:pStyle w:val="IngenText"/>
            </w:pPr>
          </w:p>
        </w:tc>
        <w:tc>
          <w:tcPr>
            <w:tcW w:w="454" w:type="dxa"/>
          </w:tcPr>
          <w:p w:rsidR="00CB0F26" w:rsidRPr="00AF7F4B" w:rsidRDefault="00CB0F26" w:rsidP="00685C2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B0F26" w:rsidRPr="00AF7F4B" w:rsidRDefault="00CB0F26" w:rsidP="00685C2E">
            <w:r w:rsidRPr="00AF7F4B">
              <w:t>Karin Thorborg (v)</w:t>
            </w:r>
          </w:p>
        </w:tc>
        <w:tc>
          <w:tcPr>
            <w:tcW w:w="1247" w:type="dxa"/>
          </w:tcPr>
          <w:p w:rsidR="00CB0F26" w:rsidRPr="00AF7F4B" w:rsidRDefault="00CB0F26" w:rsidP="00685C2E">
            <w:pPr>
              <w:pStyle w:val="Talartid"/>
            </w:pPr>
            <w:r w:rsidRPr="00AF7F4B">
              <w:t>8</w:t>
            </w:r>
          </w:p>
        </w:tc>
        <w:tc>
          <w:tcPr>
            <w:tcW w:w="794" w:type="dxa"/>
          </w:tcPr>
          <w:p w:rsidR="00CB0F26" w:rsidRPr="00AF7F4B" w:rsidRDefault="00CB0F26" w:rsidP="00685C2E">
            <w:pPr>
              <w:pStyle w:val="IngenText"/>
            </w:pPr>
          </w:p>
        </w:tc>
        <w:tc>
          <w:tcPr>
            <w:tcW w:w="680" w:type="dxa"/>
          </w:tcPr>
          <w:p w:rsidR="00CB0F26" w:rsidRPr="00AF7F4B" w:rsidRDefault="00CB0F26" w:rsidP="00685C2E">
            <w:pPr>
              <w:pStyle w:val="IngenText"/>
            </w:pPr>
          </w:p>
        </w:tc>
      </w:tr>
      <w:tr w:rsidR="006D5DEE" w:rsidRPr="00AF7F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D5DEE" w:rsidRPr="00AF7F4B" w:rsidRDefault="006D5DEE">
            <w:pPr>
              <w:pStyle w:val="IngenText"/>
            </w:pPr>
          </w:p>
        </w:tc>
        <w:tc>
          <w:tcPr>
            <w:tcW w:w="454" w:type="dxa"/>
          </w:tcPr>
          <w:p w:rsidR="006D5DEE" w:rsidRPr="00AF7F4B" w:rsidRDefault="006D5DE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D5DEE" w:rsidRPr="00AF7F4B" w:rsidRDefault="006D5DEE">
            <w:r w:rsidRPr="00AF7F4B">
              <w:t>Karin Svensson Smith (-)</w:t>
            </w:r>
          </w:p>
        </w:tc>
        <w:tc>
          <w:tcPr>
            <w:tcW w:w="1247" w:type="dxa"/>
          </w:tcPr>
          <w:p w:rsidR="006D5DEE" w:rsidRPr="00AF7F4B" w:rsidRDefault="006D5DEE">
            <w:pPr>
              <w:pStyle w:val="Talartid"/>
            </w:pPr>
            <w:r w:rsidRPr="00AF7F4B">
              <w:t>8</w:t>
            </w:r>
          </w:p>
        </w:tc>
        <w:tc>
          <w:tcPr>
            <w:tcW w:w="794" w:type="dxa"/>
          </w:tcPr>
          <w:p w:rsidR="006D5DEE" w:rsidRPr="00AF7F4B" w:rsidRDefault="006D5DEE">
            <w:pPr>
              <w:pStyle w:val="IngenText"/>
            </w:pPr>
          </w:p>
        </w:tc>
        <w:tc>
          <w:tcPr>
            <w:tcW w:w="680" w:type="dxa"/>
          </w:tcPr>
          <w:p w:rsidR="006D5DEE" w:rsidRPr="00AF7F4B" w:rsidRDefault="006D5DEE">
            <w:pPr>
              <w:pStyle w:val="IngenText"/>
            </w:pPr>
          </w:p>
        </w:tc>
      </w:tr>
      <w:tr w:rsidR="00BE1738" w:rsidRPr="00AF7F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E1738" w:rsidRPr="00AF7F4B" w:rsidRDefault="00BE1738">
            <w:pPr>
              <w:pStyle w:val="IngenText"/>
            </w:pPr>
          </w:p>
        </w:tc>
        <w:tc>
          <w:tcPr>
            <w:tcW w:w="454" w:type="dxa"/>
          </w:tcPr>
          <w:p w:rsidR="00BE1738" w:rsidRPr="00AF7F4B" w:rsidRDefault="00BE173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E1738" w:rsidRPr="00AF7F4B" w:rsidRDefault="00BE1738">
            <w:r w:rsidRPr="00AF7F4B">
              <w:t>Magdalena Andersson (m)</w:t>
            </w:r>
          </w:p>
        </w:tc>
        <w:tc>
          <w:tcPr>
            <w:tcW w:w="1247" w:type="dxa"/>
          </w:tcPr>
          <w:p w:rsidR="00BE1738" w:rsidRPr="00AF7F4B" w:rsidRDefault="00BE1738">
            <w:pPr>
              <w:pStyle w:val="Talartid"/>
            </w:pPr>
            <w:r w:rsidRPr="00AF7F4B">
              <w:t>6</w:t>
            </w:r>
          </w:p>
        </w:tc>
        <w:tc>
          <w:tcPr>
            <w:tcW w:w="794" w:type="dxa"/>
          </w:tcPr>
          <w:p w:rsidR="00BE1738" w:rsidRPr="00AF7F4B" w:rsidRDefault="00BE1738">
            <w:pPr>
              <w:pStyle w:val="IngenText"/>
            </w:pPr>
          </w:p>
        </w:tc>
        <w:tc>
          <w:tcPr>
            <w:tcW w:w="680" w:type="dxa"/>
          </w:tcPr>
          <w:p w:rsidR="00BE1738" w:rsidRPr="00AF7F4B" w:rsidRDefault="00BE1738">
            <w:pPr>
              <w:pStyle w:val="IngenText"/>
            </w:pPr>
          </w:p>
        </w:tc>
      </w:tr>
      <w:tr w:rsidR="0025073D" w:rsidRPr="00AF7F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5073D" w:rsidRPr="00AF7F4B" w:rsidRDefault="0025073D">
            <w:pPr>
              <w:pStyle w:val="Summalinje"/>
            </w:pPr>
          </w:p>
        </w:tc>
        <w:tc>
          <w:tcPr>
            <w:tcW w:w="454" w:type="dxa"/>
          </w:tcPr>
          <w:p w:rsidR="0025073D" w:rsidRPr="00AF7F4B" w:rsidRDefault="0025073D">
            <w:pPr>
              <w:pStyle w:val="Summalinje"/>
            </w:pPr>
          </w:p>
        </w:tc>
        <w:tc>
          <w:tcPr>
            <w:tcW w:w="5216" w:type="dxa"/>
          </w:tcPr>
          <w:p w:rsidR="0025073D" w:rsidRPr="00AF7F4B" w:rsidRDefault="0025073D">
            <w:pPr>
              <w:pStyle w:val="Summalinje"/>
            </w:pPr>
          </w:p>
        </w:tc>
        <w:tc>
          <w:tcPr>
            <w:tcW w:w="1247" w:type="dxa"/>
          </w:tcPr>
          <w:p w:rsidR="0025073D" w:rsidRPr="00AF7F4B" w:rsidRDefault="0025073D">
            <w:pPr>
              <w:pStyle w:val="Summalinje"/>
            </w:pPr>
            <w:r w:rsidRPr="00AF7F4B">
              <w:t>____</w:t>
            </w:r>
          </w:p>
        </w:tc>
        <w:tc>
          <w:tcPr>
            <w:tcW w:w="794" w:type="dxa"/>
          </w:tcPr>
          <w:p w:rsidR="0025073D" w:rsidRPr="00AF7F4B" w:rsidRDefault="0025073D">
            <w:pPr>
              <w:pStyle w:val="Summalinje"/>
            </w:pPr>
          </w:p>
        </w:tc>
        <w:tc>
          <w:tcPr>
            <w:tcW w:w="680" w:type="dxa"/>
          </w:tcPr>
          <w:p w:rsidR="0025073D" w:rsidRPr="00AF7F4B" w:rsidRDefault="0025073D">
            <w:pPr>
              <w:pStyle w:val="Summalinje"/>
            </w:pPr>
            <w:r w:rsidRPr="00AF7F4B">
              <w:t>____</w:t>
            </w:r>
          </w:p>
        </w:tc>
      </w:tr>
      <w:tr w:rsidR="0025073D" w:rsidRPr="00AF7F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5073D" w:rsidRPr="00AF7F4B" w:rsidRDefault="0025073D">
            <w:pPr>
              <w:pStyle w:val="IngenText"/>
            </w:pPr>
            <w:r w:rsidRPr="00AF7F4B">
              <w:t xml:space="preserve"> </w:t>
            </w:r>
          </w:p>
        </w:tc>
        <w:tc>
          <w:tcPr>
            <w:tcW w:w="454" w:type="dxa"/>
          </w:tcPr>
          <w:p w:rsidR="0025073D" w:rsidRPr="00AF7F4B" w:rsidRDefault="0025073D">
            <w:pPr>
              <w:pStyle w:val="IngenText"/>
            </w:pPr>
          </w:p>
        </w:tc>
        <w:tc>
          <w:tcPr>
            <w:tcW w:w="5216" w:type="dxa"/>
          </w:tcPr>
          <w:p w:rsidR="0025073D" w:rsidRPr="00AF7F4B" w:rsidRDefault="0025073D">
            <w:pPr>
              <w:pStyle w:val="IngenText"/>
            </w:pPr>
          </w:p>
        </w:tc>
        <w:tc>
          <w:tcPr>
            <w:tcW w:w="1247" w:type="dxa"/>
          </w:tcPr>
          <w:p w:rsidR="0025073D" w:rsidRPr="00AF7F4B" w:rsidRDefault="00BE1738" w:rsidP="00BE1738">
            <w:pPr>
              <w:pStyle w:val="Talartid"/>
            </w:pPr>
            <w:r w:rsidRPr="00AF7F4B">
              <w:t>1.06</w:t>
            </w:r>
          </w:p>
        </w:tc>
        <w:tc>
          <w:tcPr>
            <w:tcW w:w="794" w:type="dxa"/>
          </w:tcPr>
          <w:p w:rsidR="0025073D" w:rsidRPr="00AF7F4B" w:rsidRDefault="0025073D">
            <w:pPr>
              <w:pStyle w:val="IngenText"/>
            </w:pPr>
          </w:p>
        </w:tc>
        <w:tc>
          <w:tcPr>
            <w:tcW w:w="680" w:type="dxa"/>
          </w:tcPr>
          <w:p w:rsidR="0025073D" w:rsidRPr="00AF7F4B" w:rsidRDefault="00E640BE">
            <w:pPr>
              <w:pStyle w:val="Talartid"/>
            </w:pPr>
            <w:r w:rsidRPr="00AF7F4B">
              <w:t>1.0</w:t>
            </w:r>
            <w:r w:rsidR="00BE1738" w:rsidRPr="00AF7F4B">
              <w:t>6</w:t>
            </w:r>
          </w:p>
        </w:tc>
      </w:tr>
    </w:tbl>
    <w:p w:rsidR="0025073D" w:rsidRPr="00AF7F4B" w:rsidRDefault="0025073D">
      <w:pPr>
        <w:pStyle w:val="Blankrad"/>
      </w:pPr>
      <w:r w:rsidRPr="00AF7F4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25073D" w:rsidRPr="00AF7F4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5073D" w:rsidRPr="00AF7F4B" w:rsidRDefault="007365BB">
            <w:pPr>
              <w:pStyle w:val="rendenr"/>
            </w:pPr>
            <w:r w:rsidRPr="00AF7F4B">
              <w:t>9</w:t>
            </w:r>
          </w:p>
        </w:tc>
        <w:tc>
          <w:tcPr>
            <w:tcW w:w="5670" w:type="dxa"/>
            <w:gridSpan w:val="2"/>
          </w:tcPr>
          <w:p w:rsidR="0025073D" w:rsidRPr="00AF7F4B" w:rsidRDefault="0025073D">
            <w:pPr>
              <w:pStyle w:val="renderubrik"/>
            </w:pPr>
            <w:r w:rsidRPr="00AF7F4B">
              <w:t xml:space="preserve">Utrikesutskottets betänkande </w:t>
            </w:r>
            <w:bookmarkStart w:id="1" w:name="BetänkandeNr"/>
            <w:bookmarkEnd w:id="1"/>
            <w:r w:rsidRPr="00AF7F4B">
              <w:t>UU20</w:t>
            </w:r>
          </w:p>
        </w:tc>
        <w:tc>
          <w:tcPr>
            <w:tcW w:w="1247" w:type="dxa"/>
          </w:tcPr>
          <w:p w:rsidR="0025073D" w:rsidRPr="00AF7F4B" w:rsidRDefault="0025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25073D" w:rsidRPr="00AF7F4B" w:rsidRDefault="0025073D">
            <w:pPr>
              <w:pStyle w:val="IngenText"/>
              <w:tabs>
                <w:tab w:val="clear" w:pos="6804"/>
              </w:tabs>
            </w:pPr>
          </w:p>
        </w:tc>
      </w:tr>
      <w:tr w:rsidR="0025073D" w:rsidRPr="00AF7F4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5073D" w:rsidRPr="00AF7F4B" w:rsidRDefault="0025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5073D" w:rsidRPr="00AF7F4B" w:rsidRDefault="0025073D">
            <w:pPr>
              <w:pStyle w:val="Underrubrik"/>
            </w:pPr>
            <w:bookmarkStart w:id="2" w:name="Ärenderubrik"/>
            <w:bookmarkEnd w:id="2"/>
            <w:r w:rsidRPr="00AF7F4B">
              <w:t>En svensk Asienpolitik</w:t>
            </w:r>
          </w:p>
        </w:tc>
        <w:tc>
          <w:tcPr>
            <w:tcW w:w="1247" w:type="dxa"/>
          </w:tcPr>
          <w:p w:rsidR="0025073D" w:rsidRPr="00AF7F4B" w:rsidRDefault="0025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25073D" w:rsidRPr="00AF7F4B" w:rsidRDefault="0025073D">
            <w:pPr>
              <w:pStyle w:val="IngenText"/>
              <w:tabs>
                <w:tab w:val="clear" w:pos="6804"/>
              </w:tabs>
            </w:pPr>
          </w:p>
        </w:tc>
      </w:tr>
      <w:tr w:rsidR="00CB0F26" w:rsidRPr="00AF7F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B0F26" w:rsidRPr="00AF7F4B" w:rsidRDefault="00CB0F26" w:rsidP="00685C2E">
            <w:pPr>
              <w:pStyle w:val="IngenText"/>
            </w:pPr>
          </w:p>
        </w:tc>
        <w:tc>
          <w:tcPr>
            <w:tcW w:w="454" w:type="dxa"/>
          </w:tcPr>
          <w:p w:rsidR="00CB0F26" w:rsidRPr="00AF7F4B" w:rsidRDefault="00CB0F26" w:rsidP="00685C2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B0F26" w:rsidRPr="00AF7F4B" w:rsidRDefault="00CB0F26" w:rsidP="00685C2E">
            <w:r w:rsidRPr="00AF7F4B">
              <w:t>Nina Lundström (fp)</w:t>
            </w:r>
          </w:p>
        </w:tc>
        <w:tc>
          <w:tcPr>
            <w:tcW w:w="1247" w:type="dxa"/>
          </w:tcPr>
          <w:p w:rsidR="00CB0F26" w:rsidRPr="00AF7F4B" w:rsidRDefault="00CB0F26" w:rsidP="00685C2E">
            <w:pPr>
              <w:pStyle w:val="Talartid"/>
            </w:pPr>
            <w:r w:rsidRPr="00AF7F4B">
              <w:t>10</w:t>
            </w:r>
          </w:p>
        </w:tc>
        <w:tc>
          <w:tcPr>
            <w:tcW w:w="794" w:type="dxa"/>
          </w:tcPr>
          <w:p w:rsidR="00CB0F26" w:rsidRPr="00AF7F4B" w:rsidRDefault="00CB0F26" w:rsidP="00685C2E">
            <w:pPr>
              <w:pStyle w:val="IngenText"/>
            </w:pPr>
          </w:p>
        </w:tc>
        <w:tc>
          <w:tcPr>
            <w:tcW w:w="680" w:type="dxa"/>
          </w:tcPr>
          <w:p w:rsidR="00CB0F26" w:rsidRPr="00AF7F4B" w:rsidRDefault="00CB0F26" w:rsidP="00685C2E">
            <w:pPr>
              <w:pStyle w:val="IngenText"/>
            </w:pPr>
          </w:p>
        </w:tc>
      </w:tr>
      <w:tr w:rsidR="00CB0F26" w:rsidRPr="00AF7F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B0F26" w:rsidRPr="00AF7F4B" w:rsidRDefault="00CB0F26" w:rsidP="00685C2E">
            <w:pPr>
              <w:pStyle w:val="IngenText"/>
            </w:pPr>
          </w:p>
        </w:tc>
        <w:tc>
          <w:tcPr>
            <w:tcW w:w="454" w:type="dxa"/>
          </w:tcPr>
          <w:p w:rsidR="00CB0F26" w:rsidRPr="00AF7F4B" w:rsidRDefault="00CB0F26" w:rsidP="00685C2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B0F26" w:rsidRPr="00AF7F4B" w:rsidRDefault="00CB0F26" w:rsidP="00685C2E">
            <w:r w:rsidRPr="00AF7F4B">
              <w:t>Rosita Runegrund (kd)</w:t>
            </w:r>
          </w:p>
        </w:tc>
        <w:tc>
          <w:tcPr>
            <w:tcW w:w="1247" w:type="dxa"/>
          </w:tcPr>
          <w:p w:rsidR="00CB0F26" w:rsidRPr="00AF7F4B" w:rsidRDefault="00CB0F26" w:rsidP="00685C2E">
            <w:pPr>
              <w:pStyle w:val="Talartid"/>
            </w:pPr>
            <w:r w:rsidRPr="00AF7F4B">
              <w:t>10</w:t>
            </w:r>
          </w:p>
        </w:tc>
        <w:tc>
          <w:tcPr>
            <w:tcW w:w="794" w:type="dxa"/>
          </w:tcPr>
          <w:p w:rsidR="00CB0F26" w:rsidRPr="00AF7F4B" w:rsidRDefault="00CB0F26" w:rsidP="00685C2E">
            <w:pPr>
              <w:pStyle w:val="IngenText"/>
            </w:pPr>
          </w:p>
        </w:tc>
        <w:tc>
          <w:tcPr>
            <w:tcW w:w="680" w:type="dxa"/>
          </w:tcPr>
          <w:p w:rsidR="00CB0F26" w:rsidRPr="00AF7F4B" w:rsidRDefault="00CB0F26" w:rsidP="00685C2E">
            <w:pPr>
              <w:pStyle w:val="IngenText"/>
            </w:pPr>
          </w:p>
        </w:tc>
      </w:tr>
      <w:tr w:rsidR="00CB0F26" w:rsidRPr="00AF7F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B0F26" w:rsidRPr="00AF7F4B" w:rsidRDefault="00CB0F26" w:rsidP="00685C2E">
            <w:pPr>
              <w:pStyle w:val="IngenText"/>
            </w:pPr>
          </w:p>
        </w:tc>
        <w:tc>
          <w:tcPr>
            <w:tcW w:w="454" w:type="dxa"/>
          </w:tcPr>
          <w:p w:rsidR="00CB0F26" w:rsidRPr="00AF7F4B" w:rsidRDefault="00CB0F26" w:rsidP="00685C2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B0F26" w:rsidRPr="00AF7F4B" w:rsidRDefault="00CB0F26" w:rsidP="00685C2E">
            <w:r w:rsidRPr="00AF7F4B">
              <w:t>Agne Hansson (c)</w:t>
            </w:r>
          </w:p>
        </w:tc>
        <w:tc>
          <w:tcPr>
            <w:tcW w:w="1247" w:type="dxa"/>
          </w:tcPr>
          <w:p w:rsidR="00CB0F26" w:rsidRPr="00AF7F4B" w:rsidRDefault="00CB0F26" w:rsidP="00685C2E">
            <w:pPr>
              <w:pStyle w:val="Talartid"/>
            </w:pPr>
            <w:r w:rsidRPr="00AF7F4B">
              <w:t>8</w:t>
            </w:r>
          </w:p>
        </w:tc>
        <w:tc>
          <w:tcPr>
            <w:tcW w:w="794" w:type="dxa"/>
          </w:tcPr>
          <w:p w:rsidR="00CB0F26" w:rsidRPr="00AF7F4B" w:rsidRDefault="00CB0F26" w:rsidP="00685C2E">
            <w:pPr>
              <w:pStyle w:val="IngenText"/>
            </w:pPr>
          </w:p>
        </w:tc>
        <w:tc>
          <w:tcPr>
            <w:tcW w:w="680" w:type="dxa"/>
          </w:tcPr>
          <w:p w:rsidR="00CB0F26" w:rsidRPr="00AF7F4B" w:rsidRDefault="00CB0F26" w:rsidP="00685C2E">
            <w:pPr>
              <w:pStyle w:val="IngenText"/>
            </w:pPr>
          </w:p>
        </w:tc>
      </w:tr>
      <w:tr w:rsidR="00CB0F26" w:rsidRPr="00AF7F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B0F26" w:rsidRPr="00AF7F4B" w:rsidRDefault="00CB0F26" w:rsidP="00685C2E">
            <w:pPr>
              <w:pStyle w:val="IngenText"/>
            </w:pPr>
          </w:p>
        </w:tc>
        <w:tc>
          <w:tcPr>
            <w:tcW w:w="454" w:type="dxa"/>
          </w:tcPr>
          <w:p w:rsidR="00CB0F26" w:rsidRPr="00AF7F4B" w:rsidRDefault="00CB0F26" w:rsidP="00685C2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B0F26" w:rsidRPr="00AF7F4B" w:rsidRDefault="00CB0F26" w:rsidP="00685C2E">
            <w:r w:rsidRPr="00AF7F4B">
              <w:t>Lotta Hedström (mp)</w:t>
            </w:r>
          </w:p>
        </w:tc>
        <w:tc>
          <w:tcPr>
            <w:tcW w:w="1247" w:type="dxa"/>
          </w:tcPr>
          <w:p w:rsidR="00CB0F26" w:rsidRPr="00AF7F4B" w:rsidRDefault="00CB0F26" w:rsidP="00685C2E">
            <w:pPr>
              <w:pStyle w:val="Talartid"/>
            </w:pPr>
            <w:r w:rsidRPr="00AF7F4B">
              <w:t>10</w:t>
            </w:r>
          </w:p>
        </w:tc>
        <w:tc>
          <w:tcPr>
            <w:tcW w:w="794" w:type="dxa"/>
          </w:tcPr>
          <w:p w:rsidR="00CB0F26" w:rsidRPr="00AF7F4B" w:rsidRDefault="00CB0F26" w:rsidP="00685C2E">
            <w:pPr>
              <w:pStyle w:val="IngenText"/>
            </w:pPr>
          </w:p>
        </w:tc>
        <w:tc>
          <w:tcPr>
            <w:tcW w:w="680" w:type="dxa"/>
          </w:tcPr>
          <w:p w:rsidR="00CB0F26" w:rsidRPr="00AF7F4B" w:rsidRDefault="00CB0F26" w:rsidP="00685C2E">
            <w:pPr>
              <w:pStyle w:val="IngenText"/>
            </w:pPr>
          </w:p>
        </w:tc>
      </w:tr>
      <w:tr w:rsidR="0025073D" w:rsidRPr="00AF7F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5073D" w:rsidRPr="00AF7F4B" w:rsidRDefault="0025073D">
            <w:pPr>
              <w:pStyle w:val="IngenText"/>
            </w:pPr>
          </w:p>
        </w:tc>
        <w:tc>
          <w:tcPr>
            <w:tcW w:w="454" w:type="dxa"/>
          </w:tcPr>
          <w:p w:rsidR="0025073D" w:rsidRPr="00AF7F4B" w:rsidRDefault="0025073D" w:rsidP="0025073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5073D" w:rsidRPr="00AF7F4B" w:rsidRDefault="00B07AC3">
            <w:r w:rsidRPr="00AF7F4B">
              <w:t>Kent Härstedt (s)</w:t>
            </w:r>
          </w:p>
        </w:tc>
        <w:tc>
          <w:tcPr>
            <w:tcW w:w="1247" w:type="dxa"/>
          </w:tcPr>
          <w:p w:rsidR="0025073D" w:rsidRPr="00AF7F4B" w:rsidRDefault="00B07AC3">
            <w:pPr>
              <w:pStyle w:val="Talartid"/>
            </w:pPr>
            <w:r w:rsidRPr="00AF7F4B">
              <w:t>10</w:t>
            </w:r>
          </w:p>
        </w:tc>
        <w:tc>
          <w:tcPr>
            <w:tcW w:w="794" w:type="dxa"/>
          </w:tcPr>
          <w:p w:rsidR="0025073D" w:rsidRPr="00AF7F4B" w:rsidRDefault="0025073D">
            <w:pPr>
              <w:pStyle w:val="IngenText"/>
            </w:pPr>
          </w:p>
        </w:tc>
        <w:tc>
          <w:tcPr>
            <w:tcW w:w="680" w:type="dxa"/>
          </w:tcPr>
          <w:p w:rsidR="0025073D" w:rsidRPr="00AF7F4B" w:rsidRDefault="0025073D">
            <w:pPr>
              <w:pStyle w:val="IngenText"/>
            </w:pPr>
          </w:p>
        </w:tc>
      </w:tr>
      <w:tr w:rsidR="0025073D" w:rsidRPr="00AF7F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5073D" w:rsidRPr="00AF7F4B" w:rsidRDefault="0025073D">
            <w:pPr>
              <w:pStyle w:val="IngenText"/>
            </w:pPr>
          </w:p>
        </w:tc>
        <w:tc>
          <w:tcPr>
            <w:tcW w:w="454" w:type="dxa"/>
          </w:tcPr>
          <w:p w:rsidR="0025073D" w:rsidRPr="00AF7F4B" w:rsidRDefault="0025073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5073D" w:rsidRPr="00AF7F4B" w:rsidRDefault="00B07AC3">
            <w:r w:rsidRPr="00AF7F4B">
              <w:t>Björn Hamilton (m)</w:t>
            </w:r>
          </w:p>
        </w:tc>
        <w:tc>
          <w:tcPr>
            <w:tcW w:w="1247" w:type="dxa"/>
          </w:tcPr>
          <w:p w:rsidR="0025073D" w:rsidRPr="00AF7F4B" w:rsidRDefault="00B07AC3">
            <w:pPr>
              <w:pStyle w:val="Talartid"/>
            </w:pPr>
            <w:r w:rsidRPr="00AF7F4B">
              <w:t>10</w:t>
            </w:r>
          </w:p>
        </w:tc>
        <w:tc>
          <w:tcPr>
            <w:tcW w:w="794" w:type="dxa"/>
          </w:tcPr>
          <w:p w:rsidR="0025073D" w:rsidRPr="00AF7F4B" w:rsidRDefault="0025073D">
            <w:pPr>
              <w:pStyle w:val="IngenText"/>
            </w:pPr>
          </w:p>
        </w:tc>
        <w:tc>
          <w:tcPr>
            <w:tcW w:w="680" w:type="dxa"/>
          </w:tcPr>
          <w:p w:rsidR="0025073D" w:rsidRPr="00AF7F4B" w:rsidRDefault="0025073D">
            <w:pPr>
              <w:pStyle w:val="IngenText"/>
            </w:pPr>
          </w:p>
        </w:tc>
      </w:tr>
      <w:tr w:rsidR="00B07AC3" w:rsidRPr="00AF7F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07AC3" w:rsidRPr="00AF7F4B" w:rsidRDefault="00B07AC3">
            <w:pPr>
              <w:pStyle w:val="IngenText"/>
            </w:pPr>
          </w:p>
        </w:tc>
        <w:tc>
          <w:tcPr>
            <w:tcW w:w="454" w:type="dxa"/>
          </w:tcPr>
          <w:p w:rsidR="00B07AC3" w:rsidRPr="00AF7F4B" w:rsidRDefault="00B07AC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B07AC3" w:rsidRPr="00AF7F4B" w:rsidRDefault="00B07AC3">
            <w:r w:rsidRPr="00AF7F4B">
              <w:t>Sermin Özürküt (v)</w:t>
            </w:r>
          </w:p>
        </w:tc>
        <w:tc>
          <w:tcPr>
            <w:tcW w:w="1247" w:type="dxa"/>
          </w:tcPr>
          <w:p w:rsidR="00B07AC3" w:rsidRPr="00AF7F4B" w:rsidRDefault="00B23503">
            <w:pPr>
              <w:pStyle w:val="Talartid"/>
            </w:pPr>
            <w:r w:rsidRPr="00AF7F4B">
              <w:t>5</w:t>
            </w:r>
          </w:p>
        </w:tc>
        <w:tc>
          <w:tcPr>
            <w:tcW w:w="794" w:type="dxa"/>
          </w:tcPr>
          <w:p w:rsidR="00B07AC3" w:rsidRPr="00AF7F4B" w:rsidRDefault="00B07AC3">
            <w:pPr>
              <w:pStyle w:val="IngenText"/>
            </w:pPr>
          </w:p>
        </w:tc>
        <w:tc>
          <w:tcPr>
            <w:tcW w:w="680" w:type="dxa"/>
          </w:tcPr>
          <w:p w:rsidR="00B07AC3" w:rsidRPr="00AF7F4B" w:rsidRDefault="00B07AC3">
            <w:pPr>
              <w:pStyle w:val="IngenText"/>
            </w:pPr>
          </w:p>
        </w:tc>
      </w:tr>
      <w:tr w:rsidR="0025073D" w:rsidRPr="00AF7F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5073D" w:rsidRPr="00AF7F4B" w:rsidRDefault="0025073D">
            <w:pPr>
              <w:pStyle w:val="Summalinje"/>
            </w:pPr>
          </w:p>
        </w:tc>
        <w:tc>
          <w:tcPr>
            <w:tcW w:w="454" w:type="dxa"/>
          </w:tcPr>
          <w:p w:rsidR="0025073D" w:rsidRPr="00AF7F4B" w:rsidRDefault="0025073D">
            <w:pPr>
              <w:pStyle w:val="Summalinje"/>
            </w:pPr>
          </w:p>
        </w:tc>
        <w:tc>
          <w:tcPr>
            <w:tcW w:w="5216" w:type="dxa"/>
          </w:tcPr>
          <w:p w:rsidR="0025073D" w:rsidRPr="00AF7F4B" w:rsidRDefault="0025073D">
            <w:pPr>
              <w:pStyle w:val="Summalinje"/>
            </w:pPr>
          </w:p>
        </w:tc>
        <w:tc>
          <w:tcPr>
            <w:tcW w:w="1247" w:type="dxa"/>
          </w:tcPr>
          <w:p w:rsidR="0025073D" w:rsidRPr="00AF7F4B" w:rsidRDefault="0025073D">
            <w:pPr>
              <w:pStyle w:val="Summalinje"/>
            </w:pPr>
            <w:r w:rsidRPr="00AF7F4B">
              <w:t>____</w:t>
            </w:r>
          </w:p>
        </w:tc>
        <w:tc>
          <w:tcPr>
            <w:tcW w:w="794" w:type="dxa"/>
          </w:tcPr>
          <w:p w:rsidR="0025073D" w:rsidRPr="00AF7F4B" w:rsidRDefault="0025073D">
            <w:pPr>
              <w:pStyle w:val="Summalinje"/>
            </w:pPr>
          </w:p>
        </w:tc>
        <w:tc>
          <w:tcPr>
            <w:tcW w:w="680" w:type="dxa"/>
          </w:tcPr>
          <w:p w:rsidR="0025073D" w:rsidRPr="00AF7F4B" w:rsidRDefault="0025073D">
            <w:pPr>
              <w:pStyle w:val="Summalinje"/>
            </w:pPr>
            <w:r w:rsidRPr="00AF7F4B">
              <w:t>____</w:t>
            </w:r>
          </w:p>
        </w:tc>
      </w:tr>
      <w:tr w:rsidR="0025073D" w:rsidRPr="00AF7F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5073D" w:rsidRPr="00AF7F4B" w:rsidRDefault="0025073D">
            <w:pPr>
              <w:pStyle w:val="IngenText"/>
            </w:pPr>
            <w:r w:rsidRPr="00AF7F4B">
              <w:t xml:space="preserve"> </w:t>
            </w:r>
          </w:p>
        </w:tc>
        <w:tc>
          <w:tcPr>
            <w:tcW w:w="454" w:type="dxa"/>
          </w:tcPr>
          <w:p w:rsidR="0025073D" w:rsidRPr="00AF7F4B" w:rsidRDefault="0025073D">
            <w:pPr>
              <w:pStyle w:val="IngenText"/>
            </w:pPr>
          </w:p>
        </w:tc>
        <w:tc>
          <w:tcPr>
            <w:tcW w:w="5216" w:type="dxa"/>
          </w:tcPr>
          <w:p w:rsidR="0025073D" w:rsidRPr="00AF7F4B" w:rsidRDefault="0025073D">
            <w:pPr>
              <w:pStyle w:val="IngenText"/>
            </w:pPr>
          </w:p>
        </w:tc>
        <w:tc>
          <w:tcPr>
            <w:tcW w:w="1247" w:type="dxa"/>
          </w:tcPr>
          <w:p w:rsidR="0025073D" w:rsidRPr="00AF7F4B" w:rsidRDefault="00B23503" w:rsidP="00B23503">
            <w:pPr>
              <w:pStyle w:val="Talartid"/>
            </w:pPr>
            <w:r w:rsidRPr="00AF7F4B">
              <w:t>1.03</w:t>
            </w:r>
          </w:p>
        </w:tc>
        <w:tc>
          <w:tcPr>
            <w:tcW w:w="794" w:type="dxa"/>
          </w:tcPr>
          <w:p w:rsidR="0025073D" w:rsidRPr="00AF7F4B" w:rsidRDefault="0025073D">
            <w:pPr>
              <w:pStyle w:val="IngenText"/>
            </w:pPr>
          </w:p>
        </w:tc>
        <w:tc>
          <w:tcPr>
            <w:tcW w:w="680" w:type="dxa"/>
          </w:tcPr>
          <w:p w:rsidR="0025073D" w:rsidRPr="00AF7F4B" w:rsidRDefault="00E640BE">
            <w:pPr>
              <w:pStyle w:val="Talartid"/>
            </w:pPr>
            <w:r w:rsidRPr="00AF7F4B">
              <w:t>2.</w:t>
            </w:r>
            <w:r w:rsidR="00B23503" w:rsidRPr="00AF7F4B">
              <w:t>09</w:t>
            </w:r>
          </w:p>
        </w:tc>
      </w:tr>
    </w:tbl>
    <w:p w:rsidR="004E5086" w:rsidRPr="00AF7F4B" w:rsidRDefault="0025073D">
      <w:pPr>
        <w:pStyle w:val="Blankrad"/>
      </w:pPr>
      <w:r w:rsidRPr="00AF7F4B">
        <w:t xml:space="preserve">     </w:t>
      </w:r>
      <w:bookmarkStart w:id="3" w:name="Start"/>
      <w:bookmarkEnd w:id="3"/>
      <w:r w:rsidR="004E5086" w:rsidRPr="00AF7F4B">
        <w:t>     </w:t>
      </w:r>
    </w:p>
    <w:p w:rsidR="004E5086" w:rsidRPr="00AF7F4B" w:rsidRDefault="004E5086">
      <w:pPr>
        <w:pStyle w:val="Blankrad"/>
      </w:pPr>
      <w:r w:rsidRPr="00AF7F4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AF7F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AF7F4B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AF7F4B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AF7F4B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AF7F4B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AF7F4B" w:rsidRDefault="004E5086">
            <w:pPr>
              <w:pStyle w:val="TalartidTotal"/>
            </w:pPr>
            <w:r w:rsidRPr="00AF7F4B">
              <w:t>Totalt</w:t>
            </w:r>
          </w:p>
        </w:tc>
        <w:tc>
          <w:tcPr>
            <w:tcW w:w="681" w:type="dxa"/>
          </w:tcPr>
          <w:p w:rsidR="004E5086" w:rsidRPr="00AF7F4B" w:rsidRDefault="00E640BE">
            <w:pPr>
              <w:pStyle w:val="TalartidTotal"/>
            </w:pPr>
            <w:r w:rsidRPr="00AF7F4B">
              <w:t>2.</w:t>
            </w:r>
            <w:r w:rsidR="00B23503" w:rsidRPr="00AF7F4B">
              <w:t>09</w:t>
            </w:r>
          </w:p>
        </w:tc>
      </w:tr>
      <w:tr w:rsidR="004E5086" w:rsidRPr="00AF7F4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AF7F4B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AF7F4B" w:rsidRDefault="004E5086">
            <w:pPr>
              <w:pStyle w:val="StreckMitten"/>
            </w:pPr>
            <w:r w:rsidRPr="00AF7F4B">
              <w:tab/>
            </w:r>
            <w:r w:rsidRPr="00AF7F4B">
              <w:tab/>
            </w:r>
          </w:p>
        </w:tc>
      </w:tr>
    </w:tbl>
    <w:p w:rsidR="004E5086" w:rsidRPr="00AF7F4B" w:rsidRDefault="004E5086"/>
    <w:p w:rsidR="00323297" w:rsidRPr="00AF7F4B" w:rsidRDefault="00323297"/>
    <w:p w:rsidR="00323297" w:rsidRPr="00AF7F4B" w:rsidRDefault="00323297"/>
    <w:p w:rsidR="00323297" w:rsidRPr="00AF7F4B" w:rsidRDefault="00323297"/>
    <w:p w:rsidR="00323297" w:rsidRPr="00AF7F4B" w:rsidRDefault="00323297"/>
    <w:p w:rsidR="00323297" w:rsidRPr="00AF7F4B" w:rsidRDefault="00323297"/>
    <w:p w:rsidR="00323297" w:rsidRPr="00AF7F4B" w:rsidRDefault="00323297"/>
    <w:p w:rsidR="00323297" w:rsidRPr="00AF7F4B" w:rsidRDefault="00323297"/>
    <w:p w:rsidR="00323297" w:rsidRPr="00AF7F4B" w:rsidRDefault="00323297"/>
    <w:p w:rsidR="00323297" w:rsidRPr="00AF7F4B" w:rsidRDefault="00323297"/>
    <w:p w:rsidR="00323297" w:rsidRPr="00AF7F4B" w:rsidRDefault="00323297"/>
    <w:p w:rsidR="005B1AA6" w:rsidRPr="00AF7F4B" w:rsidRDefault="005B1AA6"/>
    <w:p w:rsidR="00323297" w:rsidRPr="00AF7F4B" w:rsidRDefault="00323297"/>
    <w:p w:rsidR="00323297" w:rsidRPr="00AF7F4B" w:rsidRDefault="00323297"/>
    <w:p w:rsidR="00323297" w:rsidRPr="00AF7F4B" w:rsidRDefault="00323297"/>
    <w:p w:rsidR="00323297" w:rsidRPr="00AF7F4B" w:rsidRDefault="00323297"/>
    <w:p w:rsidR="00EF30F8" w:rsidRPr="00AF7F4B" w:rsidRDefault="00EF30F8"/>
    <w:p w:rsidR="00155A3E" w:rsidRPr="00AF7F4B" w:rsidRDefault="00155A3E"/>
    <w:p w:rsidR="0087086D" w:rsidRPr="00AF7F4B" w:rsidRDefault="0087086D"/>
    <w:p w:rsidR="0087086D" w:rsidRPr="00AF7F4B" w:rsidRDefault="0087086D"/>
    <w:p w:rsidR="00323297" w:rsidRPr="00AF7F4B" w:rsidRDefault="00323297"/>
    <w:p w:rsidR="00323297" w:rsidRPr="00AF7F4B" w:rsidRDefault="00323297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323297" w:rsidRPr="00AF7F4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23297" w:rsidRPr="00AF7F4B" w:rsidRDefault="00323297" w:rsidP="004722F8">
            <w:r w:rsidRPr="00AF7F4B">
              <w:t>Nr</w:t>
            </w:r>
          </w:p>
        </w:tc>
        <w:tc>
          <w:tcPr>
            <w:tcW w:w="5670" w:type="dxa"/>
          </w:tcPr>
          <w:p w:rsidR="00323297" w:rsidRPr="00AF7F4B" w:rsidRDefault="00323297" w:rsidP="004722F8"/>
        </w:tc>
        <w:tc>
          <w:tcPr>
            <w:tcW w:w="1247" w:type="dxa"/>
          </w:tcPr>
          <w:p w:rsidR="00323297" w:rsidRPr="00AF7F4B" w:rsidRDefault="00323297" w:rsidP="004722F8"/>
        </w:tc>
        <w:tc>
          <w:tcPr>
            <w:tcW w:w="1474" w:type="dxa"/>
          </w:tcPr>
          <w:p w:rsidR="00323297" w:rsidRPr="00AF7F4B" w:rsidRDefault="00323297" w:rsidP="004722F8"/>
        </w:tc>
      </w:tr>
    </w:tbl>
    <w:p w:rsidR="00323297" w:rsidRPr="00AF7F4B" w:rsidRDefault="00323297" w:rsidP="00323297">
      <w:pPr>
        <w:pStyle w:val="Blankrad"/>
      </w:pPr>
      <w:r w:rsidRPr="00AF7F4B">
        <w:t>          </w:t>
      </w:r>
    </w:p>
    <w:p w:rsidR="00323297" w:rsidRPr="00AF7F4B" w:rsidRDefault="00323297" w:rsidP="00323297">
      <w:pPr>
        <w:pStyle w:val="Blankrad"/>
      </w:pPr>
      <w:r w:rsidRPr="00AF7F4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69"/>
        <w:gridCol w:w="794"/>
        <w:gridCol w:w="794"/>
        <w:gridCol w:w="794"/>
        <w:gridCol w:w="794"/>
        <w:gridCol w:w="794"/>
      </w:tblGrid>
      <w:tr w:rsidR="00323297" w:rsidRPr="00AF7F4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23297" w:rsidRPr="00AF7F4B" w:rsidRDefault="007365BB" w:rsidP="004722F8">
            <w:pPr>
              <w:pStyle w:val="rendenr"/>
            </w:pPr>
            <w:r w:rsidRPr="00AF7F4B">
              <w:t>10</w:t>
            </w:r>
          </w:p>
        </w:tc>
        <w:tc>
          <w:tcPr>
            <w:tcW w:w="8393" w:type="dxa"/>
            <w:gridSpan w:val="7"/>
          </w:tcPr>
          <w:p w:rsidR="00323297" w:rsidRPr="00AF7F4B" w:rsidRDefault="00323297" w:rsidP="004722F8">
            <w:pPr>
              <w:pStyle w:val="renderubrik"/>
            </w:pPr>
            <w:r w:rsidRPr="00AF7F4B">
              <w:t>Aktuell debatt</w:t>
            </w:r>
          </w:p>
        </w:tc>
      </w:tr>
      <w:tr w:rsidR="00323297" w:rsidRPr="00AF7F4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23297" w:rsidRPr="00AF7F4B" w:rsidRDefault="00323297" w:rsidP="004722F8"/>
        </w:tc>
        <w:tc>
          <w:tcPr>
            <w:tcW w:w="8393" w:type="dxa"/>
            <w:gridSpan w:val="7"/>
          </w:tcPr>
          <w:p w:rsidR="00323297" w:rsidRPr="00AF7F4B" w:rsidRDefault="00323297" w:rsidP="004722F8">
            <w:r w:rsidRPr="00AF7F4B">
              <w:t>På begäran av Folkpartiets riksdagsgrupp anordnas en aktuell debatt om våldsangrepp mot politiska partier och myndigheter.</w:t>
            </w:r>
          </w:p>
        </w:tc>
      </w:tr>
      <w:tr w:rsidR="00323297" w:rsidRPr="00AF7F4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23297" w:rsidRPr="00AF7F4B" w:rsidRDefault="00323297" w:rsidP="004722F8">
            <w:pPr>
              <w:pStyle w:val="IngenText"/>
              <w:spacing w:before="240" w:after="0"/>
            </w:pPr>
          </w:p>
        </w:tc>
        <w:tc>
          <w:tcPr>
            <w:tcW w:w="8393" w:type="dxa"/>
            <w:gridSpan w:val="7"/>
          </w:tcPr>
          <w:p w:rsidR="00323297" w:rsidRPr="00AF7F4B" w:rsidRDefault="00323297" w:rsidP="004722F8">
            <w:pPr>
              <w:pStyle w:val="Underrubrik"/>
              <w:spacing w:before="240" w:after="0"/>
            </w:pPr>
            <w:r w:rsidRPr="00AF7F4B">
              <w:t>Debattregler</w:t>
            </w:r>
          </w:p>
        </w:tc>
      </w:tr>
      <w:tr w:rsidR="00323297" w:rsidRPr="00AF7F4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23297" w:rsidRPr="00AF7F4B" w:rsidRDefault="00323297" w:rsidP="004722F8"/>
        </w:tc>
        <w:tc>
          <w:tcPr>
            <w:tcW w:w="8393" w:type="dxa"/>
            <w:gridSpan w:val="7"/>
          </w:tcPr>
          <w:p w:rsidR="00323297" w:rsidRPr="00AF7F4B" w:rsidRDefault="00323297" w:rsidP="004722F8">
            <w:r w:rsidRPr="00AF7F4B">
              <w:t>Företrädare för det parti som begärt debatten, fp, inleder och socialdemokraterna företräds av justitieminister Thomas Bodström (s).</w:t>
            </w:r>
          </w:p>
          <w:p w:rsidR="00323297" w:rsidRPr="00AF7F4B" w:rsidRDefault="00323297" w:rsidP="004722F8">
            <w:r w:rsidRPr="00AF7F4B">
              <w:t>Det förekommer inga repliker.</w:t>
            </w:r>
          </w:p>
        </w:tc>
      </w:tr>
      <w:tr w:rsidR="00323297" w:rsidRPr="00AF7F4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23297" w:rsidRPr="00AF7F4B" w:rsidRDefault="00323297" w:rsidP="004722F8">
            <w:pPr>
              <w:pStyle w:val="IngenText"/>
            </w:pPr>
          </w:p>
        </w:tc>
        <w:tc>
          <w:tcPr>
            <w:tcW w:w="4423" w:type="dxa"/>
            <w:gridSpan w:val="2"/>
          </w:tcPr>
          <w:p w:rsidR="00323297" w:rsidRPr="00AF7F4B" w:rsidRDefault="00323297" w:rsidP="004722F8">
            <w:pPr>
              <w:pStyle w:val="IngenText"/>
            </w:pPr>
          </w:p>
        </w:tc>
        <w:tc>
          <w:tcPr>
            <w:tcW w:w="3970" w:type="dxa"/>
            <w:gridSpan w:val="5"/>
          </w:tcPr>
          <w:p w:rsidR="00323297" w:rsidRPr="00AF7F4B" w:rsidRDefault="00323297" w:rsidP="004722F8">
            <w:pPr>
              <w:pStyle w:val="Spaltrubrikverst"/>
            </w:pPr>
            <w:r w:rsidRPr="00AF7F4B">
              <w:t>Antal inlägg och tider i minuter</w:t>
            </w:r>
          </w:p>
        </w:tc>
      </w:tr>
      <w:tr w:rsidR="00323297" w:rsidRPr="00AF7F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323297" w:rsidRPr="00AF7F4B" w:rsidRDefault="00323297" w:rsidP="004722F8">
            <w:pPr>
              <w:pStyle w:val="IngenText"/>
            </w:pPr>
          </w:p>
        </w:tc>
        <w:tc>
          <w:tcPr>
            <w:tcW w:w="4423" w:type="dxa"/>
            <w:gridSpan w:val="2"/>
          </w:tcPr>
          <w:p w:rsidR="00323297" w:rsidRPr="00AF7F4B" w:rsidRDefault="00323297" w:rsidP="004722F8">
            <w:pPr>
              <w:pStyle w:val="IngenText"/>
              <w:rPr>
                <w:b/>
              </w:rPr>
            </w:pP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SpaltrubrikInlgg"/>
            </w:pPr>
            <w:r w:rsidRPr="00AF7F4B">
              <w:t>Inl.</w:t>
            </w: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SpaltrubrikInlgg"/>
            </w:pPr>
            <w:r w:rsidRPr="00AF7F4B">
              <w:t>Omg. 1</w:t>
            </w: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SpaltrubrikInlgg"/>
            </w:pPr>
            <w:r w:rsidRPr="00AF7F4B">
              <w:t>Omg. 2</w:t>
            </w: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SpaltrubrikInlgg"/>
            </w:pPr>
            <w:r w:rsidRPr="00AF7F4B">
              <w:t>Omg. 3</w:t>
            </w: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SpaltrubrikInlgg"/>
            </w:pPr>
            <w:r w:rsidRPr="00AF7F4B">
              <w:t>Avsl.</w:t>
            </w:r>
          </w:p>
        </w:tc>
      </w:tr>
      <w:tr w:rsidR="00323297" w:rsidRPr="00AF7F4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23297" w:rsidRPr="00AF7F4B" w:rsidRDefault="00323297" w:rsidP="004722F8">
            <w:pPr>
              <w:pStyle w:val="IngenText"/>
            </w:pPr>
          </w:p>
        </w:tc>
        <w:tc>
          <w:tcPr>
            <w:tcW w:w="454" w:type="dxa"/>
          </w:tcPr>
          <w:p w:rsidR="00323297" w:rsidRPr="00AF7F4B" w:rsidRDefault="00323297" w:rsidP="004722F8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3969" w:type="dxa"/>
          </w:tcPr>
          <w:p w:rsidR="00323297" w:rsidRPr="00AF7F4B" w:rsidRDefault="00323297" w:rsidP="004722F8">
            <w:r w:rsidRPr="00AF7F4B">
              <w:t>Justitieminister Thomas Bodström (s)</w:t>
            </w: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  <w:r w:rsidRPr="00AF7F4B">
              <w:t>10</w:t>
            </w: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  <w:r w:rsidRPr="00AF7F4B">
              <w:t>4</w:t>
            </w: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  <w:r w:rsidRPr="00AF7F4B">
              <w:t>4</w:t>
            </w: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  <w:r w:rsidRPr="00AF7F4B">
              <w:t>2</w:t>
            </w:r>
          </w:p>
        </w:tc>
      </w:tr>
      <w:tr w:rsidR="00323297" w:rsidRPr="00AF7F4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23297" w:rsidRPr="00AF7F4B" w:rsidRDefault="00323297" w:rsidP="004722F8">
            <w:pPr>
              <w:pStyle w:val="IngenText"/>
            </w:pPr>
          </w:p>
        </w:tc>
        <w:tc>
          <w:tcPr>
            <w:tcW w:w="454" w:type="dxa"/>
          </w:tcPr>
          <w:p w:rsidR="00323297" w:rsidRPr="00AF7F4B" w:rsidRDefault="00323297" w:rsidP="004722F8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3969" w:type="dxa"/>
          </w:tcPr>
          <w:p w:rsidR="00323297" w:rsidRPr="00AF7F4B" w:rsidRDefault="006F0319" w:rsidP="004722F8">
            <w:r w:rsidRPr="00AF7F4B">
              <w:t>Johan Pehrson (fp)</w:t>
            </w: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  <w:r w:rsidRPr="00AF7F4B">
              <w:t>2</w:t>
            </w: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  <w:r w:rsidRPr="00AF7F4B">
              <w:t>6</w:t>
            </w: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  <w:r w:rsidRPr="00AF7F4B">
              <w:t>4</w:t>
            </w: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  <w:r w:rsidRPr="00AF7F4B">
              <w:t>2</w:t>
            </w: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</w:p>
        </w:tc>
      </w:tr>
      <w:tr w:rsidR="00323297" w:rsidRPr="00AF7F4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23297" w:rsidRPr="00AF7F4B" w:rsidRDefault="00323297" w:rsidP="004722F8">
            <w:pPr>
              <w:pStyle w:val="IngenText"/>
            </w:pPr>
          </w:p>
        </w:tc>
        <w:tc>
          <w:tcPr>
            <w:tcW w:w="454" w:type="dxa"/>
          </w:tcPr>
          <w:p w:rsidR="00323297" w:rsidRPr="00AF7F4B" w:rsidRDefault="00323297" w:rsidP="004722F8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3969" w:type="dxa"/>
          </w:tcPr>
          <w:p w:rsidR="00323297" w:rsidRPr="00AF7F4B" w:rsidRDefault="005B1AA6" w:rsidP="004722F8">
            <w:r w:rsidRPr="00AF7F4B">
              <w:t>Henrik von Sydow (m)</w:t>
            </w: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  <w:r w:rsidRPr="00AF7F4B">
              <w:t>6</w:t>
            </w: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  <w:r w:rsidRPr="00AF7F4B">
              <w:t>2</w:t>
            </w: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"/>
            </w:pP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</w:p>
        </w:tc>
      </w:tr>
      <w:tr w:rsidR="00323297" w:rsidRPr="00AF7F4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23297" w:rsidRPr="00AF7F4B" w:rsidRDefault="00323297" w:rsidP="004722F8">
            <w:pPr>
              <w:pStyle w:val="IngenText"/>
            </w:pPr>
          </w:p>
        </w:tc>
        <w:tc>
          <w:tcPr>
            <w:tcW w:w="454" w:type="dxa"/>
          </w:tcPr>
          <w:p w:rsidR="00323297" w:rsidRPr="00AF7F4B" w:rsidRDefault="00323297" w:rsidP="004722F8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3969" w:type="dxa"/>
          </w:tcPr>
          <w:p w:rsidR="00323297" w:rsidRPr="00AF7F4B" w:rsidRDefault="008928A1" w:rsidP="004722F8">
            <w:r w:rsidRPr="00AF7F4B">
              <w:t>Tuve Skånberg (kd)</w:t>
            </w: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  <w:r w:rsidRPr="00AF7F4B">
              <w:t>6</w:t>
            </w: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  <w:r w:rsidRPr="00AF7F4B">
              <w:t>2</w:t>
            </w: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</w:p>
        </w:tc>
      </w:tr>
      <w:tr w:rsidR="00323297" w:rsidRPr="00AF7F4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23297" w:rsidRPr="00AF7F4B" w:rsidRDefault="00323297" w:rsidP="004722F8">
            <w:pPr>
              <w:pStyle w:val="IngenText"/>
            </w:pPr>
          </w:p>
        </w:tc>
        <w:tc>
          <w:tcPr>
            <w:tcW w:w="454" w:type="dxa"/>
          </w:tcPr>
          <w:p w:rsidR="00323297" w:rsidRPr="00AF7F4B" w:rsidRDefault="00323297" w:rsidP="004722F8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3969" w:type="dxa"/>
          </w:tcPr>
          <w:p w:rsidR="00323297" w:rsidRPr="00AF7F4B" w:rsidRDefault="00234397" w:rsidP="004722F8">
            <w:r w:rsidRPr="00AF7F4B">
              <w:t>Mats Einarsson (v)</w:t>
            </w: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  <w:r w:rsidRPr="00AF7F4B">
              <w:t>6</w:t>
            </w: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  <w:r w:rsidRPr="00AF7F4B">
              <w:t>2</w:t>
            </w: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</w:p>
        </w:tc>
      </w:tr>
      <w:tr w:rsidR="00323297" w:rsidRPr="00AF7F4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23297" w:rsidRPr="00AF7F4B" w:rsidRDefault="00323297" w:rsidP="004722F8">
            <w:pPr>
              <w:pStyle w:val="IngenText"/>
            </w:pPr>
          </w:p>
        </w:tc>
        <w:tc>
          <w:tcPr>
            <w:tcW w:w="454" w:type="dxa"/>
          </w:tcPr>
          <w:p w:rsidR="00323297" w:rsidRPr="00AF7F4B" w:rsidRDefault="00323297" w:rsidP="004722F8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3969" w:type="dxa"/>
          </w:tcPr>
          <w:p w:rsidR="00323297" w:rsidRPr="00AF7F4B" w:rsidRDefault="00404245" w:rsidP="004722F8">
            <w:r w:rsidRPr="00AF7F4B">
              <w:t>Johan Linander (c)</w:t>
            </w: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  <w:r w:rsidRPr="00AF7F4B">
              <w:t>6</w:t>
            </w: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  <w:r w:rsidRPr="00AF7F4B">
              <w:t>2</w:t>
            </w: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</w:p>
        </w:tc>
      </w:tr>
      <w:tr w:rsidR="00323297" w:rsidRPr="00AF7F4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23297" w:rsidRPr="00AF7F4B" w:rsidRDefault="00323297" w:rsidP="004722F8">
            <w:pPr>
              <w:pStyle w:val="IngenText"/>
            </w:pPr>
          </w:p>
        </w:tc>
        <w:tc>
          <w:tcPr>
            <w:tcW w:w="454" w:type="dxa"/>
          </w:tcPr>
          <w:p w:rsidR="00323297" w:rsidRPr="00AF7F4B" w:rsidRDefault="00323297" w:rsidP="004722F8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3969" w:type="dxa"/>
          </w:tcPr>
          <w:p w:rsidR="00323297" w:rsidRPr="00AF7F4B" w:rsidRDefault="0044136F" w:rsidP="004722F8">
            <w:r w:rsidRPr="00AF7F4B">
              <w:t>Leif Björnlod (mp)</w:t>
            </w: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  <w:r w:rsidRPr="00AF7F4B">
              <w:t>6</w:t>
            </w: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  <w:r w:rsidRPr="00AF7F4B">
              <w:t>2</w:t>
            </w: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</w:p>
        </w:tc>
        <w:tc>
          <w:tcPr>
            <w:tcW w:w="794" w:type="dxa"/>
          </w:tcPr>
          <w:p w:rsidR="00323297" w:rsidRPr="00AF7F4B" w:rsidRDefault="00323297" w:rsidP="004722F8">
            <w:pPr>
              <w:pStyle w:val="TalartidCentrerad"/>
            </w:pPr>
          </w:p>
        </w:tc>
      </w:tr>
      <w:tr w:rsidR="00323297" w:rsidRPr="00AF7F4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23297" w:rsidRPr="00AF7F4B" w:rsidRDefault="00323297" w:rsidP="004722F8">
            <w:pPr>
              <w:pStyle w:val="IngenText"/>
              <w:spacing w:before="120"/>
            </w:pPr>
          </w:p>
        </w:tc>
        <w:tc>
          <w:tcPr>
            <w:tcW w:w="8393" w:type="dxa"/>
            <w:gridSpan w:val="7"/>
          </w:tcPr>
          <w:p w:rsidR="00323297" w:rsidRPr="00AF7F4B" w:rsidRDefault="00323297" w:rsidP="004722F8">
            <w:pPr>
              <w:spacing w:before="120"/>
            </w:pPr>
            <w:r w:rsidRPr="00AF7F4B">
              <w:rPr>
                <w:b/>
                <w:i/>
              </w:rPr>
              <w:t xml:space="preserve">                                                                      </w:t>
            </w:r>
            <w:r w:rsidRPr="00AF7F4B">
              <w:rPr>
                <w:b/>
              </w:rPr>
              <w:t>Beräknad talartid är 1 tim. och 14 min.</w:t>
            </w:r>
          </w:p>
        </w:tc>
      </w:tr>
      <w:tr w:rsidR="00323297" w:rsidRPr="00AF7F4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23297" w:rsidRPr="00AF7F4B" w:rsidRDefault="00323297" w:rsidP="004722F8">
            <w:pPr>
              <w:pStyle w:val="IngenText"/>
            </w:pPr>
          </w:p>
        </w:tc>
        <w:tc>
          <w:tcPr>
            <w:tcW w:w="8393" w:type="dxa"/>
            <w:gridSpan w:val="7"/>
          </w:tcPr>
          <w:p w:rsidR="00323297" w:rsidRPr="00AF7F4B" w:rsidRDefault="00323297" w:rsidP="004722F8">
            <w:pPr>
              <w:pStyle w:val="Mittstreck"/>
            </w:pPr>
            <w:r w:rsidRPr="00AF7F4B">
              <w:tab/>
            </w:r>
            <w:r w:rsidRPr="00AF7F4B">
              <w:tab/>
            </w:r>
          </w:p>
        </w:tc>
      </w:tr>
    </w:tbl>
    <w:p w:rsidR="00323297" w:rsidRPr="00AF7F4B" w:rsidRDefault="00323297" w:rsidP="00323297"/>
    <w:p w:rsidR="00323297" w:rsidRPr="00AF7F4B" w:rsidRDefault="00323297" w:rsidP="00323297"/>
    <w:p w:rsidR="00323297" w:rsidRPr="00AF7F4B" w:rsidRDefault="00323297" w:rsidP="00323297"/>
    <w:p w:rsidR="00323297" w:rsidRPr="00AF7F4B" w:rsidRDefault="00323297"/>
    <w:p w:rsidR="00323297" w:rsidRPr="00AF7F4B" w:rsidRDefault="00323297"/>
    <w:p w:rsidR="00323297" w:rsidRPr="00AF7F4B" w:rsidRDefault="00323297"/>
    <w:p w:rsidR="00323297" w:rsidRPr="00AF7F4B" w:rsidRDefault="00323297"/>
    <w:p w:rsidR="00323297" w:rsidRPr="00AF7F4B" w:rsidRDefault="00323297"/>
    <w:p w:rsidR="00323297" w:rsidRPr="00AF7F4B" w:rsidRDefault="00323297"/>
    <w:p w:rsidR="00323297" w:rsidRPr="00AF7F4B" w:rsidRDefault="00323297"/>
    <w:p w:rsidR="00323297" w:rsidRPr="00AF7F4B" w:rsidRDefault="00323297"/>
    <w:sectPr w:rsidR="00323297" w:rsidRPr="00AF7F4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2601" w:rsidRPr="00AF7F4B" w:rsidRDefault="002D2601">
      <w:r w:rsidRPr="00AF7F4B">
        <w:separator/>
      </w:r>
    </w:p>
  </w:endnote>
  <w:endnote w:type="continuationSeparator" w:id="0">
    <w:p w:rsidR="002D2601" w:rsidRPr="00AF7F4B" w:rsidRDefault="002D2601">
      <w:r w:rsidRPr="00AF7F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73D" w:rsidRPr="00AF7F4B" w:rsidRDefault="0025073D">
    <w:pPr>
      <w:pStyle w:val="Sidhuvud"/>
      <w:jc w:val="center"/>
    </w:pPr>
    <w:r w:rsidRPr="00AF7F4B">
      <w:fldChar w:fldCharType="begin" w:fldLock="1"/>
    </w:r>
    <w:r w:rsidRPr="00AF7F4B">
      <w:instrText xml:space="preserve"> PAGE </w:instrText>
    </w:r>
    <w:r w:rsidRPr="00AF7F4B">
      <w:fldChar w:fldCharType="separate"/>
    </w:r>
    <w:r w:rsidR="00655FC4" w:rsidRPr="00AF7F4B">
      <w:t>3</w:t>
    </w:r>
    <w:r w:rsidRPr="00AF7F4B">
      <w:fldChar w:fldCharType="end"/>
    </w:r>
    <w:r w:rsidRPr="00AF7F4B">
      <w:t>(</w:t>
    </w:r>
    <w:r w:rsidRPr="00AF7F4B">
      <w:fldChar w:fldCharType="begin" w:fldLock="1"/>
    </w:r>
    <w:r w:rsidRPr="00AF7F4B">
      <w:instrText xml:space="preserve"> NUMPAGES </w:instrText>
    </w:r>
    <w:r w:rsidRPr="00AF7F4B">
      <w:fldChar w:fldCharType="separate"/>
    </w:r>
    <w:r w:rsidR="00655FC4" w:rsidRPr="00AF7F4B">
      <w:t>3</w:t>
    </w:r>
    <w:r w:rsidRPr="00AF7F4B">
      <w:fldChar w:fldCharType="end"/>
    </w:r>
    <w:r w:rsidRPr="00AF7F4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73D" w:rsidRPr="00AF7F4B" w:rsidRDefault="0025073D">
    <w:pPr>
      <w:pStyle w:val="Sidhuvud"/>
      <w:jc w:val="center"/>
    </w:pPr>
    <w:r w:rsidRPr="00AF7F4B">
      <w:fldChar w:fldCharType="begin" w:fldLock="1"/>
    </w:r>
    <w:r w:rsidRPr="00AF7F4B">
      <w:instrText xml:space="preserve"> PAGE </w:instrText>
    </w:r>
    <w:r w:rsidRPr="00AF7F4B">
      <w:fldChar w:fldCharType="separate"/>
    </w:r>
    <w:r w:rsidR="002D2601" w:rsidRPr="00AF7F4B">
      <w:t>1</w:t>
    </w:r>
    <w:r w:rsidRPr="00AF7F4B">
      <w:fldChar w:fldCharType="end"/>
    </w:r>
    <w:r w:rsidRPr="00AF7F4B">
      <w:t>(</w:t>
    </w:r>
    <w:r w:rsidRPr="00AF7F4B">
      <w:fldChar w:fldCharType="begin" w:fldLock="1"/>
    </w:r>
    <w:r w:rsidRPr="00AF7F4B">
      <w:instrText xml:space="preserve"> NUMPAGES </w:instrText>
    </w:r>
    <w:r w:rsidRPr="00AF7F4B">
      <w:fldChar w:fldCharType="separate"/>
    </w:r>
    <w:r w:rsidR="00655FC4" w:rsidRPr="00AF7F4B">
      <w:t>3</w:t>
    </w:r>
    <w:r w:rsidRPr="00AF7F4B">
      <w:fldChar w:fldCharType="end"/>
    </w:r>
    <w:r w:rsidRPr="00AF7F4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2601" w:rsidRPr="00AF7F4B" w:rsidRDefault="002D2601">
      <w:r w:rsidRPr="00AF7F4B">
        <w:separator/>
      </w:r>
    </w:p>
  </w:footnote>
  <w:footnote w:type="continuationSeparator" w:id="0">
    <w:p w:rsidR="002D2601" w:rsidRPr="00AF7F4B" w:rsidRDefault="002D2601">
      <w:r w:rsidRPr="00AF7F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73D" w:rsidRPr="00AF7F4B" w:rsidRDefault="0025073D">
    <w:pPr>
      <w:pStyle w:val="Sidhuvud"/>
      <w:tabs>
        <w:tab w:val="clear" w:pos="4536"/>
      </w:tabs>
    </w:pPr>
    <w:r w:rsidRPr="00AF7F4B">
      <w:fldChar w:fldCharType="begin" w:fldLock="1"/>
    </w:r>
    <w:r w:rsidRPr="00AF7F4B">
      <w:instrText xml:space="preserve"> DOCPROPERTY "DocumentDate" </w:instrText>
    </w:r>
    <w:r w:rsidRPr="00AF7F4B">
      <w:fldChar w:fldCharType="separate"/>
    </w:r>
    <w:r w:rsidR="00655FC4" w:rsidRPr="00AF7F4B">
      <w:t>Fredagen den 12 maj 2006</w:t>
    </w:r>
    <w:r w:rsidRPr="00AF7F4B">
      <w:fldChar w:fldCharType="end"/>
    </w:r>
    <w:r w:rsidRPr="00AF7F4B">
      <w:tab/>
    </w:r>
  </w:p>
  <w:p w:rsidR="0025073D" w:rsidRPr="00AF7F4B" w:rsidRDefault="0025073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F7F4B">
      <w:rPr>
        <w:sz w:val="12"/>
      </w:rPr>
      <w:tab/>
    </w:r>
  </w:p>
  <w:p w:rsidR="0025073D" w:rsidRPr="00AF7F4B" w:rsidRDefault="002507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73D" w:rsidRPr="00AF7F4B" w:rsidRDefault="00AF7F4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AF7F4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073D" w:rsidRPr="00AF7F4B" w:rsidRDefault="0025073D">
    <w:pPr>
      <w:pStyle w:val="Dokumentrubrik"/>
      <w:spacing w:after="360"/>
    </w:pPr>
    <w:r w:rsidRPr="00AF7F4B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C4848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61647912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8837C72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78014403">
    <w:abstractNumId w:val="7"/>
  </w:num>
  <w:num w:numId="2" w16cid:durableId="35785869">
    <w:abstractNumId w:val="3"/>
  </w:num>
  <w:num w:numId="3" w16cid:durableId="755054073">
    <w:abstractNumId w:val="6"/>
  </w:num>
  <w:num w:numId="4" w16cid:durableId="1297299747">
    <w:abstractNumId w:val="2"/>
  </w:num>
  <w:num w:numId="5" w16cid:durableId="1024601574">
    <w:abstractNumId w:val="0"/>
  </w:num>
  <w:num w:numId="6" w16cid:durableId="414595435">
    <w:abstractNumId w:val="1"/>
  </w:num>
  <w:num w:numId="7" w16cid:durableId="2034919599">
    <w:abstractNumId w:val="5"/>
  </w:num>
  <w:num w:numId="8" w16cid:durableId="1482501359">
    <w:abstractNumId w:val="8"/>
  </w:num>
  <w:num w:numId="9" w16cid:durableId="285427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F7F4B"/>
    <w:rsid w:val="00014B70"/>
    <w:rsid w:val="000163BD"/>
    <w:rsid w:val="00016F52"/>
    <w:rsid w:val="0003499E"/>
    <w:rsid w:val="00070146"/>
    <w:rsid w:val="00087EDD"/>
    <w:rsid w:val="0009751B"/>
    <w:rsid w:val="000A5608"/>
    <w:rsid w:val="000C5BAC"/>
    <w:rsid w:val="000F675C"/>
    <w:rsid w:val="00102E0C"/>
    <w:rsid w:val="0010314E"/>
    <w:rsid w:val="00113C1D"/>
    <w:rsid w:val="001171A4"/>
    <w:rsid w:val="001428E4"/>
    <w:rsid w:val="00155A3E"/>
    <w:rsid w:val="0016683E"/>
    <w:rsid w:val="00190864"/>
    <w:rsid w:val="001A5E8E"/>
    <w:rsid w:val="002030E8"/>
    <w:rsid w:val="00234397"/>
    <w:rsid w:val="002345F2"/>
    <w:rsid w:val="002430C4"/>
    <w:rsid w:val="0025073D"/>
    <w:rsid w:val="002515BA"/>
    <w:rsid w:val="00257F6E"/>
    <w:rsid w:val="00270220"/>
    <w:rsid w:val="00296558"/>
    <w:rsid w:val="002A2AFF"/>
    <w:rsid w:val="002B4E73"/>
    <w:rsid w:val="002D2601"/>
    <w:rsid w:val="002D7363"/>
    <w:rsid w:val="002F0BB6"/>
    <w:rsid w:val="00303AFA"/>
    <w:rsid w:val="0031154E"/>
    <w:rsid w:val="00323297"/>
    <w:rsid w:val="00324863"/>
    <w:rsid w:val="00355569"/>
    <w:rsid w:val="003D4DCC"/>
    <w:rsid w:val="003D520E"/>
    <w:rsid w:val="003E622B"/>
    <w:rsid w:val="004016D5"/>
    <w:rsid w:val="00404245"/>
    <w:rsid w:val="00405DBC"/>
    <w:rsid w:val="00415264"/>
    <w:rsid w:val="0041590E"/>
    <w:rsid w:val="0044136F"/>
    <w:rsid w:val="00461641"/>
    <w:rsid w:val="004670D7"/>
    <w:rsid w:val="004722F8"/>
    <w:rsid w:val="00473B10"/>
    <w:rsid w:val="0048060A"/>
    <w:rsid w:val="004962ED"/>
    <w:rsid w:val="004A19CB"/>
    <w:rsid w:val="004C4EA6"/>
    <w:rsid w:val="004D3CEA"/>
    <w:rsid w:val="004E5086"/>
    <w:rsid w:val="004F11D9"/>
    <w:rsid w:val="00501A7D"/>
    <w:rsid w:val="0054257E"/>
    <w:rsid w:val="0054322C"/>
    <w:rsid w:val="00545BB5"/>
    <w:rsid w:val="00561DA1"/>
    <w:rsid w:val="005762AD"/>
    <w:rsid w:val="005B1AA6"/>
    <w:rsid w:val="005C50E5"/>
    <w:rsid w:val="005C51CB"/>
    <w:rsid w:val="005F2D91"/>
    <w:rsid w:val="0061058D"/>
    <w:rsid w:val="00630EB2"/>
    <w:rsid w:val="00632044"/>
    <w:rsid w:val="00636220"/>
    <w:rsid w:val="00642BF2"/>
    <w:rsid w:val="00655FC4"/>
    <w:rsid w:val="00657BEA"/>
    <w:rsid w:val="0067647F"/>
    <w:rsid w:val="00685C2E"/>
    <w:rsid w:val="006C0184"/>
    <w:rsid w:val="006D5DEE"/>
    <w:rsid w:val="006F0319"/>
    <w:rsid w:val="006F27CC"/>
    <w:rsid w:val="00700BAF"/>
    <w:rsid w:val="00702846"/>
    <w:rsid w:val="00722894"/>
    <w:rsid w:val="007365BB"/>
    <w:rsid w:val="00744B9C"/>
    <w:rsid w:val="00750B0E"/>
    <w:rsid w:val="00752CAC"/>
    <w:rsid w:val="00765254"/>
    <w:rsid w:val="00801753"/>
    <w:rsid w:val="00810320"/>
    <w:rsid w:val="00835063"/>
    <w:rsid w:val="00855DE0"/>
    <w:rsid w:val="008618DE"/>
    <w:rsid w:val="008648B8"/>
    <w:rsid w:val="0087086D"/>
    <w:rsid w:val="008928A1"/>
    <w:rsid w:val="008A134E"/>
    <w:rsid w:val="008F0218"/>
    <w:rsid w:val="008F7F10"/>
    <w:rsid w:val="00914AAB"/>
    <w:rsid w:val="009150E1"/>
    <w:rsid w:val="00922B9E"/>
    <w:rsid w:val="009232FB"/>
    <w:rsid w:val="00924715"/>
    <w:rsid w:val="00925DA0"/>
    <w:rsid w:val="00962EE8"/>
    <w:rsid w:val="00975915"/>
    <w:rsid w:val="00977EFA"/>
    <w:rsid w:val="009A03A9"/>
    <w:rsid w:val="00A01626"/>
    <w:rsid w:val="00A41B80"/>
    <w:rsid w:val="00A42F10"/>
    <w:rsid w:val="00A46128"/>
    <w:rsid w:val="00A47694"/>
    <w:rsid w:val="00A5388E"/>
    <w:rsid w:val="00A57021"/>
    <w:rsid w:val="00A675B1"/>
    <w:rsid w:val="00AB41DF"/>
    <w:rsid w:val="00AC0970"/>
    <w:rsid w:val="00AF7F4B"/>
    <w:rsid w:val="00B03C63"/>
    <w:rsid w:val="00B07AC3"/>
    <w:rsid w:val="00B23503"/>
    <w:rsid w:val="00B34327"/>
    <w:rsid w:val="00B34864"/>
    <w:rsid w:val="00B373B8"/>
    <w:rsid w:val="00B5143D"/>
    <w:rsid w:val="00B515F0"/>
    <w:rsid w:val="00BA4FBB"/>
    <w:rsid w:val="00BC3CD0"/>
    <w:rsid w:val="00BD2A7B"/>
    <w:rsid w:val="00BE1738"/>
    <w:rsid w:val="00BE69A8"/>
    <w:rsid w:val="00C10CBD"/>
    <w:rsid w:val="00C14336"/>
    <w:rsid w:val="00C31CBF"/>
    <w:rsid w:val="00C65B6D"/>
    <w:rsid w:val="00C73342"/>
    <w:rsid w:val="00C77078"/>
    <w:rsid w:val="00C8023A"/>
    <w:rsid w:val="00CA27C3"/>
    <w:rsid w:val="00CB0F26"/>
    <w:rsid w:val="00CF67F0"/>
    <w:rsid w:val="00D055D0"/>
    <w:rsid w:val="00D16B18"/>
    <w:rsid w:val="00D1786B"/>
    <w:rsid w:val="00DA526C"/>
    <w:rsid w:val="00DD0A08"/>
    <w:rsid w:val="00DF78EC"/>
    <w:rsid w:val="00E25837"/>
    <w:rsid w:val="00E3054D"/>
    <w:rsid w:val="00E3573C"/>
    <w:rsid w:val="00E50A88"/>
    <w:rsid w:val="00E640BE"/>
    <w:rsid w:val="00E806B8"/>
    <w:rsid w:val="00EA6B71"/>
    <w:rsid w:val="00EB04EE"/>
    <w:rsid w:val="00EE6B29"/>
    <w:rsid w:val="00EE7E7F"/>
    <w:rsid w:val="00EF30F8"/>
    <w:rsid w:val="00F1374F"/>
    <w:rsid w:val="00F25E1A"/>
    <w:rsid w:val="00F26FC0"/>
    <w:rsid w:val="00F43E47"/>
    <w:rsid w:val="00F956B1"/>
    <w:rsid w:val="00FB0E79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C4331-BDF2-4880-9C62-CCFD1016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296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305</Words>
  <Characters>1445</Characters>
  <Application>Microsoft Office Word</Application>
  <DocSecurity>4</DocSecurity>
  <Lines>481</Lines>
  <Paragraphs>174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Fredagen den 12 maj 2006</vt:lpstr>
    </vt:vector>
  </TitlesOfParts>
  <Company>Riksdagen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2006-05-11T14:46:00Z</cp:lastPrinted>
  <dcterms:created xsi:type="dcterms:W3CDTF">2025-12-16T22:49:00Z</dcterms:created>
  <dcterms:modified xsi:type="dcterms:W3CDTF">2025-12-16T22:49:00Z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12 maj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2006-05-12</vt:lpwstr>
  </property>
  <property fmtid="{D5CDD505-2E9C-101B-9397-08002B2CF9AE}" pid="5" name="DocumentYear">
    <vt:lpwstr>2005/06</vt:lpwstr>
  </property>
</Properties>
</file>