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8F8D5AE4144A43BDCF87CC82E3EF0A"/>
        </w:placeholder>
        <w:text/>
      </w:sdtPr>
      <w:sdtEndPr/>
      <w:sdtContent>
        <w:p w:rsidRPr="009B062B" w:rsidR="00AF30DD" w:rsidP="00DA28CE" w:rsidRDefault="00AF30DD" w14:paraId="6C538362" w14:textId="77777777">
          <w:pPr>
            <w:pStyle w:val="Rubrik1"/>
            <w:spacing w:after="300"/>
          </w:pPr>
          <w:r w:rsidRPr="009B062B">
            <w:t>Förslag till riksdagsbeslut</w:t>
          </w:r>
        </w:p>
      </w:sdtContent>
    </w:sdt>
    <w:sdt>
      <w:sdtPr>
        <w:alias w:val="Yrkande 1"/>
        <w:tag w:val="609dcf1c-2cd7-4d29-9a8a-c53fdf7e5dff"/>
        <w:id w:val="-1648122792"/>
        <w:lock w:val="sdtLocked"/>
      </w:sdtPr>
      <w:sdtEndPr/>
      <w:sdtContent>
        <w:p w:rsidR="00725C11" w:rsidRDefault="00A15278" w14:paraId="6C538363" w14:textId="77777777">
          <w:pPr>
            <w:pStyle w:val="Frslagstext"/>
            <w:numPr>
              <w:ilvl w:val="0"/>
              <w:numId w:val="0"/>
            </w:numPr>
          </w:pPr>
          <w:r>
            <w:t>Riksdagen ställer sig bakom det som anförs i motionen om att undersöka möjligheten att genomföra en riksomfattande informationskampanj om romernas utsatta situation i Sverige och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AB77AADC9B481FBCB84CF95DE3525C"/>
        </w:placeholder>
        <w:text/>
      </w:sdtPr>
      <w:sdtEndPr/>
      <w:sdtContent>
        <w:p w:rsidRPr="009B062B" w:rsidR="006D79C9" w:rsidP="00333E95" w:rsidRDefault="006D79C9" w14:paraId="6C538364" w14:textId="77777777">
          <w:pPr>
            <w:pStyle w:val="Rubrik1"/>
          </w:pPr>
          <w:r>
            <w:t>Motivering</w:t>
          </w:r>
        </w:p>
      </w:sdtContent>
    </w:sdt>
    <w:p w:rsidR="00AC21C8" w:rsidP="00AC21C8" w:rsidRDefault="00AC21C8" w14:paraId="6C538365" w14:textId="154F19B5">
      <w:pPr>
        <w:pStyle w:val="Normalutanindragellerluft"/>
      </w:pPr>
      <w:r>
        <w:t>Informationssatsningen Levande historia på slutet av 1990-talet blev mycket framgångs</w:t>
      </w:r>
      <w:r w:rsidR="008E24FC">
        <w:softHyphen/>
      </w:r>
      <w:r>
        <w:t xml:space="preserve">rik. Boken Om detta må ni berätta – En bok om Förintelsen i Europa 1933–1945 var en del i kampanjen och beställdes av Sveriges regering. Boken har spridits gratis i mer än en och en halv miljon exemplar till familjer i Sverige med barn i grundskolan och till dem som beställt den från Forum för levande historia. Den har översatts till arabiska, bosniska/kroatiska/serbiska, engelska, finska, persiska, spanska och turkiska. </w:t>
      </w:r>
    </w:p>
    <w:p w:rsidRPr="0049059D" w:rsidR="00AC21C8" w:rsidP="0049059D" w:rsidRDefault="00AC21C8" w14:paraId="6C538366" w14:textId="1B8DB277">
      <w:r w:rsidRPr="0049059D">
        <w:t xml:space="preserve">En anledning till informationssatsningen Levande historia var en undersökning bland skolungdomar som presenterades i juni 1997, där många svarat att de inte var säkra på huruvida demokrati var bästa sättet att styra Sverige, vilket ledde till oro. Dessutom uppvisades en stor brist i kunskapen om Förintelsen. </w:t>
      </w:r>
    </w:p>
    <w:p w:rsidRPr="0049059D" w:rsidR="00AC21C8" w:rsidP="0049059D" w:rsidRDefault="00AC21C8" w14:paraId="6C538368" w14:textId="6A20A35F">
      <w:r w:rsidRPr="0049059D">
        <w:t>Numera finns informationsmaterial om romerna presenterat hos Forum för levande historia, men mer behövs för att sprida kunskapen om bland annat romernas utsatta situation. Dock är än idag okunskapen stor om den långvariga strukturella diskrimine</w:t>
      </w:r>
      <w:r w:rsidR="008E24FC">
        <w:softHyphen/>
      </w:r>
      <w:r w:rsidRPr="0049059D">
        <w:t xml:space="preserve">ringen mot romer i Europa. </w:t>
      </w:r>
    </w:p>
    <w:p w:rsidRPr="0049059D" w:rsidR="00AC21C8" w:rsidP="0049059D" w:rsidRDefault="00AC21C8" w14:paraId="6C538369" w14:textId="3E00BA6C">
      <w:r w:rsidRPr="0049059D">
        <w:t xml:space="preserve">Romerna är en minoritet som fått utstå mycket förtryck och diskriminering genom århundradena i Sverige och Europa. Än idag finns det fördomar, diskriminering och hat som leder till att många romer inte får samma möjligheter som andra i det svenska och de europeiska samhällena. </w:t>
      </w:r>
    </w:p>
    <w:p w:rsidR="008E24FC" w:rsidRDefault="008E24FC" w14:paraId="03FB128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49059D" w:rsidRDefault="00AC21C8" w14:paraId="6C53836B" w14:textId="0128596B">
      <w:bookmarkStart w:name="_GoBack" w:id="1"/>
      <w:bookmarkEnd w:id="1"/>
      <w:r w:rsidRPr="0049059D">
        <w:lastRenderedPageBreak/>
        <w:t xml:space="preserve">Regeringen bör undersöka möjligheterna att genomföra en riksomfattande kampanj av samma typ som Levande historia, men nu angående romernas utsatta situation. </w:t>
      </w:r>
    </w:p>
    <w:sdt>
      <w:sdtPr>
        <w:rPr>
          <w:i/>
          <w:noProof/>
        </w:rPr>
        <w:alias w:val="CC_Underskrifter"/>
        <w:tag w:val="CC_Underskrifter"/>
        <w:id w:val="583496634"/>
        <w:lock w:val="sdtContentLocked"/>
        <w:placeholder>
          <w:docPart w:val="97BECB7CD61B489A9F2CFD72E99D99A1"/>
        </w:placeholder>
      </w:sdtPr>
      <w:sdtEndPr>
        <w:rPr>
          <w:i w:val="0"/>
          <w:noProof w:val="0"/>
        </w:rPr>
      </w:sdtEndPr>
      <w:sdtContent>
        <w:p w:rsidR="00506A8A" w:rsidP="00506A8A" w:rsidRDefault="00506A8A" w14:paraId="6C53836C" w14:textId="77777777"/>
        <w:p w:rsidRPr="008E0FE2" w:rsidR="004801AC" w:rsidP="00506A8A" w:rsidRDefault="008E24FC" w14:paraId="6C5383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492282" w:rsidRDefault="00492282" w14:paraId="6C538371" w14:textId="77777777"/>
    <w:sectPr w:rsidR="004922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8373" w14:textId="77777777" w:rsidR="0071636E" w:rsidRDefault="0071636E" w:rsidP="000C1CAD">
      <w:pPr>
        <w:spacing w:line="240" w:lineRule="auto"/>
      </w:pPr>
      <w:r>
        <w:separator/>
      </w:r>
    </w:p>
  </w:endnote>
  <w:endnote w:type="continuationSeparator" w:id="0">
    <w:p w14:paraId="6C538374" w14:textId="77777777" w:rsidR="0071636E" w:rsidRDefault="007163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83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83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6A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8382" w14:textId="77777777" w:rsidR="00262EA3" w:rsidRPr="00506A8A" w:rsidRDefault="00262EA3" w:rsidP="00506A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38371" w14:textId="77777777" w:rsidR="0071636E" w:rsidRDefault="0071636E" w:rsidP="000C1CAD">
      <w:pPr>
        <w:spacing w:line="240" w:lineRule="auto"/>
      </w:pPr>
      <w:r>
        <w:separator/>
      </w:r>
    </w:p>
  </w:footnote>
  <w:footnote w:type="continuationSeparator" w:id="0">
    <w:p w14:paraId="6C538372" w14:textId="77777777" w:rsidR="0071636E" w:rsidRDefault="007163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5383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38384" wp14:anchorId="6C5383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24FC" w14:paraId="6C538387" w14:textId="77777777">
                          <w:pPr>
                            <w:jc w:val="right"/>
                          </w:pPr>
                          <w:sdt>
                            <w:sdtPr>
                              <w:alias w:val="CC_Noformat_Partikod"/>
                              <w:tag w:val="CC_Noformat_Partikod"/>
                              <w:id w:val="-53464382"/>
                              <w:placeholder>
                                <w:docPart w:val="209DCB931893448C9EA41021EF59208B"/>
                              </w:placeholder>
                              <w:text/>
                            </w:sdtPr>
                            <w:sdtEndPr/>
                            <w:sdtContent>
                              <w:r w:rsidR="00447131">
                                <w:t>S</w:t>
                              </w:r>
                            </w:sdtContent>
                          </w:sdt>
                          <w:sdt>
                            <w:sdtPr>
                              <w:alias w:val="CC_Noformat_Partinummer"/>
                              <w:tag w:val="CC_Noformat_Partinummer"/>
                              <w:id w:val="-1709555926"/>
                              <w:placeholder>
                                <w:docPart w:val="A28B1A5311BC48019B912E3696AB2F39"/>
                              </w:placeholder>
                              <w:text/>
                            </w:sdtPr>
                            <w:sdtEndPr/>
                            <w:sdtContent>
                              <w:r w:rsidR="00506A8A">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5383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24FC" w14:paraId="6C538387" w14:textId="77777777">
                    <w:pPr>
                      <w:jc w:val="right"/>
                    </w:pPr>
                    <w:sdt>
                      <w:sdtPr>
                        <w:alias w:val="CC_Noformat_Partikod"/>
                        <w:tag w:val="CC_Noformat_Partikod"/>
                        <w:id w:val="-53464382"/>
                        <w:placeholder>
                          <w:docPart w:val="209DCB931893448C9EA41021EF59208B"/>
                        </w:placeholder>
                        <w:text/>
                      </w:sdtPr>
                      <w:sdtEndPr/>
                      <w:sdtContent>
                        <w:r w:rsidR="00447131">
                          <w:t>S</w:t>
                        </w:r>
                      </w:sdtContent>
                    </w:sdt>
                    <w:sdt>
                      <w:sdtPr>
                        <w:alias w:val="CC_Noformat_Partinummer"/>
                        <w:tag w:val="CC_Noformat_Partinummer"/>
                        <w:id w:val="-1709555926"/>
                        <w:placeholder>
                          <w:docPart w:val="A28B1A5311BC48019B912E3696AB2F39"/>
                        </w:placeholder>
                        <w:text/>
                      </w:sdtPr>
                      <w:sdtEndPr/>
                      <w:sdtContent>
                        <w:r w:rsidR="00506A8A">
                          <w:t>1091</w:t>
                        </w:r>
                      </w:sdtContent>
                    </w:sdt>
                  </w:p>
                </w:txbxContent>
              </v:textbox>
              <w10:wrap anchorx="page"/>
            </v:shape>
          </w:pict>
        </mc:Fallback>
      </mc:AlternateContent>
    </w:r>
  </w:p>
  <w:p w:rsidRPr="00293C4F" w:rsidR="00262EA3" w:rsidP="00776B74" w:rsidRDefault="00262EA3" w14:paraId="6C5383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538377" w14:textId="77777777">
    <w:pPr>
      <w:jc w:val="right"/>
    </w:pPr>
  </w:p>
  <w:p w:rsidR="00262EA3" w:rsidP="00776B74" w:rsidRDefault="00262EA3" w14:paraId="6C5383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24FC" w14:paraId="6C5383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538386" wp14:anchorId="6C5383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24FC" w14:paraId="6C5383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7131">
          <w:t>S</w:t>
        </w:r>
      </w:sdtContent>
    </w:sdt>
    <w:sdt>
      <w:sdtPr>
        <w:alias w:val="CC_Noformat_Partinummer"/>
        <w:tag w:val="CC_Noformat_Partinummer"/>
        <w:id w:val="-2014525982"/>
        <w:text/>
      </w:sdtPr>
      <w:sdtEndPr/>
      <w:sdtContent>
        <w:r w:rsidR="00506A8A">
          <w:t>1091</w:t>
        </w:r>
      </w:sdtContent>
    </w:sdt>
  </w:p>
  <w:p w:rsidRPr="008227B3" w:rsidR="00262EA3" w:rsidP="008227B3" w:rsidRDefault="008E24FC" w14:paraId="6C5383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24FC" w14:paraId="6C5383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:1228</w:t>
        </w:r>
      </w:sdtContent>
    </w:sdt>
  </w:p>
  <w:p w:rsidR="00262EA3" w:rsidP="00E03A3D" w:rsidRDefault="008E24FC" w14:paraId="6C53837F"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AC21C8" w14:paraId="6C538380" w14:textId="77777777">
        <w:pPr>
          <w:pStyle w:val="FSHRub2"/>
        </w:pPr>
        <w:r>
          <w:t>Riksomfattande informationskampanj om romernas situation i Sverige och Europa</w:t>
        </w:r>
      </w:p>
    </w:sdtContent>
  </w:sdt>
  <w:sdt>
    <w:sdtPr>
      <w:alias w:val="CC_Boilerplate_3"/>
      <w:tag w:val="CC_Boilerplate_3"/>
      <w:id w:val="1606463544"/>
      <w:lock w:val="sdtContentLocked"/>
      <w15:appearance w15:val="hidden"/>
      <w:text w:multiLine="1"/>
    </w:sdtPr>
    <w:sdtEndPr/>
    <w:sdtContent>
      <w:p w:rsidR="00262EA3" w:rsidP="00283E0F" w:rsidRDefault="00262EA3" w14:paraId="6C5383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71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2D2"/>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71"/>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30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10A"/>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3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E8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9D"/>
    <w:rsid w:val="00490C47"/>
    <w:rsid w:val="00491103"/>
    <w:rsid w:val="00491391"/>
    <w:rsid w:val="004916B5"/>
    <w:rsid w:val="00491DAE"/>
    <w:rsid w:val="00492282"/>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A8A"/>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99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36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C1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62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4F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2C"/>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27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1C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538361"/>
  <w15:chartTrackingRefBased/>
  <w15:docId w15:val="{4882A5D5-F87A-4BD8-98B5-B1409AA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8F8D5AE4144A43BDCF87CC82E3EF0A"/>
        <w:category>
          <w:name w:val="Allmänt"/>
          <w:gallery w:val="placeholder"/>
        </w:category>
        <w:types>
          <w:type w:val="bbPlcHdr"/>
        </w:types>
        <w:behaviors>
          <w:behavior w:val="content"/>
        </w:behaviors>
        <w:guid w:val="{64B58E4E-BC42-4E2C-B4C0-85CF53F271FA}"/>
      </w:docPartPr>
      <w:docPartBody>
        <w:p w:rsidR="00B82CB7" w:rsidRDefault="0047478A">
          <w:pPr>
            <w:pStyle w:val="2F8F8D5AE4144A43BDCF87CC82E3EF0A"/>
          </w:pPr>
          <w:r w:rsidRPr="005A0A93">
            <w:rPr>
              <w:rStyle w:val="Platshllartext"/>
            </w:rPr>
            <w:t>Förslag till riksdagsbeslut</w:t>
          </w:r>
        </w:p>
      </w:docPartBody>
    </w:docPart>
    <w:docPart>
      <w:docPartPr>
        <w:name w:val="4DAB77AADC9B481FBCB84CF95DE3525C"/>
        <w:category>
          <w:name w:val="Allmänt"/>
          <w:gallery w:val="placeholder"/>
        </w:category>
        <w:types>
          <w:type w:val="bbPlcHdr"/>
        </w:types>
        <w:behaviors>
          <w:behavior w:val="content"/>
        </w:behaviors>
        <w:guid w:val="{B74A4B35-7461-445A-909B-C4D1DE0A8478}"/>
      </w:docPartPr>
      <w:docPartBody>
        <w:p w:rsidR="00B82CB7" w:rsidRDefault="0047478A">
          <w:pPr>
            <w:pStyle w:val="4DAB77AADC9B481FBCB84CF95DE3525C"/>
          </w:pPr>
          <w:r w:rsidRPr="005A0A93">
            <w:rPr>
              <w:rStyle w:val="Platshllartext"/>
            </w:rPr>
            <w:t>Motivering</w:t>
          </w:r>
        </w:p>
      </w:docPartBody>
    </w:docPart>
    <w:docPart>
      <w:docPartPr>
        <w:name w:val="209DCB931893448C9EA41021EF59208B"/>
        <w:category>
          <w:name w:val="Allmänt"/>
          <w:gallery w:val="placeholder"/>
        </w:category>
        <w:types>
          <w:type w:val="bbPlcHdr"/>
        </w:types>
        <w:behaviors>
          <w:behavior w:val="content"/>
        </w:behaviors>
        <w:guid w:val="{DD39190A-243F-4EA3-A266-E1262AC8ADB4}"/>
      </w:docPartPr>
      <w:docPartBody>
        <w:p w:rsidR="00B82CB7" w:rsidRDefault="0047478A">
          <w:pPr>
            <w:pStyle w:val="209DCB931893448C9EA41021EF59208B"/>
          </w:pPr>
          <w:r>
            <w:rPr>
              <w:rStyle w:val="Platshllartext"/>
            </w:rPr>
            <w:t xml:space="preserve"> </w:t>
          </w:r>
        </w:p>
      </w:docPartBody>
    </w:docPart>
    <w:docPart>
      <w:docPartPr>
        <w:name w:val="A28B1A5311BC48019B912E3696AB2F39"/>
        <w:category>
          <w:name w:val="Allmänt"/>
          <w:gallery w:val="placeholder"/>
        </w:category>
        <w:types>
          <w:type w:val="bbPlcHdr"/>
        </w:types>
        <w:behaviors>
          <w:behavior w:val="content"/>
        </w:behaviors>
        <w:guid w:val="{DA475D1F-2244-49A1-B882-F1E78399A71F}"/>
      </w:docPartPr>
      <w:docPartBody>
        <w:p w:rsidR="00B82CB7" w:rsidRDefault="0047478A">
          <w:pPr>
            <w:pStyle w:val="A28B1A5311BC48019B912E3696AB2F39"/>
          </w:pPr>
          <w:r>
            <w:t xml:space="preserve"> </w:t>
          </w:r>
        </w:p>
      </w:docPartBody>
    </w:docPart>
    <w:docPart>
      <w:docPartPr>
        <w:name w:val="97BECB7CD61B489A9F2CFD72E99D99A1"/>
        <w:category>
          <w:name w:val="Allmänt"/>
          <w:gallery w:val="placeholder"/>
        </w:category>
        <w:types>
          <w:type w:val="bbPlcHdr"/>
        </w:types>
        <w:behaviors>
          <w:behavior w:val="content"/>
        </w:behaviors>
        <w:guid w:val="{2D80BC82-B420-43FC-80F6-3D0500912210}"/>
      </w:docPartPr>
      <w:docPartBody>
        <w:p w:rsidR="0032703C" w:rsidRDefault="00327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8A"/>
    <w:rsid w:val="0032703C"/>
    <w:rsid w:val="0047478A"/>
    <w:rsid w:val="0083419D"/>
    <w:rsid w:val="00B82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8F8D5AE4144A43BDCF87CC82E3EF0A">
    <w:name w:val="2F8F8D5AE4144A43BDCF87CC82E3EF0A"/>
  </w:style>
  <w:style w:type="paragraph" w:customStyle="1" w:styleId="05559DAE1D55483082A510209B43F0D1">
    <w:name w:val="05559DAE1D55483082A510209B43F0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FA367A0908474AAF83D44B92F42387">
    <w:name w:val="B8FA367A0908474AAF83D44B92F42387"/>
  </w:style>
  <w:style w:type="paragraph" w:customStyle="1" w:styleId="4DAB77AADC9B481FBCB84CF95DE3525C">
    <w:name w:val="4DAB77AADC9B481FBCB84CF95DE3525C"/>
  </w:style>
  <w:style w:type="paragraph" w:customStyle="1" w:styleId="0AD821E7479B4185A655C53B53A33A6D">
    <w:name w:val="0AD821E7479B4185A655C53B53A33A6D"/>
  </w:style>
  <w:style w:type="paragraph" w:customStyle="1" w:styleId="CB67F1F92F3F40A791F0DE7AAD05A839">
    <w:name w:val="CB67F1F92F3F40A791F0DE7AAD05A839"/>
  </w:style>
  <w:style w:type="paragraph" w:customStyle="1" w:styleId="209DCB931893448C9EA41021EF59208B">
    <w:name w:val="209DCB931893448C9EA41021EF59208B"/>
  </w:style>
  <w:style w:type="paragraph" w:customStyle="1" w:styleId="A28B1A5311BC48019B912E3696AB2F39">
    <w:name w:val="A28B1A5311BC48019B912E3696AB2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04233-9407-493A-832E-C7D5C85D1438}"/>
</file>

<file path=customXml/itemProps2.xml><?xml version="1.0" encoding="utf-8"?>
<ds:datastoreItem xmlns:ds="http://schemas.openxmlformats.org/officeDocument/2006/customXml" ds:itemID="{715D43D9-FF35-4FFE-8BEF-80B8610F117E}"/>
</file>

<file path=customXml/itemProps3.xml><?xml version="1.0" encoding="utf-8"?>
<ds:datastoreItem xmlns:ds="http://schemas.openxmlformats.org/officeDocument/2006/customXml" ds:itemID="{58058E85-CDBF-41EC-9FB6-01C932A8E947}"/>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1566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