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80E18E" w14:textId="77777777">
      <w:pPr>
        <w:pStyle w:val="Normalutanindragellerluft"/>
      </w:pPr>
      <w:bookmarkStart w:name="_Toc106800475" w:id="0"/>
      <w:bookmarkStart w:name="_Toc106801300" w:id="1"/>
    </w:p>
    <w:p xmlns:w14="http://schemas.microsoft.com/office/word/2010/wordml" w:rsidRPr="009B062B" w:rsidR="00AF30DD" w:rsidP="00B4151B" w:rsidRDefault="0071441D" w14:paraId="3859D79B" w14:textId="77777777">
      <w:pPr>
        <w:pStyle w:val="RubrikFrslagTIllRiksdagsbeslut"/>
      </w:pPr>
      <w:sdt>
        <w:sdtPr>
          <w:alias w:val="CC_Boilerplate_4"/>
          <w:tag w:val="CC_Boilerplate_4"/>
          <w:id w:val="-1644581176"/>
          <w:lock w:val="sdtContentLocked"/>
          <w:placeholder>
            <w:docPart w:val="5065CEC5690D4FE1BCF637AA4A38984F"/>
          </w:placeholder>
          <w:text/>
        </w:sdtPr>
        <w:sdtEndPr/>
        <w:sdtContent>
          <w:r w:rsidRPr="009B062B" w:rsidR="00AF30DD">
            <w:t>Förslag till riksdagsbeslut</w:t>
          </w:r>
        </w:sdtContent>
      </w:sdt>
      <w:bookmarkEnd w:id="0"/>
      <w:bookmarkEnd w:id="1"/>
    </w:p>
    <w:sdt>
      <w:sdtPr>
        <w:tag w:val="823b292d-dad0-4e07-a2a8-50fa942de4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hur fördelningen av de statliga medlen i de regionala transportinfrastrukturplanerna ska vara transparent och där vägstandarden i länen bör ingå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BFA6CF15D54989BB73813881681CBE"/>
        </w:placeholder>
        <w:text/>
      </w:sdtPr>
      <w:sdtEndPr/>
      <w:sdtContent>
        <w:p xmlns:w14="http://schemas.microsoft.com/office/word/2010/wordml" w:rsidRPr="009B062B" w:rsidR="006D79C9" w:rsidP="00333E95" w:rsidRDefault="006D79C9" w14:paraId="4EE60568" w14:textId="77777777">
          <w:pPr>
            <w:pStyle w:val="Rubrik1"/>
          </w:pPr>
          <w:r>
            <w:t>Motivering</w:t>
          </w:r>
        </w:p>
      </w:sdtContent>
    </w:sdt>
    <w:bookmarkEnd w:displacedByCustomXml="prev" w:id="3"/>
    <w:bookmarkEnd w:displacedByCustomXml="prev" w:id="4"/>
    <w:p xmlns:w14="http://schemas.microsoft.com/office/word/2010/wordml" w:rsidR="003351EE" w:rsidP="003351EE" w:rsidRDefault="003351EE" w14:paraId="6253CADA" w14:textId="29396FAD">
      <w:pPr>
        <w:pStyle w:val="Normalutanindragellerluft"/>
      </w:pPr>
      <w:r>
        <w:t>S</w:t>
      </w:r>
      <w:r>
        <w:t>killnaderna i de ekonomiska förutsättningarna börjar bli märkbara mellan länen. I län med färre mil regionala vägar men med högre ekonomisk ram har betydande standardhöjningar kunnat genomföras. Diskrepansen i vägnätens standard, funktionalitet och säkerhet över landet och mellan olika län är något som borde oroa både Trafikverket och regeringen.</w:t>
      </w:r>
    </w:p>
    <w:p xmlns:w14="http://schemas.microsoft.com/office/word/2010/wordml" w:rsidR="003351EE" w:rsidP="003351EE" w:rsidRDefault="003351EE" w14:paraId="0312EC81" w14:textId="77777777">
      <w:r>
        <w:t>Många av Jämtlands länsvägar är ålderstigna och i behov av investeringar och standard</w:t>
        <w:softHyphen/>
        <w:t>höjningar. Just det som länstransportmedlen är tänkta att möjliggöra. Jämtlands län är till ytan Sveriges tredje största län – med ett statligt länsvägnät om 540 mil, varav 200 mil grusvägar. Den ekonomiska tilldelningen till länstransportplanen rimmar inte med det stora vägnätet. Planperioden 2022 – 2033 tilldelas länet 598 miljoner kronor, den näst minsta ramen i landet.</w:t>
      </w:r>
    </w:p>
    <w:p xmlns:w14="http://schemas.microsoft.com/office/word/2010/wordml" w:rsidR="003351EE" w:rsidP="003351EE" w:rsidRDefault="003351EE" w14:paraId="2DDBA595" w14:textId="77777777">
      <w:r>
        <w:lastRenderedPageBreak/>
        <w:t>När riksdagens utredningstjänst ombads att redovisa beräkningsgrunderna för länsanslagen, vilka parametrar som ligger grund för anslagsnivåerna och hur dessa parametrar viktas mot varandra, framkom att sådana saknas. Utredningstjänstens efterforskningar landade i konstaterandet att ”både storleken på och fördelningen av medel till länsplaner sker efter politisk avvägning. I underlaget inför besluten ingår uppgifter om bland annat befolkning, sysselsättning och trafik i de olika regionerna”.</w:t>
      </w:r>
    </w:p>
    <w:p xmlns:w14="http://schemas.microsoft.com/office/word/2010/wordml" w:rsidR="003351EE" w:rsidP="003351EE" w:rsidRDefault="003351EE" w14:paraId="723AA4D4" w14:textId="2353319F">
      <w:r>
        <w:t>Den under lång tid låga tilldelningen till Jämtlands län har gjort att möjligheterna att investera i standardhöjningar för förbättrad framkomlighet och vägsäkerhet stadigt försämras. När du inte kan asfaltera den nedgångna grusvägen samtidigt som Trafikverket tvingas till hårda prioriteringar av underhållet, ja, då fortsätter den förfalla. En dålig väg blir med tiden ännu sämre.</w:t>
      </w:r>
    </w:p>
    <w:p xmlns:w14="http://schemas.microsoft.com/office/word/2010/wordml" w:rsidRPr="00422B9E" w:rsidR="00422B9E" w:rsidP="003351EE" w:rsidRDefault="003351EE" w14:paraId="696A3946" w14:textId="7E54661D">
      <w:r>
        <w:t>Ett sätt att komma åt den skeva fördelningen av länsanslagen är att tydliggöra behoven, att ge Trafikverket i uppdrag att analysera vägstandarden och låta det ingå som underlag till kommande beslut om länsanslagen. Därtill bör det tydliggöras hur beräkningsgrunderna för tilldelning i länstransportplanerna tas fram. </w:t>
      </w:r>
    </w:p>
    <w:sdt>
      <w:sdtPr>
        <w:alias w:val="CC_Underskrifter"/>
        <w:tag w:val="CC_Underskrifter"/>
        <w:id w:val="583496634"/>
        <w:lock w:val="sdtContentLocked"/>
        <w:placeholder>
          <w:docPart w:val="55CCF971370242699C04429F974D2576"/>
        </w:placeholder>
      </w:sdtPr>
      <w:sdtEndPr/>
      <w:sdtContent>
        <w:p xmlns:w14="http://schemas.microsoft.com/office/word/2010/wordml" w:rsidR="003351EE" w:rsidP="0071441D" w:rsidRDefault="003351EE" w14:paraId="29E19395" w14:textId="77777777">
          <w:pPr/>
          <w:r/>
        </w:p>
        <w:p xmlns:w14="http://schemas.microsoft.com/office/word/2010/wordml" w:rsidRPr="008E0FE2" w:rsidR="004801AC" w:rsidP="0071441D" w:rsidRDefault="003351EE" w14:paraId="5B9302D5" w14:textId="75EAB1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Kalle Olsson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C377" w14:textId="77777777" w:rsidR="003351EE" w:rsidRDefault="003351EE" w:rsidP="000C1CAD">
      <w:pPr>
        <w:spacing w:line="240" w:lineRule="auto"/>
      </w:pPr>
      <w:r>
        <w:separator/>
      </w:r>
    </w:p>
  </w:endnote>
  <w:endnote w:type="continuationSeparator" w:id="0">
    <w:p w14:paraId="3CED06A5" w14:textId="77777777" w:rsidR="003351EE" w:rsidRDefault="00335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B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A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84C4" w14:textId="2BDBF031" w:rsidR="00262EA3" w:rsidRPr="0071441D" w:rsidRDefault="00262EA3" w:rsidP="007144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EF60" w14:textId="77777777" w:rsidR="003351EE" w:rsidRDefault="003351EE" w:rsidP="000C1CAD">
      <w:pPr>
        <w:spacing w:line="240" w:lineRule="auto"/>
      </w:pPr>
      <w:r>
        <w:separator/>
      </w:r>
    </w:p>
  </w:footnote>
  <w:footnote w:type="continuationSeparator" w:id="0">
    <w:p w14:paraId="541858FC" w14:textId="77777777" w:rsidR="003351EE" w:rsidRDefault="00335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F169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3A81BD" wp14:anchorId="5BD97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441D" w14:paraId="4DF283AC" w14:textId="78576751">
                          <w:pPr>
                            <w:jc w:val="right"/>
                          </w:pPr>
                          <w:sdt>
                            <w:sdtPr>
                              <w:alias w:val="CC_Noformat_Partikod"/>
                              <w:tag w:val="CC_Noformat_Partikod"/>
                              <w:id w:val="-53464382"/>
                              <w:text/>
                            </w:sdtPr>
                            <w:sdtEndPr/>
                            <w:sdtContent>
                              <w:r w:rsidR="003351EE">
                                <w:t>S</w:t>
                              </w:r>
                            </w:sdtContent>
                          </w:sdt>
                          <w:sdt>
                            <w:sdtPr>
                              <w:alias w:val="CC_Noformat_Partinummer"/>
                              <w:tag w:val="CC_Noformat_Partinummer"/>
                              <w:id w:val="-1709555926"/>
                              <w:text/>
                            </w:sdtPr>
                            <w:sdtEndPr/>
                            <w:sdtContent>
                              <w:r w:rsidR="003351EE">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D97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441D" w14:paraId="4DF283AC" w14:textId="78576751">
                    <w:pPr>
                      <w:jc w:val="right"/>
                    </w:pPr>
                    <w:sdt>
                      <w:sdtPr>
                        <w:alias w:val="CC_Noformat_Partikod"/>
                        <w:tag w:val="CC_Noformat_Partikod"/>
                        <w:id w:val="-53464382"/>
                        <w:text/>
                      </w:sdtPr>
                      <w:sdtEndPr/>
                      <w:sdtContent>
                        <w:r w:rsidR="003351EE">
                          <w:t>S</w:t>
                        </w:r>
                      </w:sdtContent>
                    </w:sdt>
                    <w:sdt>
                      <w:sdtPr>
                        <w:alias w:val="CC_Noformat_Partinummer"/>
                        <w:tag w:val="CC_Noformat_Partinummer"/>
                        <w:id w:val="-1709555926"/>
                        <w:text/>
                      </w:sdtPr>
                      <w:sdtEndPr/>
                      <w:sdtContent>
                        <w:r w:rsidR="003351EE">
                          <w:t>512</w:t>
                        </w:r>
                      </w:sdtContent>
                    </w:sdt>
                  </w:p>
                </w:txbxContent>
              </v:textbox>
              <w10:wrap anchorx="page"/>
            </v:shape>
          </w:pict>
        </mc:Fallback>
      </mc:AlternateContent>
    </w:r>
  </w:p>
  <w:p w:rsidRPr="00293C4F" w:rsidR="00262EA3" w:rsidP="00776B74" w:rsidRDefault="00262EA3" w14:paraId="40791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49FB61" w14:textId="77777777">
    <w:pPr>
      <w:jc w:val="right"/>
    </w:pPr>
  </w:p>
  <w:p w:rsidR="00262EA3" w:rsidP="00776B74" w:rsidRDefault="00262EA3" w14:paraId="563DA1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441D" w14:paraId="4F3A99E6"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9FD8560" wp14:anchorId="7C8FF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441D" w14:paraId="162EEBF1" w14:textId="0AAACD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3351EE">
          <w:t>S</w:t>
        </w:r>
      </w:sdtContent>
    </w:sdt>
    <w:sdt>
      <w:sdtPr>
        <w:alias w:val="CC_Noformat_Partinummer"/>
        <w:tag w:val="CC_Noformat_Partinummer"/>
        <w:id w:val="-2014525982"/>
        <w:placeholder/>
        <w:text/>
      </w:sdtPr>
      <w:sdtEndPr/>
      <w:sdtContent>
        <w:r w:rsidR="003351EE">
          <w:t>512</w:t>
        </w:r>
      </w:sdtContent>
    </w:sdt>
  </w:p>
  <w:p w:rsidRPr="008227B3" w:rsidR="00262EA3" w:rsidP="008227B3" w:rsidRDefault="0071441D" w14:paraId="211E38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441D" w14:paraId="1F759F16" w14:textId="6932743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:2137</w:t>
        </w:r>
      </w:sdtContent>
    </w:sdt>
  </w:p>
  <w:p w:rsidR="00262EA3" w:rsidP="00E03A3D" w:rsidRDefault="0071441D" w14:paraId="7E64D293" w14:textId="32063961">
    <w:pPr>
      <w:pStyle w:val="Motionr"/>
    </w:pPr>
    <w:sdt>
      <w:sdtPr>
        <w:alias w:val="CC_Noformat_Avtext"/>
        <w:tag w:val="CC_Noformat_Avtext"/>
        <w:id w:val="-2020768203"/>
        <w:lock w:val="sdtContentLocked"/>
        <w:placeholder/>
        <w15:appearance w15:val="hidden"/>
        <w:text/>
      </w:sdtPr>
      <w:sdtEndPr/>
      <w:sdtContent>
        <w:r>
          <w:t>av Anna-Caren Sätherberg och Kalle Olsson (båda S)</w:t>
        </w:r>
      </w:sdtContent>
    </w:sdt>
  </w:p>
  <w:sdt>
    <w:sdtPr>
      <w:alias w:val="CC_Noformat_Rubtext"/>
      <w:tag w:val="CC_Noformat_Rubtext"/>
      <w:id w:val="-218060500"/>
      <w:lock w:val="sdtContentLocked"/>
      <w:placeholder/>
      <w:text/>
    </w:sdtPr>
    <w:sdtEndPr/>
    <w:sdtContent>
      <w:p w:rsidR="00262EA3" w:rsidP="00283E0F" w:rsidRDefault="003351EE" w14:paraId="7CEF4B75" w14:textId="4587E5A8">
        <w:pPr>
          <w:pStyle w:val="FSHRub2"/>
        </w:pPr>
        <w:r>
          <w:t>Fördelningen av statliga medel till de regionala transportinfrastrukturplanerna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32EC3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5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E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1D"/>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0C687"/>
  <w15:chartTrackingRefBased/>
  <w15:docId w15:val="{358CBB13-5828-4894-9D1C-BA7A8C8C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92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5CEC5690D4FE1BCF637AA4A38984F"/>
        <w:category>
          <w:name w:val="Allmänt"/>
          <w:gallery w:val="placeholder"/>
        </w:category>
        <w:types>
          <w:type w:val="bbPlcHdr"/>
        </w:types>
        <w:behaviors>
          <w:behavior w:val="content"/>
        </w:behaviors>
        <w:guid w:val="{94B26725-1B10-4F09-AFA1-627263FEB515}"/>
      </w:docPartPr>
      <w:docPartBody>
        <w:p w:rsidR="00000000" w:rsidRDefault="00AC109D">
          <w:pPr>
            <w:pStyle w:val="5065CEC5690D4FE1BCF637AA4A38984F"/>
          </w:pPr>
          <w:r w:rsidRPr="005A0A93">
            <w:rPr>
              <w:rStyle w:val="Platshllartext"/>
            </w:rPr>
            <w:t>Förslag till riksdagsbeslut</w:t>
          </w:r>
        </w:p>
      </w:docPartBody>
    </w:docPart>
    <w:docPart>
      <w:docPartPr>
        <w:name w:val="517353BF95B9483993EA98EB7F3F6452"/>
        <w:category>
          <w:name w:val="Allmänt"/>
          <w:gallery w:val="placeholder"/>
        </w:category>
        <w:types>
          <w:type w:val="bbPlcHdr"/>
        </w:types>
        <w:behaviors>
          <w:behavior w:val="content"/>
        </w:behaviors>
        <w:guid w:val="{C6BAB6A5-DBF8-432D-9B91-2738CFE36D20}"/>
      </w:docPartPr>
      <w:docPartBody>
        <w:p w:rsidR="00000000" w:rsidRDefault="00AC56A6">
          <w:pPr>
            <w:pStyle w:val="517353BF95B9483993EA98EB7F3F64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BFA6CF15D54989BB73813881681CBE"/>
        <w:category>
          <w:name w:val="Allmänt"/>
          <w:gallery w:val="placeholder"/>
        </w:category>
        <w:types>
          <w:type w:val="bbPlcHdr"/>
        </w:types>
        <w:behaviors>
          <w:behavior w:val="content"/>
        </w:behaviors>
        <w:guid w:val="{C9E69B23-319E-4860-A5CE-89217B0AF9AC}"/>
      </w:docPartPr>
      <w:docPartBody>
        <w:p w:rsidR="00000000" w:rsidRDefault="00AC109D">
          <w:pPr>
            <w:pStyle w:val="22BFA6CF15D54989BB73813881681CBE"/>
          </w:pPr>
          <w:r w:rsidRPr="005A0A93">
            <w:rPr>
              <w:rStyle w:val="Platshllartext"/>
            </w:rPr>
            <w:t>Motivering</w:t>
          </w:r>
        </w:p>
      </w:docPartBody>
    </w:docPart>
    <w:docPart>
      <w:docPartPr>
        <w:name w:val="55CCF971370242699C04429F974D2576"/>
        <w:category>
          <w:name w:val="Allmänt"/>
          <w:gallery w:val="placeholder"/>
        </w:category>
        <w:types>
          <w:type w:val="bbPlcHdr"/>
        </w:types>
        <w:behaviors>
          <w:behavior w:val="content"/>
        </w:behaviors>
        <w:guid w:val="{31D09476-E105-4030-B67D-0A960E98B51B}"/>
      </w:docPartPr>
      <w:docPartBody>
        <w:p w:rsidR="00000000" w:rsidRDefault="00854297">
          <w:pPr>
            <w:pStyle w:val="55CCF971370242699C04429F974D257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5CEC5690D4FE1BCF637AA4A38984F">
    <w:name w:val="5065CEC5690D4FE1BCF637AA4A38984F"/>
  </w:style>
  <w:style w:type="paragraph" w:customStyle="1" w:styleId="517353BF95B9483993EA98EB7F3F6452">
    <w:name w:val="517353BF95B9483993EA98EB7F3F64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6D8A89F97C4390AD164FC3F6872A55">
    <w:name w:val="D76D8A89F97C4390AD164FC3F6872A55"/>
  </w:style>
  <w:style w:type="paragraph" w:customStyle="1" w:styleId="22BFA6CF15D54989BB73813881681CBE">
    <w:name w:val="22BFA6CF15D54989BB73813881681CBE"/>
  </w:style>
  <w:style w:type="paragraph" w:customStyle="1" w:styleId="8AEEAAE783D04A1DB9CA22690BC6B73C">
    <w:name w:val="8AEEAAE783D04A1DB9CA22690BC6B73C"/>
  </w:style>
  <w:style w:type="paragraph" w:customStyle="1" w:styleId="55CCF971370242699C04429F974D2576">
    <w:name w:val="55CCF971370242699C04429F974D2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67AE3-450B-4159-9111-23C066DF6753}"/>
</file>

<file path=customXml/itemProps2.xml><?xml version="1.0" encoding="utf-8"?>
<ds:datastoreItem xmlns:ds="http://schemas.openxmlformats.org/officeDocument/2006/customXml" ds:itemID="{E04075F7-F631-4504-A020-A882B84B8CB3}"/>
</file>

<file path=customXml/itemProps3.xml><?xml version="1.0" encoding="utf-8"?>
<ds:datastoreItem xmlns:ds="http://schemas.openxmlformats.org/officeDocument/2006/customXml" ds:itemID="{E12C52D0-3E67-4C1A-8F45-38CBA5B12C1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2000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