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E961BFFCD054A5CAA0402F89B8E527D"/>
        </w:placeholder>
        <w:text/>
      </w:sdtPr>
      <w:sdtEndPr/>
      <w:sdtContent>
        <w:p w:rsidRPr="009B062B" w:rsidR="00AF30DD" w:rsidP="00DA28CE" w:rsidRDefault="00AF30DD" w14:paraId="5B8299DC" w14:textId="77777777">
          <w:pPr>
            <w:pStyle w:val="Rubrik1"/>
            <w:spacing w:after="300"/>
          </w:pPr>
          <w:r w:rsidRPr="009B062B">
            <w:t>Förslag till riksdagsbeslut</w:t>
          </w:r>
        </w:p>
      </w:sdtContent>
    </w:sdt>
    <w:sdt>
      <w:sdtPr>
        <w:alias w:val="Yrkande 1"/>
        <w:tag w:val="fb397592-2785-4df0-b520-5b38670c03b8"/>
        <w:id w:val="599521836"/>
        <w:lock w:val="sdtLocked"/>
      </w:sdtPr>
      <w:sdtEndPr/>
      <w:sdtContent>
        <w:p w:rsidR="00840106" w:rsidRDefault="00EF6014" w14:paraId="5B8299DD" w14:textId="77777777">
          <w:pPr>
            <w:pStyle w:val="Frslagstext"/>
          </w:pPr>
          <w:r>
            <w:t>Riksdagen ställer sig bakom det som anförs i motionen om att se över hur fler blivande föräldrar kan genomföra profylaxkurser och tillkännager detta för regeringen.</w:t>
          </w:r>
        </w:p>
      </w:sdtContent>
    </w:sdt>
    <w:sdt>
      <w:sdtPr>
        <w:alias w:val="Yrkande 2"/>
        <w:tag w:val="90fa18d4-7843-4818-afd7-d09c3973b520"/>
        <w:id w:val="-843165808"/>
        <w:lock w:val="sdtLocked"/>
      </w:sdtPr>
      <w:sdtEndPr/>
      <w:sdtContent>
        <w:p w:rsidR="00840106" w:rsidRDefault="00EF6014" w14:paraId="5B8299DE" w14:textId="77777777">
          <w:pPr>
            <w:pStyle w:val="Frslagstext"/>
          </w:pPr>
          <w:r>
            <w:t>Riksdagen ställer sig bakom det som anförs i motionen om en ökad möjlighet till BB-vistelse inför stundande förlossning och tillkännager detta för regeringen.</w:t>
          </w:r>
        </w:p>
      </w:sdtContent>
    </w:sdt>
    <w:sdt>
      <w:sdtPr>
        <w:alias w:val="Yrkande 3"/>
        <w:tag w:val="e789b9bc-ea3b-493a-b2b7-6dee28582164"/>
        <w:id w:val="-1857034462"/>
        <w:lock w:val="sdtLocked"/>
      </w:sdtPr>
      <w:sdtEndPr/>
      <w:sdtContent>
        <w:p w:rsidR="00840106" w:rsidRDefault="00EF6014" w14:paraId="5B8299DF" w14:textId="0D0D0089">
          <w:pPr>
            <w:pStyle w:val="Frslagstext"/>
          </w:pPr>
          <w:r>
            <w:t>Riksdagen ställer sig bakom det som anförs i motionen om en kommitté i syfte att minska antalet förlossningsskador i Sverige och tillkännager detta för regeringen.</w:t>
          </w:r>
        </w:p>
      </w:sdtContent>
    </w:sdt>
    <w:sdt>
      <w:sdtPr>
        <w:alias w:val="Yrkande 4"/>
        <w:tag w:val="91777fc1-e8b3-4773-a430-9b4a357855dd"/>
        <w:id w:val="1891916504"/>
        <w:lock w:val="sdtLocked"/>
      </w:sdtPr>
      <w:sdtEndPr/>
      <w:sdtContent>
        <w:p w:rsidR="00840106" w:rsidRDefault="00EF6014" w14:paraId="5B8299E0" w14:textId="77777777">
          <w:pPr>
            <w:pStyle w:val="Frslagstext"/>
          </w:pPr>
          <w:r>
            <w:t>Riksdagen ställer sig bakom det som anförs i motionen om utvecklad statistik kring förlossningsskador i Sverige och tillkännager detta för regeringen.</w:t>
          </w:r>
        </w:p>
      </w:sdtContent>
    </w:sdt>
    <w:sdt>
      <w:sdtPr>
        <w:alias w:val="Yrkande 5"/>
        <w:tag w:val="401b2df2-19bd-4a03-a7bc-87530ddf6253"/>
        <w:id w:val="1450511080"/>
        <w:lock w:val="sdtLocked"/>
      </w:sdtPr>
      <w:sdtEndPr/>
      <w:sdtContent>
        <w:p w:rsidR="00840106" w:rsidRDefault="00EF6014" w14:paraId="5B8299E1" w14:textId="77777777">
          <w:pPr>
            <w:pStyle w:val="Frslagstext"/>
          </w:pPr>
          <w:r>
            <w:t>Riksdagen ställer sig bakom det som anförs i motionen om ett nationellt kompetenscentrum för förlossningsvård och tillkännager detta för regeringen.</w:t>
          </w:r>
        </w:p>
      </w:sdtContent>
    </w:sdt>
    <w:sdt>
      <w:sdtPr>
        <w:alias w:val="Yrkande 6"/>
        <w:tag w:val="0e01f4f6-71d5-4e07-bb0e-225a2368e48d"/>
        <w:id w:val="-1536573539"/>
        <w:lock w:val="sdtLocked"/>
      </w:sdtPr>
      <w:sdtEndPr/>
      <w:sdtContent>
        <w:p w:rsidR="00840106" w:rsidRDefault="00EF6014" w14:paraId="5B8299E2" w14:textId="77777777">
          <w:pPr>
            <w:pStyle w:val="Frslagstext"/>
          </w:pPr>
          <w:r>
            <w:t>Riksdagen ställer sig bakom det som anförs i motionen om nationella riktlinjer för vården efter en förlossning och tillkännager detta för regeringen.</w:t>
          </w:r>
        </w:p>
      </w:sdtContent>
    </w:sdt>
    <w:sdt>
      <w:sdtPr>
        <w:alias w:val="Yrkande 7"/>
        <w:tag w:val="807ac3db-43b4-4220-8a89-f33d169f0f8a"/>
        <w:id w:val="1487972719"/>
        <w:lock w:val="sdtLocked"/>
      </w:sdtPr>
      <w:sdtEndPr/>
      <w:sdtContent>
        <w:p w:rsidR="00840106" w:rsidRDefault="00EF6014" w14:paraId="5B8299E3" w14:textId="584DF6E4">
          <w:pPr>
            <w:pStyle w:val="Frslagstext"/>
          </w:pPr>
          <w:r>
            <w:t>Riksdagen ställer sig bakom det som anförs i motionen om ett tydligare ansvar för mödravården att följa upp såväl den psykiska som den fysiska situationen för de kvinnor som genomgått en förlossning och tillkännager detta för regeringen.</w:t>
          </w:r>
        </w:p>
      </w:sdtContent>
    </w:sdt>
    <w:sdt>
      <w:sdtPr>
        <w:alias w:val="Yrkande 8"/>
        <w:tag w:val="4e6da687-dc30-4011-bfc9-96cd42918e8d"/>
        <w:id w:val="1679921743"/>
        <w:lock w:val="sdtLocked"/>
      </w:sdtPr>
      <w:sdtEndPr/>
      <w:sdtContent>
        <w:p w:rsidR="00840106" w:rsidRDefault="00EF6014" w14:paraId="5B8299E4" w14:textId="78004ACC">
          <w:pPr>
            <w:pStyle w:val="Frslagstext"/>
          </w:pPr>
          <w:r>
            <w:t>Riksdagen ställer sig bakom det som anförs i motionen om ett bidrag för förlossningsrelaterad rehab till kvinnor med fysiska eller psykiska besvär och tillkännager detta för regeringen.</w:t>
          </w:r>
        </w:p>
      </w:sdtContent>
    </w:sdt>
    <w:sdt>
      <w:sdtPr>
        <w:alias w:val="Yrkande 9"/>
        <w:tag w:val="ef8b22e4-cffc-486b-b645-5c5d1cb23b7c"/>
        <w:id w:val="906725339"/>
        <w:lock w:val="sdtLocked"/>
      </w:sdtPr>
      <w:sdtEndPr/>
      <w:sdtContent>
        <w:p w:rsidR="00840106" w:rsidRDefault="00EF6014" w14:paraId="5B8299E5" w14:textId="77777777">
          <w:pPr>
            <w:pStyle w:val="Frslagstext"/>
          </w:pPr>
          <w:r>
            <w:t>Riksdagen ställer sig bakom det som anförs i motionen om specialistcenter för eftervård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6F287709B9477595A319FE9354AD33"/>
        </w:placeholder>
        <w:text/>
      </w:sdtPr>
      <w:sdtEndPr/>
      <w:sdtContent>
        <w:p w:rsidRPr="00733FF7" w:rsidR="006D79C9" w:rsidP="00333E95" w:rsidRDefault="00662C17" w14:paraId="5B8299E6" w14:textId="01C3AF04">
          <w:pPr>
            <w:pStyle w:val="Rubrik1"/>
          </w:pPr>
          <w:r w:rsidRPr="00662C17">
            <w:t>Profylaxkurser för blivande föräldrar</w:t>
          </w:r>
        </w:p>
      </w:sdtContent>
    </w:sdt>
    <w:p w:rsidRPr="00733FF7" w:rsidR="0002747B" w:rsidP="00662C17" w:rsidRDefault="006A69F5" w14:paraId="5B8299E9" w14:textId="004B57AC">
      <w:pPr>
        <w:pStyle w:val="Normalutanindragellerluft"/>
        <w:rPr>
          <w:lang w:val="en-US"/>
        </w:rPr>
      </w:pPr>
      <w:r w:rsidRPr="00733FF7">
        <w:t>Målet med förlossningsvården är en frisk mor och ett friskt barn samt en för kvinnan</w:t>
      </w:r>
      <w:r w:rsidR="00662C17">
        <w:t xml:space="preserve"> </w:t>
      </w:r>
      <w:r w:rsidRPr="00733FF7">
        <w:t xml:space="preserve">positiv upplevelse av förlossningen. </w:t>
      </w:r>
      <w:r w:rsidRPr="00733FF7" w:rsidR="00831266">
        <w:t>För att detta ska vara möjligt krävs en vä</w:t>
      </w:r>
      <w:r w:rsidRPr="00733FF7" w:rsidR="003F4DD5">
        <w:t>lfungerande vård, men också väl förberedda</w:t>
      </w:r>
      <w:r w:rsidRPr="00733FF7" w:rsidR="00831266">
        <w:t xml:space="preserve"> föräldrar</w:t>
      </w:r>
      <w:r w:rsidRPr="00733FF7" w:rsidR="00397860">
        <w:t>, även inför och under förlossningen</w:t>
      </w:r>
      <w:r w:rsidRPr="00733FF7" w:rsidR="00CF608B">
        <w:t>.</w:t>
      </w:r>
      <w:r w:rsidRPr="00733FF7" w:rsidR="00397860">
        <w:t xml:space="preserve"> </w:t>
      </w:r>
      <w:r w:rsidRPr="00733FF7" w:rsidR="00CF608B">
        <w:t xml:space="preserve">Upplevelsen går </w:t>
      </w:r>
      <w:r w:rsidRPr="00733FF7" w:rsidR="00397860">
        <w:t xml:space="preserve">knappast att beskriva för en person som inte själv varit </w:t>
      </w:r>
      <w:r w:rsidRPr="00733FF7" w:rsidR="00397860">
        <w:lastRenderedPageBreak/>
        <w:t>med om det</w:t>
      </w:r>
      <w:r w:rsidRPr="00733FF7" w:rsidR="00CF608B">
        <w:t>, men det är av största vikt att blivande föräldrar ändå blir så väl förberedda som möjligt</w:t>
      </w:r>
      <w:r w:rsidRPr="00733FF7" w:rsidR="00831266">
        <w:t>.</w:t>
      </w:r>
      <w:r w:rsidRPr="00733FF7" w:rsidR="00397860">
        <w:t xml:space="preserve"> Journalisten Sarah </w:t>
      </w:r>
      <w:proofErr w:type="spellStart"/>
      <w:r w:rsidRPr="00733FF7" w:rsidR="00397860">
        <w:t>Boseley</w:t>
      </w:r>
      <w:proofErr w:type="spellEnd"/>
      <w:r w:rsidRPr="00733FF7" w:rsidR="00397860">
        <w:t xml:space="preserve"> från The Guardian beskrev förlossningen på följande sätt: ”</w:t>
      </w:r>
      <w:proofErr w:type="spellStart"/>
      <w:r w:rsidRPr="00733FF7" w:rsidR="00397860">
        <w:t>Birth</w:t>
      </w:r>
      <w:proofErr w:type="spellEnd"/>
      <w:r w:rsidRPr="00733FF7" w:rsidR="00397860">
        <w:t xml:space="preserve"> is </w:t>
      </w:r>
      <w:proofErr w:type="spellStart"/>
      <w:r w:rsidRPr="00733FF7" w:rsidR="00397860">
        <w:t>scary</w:t>
      </w:r>
      <w:proofErr w:type="spellEnd"/>
      <w:r w:rsidRPr="00733FF7" w:rsidR="00397860">
        <w:t xml:space="preserve">. </w:t>
      </w:r>
      <w:r w:rsidRPr="00733FF7" w:rsidR="00397860">
        <w:rPr>
          <w:lang w:val="en-US"/>
        </w:rPr>
        <w:t xml:space="preserve">Nobody can completely prepare you for it, because the words they use don’t translate to the physical sensations you experience when extraordinary primeval forces take over your body.” </w:t>
      </w:r>
    </w:p>
    <w:p w:rsidRPr="005112A0" w:rsidR="00397860" w:rsidP="00662C17" w:rsidRDefault="0002747B" w14:paraId="5B8299EA" w14:textId="656F0812">
      <w:pPr>
        <w:rPr>
          <w:spacing w:val="-2"/>
        </w:rPr>
      </w:pPr>
      <w:r w:rsidRPr="005112A0">
        <w:rPr>
          <w:spacing w:val="-2"/>
        </w:rPr>
        <w:t>Profylaxkurser finns därför</w:t>
      </w:r>
      <w:r w:rsidRPr="005112A0" w:rsidR="003C1187">
        <w:rPr>
          <w:spacing w:val="-2"/>
        </w:rPr>
        <w:t xml:space="preserve"> till</w:t>
      </w:r>
      <w:r w:rsidRPr="005112A0">
        <w:rPr>
          <w:spacing w:val="-2"/>
        </w:rPr>
        <w:t xml:space="preserve"> för att möjliggöra för blivande föräldrar att få en positiv förlossningsupplevelse genom att vara fysiskt och mentalt närvarande under förlossningen. Genom dessa kurser kan föräldrar stärka sin relation och få ett bättre självförtroende samtidigt som de lär sig att stötta varandra</w:t>
      </w:r>
      <w:r w:rsidRPr="005112A0" w:rsidR="00A9277E">
        <w:rPr>
          <w:spacing w:val="-2"/>
        </w:rPr>
        <w:t xml:space="preserve"> under si</w:t>
      </w:r>
      <w:r w:rsidRPr="005112A0" w:rsidR="000B7F8B">
        <w:rPr>
          <w:spacing w:val="-2"/>
        </w:rPr>
        <w:t>tt</w:t>
      </w:r>
      <w:r w:rsidRPr="005112A0" w:rsidR="00A9277E">
        <w:rPr>
          <w:spacing w:val="-2"/>
        </w:rPr>
        <w:t xml:space="preserve"> livs kanske viktigaste tid</w:t>
      </w:r>
      <w:r w:rsidRPr="005112A0">
        <w:rPr>
          <w:spacing w:val="-2"/>
        </w:rPr>
        <w:t>. Med profylaxkurser lär sig blivande föräldrar om andning och avslappning, om den mentala förberedelsen och partnerns roll samt olika massagetekniker</w:t>
      </w:r>
      <w:r w:rsidRPr="005112A0" w:rsidR="00397860">
        <w:rPr>
          <w:spacing w:val="-2"/>
        </w:rPr>
        <w:t xml:space="preserve"> som möjliggör ett gott samarbete inför förlossningen</w:t>
      </w:r>
      <w:r w:rsidRPr="005112A0" w:rsidR="00EC7FE0">
        <w:rPr>
          <w:spacing w:val="-2"/>
        </w:rPr>
        <w:t xml:space="preserve">, som ska fungera utan att de blivande föräldrarna ska behöva anlita en privat </w:t>
      </w:r>
      <w:proofErr w:type="spellStart"/>
      <w:r w:rsidRPr="005112A0" w:rsidR="00EC7FE0">
        <w:rPr>
          <w:spacing w:val="-2"/>
        </w:rPr>
        <w:t>doula</w:t>
      </w:r>
      <w:proofErr w:type="spellEnd"/>
      <w:r w:rsidRPr="005112A0" w:rsidR="00EC7FE0">
        <w:rPr>
          <w:spacing w:val="-2"/>
        </w:rPr>
        <w:t>.</w:t>
      </w:r>
    </w:p>
    <w:p w:rsidRPr="00733FF7" w:rsidR="00B37766" w:rsidP="00662C17" w:rsidRDefault="00C34DC1" w14:paraId="5B8299EB" w14:textId="6CF8FB6A">
      <w:r w:rsidRPr="00733FF7">
        <w:t>F</w:t>
      </w:r>
      <w:r w:rsidRPr="00733FF7" w:rsidR="00397860">
        <w:t xml:space="preserve">ler förberedda blivande föräldrar kan inte bara </w:t>
      </w:r>
      <w:r w:rsidRPr="00733FF7">
        <w:t xml:space="preserve">öka chansen till </w:t>
      </w:r>
      <w:r w:rsidRPr="00733FF7" w:rsidR="008C1C59">
        <w:t xml:space="preserve">att få </w:t>
      </w:r>
      <w:r w:rsidRPr="00733FF7">
        <w:t xml:space="preserve">en smidig </w:t>
      </w:r>
      <w:r w:rsidRPr="00733FF7" w:rsidR="00397860">
        <w:t>förlossning</w:t>
      </w:r>
      <w:r w:rsidRPr="00733FF7">
        <w:t xml:space="preserve"> för den födande kvinnan</w:t>
      </w:r>
      <w:r w:rsidRPr="00733FF7" w:rsidR="00397860">
        <w:t>,</w:t>
      </w:r>
      <w:r w:rsidR="00180652">
        <w:t xml:space="preserve"> utan</w:t>
      </w:r>
      <w:r w:rsidRPr="00733FF7" w:rsidR="00397860">
        <w:t xml:space="preserve"> det innebär även en form av avlastning för vårdpersonalen</w:t>
      </w:r>
      <w:r w:rsidRPr="00733FF7" w:rsidR="00631C8B">
        <w:t>, inte minst då stödet till en födande kvinna främst är partnerns uppgift</w:t>
      </w:r>
      <w:r w:rsidRPr="00733FF7" w:rsidR="00397860">
        <w:t xml:space="preserve">. </w:t>
      </w:r>
      <w:r w:rsidRPr="00733FF7" w:rsidR="00E0380C">
        <w:t>Eftersom p</w:t>
      </w:r>
      <w:r w:rsidRPr="00733FF7" w:rsidR="00397860">
        <w:t xml:space="preserve">rofylaxkurser inte </w:t>
      </w:r>
      <w:r w:rsidRPr="00733FF7" w:rsidR="00E0380C">
        <w:t xml:space="preserve">är </w:t>
      </w:r>
      <w:r w:rsidRPr="00733FF7" w:rsidR="00397860">
        <w:t>kostnadsfria</w:t>
      </w:r>
      <w:r w:rsidRPr="00733FF7" w:rsidR="00E0380C">
        <w:t xml:space="preserve"> </w:t>
      </w:r>
      <w:r w:rsidRPr="00733FF7" w:rsidR="00397860">
        <w:t xml:space="preserve">väljer </w:t>
      </w:r>
      <w:r w:rsidRPr="00733FF7" w:rsidR="00F72283">
        <w:t>vissa</w:t>
      </w:r>
      <w:r w:rsidRPr="00733FF7" w:rsidR="00E0380C">
        <w:t xml:space="preserve"> föräldrar att </w:t>
      </w:r>
      <w:r w:rsidRPr="00733FF7" w:rsidR="00397860">
        <w:t>inte gå dem</w:t>
      </w:r>
      <w:r w:rsidRPr="00733FF7" w:rsidR="00E0380C">
        <w:t>, trots at</w:t>
      </w:r>
      <w:r w:rsidRPr="00733FF7" w:rsidR="00817E19">
        <w:t>t det kan vara bra för såväl dem</w:t>
      </w:r>
      <w:r w:rsidRPr="00733FF7" w:rsidR="00E0380C">
        <w:t xml:space="preserve"> själva som för vårdpersonalen</w:t>
      </w:r>
      <w:r w:rsidRPr="00733FF7" w:rsidR="00397860">
        <w:t xml:space="preserve">. </w:t>
      </w:r>
      <w:r w:rsidRPr="00733FF7" w:rsidR="00D71B25">
        <w:t xml:space="preserve">Regeringen bör </w:t>
      </w:r>
      <w:r w:rsidRPr="00733FF7" w:rsidR="00E0380C">
        <w:t xml:space="preserve">därför </w:t>
      </w:r>
      <w:r w:rsidRPr="00733FF7" w:rsidR="006371AC">
        <w:t>se över</w:t>
      </w:r>
      <w:r w:rsidRPr="00733FF7" w:rsidR="000B297E">
        <w:t xml:space="preserve"> möjligheten att </w:t>
      </w:r>
      <w:r w:rsidRPr="00733FF7" w:rsidR="007E502B">
        <w:t>få f</w:t>
      </w:r>
      <w:r w:rsidRPr="00733FF7" w:rsidR="00D71B25">
        <w:t xml:space="preserve">ler blivande föräldrar </w:t>
      </w:r>
      <w:r w:rsidRPr="00733FF7" w:rsidR="007E502B">
        <w:t>att genomföra</w:t>
      </w:r>
      <w:r w:rsidRPr="00733FF7" w:rsidR="00D71B25">
        <w:t xml:space="preserve"> profylaxkurser</w:t>
      </w:r>
      <w:r w:rsidRPr="00733FF7" w:rsidR="00F72283">
        <w:t>, exempel</w:t>
      </w:r>
      <w:r w:rsidR="005112A0">
        <w:softHyphen/>
      </w:r>
      <w:r w:rsidRPr="00733FF7" w:rsidR="00F72283">
        <w:t>vis genom införandet av avdrag för dessa eller att de ingår i högkostnadsskyddet</w:t>
      </w:r>
      <w:r w:rsidRPr="00733FF7" w:rsidR="00397860">
        <w:t>.</w:t>
      </w:r>
    </w:p>
    <w:p w:rsidRPr="00662C17" w:rsidR="006F4FF8" w:rsidP="00662C17" w:rsidRDefault="006F4FF8" w14:paraId="5B8299ED" w14:textId="77777777">
      <w:pPr>
        <w:pStyle w:val="Rubrik1"/>
      </w:pPr>
      <w:r w:rsidRPr="00662C17">
        <w:t xml:space="preserve">Ökad möjlighet till BB-vistelse inför </w:t>
      </w:r>
      <w:r w:rsidRPr="00662C17" w:rsidR="00E72E2C">
        <w:t xml:space="preserve">en </w:t>
      </w:r>
      <w:r w:rsidRPr="00662C17">
        <w:t>stundande förlossning</w:t>
      </w:r>
    </w:p>
    <w:p w:rsidRPr="00733FF7" w:rsidR="006F4FF8" w:rsidP="00662C17" w:rsidRDefault="006F4FF8" w14:paraId="5B8299EE" w14:textId="2149D7BC">
      <w:pPr>
        <w:pStyle w:val="Normalutanindragellerluft"/>
      </w:pPr>
      <w:r w:rsidRPr="00733FF7">
        <w:t xml:space="preserve">I november 2018 rapporterade tidningen Expressen om 19-åriga Felicia som trots fruktansvärda smärtor, panikattacker och illamående skickades hem efter att hon anlänt till BB. Bara en timme efter hemkomst påbörjades födseln och i efterhand har Felicia beskrivit </w:t>
      </w:r>
      <w:r w:rsidR="00180652">
        <w:t>sin</w:t>
      </w:r>
      <w:r w:rsidRPr="00733FF7">
        <w:t xml:space="preserve"> upplevelse som en mardröm. I januari 2019 fick vi läsa om något liknande, men då handlade det om flerbarnsföräldern Sanna som skickades hem med värkar, trots att hon vid sina tidigare förlossningar</w:t>
      </w:r>
      <w:r w:rsidRPr="00733FF7" w:rsidR="009F3A47">
        <w:t xml:space="preserve"> behövt operation</w:t>
      </w:r>
      <w:r w:rsidRPr="00733FF7">
        <w:t>. Att hon skickades hem innebar att hon fick föda sitt barn i bilen och därefter förlorade två liter blod vilket nästan kostade henne livet.</w:t>
      </w:r>
    </w:p>
    <w:p w:rsidRPr="00733FF7" w:rsidR="006F4FF8" w:rsidP="00662C17" w:rsidRDefault="008B01B1" w14:paraId="5B8299EF" w14:textId="26D1F3F7">
      <w:r w:rsidRPr="00733FF7">
        <w:t xml:space="preserve">En del </w:t>
      </w:r>
      <w:r w:rsidRPr="00733FF7" w:rsidR="006F4FF8">
        <w:t xml:space="preserve">kvinnor som inte riktigt är redo för födsel men ändå har åkt in till BB </w:t>
      </w:r>
      <w:r w:rsidRPr="00733FF7">
        <w:t>före</w:t>
      </w:r>
      <w:r w:rsidR="005112A0">
        <w:softHyphen/>
      </w:r>
      <w:r w:rsidRPr="00733FF7">
        <w:t>drar</w:t>
      </w:r>
      <w:r w:rsidRPr="00733FF7" w:rsidR="006F4FF8">
        <w:t xml:space="preserve"> att</w:t>
      </w:r>
      <w:r w:rsidRPr="00733FF7" w:rsidR="00DC1E83">
        <w:t xml:space="preserve"> komma hem för att ta det lugnt.</w:t>
      </w:r>
      <w:r w:rsidRPr="00733FF7" w:rsidR="006F4FF8">
        <w:t xml:space="preserve"> </w:t>
      </w:r>
      <w:r w:rsidRPr="00733FF7" w:rsidR="00DC1E83">
        <w:t>D</w:t>
      </w:r>
      <w:r w:rsidRPr="00733FF7" w:rsidR="006F4FF8">
        <w:t xml:space="preserve">et gäller </w:t>
      </w:r>
      <w:r w:rsidRPr="00733FF7" w:rsidR="00DC1E83">
        <w:t xml:space="preserve">dock </w:t>
      </w:r>
      <w:r w:rsidRPr="00733FF7" w:rsidR="006F4FF8">
        <w:t xml:space="preserve">inte alla, särskilt inte vid en situation med täta värkar som man tycker gör fruktansvärt ont. Oro eller panik gör bara känslan värre och smärtan starkare, varför närheten till barnmorskor i sig kan underlätta hela processen. </w:t>
      </w:r>
    </w:p>
    <w:p w:rsidRPr="00733FF7" w:rsidR="006F4FF8" w:rsidP="00662C17" w:rsidRDefault="006F4FF8" w14:paraId="5B8299F0" w14:textId="335CD8C6">
      <w:r w:rsidRPr="00733FF7">
        <w:t>Att bli hemskickad har tyvärr kommit att bli många gravida kvinnors vånda och oro</w:t>
      </w:r>
      <w:r w:rsidRPr="00733FF7" w:rsidR="009B1733">
        <w:t>, ibland långt innan det faktiskt är dags att föda</w:t>
      </w:r>
      <w:r w:rsidRPr="00733FF7">
        <w:t>. Mot bakgrund av de verkliga historier vi har läst är det inte konstigt</w:t>
      </w:r>
      <w:r w:rsidRPr="00733FF7" w:rsidR="001257A5">
        <w:t xml:space="preserve"> att många känner den här typen av oro</w:t>
      </w:r>
      <w:r w:rsidRPr="00733FF7">
        <w:t>, varför regeringen bör återkomma med förslag som gör att fler kvinnor får chansen till en BB-vistelse inför en kommande förlossning, exempelvis genom patienthotell.</w:t>
      </w:r>
    </w:p>
    <w:p w:rsidRPr="00662C17" w:rsidR="006B2397" w:rsidP="00662C17" w:rsidRDefault="006B2397" w14:paraId="5B8299F2" w14:textId="77777777">
      <w:pPr>
        <w:pStyle w:val="Rubrik1"/>
      </w:pPr>
      <w:r w:rsidRPr="00662C17">
        <w:lastRenderedPageBreak/>
        <w:t>Kommitt</w:t>
      </w:r>
      <w:r w:rsidRPr="00662C17" w:rsidR="00871D34">
        <w:t>é</w:t>
      </w:r>
      <w:r w:rsidRPr="00662C17">
        <w:t xml:space="preserve"> i syfte att minska antalet förlossningsskador</w:t>
      </w:r>
      <w:r w:rsidRPr="00662C17" w:rsidR="006028C7">
        <w:t xml:space="preserve"> samt utökad statistik</w:t>
      </w:r>
    </w:p>
    <w:p w:rsidRPr="00733FF7" w:rsidR="0069201F" w:rsidP="00662C17" w:rsidRDefault="006B2397" w14:paraId="5B8299F3" w14:textId="710E9F30">
      <w:pPr>
        <w:pStyle w:val="Normalutanindragellerluft"/>
      </w:pPr>
      <w:r w:rsidRPr="00733FF7">
        <w:t>Sverige är idag ett av de länder i Europa med flest förlossningsskador</w:t>
      </w:r>
      <w:r w:rsidRPr="00733FF7" w:rsidR="00EF2AF0">
        <w:t xml:space="preserve"> och bland de 115</w:t>
      </w:r>
      <w:r w:rsidR="00180652">
        <w:t> </w:t>
      </w:r>
      <w:r w:rsidRPr="00733FF7">
        <w:t>000</w:t>
      </w:r>
      <w:r w:rsidR="00180652">
        <w:t>–</w:t>
      </w:r>
      <w:r w:rsidRPr="00733FF7" w:rsidR="00EF2AF0">
        <w:t>120</w:t>
      </w:r>
      <w:r w:rsidR="00180652">
        <w:t> </w:t>
      </w:r>
      <w:r w:rsidRPr="00733FF7" w:rsidR="00EF2AF0">
        <w:t>000</w:t>
      </w:r>
      <w:r w:rsidRPr="00733FF7">
        <w:t xml:space="preserve"> </w:t>
      </w:r>
      <w:r w:rsidRPr="00733FF7" w:rsidR="00EF2AF0">
        <w:t xml:space="preserve">barn som föds </w:t>
      </w:r>
      <w:r w:rsidRPr="00733FF7">
        <w:t xml:space="preserve">varje år i vårt land måste omkring fyra av fem förstföderskor sys till följd av dessa. </w:t>
      </w:r>
      <w:r w:rsidRPr="00733FF7" w:rsidR="00116F51">
        <w:t>För vissa kvinnor innebär skadan att de</w:t>
      </w:r>
      <w:r w:rsidRPr="00733FF7" w:rsidR="00F41529">
        <w:t xml:space="preserve"> ald</w:t>
      </w:r>
      <w:r w:rsidRPr="00733FF7" w:rsidR="00116F51">
        <w:t xml:space="preserve">rig kommer att återhämta sig igen och </w:t>
      </w:r>
      <w:r w:rsidRPr="00733FF7" w:rsidR="000D3E6C">
        <w:t xml:space="preserve">därmed </w:t>
      </w:r>
      <w:r w:rsidRPr="00733FF7" w:rsidR="00116F51">
        <w:t xml:space="preserve">får permanenta men för livet. </w:t>
      </w:r>
    </w:p>
    <w:p w:rsidRPr="00733FF7" w:rsidR="0069201F" w:rsidP="00662C17" w:rsidRDefault="002363B3" w14:paraId="5B8299F4" w14:textId="0BF4FCF3">
      <w:r w:rsidRPr="00733FF7">
        <w:t xml:space="preserve">Bristningarna delas in i fyra grader, där ett är lindrigast och fyra allvarligast. </w:t>
      </w:r>
      <w:r w:rsidRPr="00733FF7" w:rsidR="0069201F">
        <w:t>Andel</w:t>
      </w:r>
      <w:r w:rsidRPr="00733FF7" w:rsidR="00116F51">
        <w:t>en</w:t>
      </w:r>
      <w:r w:rsidRPr="00733FF7" w:rsidR="0069201F">
        <w:t xml:space="preserve"> kvinnor som har fått tredje eller fjärde gradens bristning</w:t>
      </w:r>
      <w:r w:rsidRPr="00733FF7" w:rsidR="00F41529">
        <w:t xml:space="preserve"> (</w:t>
      </w:r>
      <w:proofErr w:type="spellStart"/>
      <w:r w:rsidRPr="00733FF7" w:rsidR="00F41529">
        <w:t>sfinkterskador</w:t>
      </w:r>
      <w:proofErr w:type="spellEnd"/>
      <w:r w:rsidRPr="00733FF7" w:rsidR="00F41529">
        <w:t>)</w:t>
      </w:r>
      <w:r w:rsidRPr="00733FF7" w:rsidR="0069201F">
        <w:t xml:space="preserve"> vid vaginal icke instrumentell förlossning skiljer sig ordentligt åt beroende på landsting eller region, vilket är tydligt om man granskar siffror som publicerats av Sveriges Kommuner och Landsting (se nedan).</w:t>
      </w:r>
      <w:r w:rsidRPr="00733FF7" w:rsidR="00F41529">
        <w:t xml:space="preserve"> </w:t>
      </w:r>
    </w:p>
    <w:p w:rsidR="0079649C" w:rsidP="00195141" w:rsidRDefault="00982BC3" w14:paraId="5B8299F6" w14:textId="0FFD51F0">
      <w:pPr>
        <w:pStyle w:val="Tabellrubrik"/>
        <w:keepNext/>
        <w:spacing w:before="300" w:after="80"/>
      </w:pPr>
      <w:r w:rsidRPr="00662C17">
        <w:t xml:space="preserve">Tabell över andel förstföderskor som fått tredje eller fjärde gradens bristning vid vaginal </w:t>
      </w:r>
      <w:r w:rsidRPr="00662C17" w:rsidR="009E62DF">
        <w:t>icke instrumentell</w:t>
      </w:r>
      <w:r w:rsidRPr="00662C17">
        <w:t xml:space="preserve"> förlossning </w:t>
      </w:r>
      <w:r w:rsidRPr="00662C17" w:rsidR="0069201F">
        <w:t>(år 2011</w:t>
      </w:r>
      <w:r w:rsidRPr="00662C17" w:rsidR="00180652">
        <w:t>–</w:t>
      </w:r>
      <w:r w:rsidRPr="00662C17" w:rsidR="0069201F">
        <w:t>2016)</w:t>
      </w:r>
      <w:r w:rsidRPr="00662C17" w:rsidR="005A4D85">
        <w:t>. Rikssnittet ligger på 5,7 procent.</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083"/>
        <w:gridCol w:w="3422"/>
      </w:tblGrid>
      <w:tr w:rsidRPr="00195141" w:rsidR="00BB1CD4" w:rsidTr="003A2913" w14:paraId="0DFFDFF6" w14:textId="77777777">
        <w:trPr>
          <w:cantSplit/>
          <w:tblHeader/>
        </w:trPr>
        <w:tc>
          <w:tcPr>
            <w:tcW w:w="2711" w:type="dxa"/>
            <w:tcBorders>
              <w:top w:val="single" w:color="auto" w:sz="4" w:space="0"/>
              <w:bottom w:val="single" w:color="auto" w:sz="4" w:space="0"/>
            </w:tcBorders>
          </w:tcPr>
          <w:p w:rsidRPr="00195141" w:rsidR="00BB1CD4" w:rsidP="00565C4B" w:rsidRDefault="00BB1CD4" w14:paraId="55B26CFA" w14:textId="77777777">
            <w:pPr>
              <w:spacing w:before="80" w:line="240" w:lineRule="exact"/>
              <w:ind w:firstLine="0"/>
              <w:rPr>
                <w:b/>
                <w:sz w:val="20"/>
                <w:szCs w:val="20"/>
              </w:rPr>
            </w:pPr>
            <w:r w:rsidRPr="00195141">
              <w:rPr>
                <w:b/>
                <w:sz w:val="20"/>
                <w:szCs w:val="20"/>
              </w:rPr>
              <w:t xml:space="preserve">Landsting/Region </w:t>
            </w:r>
          </w:p>
        </w:tc>
        <w:tc>
          <w:tcPr>
            <w:tcW w:w="1825" w:type="dxa"/>
            <w:tcBorders>
              <w:top w:val="single" w:color="auto" w:sz="4" w:space="0"/>
              <w:bottom w:val="single" w:color="auto" w:sz="4" w:space="0"/>
            </w:tcBorders>
            <w:vAlign w:val="bottom"/>
          </w:tcPr>
          <w:p w:rsidRPr="00195141" w:rsidR="00BB1CD4" w:rsidP="00565C4B" w:rsidRDefault="00BB1CD4" w14:paraId="390B9FD7" w14:textId="77777777">
            <w:pPr>
              <w:spacing w:before="80" w:line="240" w:lineRule="exact"/>
              <w:ind w:firstLine="0"/>
              <w:jc w:val="right"/>
              <w:rPr>
                <w:b/>
                <w:sz w:val="20"/>
                <w:szCs w:val="20"/>
              </w:rPr>
            </w:pPr>
          </w:p>
        </w:tc>
      </w:tr>
      <w:tr w:rsidRPr="00195141" w:rsidR="00BB1CD4" w:rsidTr="003A2913" w14:paraId="3AD18222" w14:textId="77777777">
        <w:trPr>
          <w:cantSplit/>
          <w:tblHeader/>
        </w:trPr>
        <w:tc>
          <w:tcPr>
            <w:tcW w:w="2711" w:type="dxa"/>
            <w:tcBorders>
              <w:top w:val="single" w:color="auto" w:sz="4" w:space="0"/>
            </w:tcBorders>
          </w:tcPr>
          <w:p w:rsidRPr="00195141" w:rsidR="00BB1CD4" w:rsidP="00565C4B" w:rsidRDefault="00BB1CD4" w14:paraId="2C3FA694" w14:textId="77777777">
            <w:pPr>
              <w:spacing w:before="80" w:line="240" w:lineRule="exact"/>
              <w:ind w:firstLine="0"/>
              <w:rPr>
                <w:sz w:val="20"/>
                <w:szCs w:val="20"/>
              </w:rPr>
            </w:pPr>
            <w:r w:rsidRPr="00195141">
              <w:rPr>
                <w:sz w:val="20"/>
                <w:szCs w:val="20"/>
              </w:rPr>
              <w:t>Stockholm</w:t>
            </w:r>
          </w:p>
        </w:tc>
        <w:tc>
          <w:tcPr>
            <w:tcW w:w="1825" w:type="dxa"/>
            <w:tcBorders>
              <w:top w:val="single" w:color="auto" w:sz="4" w:space="0"/>
            </w:tcBorders>
            <w:vAlign w:val="bottom"/>
          </w:tcPr>
          <w:p w:rsidRPr="00195141" w:rsidR="00BB1CD4" w:rsidP="00565C4B" w:rsidRDefault="00BB1CD4" w14:paraId="20E636D0" w14:textId="77777777">
            <w:pPr>
              <w:spacing w:before="80" w:line="240" w:lineRule="exact"/>
              <w:ind w:firstLine="0"/>
              <w:jc w:val="right"/>
              <w:rPr>
                <w:sz w:val="20"/>
                <w:szCs w:val="20"/>
              </w:rPr>
            </w:pPr>
            <w:r w:rsidRPr="00195141">
              <w:rPr>
                <w:sz w:val="20"/>
                <w:szCs w:val="20"/>
              </w:rPr>
              <w:t>7,1 %</w:t>
            </w:r>
          </w:p>
        </w:tc>
      </w:tr>
      <w:tr w:rsidRPr="00733FF7" w:rsidR="00BB1CD4" w:rsidTr="003A2913" w14:paraId="0D77CA96" w14:textId="77777777">
        <w:trPr>
          <w:cantSplit/>
          <w:tblHeader/>
        </w:trPr>
        <w:tc>
          <w:tcPr>
            <w:tcW w:w="2711" w:type="dxa"/>
          </w:tcPr>
          <w:p w:rsidRPr="00195141" w:rsidR="00BB1CD4" w:rsidP="00565C4B" w:rsidRDefault="00BB1CD4" w14:paraId="127A3183" w14:textId="77777777">
            <w:pPr>
              <w:spacing w:before="80" w:line="240" w:lineRule="exact"/>
              <w:ind w:firstLine="0"/>
              <w:rPr>
                <w:sz w:val="20"/>
                <w:szCs w:val="20"/>
              </w:rPr>
            </w:pPr>
            <w:r w:rsidRPr="00195141">
              <w:rPr>
                <w:sz w:val="20"/>
                <w:szCs w:val="20"/>
              </w:rPr>
              <w:t>Kalmar</w:t>
            </w:r>
          </w:p>
        </w:tc>
        <w:tc>
          <w:tcPr>
            <w:tcW w:w="1825" w:type="dxa"/>
            <w:vAlign w:val="bottom"/>
          </w:tcPr>
          <w:p w:rsidRPr="00195141" w:rsidR="00BB1CD4" w:rsidP="00565C4B" w:rsidRDefault="00BB1CD4" w14:paraId="74CA3C4A" w14:textId="77777777">
            <w:pPr>
              <w:spacing w:before="80" w:line="240" w:lineRule="exact"/>
              <w:ind w:firstLine="0"/>
              <w:jc w:val="right"/>
              <w:rPr>
                <w:sz w:val="20"/>
                <w:szCs w:val="20"/>
              </w:rPr>
            </w:pPr>
            <w:r w:rsidRPr="00195141">
              <w:rPr>
                <w:sz w:val="20"/>
                <w:szCs w:val="20"/>
              </w:rPr>
              <w:t>6,8 %</w:t>
            </w:r>
          </w:p>
        </w:tc>
      </w:tr>
      <w:tr w:rsidRPr="00733FF7" w:rsidR="00BB1CD4" w:rsidTr="003A2913" w14:paraId="3F9568BA" w14:textId="77777777">
        <w:trPr>
          <w:cantSplit/>
          <w:tblHeader/>
        </w:trPr>
        <w:tc>
          <w:tcPr>
            <w:tcW w:w="2711" w:type="dxa"/>
          </w:tcPr>
          <w:p w:rsidRPr="00195141" w:rsidR="00BB1CD4" w:rsidP="00565C4B" w:rsidRDefault="00BB1CD4" w14:paraId="47A39EF4" w14:textId="77777777">
            <w:pPr>
              <w:spacing w:before="80" w:line="240" w:lineRule="exact"/>
              <w:ind w:firstLine="0"/>
              <w:rPr>
                <w:sz w:val="20"/>
                <w:szCs w:val="20"/>
              </w:rPr>
            </w:pPr>
            <w:r w:rsidRPr="00195141">
              <w:rPr>
                <w:sz w:val="20"/>
                <w:szCs w:val="20"/>
              </w:rPr>
              <w:t>Västerbotten</w:t>
            </w:r>
          </w:p>
        </w:tc>
        <w:tc>
          <w:tcPr>
            <w:tcW w:w="1825" w:type="dxa"/>
            <w:vAlign w:val="bottom"/>
          </w:tcPr>
          <w:p w:rsidRPr="00195141" w:rsidR="00BB1CD4" w:rsidP="00565C4B" w:rsidRDefault="00BB1CD4" w14:paraId="6B15D4E6" w14:textId="77777777">
            <w:pPr>
              <w:spacing w:before="80" w:line="240" w:lineRule="exact"/>
              <w:ind w:firstLine="0"/>
              <w:jc w:val="right"/>
              <w:rPr>
                <w:sz w:val="20"/>
                <w:szCs w:val="20"/>
              </w:rPr>
            </w:pPr>
            <w:r w:rsidRPr="00195141">
              <w:rPr>
                <w:sz w:val="20"/>
                <w:szCs w:val="20"/>
              </w:rPr>
              <w:t>6,4 %</w:t>
            </w:r>
          </w:p>
        </w:tc>
      </w:tr>
      <w:tr w:rsidRPr="00733FF7" w:rsidR="00BB1CD4" w:rsidTr="003A2913" w14:paraId="1E3D0CC8" w14:textId="77777777">
        <w:trPr>
          <w:cantSplit/>
          <w:tblHeader/>
        </w:trPr>
        <w:tc>
          <w:tcPr>
            <w:tcW w:w="2711" w:type="dxa"/>
          </w:tcPr>
          <w:p w:rsidRPr="00195141" w:rsidR="00BB1CD4" w:rsidP="00565C4B" w:rsidRDefault="00BB1CD4" w14:paraId="61DF7412" w14:textId="77777777">
            <w:pPr>
              <w:spacing w:before="80" w:line="240" w:lineRule="exact"/>
              <w:ind w:firstLine="0"/>
              <w:rPr>
                <w:sz w:val="20"/>
                <w:szCs w:val="20"/>
              </w:rPr>
            </w:pPr>
            <w:r w:rsidRPr="00195141">
              <w:rPr>
                <w:sz w:val="20"/>
                <w:szCs w:val="20"/>
              </w:rPr>
              <w:t>Jämtland Härjedalen</w:t>
            </w:r>
          </w:p>
        </w:tc>
        <w:tc>
          <w:tcPr>
            <w:tcW w:w="1825" w:type="dxa"/>
            <w:vAlign w:val="bottom"/>
          </w:tcPr>
          <w:p w:rsidRPr="00195141" w:rsidR="00BB1CD4" w:rsidP="00565C4B" w:rsidRDefault="00BB1CD4" w14:paraId="5474C1D6" w14:textId="77777777">
            <w:pPr>
              <w:spacing w:before="80" w:line="240" w:lineRule="exact"/>
              <w:ind w:firstLine="0"/>
              <w:jc w:val="right"/>
              <w:rPr>
                <w:sz w:val="20"/>
                <w:szCs w:val="20"/>
              </w:rPr>
            </w:pPr>
            <w:r w:rsidRPr="00195141">
              <w:rPr>
                <w:sz w:val="20"/>
                <w:szCs w:val="20"/>
              </w:rPr>
              <w:t>6,2 %</w:t>
            </w:r>
          </w:p>
        </w:tc>
      </w:tr>
      <w:tr w:rsidRPr="00733FF7" w:rsidR="00BB1CD4" w:rsidTr="003A2913" w14:paraId="639359DD" w14:textId="77777777">
        <w:trPr>
          <w:cantSplit/>
          <w:tblHeader/>
        </w:trPr>
        <w:tc>
          <w:tcPr>
            <w:tcW w:w="2711" w:type="dxa"/>
          </w:tcPr>
          <w:p w:rsidRPr="00195141" w:rsidR="00BB1CD4" w:rsidP="00565C4B" w:rsidRDefault="00BB1CD4" w14:paraId="2720068F" w14:textId="77777777">
            <w:pPr>
              <w:spacing w:before="80" w:line="240" w:lineRule="exact"/>
              <w:ind w:firstLine="0"/>
              <w:rPr>
                <w:sz w:val="20"/>
                <w:szCs w:val="20"/>
              </w:rPr>
            </w:pPr>
            <w:r w:rsidRPr="00195141">
              <w:rPr>
                <w:sz w:val="20"/>
                <w:szCs w:val="20"/>
              </w:rPr>
              <w:t>Gotland</w:t>
            </w:r>
          </w:p>
        </w:tc>
        <w:tc>
          <w:tcPr>
            <w:tcW w:w="1825" w:type="dxa"/>
            <w:vAlign w:val="bottom"/>
          </w:tcPr>
          <w:p w:rsidRPr="00195141" w:rsidR="00BB1CD4" w:rsidP="00565C4B" w:rsidRDefault="00BB1CD4" w14:paraId="12A874BE" w14:textId="77777777">
            <w:pPr>
              <w:spacing w:before="80" w:line="240" w:lineRule="exact"/>
              <w:ind w:firstLine="0"/>
              <w:jc w:val="right"/>
              <w:rPr>
                <w:sz w:val="20"/>
                <w:szCs w:val="20"/>
              </w:rPr>
            </w:pPr>
            <w:r w:rsidRPr="00195141">
              <w:rPr>
                <w:sz w:val="20"/>
                <w:szCs w:val="20"/>
              </w:rPr>
              <w:t>6,2 %</w:t>
            </w:r>
          </w:p>
        </w:tc>
      </w:tr>
      <w:tr w:rsidRPr="00733FF7" w:rsidR="00BB1CD4" w:rsidTr="003A2913" w14:paraId="54B4F772" w14:textId="77777777">
        <w:trPr>
          <w:cantSplit/>
          <w:tblHeader/>
        </w:trPr>
        <w:tc>
          <w:tcPr>
            <w:tcW w:w="2711" w:type="dxa"/>
          </w:tcPr>
          <w:p w:rsidRPr="00195141" w:rsidR="00BB1CD4" w:rsidP="00565C4B" w:rsidRDefault="00BB1CD4" w14:paraId="26EB6002" w14:textId="77777777">
            <w:pPr>
              <w:spacing w:before="80" w:line="240" w:lineRule="exact"/>
              <w:ind w:firstLine="0"/>
              <w:rPr>
                <w:sz w:val="20"/>
                <w:szCs w:val="20"/>
              </w:rPr>
            </w:pPr>
            <w:r w:rsidRPr="00195141">
              <w:rPr>
                <w:sz w:val="20"/>
                <w:szCs w:val="20"/>
              </w:rPr>
              <w:t>Skåne</w:t>
            </w:r>
          </w:p>
        </w:tc>
        <w:tc>
          <w:tcPr>
            <w:tcW w:w="1825" w:type="dxa"/>
            <w:vAlign w:val="bottom"/>
          </w:tcPr>
          <w:p w:rsidRPr="00195141" w:rsidR="00BB1CD4" w:rsidP="00565C4B" w:rsidRDefault="00BB1CD4" w14:paraId="2ECEF5B5" w14:textId="77777777">
            <w:pPr>
              <w:spacing w:before="80" w:line="240" w:lineRule="exact"/>
              <w:ind w:firstLine="0"/>
              <w:jc w:val="right"/>
              <w:rPr>
                <w:sz w:val="20"/>
                <w:szCs w:val="20"/>
              </w:rPr>
            </w:pPr>
            <w:r w:rsidRPr="00195141">
              <w:rPr>
                <w:sz w:val="20"/>
                <w:szCs w:val="20"/>
              </w:rPr>
              <w:t>6,1 %</w:t>
            </w:r>
          </w:p>
        </w:tc>
        <w:bookmarkStart w:name="_GoBack" w:id="1"/>
        <w:bookmarkEnd w:id="1"/>
      </w:tr>
      <w:tr w:rsidRPr="00733FF7" w:rsidR="00BB1CD4" w:rsidTr="003A2913" w14:paraId="023FB80F" w14:textId="77777777">
        <w:trPr>
          <w:cantSplit/>
          <w:tblHeader/>
        </w:trPr>
        <w:tc>
          <w:tcPr>
            <w:tcW w:w="2711" w:type="dxa"/>
          </w:tcPr>
          <w:p w:rsidRPr="00195141" w:rsidR="00BB1CD4" w:rsidP="00565C4B" w:rsidRDefault="00BB1CD4" w14:paraId="3D85B053" w14:textId="77777777">
            <w:pPr>
              <w:spacing w:before="80" w:line="240" w:lineRule="exact"/>
              <w:ind w:firstLine="0"/>
              <w:rPr>
                <w:sz w:val="20"/>
                <w:szCs w:val="20"/>
              </w:rPr>
            </w:pPr>
            <w:r w:rsidRPr="00195141">
              <w:rPr>
                <w:sz w:val="20"/>
                <w:szCs w:val="20"/>
              </w:rPr>
              <w:t>Dalarna</w:t>
            </w:r>
          </w:p>
        </w:tc>
        <w:tc>
          <w:tcPr>
            <w:tcW w:w="1825" w:type="dxa"/>
            <w:vAlign w:val="bottom"/>
          </w:tcPr>
          <w:p w:rsidRPr="00195141" w:rsidR="00BB1CD4" w:rsidP="00565C4B" w:rsidRDefault="00BB1CD4" w14:paraId="4CCA26CF" w14:textId="77777777">
            <w:pPr>
              <w:spacing w:before="80" w:line="240" w:lineRule="exact"/>
              <w:ind w:firstLine="0"/>
              <w:jc w:val="right"/>
              <w:rPr>
                <w:sz w:val="20"/>
                <w:szCs w:val="20"/>
              </w:rPr>
            </w:pPr>
            <w:r w:rsidRPr="00195141">
              <w:rPr>
                <w:sz w:val="20"/>
                <w:szCs w:val="20"/>
              </w:rPr>
              <w:t>6 %</w:t>
            </w:r>
          </w:p>
        </w:tc>
      </w:tr>
      <w:tr w:rsidRPr="00733FF7" w:rsidR="00BB1CD4" w:rsidTr="003A2913" w14:paraId="1CAB919C" w14:textId="77777777">
        <w:trPr>
          <w:cantSplit/>
          <w:tblHeader/>
        </w:trPr>
        <w:tc>
          <w:tcPr>
            <w:tcW w:w="2711" w:type="dxa"/>
          </w:tcPr>
          <w:p w:rsidRPr="00195141" w:rsidR="00BB1CD4" w:rsidP="00565C4B" w:rsidRDefault="00BB1CD4" w14:paraId="6184B74B" w14:textId="77777777">
            <w:pPr>
              <w:spacing w:before="80" w:line="240" w:lineRule="exact"/>
              <w:ind w:firstLine="0"/>
              <w:rPr>
                <w:sz w:val="20"/>
                <w:szCs w:val="20"/>
              </w:rPr>
            </w:pPr>
            <w:r w:rsidRPr="00195141">
              <w:rPr>
                <w:sz w:val="20"/>
                <w:szCs w:val="20"/>
              </w:rPr>
              <w:t>Sörmland</w:t>
            </w:r>
          </w:p>
        </w:tc>
        <w:tc>
          <w:tcPr>
            <w:tcW w:w="1825" w:type="dxa"/>
            <w:vAlign w:val="bottom"/>
          </w:tcPr>
          <w:p w:rsidRPr="00195141" w:rsidR="00BB1CD4" w:rsidP="00565C4B" w:rsidRDefault="00BB1CD4" w14:paraId="3B7899A8" w14:textId="77777777">
            <w:pPr>
              <w:spacing w:before="80" w:line="240" w:lineRule="exact"/>
              <w:ind w:firstLine="0"/>
              <w:jc w:val="right"/>
              <w:rPr>
                <w:sz w:val="20"/>
                <w:szCs w:val="20"/>
              </w:rPr>
            </w:pPr>
            <w:r w:rsidRPr="00195141">
              <w:rPr>
                <w:sz w:val="20"/>
                <w:szCs w:val="20"/>
              </w:rPr>
              <w:t>5,8 %</w:t>
            </w:r>
          </w:p>
        </w:tc>
      </w:tr>
      <w:tr w:rsidRPr="00733FF7" w:rsidR="00BB1CD4" w:rsidTr="003A2913" w14:paraId="2043932E" w14:textId="77777777">
        <w:trPr>
          <w:cantSplit/>
          <w:tblHeader/>
        </w:trPr>
        <w:tc>
          <w:tcPr>
            <w:tcW w:w="2711" w:type="dxa"/>
          </w:tcPr>
          <w:p w:rsidRPr="00195141" w:rsidR="00BB1CD4" w:rsidP="00565C4B" w:rsidRDefault="00BB1CD4" w14:paraId="7CFDBD66" w14:textId="77777777">
            <w:pPr>
              <w:spacing w:before="80" w:line="240" w:lineRule="exact"/>
              <w:ind w:firstLine="0"/>
              <w:rPr>
                <w:sz w:val="20"/>
                <w:szCs w:val="20"/>
              </w:rPr>
            </w:pPr>
            <w:r w:rsidRPr="00195141">
              <w:rPr>
                <w:sz w:val="20"/>
                <w:szCs w:val="20"/>
              </w:rPr>
              <w:t>Gävleborg</w:t>
            </w:r>
          </w:p>
        </w:tc>
        <w:tc>
          <w:tcPr>
            <w:tcW w:w="1825" w:type="dxa"/>
            <w:vAlign w:val="bottom"/>
          </w:tcPr>
          <w:p w:rsidRPr="00195141" w:rsidR="00BB1CD4" w:rsidP="00565C4B" w:rsidRDefault="00BB1CD4" w14:paraId="2D57E6F2" w14:textId="77777777">
            <w:pPr>
              <w:spacing w:before="80" w:line="240" w:lineRule="exact"/>
              <w:ind w:firstLine="0"/>
              <w:jc w:val="right"/>
              <w:rPr>
                <w:sz w:val="20"/>
                <w:szCs w:val="20"/>
              </w:rPr>
            </w:pPr>
            <w:r w:rsidRPr="00195141">
              <w:rPr>
                <w:sz w:val="20"/>
                <w:szCs w:val="20"/>
              </w:rPr>
              <w:t>5,7 %</w:t>
            </w:r>
          </w:p>
        </w:tc>
      </w:tr>
      <w:tr w:rsidRPr="00733FF7" w:rsidR="00BB1CD4" w:rsidTr="003A2913" w14:paraId="37FA9BDD" w14:textId="77777777">
        <w:trPr>
          <w:cantSplit/>
          <w:tblHeader/>
        </w:trPr>
        <w:tc>
          <w:tcPr>
            <w:tcW w:w="2711" w:type="dxa"/>
          </w:tcPr>
          <w:p w:rsidRPr="00195141" w:rsidR="00BB1CD4" w:rsidP="00565C4B" w:rsidRDefault="00BB1CD4" w14:paraId="5B720734" w14:textId="77777777">
            <w:pPr>
              <w:spacing w:before="80" w:line="240" w:lineRule="exact"/>
              <w:ind w:firstLine="0"/>
              <w:rPr>
                <w:sz w:val="20"/>
                <w:szCs w:val="20"/>
              </w:rPr>
            </w:pPr>
            <w:r w:rsidRPr="00195141">
              <w:rPr>
                <w:sz w:val="20"/>
                <w:szCs w:val="20"/>
              </w:rPr>
              <w:t>Uppsala</w:t>
            </w:r>
          </w:p>
        </w:tc>
        <w:tc>
          <w:tcPr>
            <w:tcW w:w="1825" w:type="dxa"/>
            <w:vAlign w:val="bottom"/>
          </w:tcPr>
          <w:p w:rsidRPr="00195141" w:rsidR="00BB1CD4" w:rsidP="00565C4B" w:rsidRDefault="00BB1CD4" w14:paraId="408B3846" w14:textId="77777777">
            <w:pPr>
              <w:spacing w:before="80" w:line="240" w:lineRule="exact"/>
              <w:ind w:firstLine="0"/>
              <w:jc w:val="right"/>
              <w:rPr>
                <w:sz w:val="20"/>
                <w:szCs w:val="20"/>
              </w:rPr>
            </w:pPr>
            <w:r w:rsidRPr="00195141">
              <w:rPr>
                <w:sz w:val="20"/>
                <w:szCs w:val="20"/>
              </w:rPr>
              <w:t>5,6 %</w:t>
            </w:r>
          </w:p>
        </w:tc>
      </w:tr>
      <w:tr w:rsidRPr="00733FF7" w:rsidR="00BB1CD4" w:rsidTr="003A2913" w14:paraId="22AA6B6F" w14:textId="77777777">
        <w:trPr>
          <w:cantSplit/>
          <w:tblHeader/>
        </w:trPr>
        <w:tc>
          <w:tcPr>
            <w:tcW w:w="2711" w:type="dxa"/>
          </w:tcPr>
          <w:p w:rsidRPr="00195141" w:rsidR="00BB1CD4" w:rsidP="00565C4B" w:rsidRDefault="00BB1CD4" w14:paraId="243A3D3C" w14:textId="77777777">
            <w:pPr>
              <w:spacing w:before="80" w:line="240" w:lineRule="exact"/>
              <w:ind w:firstLine="0"/>
              <w:rPr>
                <w:sz w:val="20"/>
                <w:szCs w:val="20"/>
              </w:rPr>
            </w:pPr>
            <w:r w:rsidRPr="00195141">
              <w:rPr>
                <w:sz w:val="20"/>
                <w:szCs w:val="20"/>
              </w:rPr>
              <w:t>Östergötland</w:t>
            </w:r>
          </w:p>
        </w:tc>
        <w:tc>
          <w:tcPr>
            <w:tcW w:w="1825" w:type="dxa"/>
            <w:vAlign w:val="bottom"/>
          </w:tcPr>
          <w:p w:rsidRPr="00195141" w:rsidR="00BB1CD4" w:rsidP="00565C4B" w:rsidRDefault="00BB1CD4" w14:paraId="694BF95E" w14:textId="77777777">
            <w:pPr>
              <w:spacing w:before="80" w:line="240" w:lineRule="exact"/>
              <w:ind w:firstLine="0"/>
              <w:jc w:val="right"/>
              <w:rPr>
                <w:sz w:val="20"/>
                <w:szCs w:val="20"/>
              </w:rPr>
            </w:pPr>
            <w:r w:rsidRPr="00195141">
              <w:rPr>
                <w:sz w:val="20"/>
                <w:szCs w:val="20"/>
              </w:rPr>
              <w:t>5,4 %</w:t>
            </w:r>
          </w:p>
        </w:tc>
      </w:tr>
      <w:tr w:rsidRPr="00733FF7" w:rsidR="00BB1CD4" w:rsidTr="003A2913" w14:paraId="5690CE0E" w14:textId="77777777">
        <w:trPr>
          <w:cantSplit/>
          <w:tblHeader/>
        </w:trPr>
        <w:tc>
          <w:tcPr>
            <w:tcW w:w="2711" w:type="dxa"/>
          </w:tcPr>
          <w:p w:rsidRPr="00195141" w:rsidR="00BB1CD4" w:rsidP="00565C4B" w:rsidRDefault="00BB1CD4" w14:paraId="7EE84475" w14:textId="77777777">
            <w:pPr>
              <w:spacing w:before="80" w:line="240" w:lineRule="exact"/>
              <w:ind w:firstLine="0"/>
              <w:rPr>
                <w:sz w:val="20"/>
                <w:szCs w:val="20"/>
              </w:rPr>
            </w:pPr>
            <w:r w:rsidRPr="00195141">
              <w:rPr>
                <w:sz w:val="20"/>
                <w:szCs w:val="20"/>
              </w:rPr>
              <w:t>Västmanland</w:t>
            </w:r>
          </w:p>
        </w:tc>
        <w:tc>
          <w:tcPr>
            <w:tcW w:w="1825" w:type="dxa"/>
            <w:vAlign w:val="bottom"/>
          </w:tcPr>
          <w:p w:rsidRPr="00195141" w:rsidR="00BB1CD4" w:rsidP="00565C4B" w:rsidRDefault="00BB1CD4" w14:paraId="2F97331E" w14:textId="77777777">
            <w:pPr>
              <w:spacing w:before="80" w:line="240" w:lineRule="exact"/>
              <w:ind w:firstLine="0"/>
              <w:jc w:val="right"/>
              <w:rPr>
                <w:sz w:val="20"/>
                <w:szCs w:val="20"/>
              </w:rPr>
            </w:pPr>
            <w:r w:rsidRPr="00195141">
              <w:rPr>
                <w:sz w:val="20"/>
                <w:szCs w:val="20"/>
              </w:rPr>
              <w:t>5,4 %</w:t>
            </w:r>
          </w:p>
        </w:tc>
      </w:tr>
      <w:tr w:rsidRPr="00733FF7" w:rsidR="00BB1CD4" w:rsidTr="003A2913" w14:paraId="703A5270" w14:textId="77777777">
        <w:trPr>
          <w:cantSplit/>
          <w:tblHeader/>
        </w:trPr>
        <w:tc>
          <w:tcPr>
            <w:tcW w:w="2711" w:type="dxa"/>
          </w:tcPr>
          <w:p w:rsidRPr="00195141" w:rsidR="00BB1CD4" w:rsidP="00565C4B" w:rsidRDefault="00BB1CD4" w14:paraId="0C3DC5DB" w14:textId="77777777">
            <w:pPr>
              <w:spacing w:before="80" w:line="240" w:lineRule="exact"/>
              <w:ind w:firstLine="0"/>
              <w:rPr>
                <w:sz w:val="20"/>
                <w:szCs w:val="20"/>
              </w:rPr>
            </w:pPr>
            <w:r w:rsidRPr="00195141">
              <w:rPr>
                <w:sz w:val="20"/>
                <w:szCs w:val="20"/>
              </w:rPr>
              <w:t>Örebro</w:t>
            </w:r>
          </w:p>
        </w:tc>
        <w:tc>
          <w:tcPr>
            <w:tcW w:w="1825" w:type="dxa"/>
            <w:vAlign w:val="bottom"/>
          </w:tcPr>
          <w:p w:rsidRPr="00195141" w:rsidR="00BB1CD4" w:rsidP="00565C4B" w:rsidRDefault="00BB1CD4" w14:paraId="38DC2313" w14:textId="77777777">
            <w:pPr>
              <w:spacing w:before="80" w:line="240" w:lineRule="exact"/>
              <w:ind w:firstLine="0"/>
              <w:jc w:val="right"/>
              <w:rPr>
                <w:sz w:val="20"/>
                <w:szCs w:val="20"/>
              </w:rPr>
            </w:pPr>
            <w:r w:rsidRPr="00195141">
              <w:rPr>
                <w:sz w:val="20"/>
                <w:szCs w:val="20"/>
              </w:rPr>
              <w:t>5,3 %</w:t>
            </w:r>
          </w:p>
        </w:tc>
      </w:tr>
      <w:tr w:rsidRPr="00733FF7" w:rsidR="00BB1CD4" w:rsidTr="003A2913" w14:paraId="37D52D1F" w14:textId="77777777">
        <w:trPr>
          <w:cantSplit/>
          <w:tblHeader/>
        </w:trPr>
        <w:tc>
          <w:tcPr>
            <w:tcW w:w="2711" w:type="dxa"/>
          </w:tcPr>
          <w:p w:rsidRPr="00195141" w:rsidR="00BB1CD4" w:rsidP="00565C4B" w:rsidRDefault="00BB1CD4" w14:paraId="087977EB" w14:textId="77777777">
            <w:pPr>
              <w:spacing w:before="80" w:line="240" w:lineRule="exact"/>
              <w:ind w:firstLine="0"/>
              <w:rPr>
                <w:sz w:val="20"/>
                <w:szCs w:val="20"/>
              </w:rPr>
            </w:pPr>
            <w:r w:rsidRPr="00195141">
              <w:rPr>
                <w:sz w:val="20"/>
                <w:szCs w:val="20"/>
              </w:rPr>
              <w:t>Västernorrland</w:t>
            </w:r>
          </w:p>
        </w:tc>
        <w:tc>
          <w:tcPr>
            <w:tcW w:w="1825" w:type="dxa"/>
            <w:vAlign w:val="bottom"/>
          </w:tcPr>
          <w:p w:rsidRPr="00195141" w:rsidR="00BB1CD4" w:rsidP="00565C4B" w:rsidRDefault="00BB1CD4" w14:paraId="36FA3522" w14:textId="77777777">
            <w:pPr>
              <w:spacing w:before="80" w:line="240" w:lineRule="exact"/>
              <w:ind w:firstLine="0"/>
              <w:jc w:val="right"/>
              <w:rPr>
                <w:sz w:val="20"/>
                <w:szCs w:val="20"/>
              </w:rPr>
            </w:pPr>
            <w:r w:rsidRPr="00195141">
              <w:rPr>
                <w:sz w:val="20"/>
                <w:szCs w:val="20"/>
              </w:rPr>
              <w:t>5,3 %</w:t>
            </w:r>
          </w:p>
        </w:tc>
      </w:tr>
      <w:tr w:rsidRPr="00733FF7" w:rsidR="00BB1CD4" w:rsidTr="003A2913" w14:paraId="6F932321" w14:textId="77777777">
        <w:trPr>
          <w:cantSplit/>
          <w:tblHeader/>
        </w:trPr>
        <w:tc>
          <w:tcPr>
            <w:tcW w:w="2711" w:type="dxa"/>
          </w:tcPr>
          <w:p w:rsidRPr="00195141" w:rsidR="00BB1CD4" w:rsidP="00565C4B" w:rsidRDefault="00BB1CD4" w14:paraId="0830DAF4" w14:textId="77777777">
            <w:pPr>
              <w:spacing w:before="80" w:line="240" w:lineRule="exact"/>
              <w:ind w:firstLine="0"/>
              <w:rPr>
                <w:sz w:val="20"/>
                <w:szCs w:val="20"/>
              </w:rPr>
            </w:pPr>
            <w:r w:rsidRPr="00195141">
              <w:rPr>
                <w:sz w:val="20"/>
                <w:szCs w:val="20"/>
              </w:rPr>
              <w:t>Kronoberg</w:t>
            </w:r>
          </w:p>
        </w:tc>
        <w:tc>
          <w:tcPr>
            <w:tcW w:w="1825" w:type="dxa"/>
            <w:vAlign w:val="bottom"/>
          </w:tcPr>
          <w:p w:rsidRPr="00195141" w:rsidR="00BB1CD4" w:rsidP="00565C4B" w:rsidRDefault="00BB1CD4" w14:paraId="554C6A34" w14:textId="77777777">
            <w:pPr>
              <w:spacing w:before="80" w:line="240" w:lineRule="exact"/>
              <w:ind w:firstLine="0"/>
              <w:jc w:val="right"/>
              <w:rPr>
                <w:sz w:val="20"/>
                <w:szCs w:val="20"/>
              </w:rPr>
            </w:pPr>
            <w:r w:rsidRPr="00195141">
              <w:rPr>
                <w:sz w:val="20"/>
                <w:szCs w:val="20"/>
              </w:rPr>
              <w:t>5,2 %</w:t>
            </w:r>
          </w:p>
        </w:tc>
      </w:tr>
      <w:tr w:rsidRPr="00733FF7" w:rsidR="00BB1CD4" w:rsidTr="003A2913" w14:paraId="0C26CB57" w14:textId="77777777">
        <w:trPr>
          <w:cantSplit/>
          <w:tblHeader/>
        </w:trPr>
        <w:tc>
          <w:tcPr>
            <w:tcW w:w="2711" w:type="dxa"/>
          </w:tcPr>
          <w:p w:rsidRPr="00195141" w:rsidR="00BB1CD4" w:rsidP="00565C4B" w:rsidRDefault="00BB1CD4" w14:paraId="7AB7ABCF" w14:textId="77777777">
            <w:pPr>
              <w:spacing w:before="80" w:line="240" w:lineRule="exact"/>
              <w:ind w:firstLine="0"/>
              <w:rPr>
                <w:sz w:val="20"/>
                <w:szCs w:val="20"/>
              </w:rPr>
            </w:pPr>
            <w:r w:rsidRPr="00195141">
              <w:rPr>
                <w:sz w:val="20"/>
                <w:szCs w:val="20"/>
              </w:rPr>
              <w:t>Jönköping</w:t>
            </w:r>
          </w:p>
        </w:tc>
        <w:tc>
          <w:tcPr>
            <w:tcW w:w="1825" w:type="dxa"/>
            <w:vAlign w:val="bottom"/>
          </w:tcPr>
          <w:p w:rsidRPr="00195141" w:rsidR="00BB1CD4" w:rsidP="00565C4B" w:rsidRDefault="00BB1CD4" w14:paraId="73472A18" w14:textId="77777777">
            <w:pPr>
              <w:spacing w:before="80" w:line="240" w:lineRule="exact"/>
              <w:ind w:firstLine="0"/>
              <w:jc w:val="right"/>
              <w:rPr>
                <w:sz w:val="20"/>
                <w:szCs w:val="20"/>
              </w:rPr>
            </w:pPr>
            <w:r w:rsidRPr="00195141">
              <w:rPr>
                <w:sz w:val="20"/>
                <w:szCs w:val="20"/>
              </w:rPr>
              <w:t>4,9 %</w:t>
            </w:r>
          </w:p>
        </w:tc>
      </w:tr>
      <w:tr w:rsidRPr="00733FF7" w:rsidR="00BB1CD4" w:rsidTr="003A2913" w14:paraId="2EC121ED" w14:textId="77777777">
        <w:trPr>
          <w:cantSplit/>
          <w:tblHeader/>
        </w:trPr>
        <w:tc>
          <w:tcPr>
            <w:tcW w:w="2711" w:type="dxa"/>
          </w:tcPr>
          <w:p w:rsidRPr="00195141" w:rsidR="00BB1CD4" w:rsidP="00565C4B" w:rsidRDefault="00BB1CD4" w14:paraId="47537C61" w14:textId="77777777">
            <w:pPr>
              <w:spacing w:before="80" w:line="240" w:lineRule="exact"/>
              <w:ind w:firstLine="0"/>
              <w:rPr>
                <w:sz w:val="20"/>
                <w:szCs w:val="20"/>
              </w:rPr>
            </w:pPr>
            <w:r w:rsidRPr="00195141">
              <w:rPr>
                <w:sz w:val="20"/>
                <w:szCs w:val="20"/>
              </w:rPr>
              <w:t>Blekinge</w:t>
            </w:r>
          </w:p>
        </w:tc>
        <w:tc>
          <w:tcPr>
            <w:tcW w:w="1825" w:type="dxa"/>
            <w:vAlign w:val="bottom"/>
          </w:tcPr>
          <w:p w:rsidRPr="00195141" w:rsidR="00BB1CD4" w:rsidP="00565C4B" w:rsidRDefault="00BB1CD4" w14:paraId="68D782C8" w14:textId="77777777">
            <w:pPr>
              <w:spacing w:before="80" w:line="240" w:lineRule="exact"/>
              <w:ind w:firstLine="0"/>
              <w:jc w:val="right"/>
              <w:rPr>
                <w:sz w:val="20"/>
                <w:szCs w:val="20"/>
              </w:rPr>
            </w:pPr>
            <w:r w:rsidRPr="00195141">
              <w:rPr>
                <w:sz w:val="20"/>
                <w:szCs w:val="20"/>
              </w:rPr>
              <w:t>4,9 %</w:t>
            </w:r>
          </w:p>
        </w:tc>
      </w:tr>
      <w:tr w:rsidRPr="00733FF7" w:rsidR="00BB1CD4" w:rsidTr="003A2913" w14:paraId="01A44C13" w14:textId="77777777">
        <w:trPr>
          <w:cantSplit/>
          <w:tblHeader/>
        </w:trPr>
        <w:tc>
          <w:tcPr>
            <w:tcW w:w="2711" w:type="dxa"/>
          </w:tcPr>
          <w:p w:rsidRPr="00195141" w:rsidR="00BB1CD4" w:rsidP="00565C4B" w:rsidRDefault="00BB1CD4" w14:paraId="423F50D2" w14:textId="77777777">
            <w:pPr>
              <w:spacing w:before="80" w:line="240" w:lineRule="exact"/>
              <w:ind w:firstLine="0"/>
              <w:rPr>
                <w:sz w:val="20"/>
                <w:szCs w:val="20"/>
              </w:rPr>
            </w:pPr>
            <w:r w:rsidRPr="00195141">
              <w:rPr>
                <w:sz w:val="20"/>
                <w:szCs w:val="20"/>
              </w:rPr>
              <w:t>Västra Götaland</w:t>
            </w:r>
          </w:p>
        </w:tc>
        <w:tc>
          <w:tcPr>
            <w:tcW w:w="1825" w:type="dxa"/>
            <w:vAlign w:val="bottom"/>
          </w:tcPr>
          <w:p w:rsidRPr="00195141" w:rsidR="00BB1CD4" w:rsidP="00565C4B" w:rsidRDefault="00BB1CD4" w14:paraId="120C6C52" w14:textId="77777777">
            <w:pPr>
              <w:spacing w:before="80" w:line="240" w:lineRule="exact"/>
              <w:ind w:firstLine="0"/>
              <w:jc w:val="right"/>
              <w:rPr>
                <w:sz w:val="20"/>
                <w:szCs w:val="20"/>
              </w:rPr>
            </w:pPr>
            <w:r w:rsidRPr="00195141">
              <w:rPr>
                <w:sz w:val="20"/>
                <w:szCs w:val="20"/>
              </w:rPr>
              <w:t>4,3 %</w:t>
            </w:r>
          </w:p>
        </w:tc>
      </w:tr>
      <w:tr w:rsidRPr="00733FF7" w:rsidR="00BB1CD4" w:rsidTr="003A2913" w14:paraId="49FE2853" w14:textId="77777777">
        <w:trPr>
          <w:cantSplit/>
          <w:tblHeader/>
        </w:trPr>
        <w:tc>
          <w:tcPr>
            <w:tcW w:w="2711" w:type="dxa"/>
          </w:tcPr>
          <w:p w:rsidRPr="00195141" w:rsidR="00BB1CD4" w:rsidP="00565C4B" w:rsidRDefault="00BB1CD4" w14:paraId="170736EB" w14:textId="77777777">
            <w:pPr>
              <w:spacing w:before="80" w:line="240" w:lineRule="exact"/>
              <w:ind w:firstLine="0"/>
              <w:rPr>
                <w:sz w:val="20"/>
                <w:szCs w:val="20"/>
              </w:rPr>
            </w:pPr>
            <w:r w:rsidRPr="00195141">
              <w:rPr>
                <w:sz w:val="20"/>
                <w:szCs w:val="20"/>
              </w:rPr>
              <w:t>Norrbotten</w:t>
            </w:r>
          </w:p>
        </w:tc>
        <w:tc>
          <w:tcPr>
            <w:tcW w:w="1825" w:type="dxa"/>
            <w:vAlign w:val="bottom"/>
          </w:tcPr>
          <w:p w:rsidRPr="00195141" w:rsidR="00BB1CD4" w:rsidP="00565C4B" w:rsidRDefault="00BB1CD4" w14:paraId="0AD289D3" w14:textId="77777777">
            <w:pPr>
              <w:spacing w:before="80" w:line="240" w:lineRule="exact"/>
              <w:ind w:firstLine="0"/>
              <w:jc w:val="right"/>
              <w:rPr>
                <w:sz w:val="20"/>
                <w:szCs w:val="20"/>
              </w:rPr>
            </w:pPr>
            <w:r w:rsidRPr="00195141">
              <w:rPr>
                <w:sz w:val="20"/>
                <w:szCs w:val="20"/>
              </w:rPr>
              <w:t>4,1 %</w:t>
            </w:r>
          </w:p>
        </w:tc>
      </w:tr>
      <w:tr w:rsidRPr="00733FF7" w:rsidR="00BB1CD4" w:rsidTr="003A2913" w14:paraId="1B50EDD9" w14:textId="77777777">
        <w:trPr>
          <w:cantSplit/>
          <w:tblHeader/>
        </w:trPr>
        <w:tc>
          <w:tcPr>
            <w:tcW w:w="2711" w:type="dxa"/>
          </w:tcPr>
          <w:p w:rsidRPr="00195141" w:rsidR="00BB1CD4" w:rsidP="00565C4B" w:rsidRDefault="00BB1CD4" w14:paraId="365DD0FB" w14:textId="77777777">
            <w:pPr>
              <w:spacing w:before="80" w:line="240" w:lineRule="exact"/>
              <w:ind w:firstLine="0"/>
              <w:rPr>
                <w:sz w:val="20"/>
                <w:szCs w:val="20"/>
              </w:rPr>
            </w:pPr>
            <w:r w:rsidRPr="00195141">
              <w:rPr>
                <w:sz w:val="20"/>
                <w:szCs w:val="20"/>
              </w:rPr>
              <w:t>Värmland</w:t>
            </w:r>
          </w:p>
        </w:tc>
        <w:tc>
          <w:tcPr>
            <w:tcW w:w="1825" w:type="dxa"/>
            <w:vAlign w:val="bottom"/>
          </w:tcPr>
          <w:p w:rsidRPr="00195141" w:rsidR="00BB1CD4" w:rsidP="00565C4B" w:rsidRDefault="00BB1CD4" w14:paraId="482700A7" w14:textId="77777777">
            <w:pPr>
              <w:spacing w:before="80" w:line="240" w:lineRule="exact"/>
              <w:ind w:firstLine="0"/>
              <w:jc w:val="right"/>
              <w:rPr>
                <w:sz w:val="20"/>
                <w:szCs w:val="20"/>
              </w:rPr>
            </w:pPr>
            <w:r w:rsidRPr="00195141">
              <w:rPr>
                <w:sz w:val="20"/>
                <w:szCs w:val="20"/>
              </w:rPr>
              <w:t>4 %</w:t>
            </w:r>
          </w:p>
        </w:tc>
      </w:tr>
      <w:tr w:rsidRPr="00733FF7" w:rsidR="00BB1CD4" w:rsidTr="003A2913" w14:paraId="7C5CF23A" w14:textId="77777777">
        <w:trPr>
          <w:cantSplit/>
          <w:tblHeader/>
        </w:trPr>
        <w:tc>
          <w:tcPr>
            <w:tcW w:w="2711" w:type="dxa"/>
            <w:tcBorders>
              <w:bottom w:val="single" w:color="auto" w:sz="4" w:space="0"/>
            </w:tcBorders>
          </w:tcPr>
          <w:p w:rsidRPr="00195141" w:rsidR="00BB1CD4" w:rsidP="00565C4B" w:rsidRDefault="00BB1CD4" w14:paraId="0AC155E2" w14:textId="77777777">
            <w:pPr>
              <w:spacing w:before="80" w:line="240" w:lineRule="exact"/>
              <w:ind w:firstLine="0"/>
              <w:rPr>
                <w:sz w:val="20"/>
                <w:szCs w:val="20"/>
              </w:rPr>
            </w:pPr>
            <w:r w:rsidRPr="00195141">
              <w:rPr>
                <w:sz w:val="20"/>
                <w:szCs w:val="20"/>
              </w:rPr>
              <w:t>Halland</w:t>
            </w:r>
          </w:p>
        </w:tc>
        <w:tc>
          <w:tcPr>
            <w:tcW w:w="1825" w:type="dxa"/>
            <w:tcBorders>
              <w:bottom w:val="single" w:color="auto" w:sz="4" w:space="0"/>
            </w:tcBorders>
            <w:vAlign w:val="bottom"/>
          </w:tcPr>
          <w:p w:rsidRPr="00195141" w:rsidR="00BB1CD4" w:rsidP="00565C4B" w:rsidRDefault="00BB1CD4" w14:paraId="36086D7C" w14:textId="77777777">
            <w:pPr>
              <w:spacing w:before="80" w:line="240" w:lineRule="exact"/>
              <w:ind w:firstLine="0"/>
              <w:jc w:val="right"/>
              <w:rPr>
                <w:sz w:val="20"/>
                <w:szCs w:val="20"/>
              </w:rPr>
            </w:pPr>
            <w:r w:rsidRPr="00195141">
              <w:rPr>
                <w:sz w:val="20"/>
                <w:szCs w:val="20"/>
              </w:rPr>
              <w:t>3,6 %</w:t>
            </w:r>
          </w:p>
        </w:tc>
      </w:tr>
    </w:tbl>
    <w:p w:rsidR="00BB1CD4" w:rsidP="00BB1CD4" w:rsidRDefault="00BB1CD4" w14:paraId="16F8CC1D" w14:textId="5D1D104E">
      <w:pPr>
        <w:pStyle w:val="Normalutanindragellerluft"/>
      </w:pPr>
    </w:p>
    <w:p w:rsidRPr="00662C17" w:rsidR="00BB1CD4" w:rsidP="00BB1CD4" w:rsidRDefault="00BB1CD4" w14:paraId="4C333CA6" w14:textId="77777777">
      <w:pPr>
        <w:pStyle w:val="Tabellrubrik"/>
        <w:keepNext/>
        <w:spacing w:before="300" w:after="80"/>
      </w:pPr>
      <w:r w:rsidRPr="00662C17">
        <w:lastRenderedPageBreak/>
        <w:t>Tabell över andel kvinnor totalt som fått tredje eller fjärde gradens bristning vid vaginal icke instrumentell förlossning (år 2016–2019). Rikssnittet ligger på 1,9 procent.</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316"/>
        <w:gridCol w:w="3189"/>
      </w:tblGrid>
      <w:tr w:rsidRPr="00733FF7" w:rsidR="00BB1CD4" w:rsidTr="003A2913" w14:paraId="057062F2" w14:textId="77777777">
        <w:trPr>
          <w:cantSplit/>
          <w:tblHeader/>
        </w:trPr>
        <w:tc>
          <w:tcPr>
            <w:tcW w:w="2835" w:type="dxa"/>
            <w:tcBorders>
              <w:top w:val="single" w:color="auto" w:sz="4" w:space="0"/>
              <w:bottom w:val="single" w:color="auto" w:sz="4" w:space="0"/>
            </w:tcBorders>
          </w:tcPr>
          <w:p w:rsidRPr="00195141" w:rsidR="00BB1CD4" w:rsidP="00565C4B" w:rsidRDefault="00BB1CD4" w14:paraId="64AA8B9D" w14:textId="77777777">
            <w:pPr>
              <w:spacing w:before="80" w:line="240" w:lineRule="exact"/>
              <w:ind w:firstLine="0"/>
              <w:rPr>
                <w:b/>
                <w:sz w:val="20"/>
                <w:szCs w:val="20"/>
              </w:rPr>
            </w:pPr>
            <w:r w:rsidRPr="00195141">
              <w:rPr>
                <w:b/>
                <w:sz w:val="20"/>
                <w:szCs w:val="20"/>
              </w:rPr>
              <w:t>Landsting/Region</w:t>
            </w:r>
          </w:p>
        </w:tc>
        <w:tc>
          <w:tcPr>
            <w:tcW w:w="1701" w:type="dxa"/>
            <w:tcBorders>
              <w:top w:val="single" w:color="auto" w:sz="4" w:space="0"/>
              <w:bottom w:val="single" w:color="auto" w:sz="4" w:space="0"/>
            </w:tcBorders>
            <w:vAlign w:val="bottom"/>
          </w:tcPr>
          <w:p w:rsidRPr="00195141" w:rsidR="00BB1CD4" w:rsidP="00565C4B" w:rsidRDefault="00BB1CD4" w14:paraId="7DBAE1AB" w14:textId="77777777">
            <w:pPr>
              <w:spacing w:before="80" w:line="240" w:lineRule="exact"/>
              <w:ind w:firstLine="0"/>
              <w:jc w:val="right"/>
              <w:rPr>
                <w:b/>
                <w:sz w:val="20"/>
                <w:szCs w:val="20"/>
              </w:rPr>
            </w:pPr>
          </w:p>
        </w:tc>
      </w:tr>
      <w:tr w:rsidRPr="00733FF7" w:rsidR="00BB1CD4" w:rsidTr="003A2913" w14:paraId="5D993935" w14:textId="77777777">
        <w:trPr>
          <w:cantSplit/>
          <w:tblHeader/>
        </w:trPr>
        <w:tc>
          <w:tcPr>
            <w:tcW w:w="2835" w:type="dxa"/>
            <w:tcBorders>
              <w:top w:val="single" w:color="auto" w:sz="4" w:space="0"/>
            </w:tcBorders>
          </w:tcPr>
          <w:p w:rsidRPr="00195141" w:rsidR="00BB1CD4" w:rsidP="00565C4B" w:rsidRDefault="00BB1CD4" w14:paraId="4390A146" w14:textId="77777777">
            <w:pPr>
              <w:spacing w:before="80" w:line="240" w:lineRule="exact"/>
              <w:ind w:firstLine="0"/>
              <w:rPr>
                <w:sz w:val="20"/>
                <w:szCs w:val="20"/>
              </w:rPr>
            </w:pPr>
            <w:r w:rsidRPr="00195141">
              <w:rPr>
                <w:sz w:val="20"/>
                <w:szCs w:val="20"/>
              </w:rPr>
              <w:t>Stockholm</w:t>
            </w:r>
          </w:p>
        </w:tc>
        <w:tc>
          <w:tcPr>
            <w:tcW w:w="1701" w:type="dxa"/>
            <w:tcBorders>
              <w:top w:val="single" w:color="auto" w:sz="4" w:space="0"/>
            </w:tcBorders>
            <w:vAlign w:val="bottom"/>
          </w:tcPr>
          <w:p w:rsidRPr="00195141" w:rsidR="00BB1CD4" w:rsidP="00565C4B" w:rsidRDefault="00BB1CD4" w14:paraId="1E87DF96" w14:textId="77777777">
            <w:pPr>
              <w:spacing w:before="80" w:line="240" w:lineRule="exact"/>
              <w:ind w:firstLine="0"/>
              <w:jc w:val="right"/>
              <w:rPr>
                <w:sz w:val="20"/>
                <w:szCs w:val="20"/>
              </w:rPr>
            </w:pPr>
            <w:r w:rsidRPr="00195141">
              <w:rPr>
                <w:sz w:val="20"/>
                <w:szCs w:val="20"/>
              </w:rPr>
              <w:t>2,4 %</w:t>
            </w:r>
          </w:p>
        </w:tc>
      </w:tr>
      <w:tr w:rsidRPr="00733FF7" w:rsidR="00BB1CD4" w:rsidTr="003A2913" w14:paraId="3F9F66C0" w14:textId="77777777">
        <w:trPr>
          <w:cantSplit/>
          <w:tblHeader/>
        </w:trPr>
        <w:tc>
          <w:tcPr>
            <w:tcW w:w="2835" w:type="dxa"/>
          </w:tcPr>
          <w:p w:rsidRPr="00195141" w:rsidR="00BB1CD4" w:rsidP="00565C4B" w:rsidRDefault="00BB1CD4" w14:paraId="5A349D8A" w14:textId="77777777">
            <w:pPr>
              <w:spacing w:before="80" w:line="240" w:lineRule="exact"/>
              <w:ind w:firstLine="0"/>
              <w:rPr>
                <w:sz w:val="20"/>
                <w:szCs w:val="20"/>
              </w:rPr>
            </w:pPr>
            <w:r w:rsidRPr="00195141">
              <w:rPr>
                <w:sz w:val="20"/>
                <w:szCs w:val="20"/>
              </w:rPr>
              <w:t>Östergötland</w:t>
            </w:r>
          </w:p>
        </w:tc>
        <w:tc>
          <w:tcPr>
            <w:tcW w:w="1701" w:type="dxa"/>
            <w:vAlign w:val="bottom"/>
          </w:tcPr>
          <w:p w:rsidRPr="00195141" w:rsidR="00BB1CD4" w:rsidP="00565C4B" w:rsidRDefault="00BB1CD4" w14:paraId="2F8C9791" w14:textId="77777777">
            <w:pPr>
              <w:spacing w:before="80" w:line="240" w:lineRule="exact"/>
              <w:ind w:firstLine="0"/>
              <w:jc w:val="right"/>
              <w:rPr>
                <w:sz w:val="20"/>
                <w:szCs w:val="20"/>
              </w:rPr>
            </w:pPr>
            <w:r w:rsidRPr="00195141">
              <w:rPr>
                <w:sz w:val="20"/>
                <w:szCs w:val="20"/>
              </w:rPr>
              <w:t>2,3 %</w:t>
            </w:r>
          </w:p>
        </w:tc>
      </w:tr>
      <w:tr w:rsidRPr="00733FF7" w:rsidR="00BB1CD4" w:rsidTr="003A2913" w14:paraId="3B54E175" w14:textId="77777777">
        <w:trPr>
          <w:cantSplit/>
          <w:tblHeader/>
        </w:trPr>
        <w:tc>
          <w:tcPr>
            <w:tcW w:w="2835" w:type="dxa"/>
          </w:tcPr>
          <w:p w:rsidRPr="00195141" w:rsidR="00BB1CD4" w:rsidP="00565C4B" w:rsidRDefault="00BB1CD4" w14:paraId="61359BC1" w14:textId="77777777">
            <w:pPr>
              <w:spacing w:before="80" w:line="240" w:lineRule="exact"/>
              <w:ind w:firstLine="0"/>
              <w:rPr>
                <w:sz w:val="20"/>
                <w:szCs w:val="20"/>
              </w:rPr>
            </w:pPr>
            <w:r w:rsidRPr="00195141">
              <w:rPr>
                <w:sz w:val="20"/>
                <w:szCs w:val="20"/>
              </w:rPr>
              <w:t>Västerbotten</w:t>
            </w:r>
          </w:p>
        </w:tc>
        <w:tc>
          <w:tcPr>
            <w:tcW w:w="1701" w:type="dxa"/>
            <w:vAlign w:val="bottom"/>
          </w:tcPr>
          <w:p w:rsidRPr="00195141" w:rsidR="00BB1CD4" w:rsidP="00565C4B" w:rsidRDefault="00BB1CD4" w14:paraId="60A52A4E" w14:textId="77777777">
            <w:pPr>
              <w:spacing w:before="80" w:line="240" w:lineRule="exact"/>
              <w:ind w:firstLine="0"/>
              <w:jc w:val="right"/>
              <w:rPr>
                <w:sz w:val="20"/>
                <w:szCs w:val="20"/>
              </w:rPr>
            </w:pPr>
            <w:r w:rsidRPr="00195141">
              <w:rPr>
                <w:sz w:val="20"/>
                <w:szCs w:val="20"/>
              </w:rPr>
              <w:t>2,3 %</w:t>
            </w:r>
          </w:p>
        </w:tc>
      </w:tr>
      <w:tr w:rsidRPr="00733FF7" w:rsidR="00BB1CD4" w:rsidTr="003A2913" w14:paraId="4C185A10" w14:textId="77777777">
        <w:trPr>
          <w:cantSplit/>
          <w:tblHeader/>
        </w:trPr>
        <w:tc>
          <w:tcPr>
            <w:tcW w:w="2835" w:type="dxa"/>
          </w:tcPr>
          <w:p w:rsidRPr="00195141" w:rsidR="00BB1CD4" w:rsidP="00565C4B" w:rsidRDefault="00BB1CD4" w14:paraId="425A074B" w14:textId="77777777">
            <w:pPr>
              <w:spacing w:before="80" w:line="240" w:lineRule="exact"/>
              <w:ind w:firstLine="0"/>
              <w:rPr>
                <w:sz w:val="20"/>
                <w:szCs w:val="20"/>
              </w:rPr>
            </w:pPr>
            <w:r w:rsidRPr="00195141">
              <w:rPr>
                <w:sz w:val="20"/>
                <w:szCs w:val="20"/>
              </w:rPr>
              <w:t>Gotland</w:t>
            </w:r>
          </w:p>
        </w:tc>
        <w:tc>
          <w:tcPr>
            <w:tcW w:w="1701" w:type="dxa"/>
            <w:vAlign w:val="bottom"/>
          </w:tcPr>
          <w:p w:rsidRPr="00195141" w:rsidR="00BB1CD4" w:rsidP="00565C4B" w:rsidRDefault="00BB1CD4" w14:paraId="12D68E28" w14:textId="77777777">
            <w:pPr>
              <w:spacing w:before="80" w:line="240" w:lineRule="exact"/>
              <w:ind w:firstLine="0"/>
              <w:jc w:val="right"/>
              <w:rPr>
                <w:sz w:val="20"/>
                <w:szCs w:val="20"/>
              </w:rPr>
            </w:pPr>
            <w:r w:rsidRPr="00195141">
              <w:rPr>
                <w:sz w:val="20"/>
                <w:szCs w:val="20"/>
              </w:rPr>
              <w:t>2,1 %</w:t>
            </w:r>
          </w:p>
        </w:tc>
      </w:tr>
      <w:tr w:rsidRPr="00733FF7" w:rsidR="00BB1CD4" w:rsidTr="003A2913" w14:paraId="5765B481" w14:textId="77777777">
        <w:trPr>
          <w:cantSplit/>
          <w:tblHeader/>
        </w:trPr>
        <w:tc>
          <w:tcPr>
            <w:tcW w:w="2835" w:type="dxa"/>
          </w:tcPr>
          <w:p w:rsidRPr="00195141" w:rsidR="00BB1CD4" w:rsidP="00565C4B" w:rsidRDefault="00BB1CD4" w14:paraId="5D44073B" w14:textId="77777777">
            <w:pPr>
              <w:spacing w:before="80" w:line="240" w:lineRule="exact"/>
              <w:ind w:firstLine="0"/>
              <w:rPr>
                <w:sz w:val="20"/>
                <w:szCs w:val="20"/>
              </w:rPr>
            </w:pPr>
            <w:r w:rsidRPr="00195141">
              <w:rPr>
                <w:sz w:val="20"/>
                <w:szCs w:val="20"/>
              </w:rPr>
              <w:t>Jämtland Härjedalen</w:t>
            </w:r>
          </w:p>
        </w:tc>
        <w:tc>
          <w:tcPr>
            <w:tcW w:w="1701" w:type="dxa"/>
            <w:vAlign w:val="bottom"/>
          </w:tcPr>
          <w:p w:rsidRPr="00195141" w:rsidR="00BB1CD4" w:rsidP="00565C4B" w:rsidRDefault="00BB1CD4" w14:paraId="15D64019" w14:textId="77777777">
            <w:pPr>
              <w:spacing w:before="80" w:line="240" w:lineRule="exact"/>
              <w:ind w:firstLine="0"/>
              <w:jc w:val="right"/>
              <w:rPr>
                <w:sz w:val="20"/>
                <w:szCs w:val="20"/>
              </w:rPr>
            </w:pPr>
            <w:r w:rsidRPr="00195141">
              <w:rPr>
                <w:sz w:val="20"/>
                <w:szCs w:val="20"/>
              </w:rPr>
              <w:t>2,1 %</w:t>
            </w:r>
          </w:p>
        </w:tc>
      </w:tr>
      <w:tr w:rsidRPr="00733FF7" w:rsidR="00BB1CD4" w:rsidTr="003A2913" w14:paraId="344695BE" w14:textId="77777777">
        <w:trPr>
          <w:cantSplit/>
          <w:tblHeader/>
        </w:trPr>
        <w:tc>
          <w:tcPr>
            <w:tcW w:w="2835" w:type="dxa"/>
          </w:tcPr>
          <w:p w:rsidRPr="00195141" w:rsidR="00BB1CD4" w:rsidP="00565C4B" w:rsidRDefault="00BB1CD4" w14:paraId="73CAA641" w14:textId="77777777">
            <w:pPr>
              <w:spacing w:before="80" w:line="240" w:lineRule="exact"/>
              <w:ind w:firstLine="0"/>
              <w:rPr>
                <w:sz w:val="20"/>
                <w:szCs w:val="20"/>
              </w:rPr>
            </w:pPr>
            <w:r w:rsidRPr="00195141">
              <w:rPr>
                <w:sz w:val="20"/>
                <w:szCs w:val="20"/>
              </w:rPr>
              <w:t>Sörmland</w:t>
            </w:r>
          </w:p>
        </w:tc>
        <w:tc>
          <w:tcPr>
            <w:tcW w:w="1701" w:type="dxa"/>
            <w:vAlign w:val="bottom"/>
          </w:tcPr>
          <w:p w:rsidRPr="00195141" w:rsidR="00BB1CD4" w:rsidP="00565C4B" w:rsidRDefault="00BB1CD4" w14:paraId="4059134F" w14:textId="77777777">
            <w:pPr>
              <w:spacing w:before="80" w:line="240" w:lineRule="exact"/>
              <w:ind w:firstLine="0"/>
              <w:jc w:val="right"/>
              <w:rPr>
                <w:sz w:val="20"/>
                <w:szCs w:val="20"/>
              </w:rPr>
            </w:pPr>
            <w:r w:rsidRPr="00195141">
              <w:rPr>
                <w:sz w:val="20"/>
                <w:szCs w:val="20"/>
              </w:rPr>
              <w:t>1,9 %</w:t>
            </w:r>
          </w:p>
        </w:tc>
      </w:tr>
      <w:tr w:rsidRPr="00733FF7" w:rsidR="00BB1CD4" w:rsidTr="003A2913" w14:paraId="11887C6F" w14:textId="77777777">
        <w:trPr>
          <w:cantSplit/>
          <w:tblHeader/>
        </w:trPr>
        <w:tc>
          <w:tcPr>
            <w:tcW w:w="2835" w:type="dxa"/>
          </w:tcPr>
          <w:p w:rsidRPr="00195141" w:rsidR="00BB1CD4" w:rsidP="00565C4B" w:rsidRDefault="00BB1CD4" w14:paraId="12EB5DE9" w14:textId="77777777">
            <w:pPr>
              <w:spacing w:before="80" w:line="240" w:lineRule="exact"/>
              <w:ind w:firstLine="0"/>
              <w:rPr>
                <w:sz w:val="20"/>
                <w:szCs w:val="20"/>
              </w:rPr>
            </w:pPr>
            <w:r w:rsidRPr="00195141">
              <w:rPr>
                <w:sz w:val="20"/>
                <w:szCs w:val="20"/>
              </w:rPr>
              <w:t>Kalmar</w:t>
            </w:r>
          </w:p>
        </w:tc>
        <w:tc>
          <w:tcPr>
            <w:tcW w:w="1701" w:type="dxa"/>
            <w:vAlign w:val="bottom"/>
          </w:tcPr>
          <w:p w:rsidRPr="00195141" w:rsidR="00BB1CD4" w:rsidP="00565C4B" w:rsidRDefault="00BB1CD4" w14:paraId="6A7E7CD9" w14:textId="77777777">
            <w:pPr>
              <w:spacing w:before="80" w:line="240" w:lineRule="exact"/>
              <w:ind w:firstLine="0"/>
              <w:jc w:val="right"/>
              <w:rPr>
                <w:sz w:val="20"/>
                <w:szCs w:val="20"/>
              </w:rPr>
            </w:pPr>
            <w:r w:rsidRPr="00195141">
              <w:rPr>
                <w:sz w:val="20"/>
                <w:szCs w:val="20"/>
              </w:rPr>
              <w:t>1,9 %</w:t>
            </w:r>
          </w:p>
        </w:tc>
      </w:tr>
      <w:tr w:rsidRPr="00733FF7" w:rsidR="00BB1CD4" w:rsidTr="003A2913" w14:paraId="4A97F104" w14:textId="77777777">
        <w:trPr>
          <w:cantSplit/>
          <w:tblHeader/>
        </w:trPr>
        <w:tc>
          <w:tcPr>
            <w:tcW w:w="2835" w:type="dxa"/>
          </w:tcPr>
          <w:p w:rsidRPr="00195141" w:rsidR="00BB1CD4" w:rsidP="00565C4B" w:rsidRDefault="00BB1CD4" w14:paraId="3C1A5B82" w14:textId="77777777">
            <w:pPr>
              <w:spacing w:before="80" w:line="240" w:lineRule="exact"/>
              <w:ind w:firstLine="0"/>
              <w:rPr>
                <w:sz w:val="20"/>
                <w:szCs w:val="20"/>
              </w:rPr>
            </w:pPr>
            <w:r w:rsidRPr="00195141">
              <w:rPr>
                <w:sz w:val="20"/>
                <w:szCs w:val="20"/>
              </w:rPr>
              <w:t>Dalarna</w:t>
            </w:r>
          </w:p>
        </w:tc>
        <w:tc>
          <w:tcPr>
            <w:tcW w:w="1701" w:type="dxa"/>
            <w:vAlign w:val="bottom"/>
          </w:tcPr>
          <w:p w:rsidRPr="00195141" w:rsidR="00BB1CD4" w:rsidP="00565C4B" w:rsidRDefault="00BB1CD4" w14:paraId="5A355202" w14:textId="77777777">
            <w:pPr>
              <w:spacing w:before="80" w:line="240" w:lineRule="exact"/>
              <w:ind w:firstLine="0"/>
              <w:jc w:val="right"/>
              <w:rPr>
                <w:sz w:val="20"/>
                <w:szCs w:val="20"/>
              </w:rPr>
            </w:pPr>
            <w:r w:rsidRPr="00195141">
              <w:rPr>
                <w:sz w:val="20"/>
                <w:szCs w:val="20"/>
              </w:rPr>
              <w:t>1,9 %</w:t>
            </w:r>
          </w:p>
        </w:tc>
      </w:tr>
      <w:tr w:rsidRPr="00733FF7" w:rsidR="00BB1CD4" w:rsidTr="003A2913" w14:paraId="266317A7" w14:textId="77777777">
        <w:trPr>
          <w:cantSplit/>
          <w:tblHeader/>
        </w:trPr>
        <w:tc>
          <w:tcPr>
            <w:tcW w:w="2835" w:type="dxa"/>
          </w:tcPr>
          <w:p w:rsidRPr="00195141" w:rsidR="00BB1CD4" w:rsidP="00565C4B" w:rsidRDefault="00BB1CD4" w14:paraId="4205FB92" w14:textId="77777777">
            <w:pPr>
              <w:spacing w:before="80" w:line="240" w:lineRule="exact"/>
              <w:ind w:firstLine="0"/>
              <w:rPr>
                <w:sz w:val="20"/>
                <w:szCs w:val="20"/>
              </w:rPr>
            </w:pPr>
            <w:r w:rsidRPr="00195141">
              <w:rPr>
                <w:sz w:val="20"/>
                <w:szCs w:val="20"/>
              </w:rPr>
              <w:t>Västra Götaland</w:t>
            </w:r>
          </w:p>
        </w:tc>
        <w:tc>
          <w:tcPr>
            <w:tcW w:w="1701" w:type="dxa"/>
            <w:vAlign w:val="bottom"/>
          </w:tcPr>
          <w:p w:rsidRPr="00195141" w:rsidR="00BB1CD4" w:rsidP="00565C4B" w:rsidRDefault="00BB1CD4" w14:paraId="7A90F710" w14:textId="77777777">
            <w:pPr>
              <w:spacing w:before="80" w:line="240" w:lineRule="exact"/>
              <w:ind w:firstLine="0"/>
              <w:jc w:val="right"/>
              <w:rPr>
                <w:sz w:val="20"/>
                <w:szCs w:val="20"/>
              </w:rPr>
            </w:pPr>
            <w:r w:rsidRPr="00195141">
              <w:rPr>
                <w:sz w:val="20"/>
                <w:szCs w:val="20"/>
              </w:rPr>
              <w:t>1,8 %</w:t>
            </w:r>
          </w:p>
        </w:tc>
      </w:tr>
      <w:tr w:rsidRPr="00733FF7" w:rsidR="00BB1CD4" w:rsidTr="003A2913" w14:paraId="2E7DAB1D" w14:textId="77777777">
        <w:trPr>
          <w:cantSplit/>
          <w:tblHeader/>
        </w:trPr>
        <w:tc>
          <w:tcPr>
            <w:tcW w:w="2835" w:type="dxa"/>
          </w:tcPr>
          <w:p w:rsidRPr="00195141" w:rsidR="00BB1CD4" w:rsidP="00565C4B" w:rsidRDefault="00BB1CD4" w14:paraId="428F1871" w14:textId="77777777">
            <w:pPr>
              <w:spacing w:before="80" w:line="240" w:lineRule="exact"/>
              <w:ind w:firstLine="0"/>
              <w:rPr>
                <w:sz w:val="20"/>
                <w:szCs w:val="20"/>
              </w:rPr>
            </w:pPr>
            <w:r w:rsidRPr="00195141">
              <w:rPr>
                <w:sz w:val="20"/>
                <w:szCs w:val="20"/>
              </w:rPr>
              <w:t>Örebro</w:t>
            </w:r>
          </w:p>
        </w:tc>
        <w:tc>
          <w:tcPr>
            <w:tcW w:w="1701" w:type="dxa"/>
            <w:vAlign w:val="bottom"/>
          </w:tcPr>
          <w:p w:rsidRPr="00195141" w:rsidR="00BB1CD4" w:rsidP="00565C4B" w:rsidRDefault="00BB1CD4" w14:paraId="06A9786D" w14:textId="77777777">
            <w:pPr>
              <w:spacing w:before="80" w:line="240" w:lineRule="exact"/>
              <w:ind w:firstLine="0"/>
              <w:jc w:val="right"/>
              <w:rPr>
                <w:sz w:val="20"/>
                <w:szCs w:val="20"/>
              </w:rPr>
            </w:pPr>
            <w:r w:rsidRPr="00195141">
              <w:rPr>
                <w:sz w:val="20"/>
                <w:szCs w:val="20"/>
              </w:rPr>
              <w:t>1,7 %</w:t>
            </w:r>
          </w:p>
        </w:tc>
      </w:tr>
      <w:tr w:rsidRPr="00733FF7" w:rsidR="00BB1CD4" w:rsidTr="003A2913" w14:paraId="45133424" w14:textId="77777777">
        <w:trPr>
          <w:cantSplit/>
          <w:tblHeader/>
        </w:trPr>
        <w:tc>
          <w:tcPr>
            <w:tcW w:w="2835" w:type="dxa"/>
          </w:tcPr>
          <w:p w:rsidRPr="00195141" w:rsidR="00BB1CD4" w:rsidP="00565C4B" w:rsidRDefault="00BB1CD4" w14:paraId="261A563F" w14:textId="77777777">
            <w:pPr>
              <w:spacing w:before="80" w:line="240" w:lineRule="exact"/>
              <w:ind w:firstLine="0"/>
              <w:rPr>
                <w:sz w:val="20"/>
                <w:szCs w:val="20"/>
              </w:rPr>
            </w:pPr>
            <w:r w:rsidRPr="00195141">
              <w:rPr>
                <w:sz w:val="20"/>
                <w:szCs w:val="20"/>
              </w:rPr>
              <w:t>Västmanland</w:t>
            </w:r>
          </w:p>
        </w:tc>
        <w:tc>
          <w:tcPr>
            <w:tcW w:w="1701" w:type="dxa"/>
            <w:vAlign w:val="bottom"/>
          </w:tcPr>
          <w:p w:rsidRPr="00195141" w:rsidR="00BB1CD4" w:rsidP="00565C4B" w:rsidRDefault="00BB1CD4" w14:paraId="5B6B7924" w14:textId="77777777">
            <w:pPr>
              <w:spacing w:before="80" w:line="240" w:lineRule="exact"/>
              <w:ind w:firstLine="0"/>
              <w:jc w:val="right"/>
              <w:rPr>
                <w:sz w:val="20"/>
                <w:szCs w:val="20"/>
              </w:rPr>
            </w:pPr>
            <w:r w:rsidRPr="00195141">
              <w:rPr>
                <w:sz w:val="20"/>
                <w:szCs w:val="20"/>
              </w:rPr>
              <w:t>1,7 %</w:t>
            </w:r>
          </w:p>
        </w:tc>
      </w:tr>
      <w:tr w:rsidRPr="00733FF7" w:rsidR="00BB1CD4" w:rsidTr="003A2913" w14:paraId="08B2C7CD" w14:textId="77777777">
        <w:trPr>
          <w:cantSplit/>
          <w:tblHeader/>
        </w:trPr>
        <w:tc>
          <w:tcPr>
            <w:tcW w:w="2835" w:type="dxa"/>
          </w:tcPr>
          <w:p w:rsidRPr="00195141" w:rsidR="00BB1CD4" w:rsidP="00565C4B" w:rsidRDefault="00BB1CD4" w14:paraId="0CC42FA9" w14:textId="77777777">
            <w:pPr>
              <w:spacing w:before="80" w:line="240" w:lineRule="exact"/>
              <w:ind w:firstLine="0"/>
              <w:rPr>
                <w:sz w:val="20"/>
                <w:szCs w:val="20"/>
              </w:rPr>
            </w:pPr>
            <w:r w:rsidRPr="00195141">
              <w:rPr>
                <w:sz w:val="20"/>
                <w:szCs w:val="20"/>
              </w:rPr>
              <w:t>Gävleborg</w:t>
            </w:r>
          </w:p>
        </w:tc>
        <w:tc>
          <w:tcPr>
            <w:tcW w:w="1701" w:type="dxa"/>
            <w:vAlign w:val="bottom"/>
          </w:tcPr>
          <w:p w:rsidRPr="00195141" w:rsidR="00BB1CD4" w:rsidP="00565C4B" w:rsidRDefault="00BB1CD4" w14:paraId="5D650D0E" w14:textId="77777777">
            <w:pPr>
              <w:spacing w:before="80" w:line="240" w:lineRule="exact"/>
              <w:ind w:firstLine="0"/>
              <w:jc w:val="right"/>
              <w:rPr>
                <w:sz w:val="20"/>
                <w:szCs w:val="20"/>
              </w:rPr>
            </w:pPr>
            <w:r w:rsidRPr="00195141">
              <w:rPr>
                <w:sz w:val="20"/>
                <w:szCs w:val="20"/>
              </w:rPr>
              <w:t>1,7 %</w:t>
            </w:r>
          </w:p>
        </w:tc>
      </w:tr>
      <w:tr w:rsidRPr="00733FF7" w:rsidR="00BB1CD4" w:rsidTr="003A2913" w14:paraId="33374AA9" w14:textId="77777777">
        <w:trPr>
          <w:cantSplit/>
          <w:tblHeader/>
        </w:trPr>
        <w:tc>
          <w:tcPr>
            <w:tcW w:w="2835" w:type="dxa"/>
          </w:tcPr>
          <w:p w:rsidRPr="00195141" w:rsidR="00BB1CD4" w:rsidP="00565C4B" w:rsidRDefault="00BB1CD4" w14:paraId="4DA7C4A9" w14:textId="77777777">
            <w:pPr>
              <w:spacing w:before="80" w:line="240" w:lineRule="exact"/>
              <w:ind w:firstLine="0"/>
              <w:rPr>
                <w:sz w:val="20"/>
                <w:szCs w:val="20"/>
              </w:rPr>
            </w:pPr>
            <w:r w:rsidRPr="00195141">
              <w:rPr>
                <w:sz w:val="20"/>
                <w:szCs w:val="20"/>
              </w:rPr>
              <w:t>Västernorrland</w:t>
            </w:r>
          </w:p>
        </w:tc>
        <w:tc>
          <w:tcPr>
            <w:tcW w:w="1701" w:type="dxa"/>
            <w:vAlign w:val="bottom"/>
          </w:tcPr>
          <w:p w:rsidRPr="00195141" w:rsidR="00BB1CD4" w:rsidP="00565C4B" w:rsidRDefault="00BB1CD4" w14:paraId="38306249" w14:textId="77777777">
            <w:pPr>
              <w:spacing w:before="80" w:line="240" w:lineRule="exact"/>
              <w:ind w:firstLine="0"/>
              <w:jc w:val="right"/>
              <w:rPr>
                <w:sz w:val="20"/>
                <w:szCs w:val="20"/>
              </w:rPr>
            </w:pPr>
            <w:r w:rsidRPr="00195141">
              <w:rPr>
                <w:sz w:val="20"/>
                <w:szCs w:val="20"/>
              </w:rPr>
              <w:t>1,6 %</w:t>
            </w:r>
          </w:p>
        </w:tc>
      </w:tr>
      <w:tr w:rsidRPr="00733FF7" w:rsidR="00BB1CD4" w:rsidTr="003A2913" w14:paraId="393E9C00" w14:textId="77777777">
        <w:trPr>
          <w:cantSplit/>
          <w:tblHeader/>
        </w:trPr>
        <w:tc>
          <w:tcPr>
            <w:tcW w:w="2835" w:type="dxa"/>
          </w:tcPr>
          <w:p w:rsidRPr="00195141" w:rsidR="00BB1CD4" w:rsidP="00565C4B" w:rsidRDefault="00BB1CD4" w14:paraId="6B37FB73" w14:textId="77777777">
            <w:pPr>
              <w:spacing w:before="80" w:line="240" w:lineRule="exact"/>
              <w:ind w:firstLine="0"/>
              <w:rPr>
                <w:sz w:val="20"/>
                <w:szCs w:val="20"/>
              </w:rPr>
            </w:pPr>
            <w:r w:rsidRPr="00195141">
              <w:rPr>
                <w:sz w:val="20"/>
                <w:szCs w:val="20"/>
              </w:rPr>
              <w:t>Skåne</w:t>
            </w:r>
          </w:p>
        </w:tc>
        <w:tc>
          <w:tcPr>
            <w:tcW w:w="1701" w:type="dxa"/>
            <w:vAlign w:val="bottom"/>
          </w:tcPr>
          <w:p w:rsidRPr="00195141" w:rsidR="00BB1CD4" w:rsidP="00565C4B" w:rsidRDefault="00BB1CD4" w14:paraId="5DB6649C" w14:textId="77777777">
            <w:pPr>
              <w:spacing w:before="80" w:line="240" w:lineRule="exact"/>
              <w:ind w:firstLine="0"/>
              <w:jc w:val="right"/>
              <w:rPr>
                <w:sz w:val="20"/>
                <w:szCs w:val="20"/>
              </w:rPr>
            </w:pPr>
            <w:r w:rsidRPr="00195141">
              <w:rPr>
                <w:sz w:val="20"/>
                <w:szCs w:val="20"/>
              </w:rPr>
              <w:t>1,4 %</w:t>
            </w:r>
          </w:p>
        </w:tc>
      </w:tr>
      <w:tr w:rsidRPr="00733FF7" w:rsidR="00BB1CD4" w:rsidTr="003A2913" w14:paraId="3F5DC0A8" w14:textId="77777777">
        <w:trPr>
          <w:cantSplit/>
          <w:tblHeader/>
        </w:trPr>
        <w:tc>
          <w:tcPr>
            <w:tcW w:w="2835" w:type="dxa"/>
          </w:tcPr>
          <w:p w:rsidRPr="00195141" w:rsidR="00BB1CD4" w:rsidP="00565C4B" w:rsidRDefault="00BB1CD4" w14:paraId="31F371FC" w14:textId="77777777">
            <w:pPr>
              <w:spacing w:before="80" w:line="240" w:lineRule="exact"/>
              <w:ind w:firstLine="0"/>
              <w:rPr>
                <w:sz w:val="20"/>
                <w:szCs w:val="20"/>
              </w:rPr>
            </w:pPr>
            <w:r w:rsidRPr="00195141">
              <w:rPr>
                <w:sz w:val="20"/>
                <w:szCs w:val="20"/>
              </w:rPr>
              <w:t>Halland</w:t>
            </w:r>
          </w:p>
        </w:tc>
        <w:tc>
          <w:tcPr>
            <w:tcW w:w="1701" w:type="dxa"/>
            <w:vAlign w:val="bottom"/>
          </w:tcPr>
          <w:p w:rsidRPr="00195141" w:rsidR="00BB1CD4" w:rsidP="00565C4B" w:rsidRDefault="00BB1CD4" w14:paraId="63689D0C" w14:textId="77777777">
            <w:pPr>
              <w:spacing w:before="80" w:line="240" w:lineRule="exact"/>
              <w:ind w:firstLine="0"/>
              <w:jc w:val="right"/>
              <w:rPr>
                <w:sz w:val="20"/>
                <w:szCs w:val="20"/>
              </w:rPr>
            </w:pPr>
            <w:r w:rsidRPr="00195141">
              <w:rPr>
                <w:sz w:val="20"/>
                <w:szCs w:val="20"/>
              </w:rPr>
              <w:t>1,4 %</w:t>
            </w:r>
          </w:p>
        </w:tc>
      </w:tr>
      <w:tr w:rsidRPr="00733FF7" w:rsidR="00BB1CD4" w:rsidTr="003A2913" w14:paraId="0F5F7ED8" w14:textId="77777777">
        <w:trPr>
          <w:cantSplit/>
          <w:tblHeader/>
        </w:trPr>
        <w:tc>
          <w:tcPr>
            <w:tcW w:w="2835" w:type="dxa"/>
          </w:tcPr>
          <w:p w:rsidRPr="00195141" w:rsidR="00BB1CD4" w:rsidP="00565C4B" w:rsidRDefault="00BB1CD4" w14:paraId="0AB4CB12" w14:textId="77777777">
            <w:pPr>
              <w:spacing w:before="80" w:line="240" w:lineRule="exact"/>
              <w:ind w:firstLine="0"/>
              <w:rPr>
                <w:sz w:val="20"/>
                <w:szCs w:val="20"/>
              </w:rPr>
            </w:pPr>
            <w:r w:rsidRPr="00195141">
              <w:rPr>
                <w:sz w:val="20"/>
                <w:szCs w:val="20"/>
              </w:rPr>
              <w:t>Blekinge</w:t>
            </w:r>
          </w:p>
        </w:tc>
        <w:tc>
          <w:tcPr>
            <w:tcW w:w="1701" w:type="dxa"/>
            <w:vAlign w:val="bottom"/>
          </w:tcPr>
          <w:p w:rsidRPr="00195141" w:rsidR="00BB1CD4" w:rsidP="00565C4B" w:rsidRDefault="00BB1CD4" w14:paraId="54DF2371" w14:textId="77777777">
            <w:pPr>
              <w:spacing w:before="80" w:line="240" w:lineRule="exact"/>
              <w:ind w:firstLine="0"/>
              <w:jc w:val="right"/>
              <w:rPr>
                <w:sz w:val="20"/>
                <w:szCs w:val="20"/>
              </w:rPr>
            </w:pPr>
            <w:r w:rsidRPr="00195141">
              <w:rPr>
                <w:sz w:val="20"/>
                <w:szCs w:val="20"/>
              </w:rPr>
              <w:t>1,2 %</w:t>
            </w:r>
          </w:p>
        </w:tc>
      </w:tr>
      <w:tr w:rsidRPr="00733FF7" w:rsidR="00BB1CD4" w:rsidTr="003A2913" w14:paraId="29B47837" w14:textId="77777777">
        <w:trPr>
          <w:cantSplit/>
          <w:tblHeader/>
        </w:trPr>
        <w:tc>
          <w:tcPr>
            <w:tcW w:w="2835" w:type="dxa"/>
            <w:tcBorders>
              <w:bottom w:val="single" w:color="auto" w:sz="4" w:space="0"/>
            </w:tcBorders>
          </w:tcPr>
          <w:p w:rsidRPr="00195141" w:rsidR="00BB1CD4" w:rsidP="00565C4B" w:rsidRDefault="00BB1CD4" w14:paraId="5D91E14F" w14:textId="77777777">
            <w:pPr>
              <w:spacing w:before="80" w:line="240" w:lineRule="exact"/>
              <w:ind w:firstLine="0"/>
              <w:rPr>
                <w:sz w:val="20"/>
                <w:szCs w:val="20"/>
              </w:rPr>
            </w:pPr>
            <w:r w:rsidRPr="00195141">
              <w:rPr>
                <w:sz w:val="20"/>
                <w:szCs w:val="20"/>
              </w:rPr>
              <w:t>Jönköping</w:t>
            </w:r>
          </w:p>
        </w:tc>
        <w:tc>
          <w:tcPr>
            <w:tcW w:w="1701" w:type="dxa"/>
            <w:tcBorders>
              <w:bottom w:val="single" w:color="auto" w:sz="4" w:space="0"/>
            </w:tcBorders>
            <w:vAlign w:val="bottom"/>
          </w:tcPr>
          <w:p w:rsidRPr="00195141" w:rsidR="00BB1CD4" w:rsidP="00565C4B" w:rsidRDefault="00BB1CD4" w14:paraId="407D806C" w14:textId="77777777">
            <w:pPr>
              <w:spacing w:before="80" w:line="240" w:lineRule="exact"/>
              <w:ind w:firstLine="0"/>
              <w:jc w:val="right"/>
              <w:rPr>
                <w:sz w:val="20"/>
                <w:szCs w:val="20"/>
              </w:rPr>
            </w:pPr>
            <w:r w:rsidRPr="00195141">
              <w:rPr>
                <w:sz w:val="20"/>
                <w:szCs w:val="20"/>
              </w:rPr>
              <w:t>0,8 %</w:t>
            </w:r>
          </w:p>
        </w:tc>
      </w:tr>
    </w:tbl>
    <w:p w:rsidRPr="00733FF7" w:rsidR="00AB166D" w:rsidP="005112A0" w:rsidRDefault="0069201F" w14:paraId="5B829A72" w14:textId="5F891848">
      <w:pPr>
        <w:pStyle w:val="Normalutanindragellerluft"/>
        <w:spacing w:before="300"/>
      </w:pPr>
      <w:r w:rsidRPr="00733FF7">
        <w:t>Varför andelen bristningar skiljer sig så mycket beroende på region eller landsting kan ha med flera saker att gör</w:t>
      </w:r>
      <w:r w:rsidRPr="00733FF7" w:rsidR="008F090E">
        <w:t>a, men olika bedömare har pekat på skillnader i personalens kompetens</w:t>
      </w:r>
      <w:r w:rsidR="00180652">
        <w:t xml:space="preserve"> och </w:t>
      </w:r>
      <w:r w:rsidRPr="00733FF7" w:rsidR="008F090E">
        <w:t xml:space="preserve">förmåga att upptäcka skador samt vilken patientsammansättning som finns i olika landsting eller regioner. </w:t>
      </w:r>
      <w:r w:rsidRPr="00733FF7" w:rsidR="005647BB">
        <w:t>Det finns en tydlig koppli</w:t>
      </w:r>
      <w:r w:rsidRPr="00733FF7" w:rsidR="000E54E3">
        <w:t>ng mellan hög patient</w:t>
      </w:r>
      <w:r w:rsidR="005112A0">
        <w:softHyphen/>
      </w:r>
      <w:r w:rsidRPr="00733FF7" w:rsidR="000E54E3">
        <w:t>belastning samt</w:t>
      </w:r>
      <w:r w:rsidRPr="00733FF7" w:rsidR="005647BB">
        <w:t xml:space="preserve"> personalbrist och ö</w:t>
      </w:r>
      <w:r w:rsidRPr="00733FF7" w:rsidR="000E54E3">
        <w:t xml:space="preserve">kad risk för förlossningsskador, vilket </w:t>
      </w:r>
      <w:r w:rsidRPr="00733FF7" w:rsidR="00BD7D85">
        <w:t xml:space="preserve">landstinget i </w:t>
      </w:r>
      <w:r w:rsidRPr="00733FF7" w:rsidR="000E54E3">
        <w:t>Stockholm kon</w:t>
      </w:r>
      <w:r w:rsidRPr="00733FF7" w:rsidR="005A1881">
        <w:t>tra Västra Götaland</w:t>
      </w:r>
      <w:r w:rsidRPr="00733FF7" w:rsidR="000E54E3">
        <w:t xml:space="preserve"> kan ses som tydliga exempel på. </w:t>
      </w:r>
    </w:p>
    <w:p w:rsidRPr="00733FF7" w:rsidR="008F090E" w:rsidP="005112A0" w:rsidRDefault="00165D1F" w14:paraId="5B829A73" w14:textId="77777777">
      <w:r w:rsidRPr="00733FF7">
        <w:t xml:space="preserve">Det </w:t>
      </w:r>
      <w:r w:rsidRPr="00733FF7" w:rsidR="00AB166D">
        <w:t xml:space="preserve">finns </w:t>
      </w:r>
      <w:r w:rsidRPr="00733FF7" w:rsidR="00603747">
        <w:t>mycket att</w:t>
      </w:r>
      <w:r w:rsidRPr="00733FF7" w:rsidR="00AB166D">
        <w:t xml:space="preserve"> arbeta med</w:t>
      </w:r>
      <w:r w:rsidRPr="00733FF7">
        <w:t xml:space="preserve"> då vi ser en tydlig statistisk skillnad beroende på var </w:t>
      </w:r>
      <w:r w:rsidRPr="00733FF7" w:rsidR="000E54E3">
        <w:t xml:space="preserve">i landet en förlossning </w:t>
      </w:r>
      <w:r w:rsidRPr="00733FF7">
        <w:t>sker</w:t>
      </w:r>
      <w:r w:rsidRPr="00733FF7" w:rsidR="000E54E3">
        <w:t xml:space="preserve">. Genom </w:t>
      </w:r>
      <w:r w:rsidRPr="00733FF7" w:rsidR="00EC47AE">
        <w:t xml:space="preserve">att ta </w:t>
      </w:r>
      <w:r w:rsidRPr="00733FF7" w:rsidR="000E54E3">
        <w:t>lärdom av de som lyckats bättre kan livet för många kvinnor förbättras avsevärt. M</w:t>
      </w:r>
      <w:r w:rsidRPr="00733FF7">
        <w:t xml:space="preserve">ot bakgrund av den dåliga statistiken för Sverige rent generellt har vi även mycket att lära från andra länder </w:t>
      </w:r>
      <w:r w:rsidRPr="00733FF7" w:rsidR="000E54E3">
        <w:t>som tr</w:t>
      </w:r>
      <w:r w:rsidRPr="00733FF7">
        <w:t xml:space="preserve">ots liknande förutsättningar har lyckats </w:t>
      </w:r>
      <w:r w:rsidRPr="00733FF7" w:rsidR="000E54E3">
        <w:t xml:space="preserve">betydligt </w:t>
      </w:r>
      <w:r w:rsidRPr="00733FF7">
        <w:t xml:space="preserve">bättre. </w:t>
      </w:r>
      <w:r w:rsidRPr="00733FF7" w:rsidR="008F4F8B">
        <w:t xml:space="preserve">Bristningar är en vårdskada som ingen vill drabbas av, och det finns enligt expertisen mycket man kan göra under förlossningen för att skadan ska undvikas. </w:t>
      </w:r>
      <w:r w:rsidRPr="00733FF7">
        <w:t xml:space="preserve">Riksdagen bör </w:t>
      </w:r>
      <w:r w:rsidRPr="00733FF7" w:rsidR="008F4F8B">
        <w:t xml:space="preserve">därför </w:t>
      </w:r>
      <w:r w:rsidRPr="00733FF7">
        <w:t>ge regeringen i u</w:t>
      </w:r>
      <w:r w:rsidRPr="00733FF7" w:rsidR="00A35E5F">
        <w:t>ppgift att tillsätta en kommitté</w:t>
      </w:r>
      <w:r w:rsidRPr="00733FF7">
        <w:t>, gärna bestående av kunniga inom professionen, i syfte att finna lösningar på hur antalet förlossningsskador i Sverige</w:t>
      </w:r>
      <w:r w:rsidRPr="00733FF7" w:rsidR="004772D7">
        <w:t xml:space="preserve"> kan minska</w:t>
      </w:r>
      <w:r w:rsidRPr="00733FF7">
        <w:t>.</w:t>
      </w:r>
    </w:p>
    <w:p w:rsidRPr="005112A0" w:rsidR="0069201F" w:rsidP="005112A0" w:rsidRDefault="006028C7" w14:paraId="5B829A74" w14:textId="0364BD68">
      <w:pPr>
        <w:rPr>
          <w:spacing w:val="-2"/>
        </w:rPr>
      </w:pPr>
      <w:r w:rsidRPr="005112A0">
        <w:rPr>
          <w:spacing w:val="-2"/>
        </w:rPr>
        <w:t xml:space="preserve">Trots att </w:t>
      </w:r>
      <w:r w:rsidRPr="005112A0" w:rsidR="000D3E6C">
        <w:rPr>
          <w:spacing w:val="-2"/>
        </w:rPr>
        <w:t xml:space="preserve">viss </w:t>
      </w:r>
      <w:r w:rsidRPr="005112A0">
        <w:rPr>
          <w:spacing w:val="-2"/>
        </w:rPr>
        <w:t>statistik finns kring förlossningsskador finns mycket kvar att göra för att få en helhetsbild av hur det faktiskt ser ut idag då inte alla skador registreras. I förloss</w:t>
      </w:r>
      <w:r w:rsidR="005112A0">
        <w:rPr>
          <w:spacing w:val="-2"/>
        </w:rPr>
        <w:softHyphen/>
      </w:r>
      <w:r w:rsidRPr="005112A0">
        <w:rPr>
          <w:spacing w:val="-2"/>
        </w:rPr>
        <w:t xml:space="preserve">ningsskaderegistret hos Socialstyrelsen, det som kallas </w:t>
      </w:r>
      <w:r w:rsidRPr="005112A0" w:rsidR="00180652">
        <w:rPr>
          <w:spacing w:val="-2"/>
        </w:rPr>
        <w:t xml:space="preserve">det </w:t>
      </w:r>
      <w:r w:rsidRPr="005112A0">
        <w:rPr>
          <w:spacing w:val="-2"/>
        </w:rPr>
        <w:t xml:space="preserve">medicinska </w:t>
      </w:r>
      <w:r w:rsidRPr="005112A0" w:rsidR="008C150F">
        <w:rPr>
          <w:spacing w:val="-2"/>
        </w:rPr>
        <w:t>födelseregistret</w:t>
      </w:r>
      <w:r w:rsidRPr="005112A0">
        <w:rPr>
          <w:spacing w:val="-2"/>
        </w:rPr>
        <w:t>, finns enbart de svåraste bristningarna. Av den anledningen vet man inte helt säkert hur många som drabbas av förlossningsskador totalt sett.</w:t>
      </w:r>
      <w:r w:rsidRPr="005112A0" w:rsidR="00165D1F">
        <w:rPr>
          <w:spacing w:val="-2"/>
        </w:rPr>
        <w:t xml:space="preserve"> Regeringen bör undersöka möjlig</w:t>
      </w:r>
      <w:r w:rsidR="005112A0">
        <w:rPr>
          <w:spacing w:val="-2"/>
        </w:rPr>
        <w:softHyphen/>
      </w:r>
      <w:r w:rsidRPr="005112A0" w:rsidR="00165D1F">
        <w:rPr>
          <w:spacing w:val="-2"/>
        </w:rPr>
        <w:t>heten att utöka insamlingen av statistik rörande samtliga förlossningsskador i våra regioner och landsting.</w:t>
      </w:r>
    </w:p>
    <w:p w:rsidRPr="005112A0" w:rsidR="006A69F5" w:rsidP="005112A0" w:rsidRDefault="006A69F5" w14:paraId="5B829A76" w14:textId="77777777">
      <w:pPr>
        <w:pStyle w:val="Rubrik1"/>
      </w:pPr>
      <w:r w:rsidRPr="005112A0">
        <w:lastRenderedPageBreak/>
        <w:t>Nationellt kompetenscentrum för förlossningsvård</w:t>
      </w:r>
      <w:r w:rsidRPr="005112A0" w:rsidR="00505C90">
        <w:t xml:space="preserve"> och</w:t>
      </w:r>
      <w:r w:rsidRPr="005112A0" w:rsidR="00520708">
        <w:t xml:space="preserve"> n</w:t>
      </w:r>
      <w:r w:rsidRPr="005112A0">
        <w:t>ationella riktlinjer</w:t>
      </w:r>
    </w:p>
    <w:p w:rsidRPr="00733FF7" w:rsidR="008563F2" w:rsidP="005112A0" w:rsidRDefault="00076A69" w14:paraId="5B829A77" w14:textId="48109D78">
      <w:pPr>
        <w:pStyle w:val="Normalutanindragellerluft"/>
      </w:pPr>
      <w:r w:rsidRPr="00733FF7">
        <w:t>Förlossningen, det som borde vara en av de absolut lyckligaste stunderna i en förälders liv</w:t>
      </w:r>
      <w:r w:rsidR="00180652">
        <w:t>,</w:t>
      </w:r>
      <w:r w:rsidRPr="00733FF7">
        <w:t xml:space="preserve"> kan </w:t>
      </w:r>
      <w:r w:rsidRPr="00733FF7" w:rsidR="00A93186">
        <w:t>plötsligt</w:t>
      </w:r>
      <w:r w:rsidRPr="00733FF7">
        <w:t xml:space="preserve"> vändas till en personlig tragedi. För de allra flesta går förlossningen bra, men många kvinnor drabbas ändå av så svåra förlossningsskador att de fortfarande flera år senare är sjukskrivna samtidigt som eftervården kan betraktas som obefintlig. </w:t>
      </w:r>
      <w:r w:rsidRPr="00733FF7" w:rsidR="00A93186">
        <w:t xml:space="preserve">Det bedrivs likaså för lite forskning inom området och Sverige ligger som bekant långt efter jämförbara länder avseende förlossningsskador. Av den anledningen bör regeringen se till att det skapas ett nationellt kompetenscentrum och samtidigt uppdra till exempelvis Socialstyrelsen att införa nationella riktlinjer för förlossningsvården. Dessa riktlinjer </w:t>
      </w:r>
      <w:r w:rsidRPr="00733FF7" w:rsidR="00505C90">
        <w:t>är extra viktiga då vi idag har 21 landsting eller regioner som arbetar var för sig med förlossningsvården. Riktlinjerna kan därför</w:t>
      </w:r>
      <w:r w:rsidRPr="00733FF7" w:rsidR="00A93186">
        <w:t xml:space="preserve"> underlätta för samstämmighet samt sätta </w:t>
      </w:r>
      <w:r w:rsidRPr="00733FF7" w:rsidR="00505C90">
        <w:t xml:space="preserve">en </w:t>
      </w:r>
      <w:r w:rsidRPr="00733FF7" w:rsidR="00A93186">
        <w:t xml:space="preserve">ministandard för hur förlossningsvården ska organiseras. De ska även kunna visa vad vården ska medföra beträffande såväl grundläggande service som rimligt avstånd till en förlossningsklinik. </w:t>
      </w:r>
    </w:p>
    <w:p w:rsidRPr="005112A0" w:rsidR="006F2226" w:rsidP="005112A0" w:rsidRDefault="006F2226" w14:paraId="5B829A79" w14:textId="77777777">
      <w:pPr>
        <w:pStyle w:val="Rubrik1"/>
      </w:pPr>
      <w:r w:rsidRPr="005112A0">
        <w:t>Garanterad uppföljning efter förlossningen</w:t>
      </w:r>
      <w:r w:rsidRPr="005112A0" w:rsidR="00F20BAD">
        <w:t>, stöd till rehabilitering för kvinnor med fysiska eller psykiska besvär och fler specialistcenter för eftervård</w:t>
      </w:r>
    </w:p>
    <w:p w:rsidRPr="00733FF7" w:rsidR="00272ECC" w:rsidP="005112A0" w:rsidRDefault="006F2226" w14:paraId="5B829A7A" w14:textId="0FF16329">
      <w:pPr>
        <w:pStyle w:val="Normalutanindragellerluft"/>
      </w:pPr>
      <w:r w:rsidRPr="00733FF7">
        <w:t>Det borde vara en självklarhet att blivande föräldrar inte bara får stöd inför och under en förlossning utan även efteråt. För de allra flesta går förlossningen bra, men för de som drabbas av svåra besvär kan det leda till ett fruktansvärt och i värsta fall livslångt lidande. Av dessa har inte alla de resurser som krävs för att få stöd, varför ett statligt bidrag för förlossningsrelaterad rehab bör införas.</w:t>
      </w:r>
    </w:p>
    <w:p w:rsidRPr="00733FF7" w:rsidR="00994613" w:rsidP="005112A0" w:rsidRDefault="00272ECC" w14:paraId="5B829A7B" w14:textId="3F22A9EE">
      <w:r w:rsidRPr="00733FF7">
        <w:t xml:space="preserve">Trots att födseln är en naturlig del av livet har inte kvinnor det skydd man kan förväntas få i ett välfärdsland med allmän sjukvård. </w:t>
      </w:r>
      <w:r w:rsidRPr="00733FF7" w:rsidR="00194374">
        <w:t>Många kvinnor tvingas nämligen att leva med långvariga komplikationer efter en förlossning och de allra flesta skadorna upptäcks för sent eller inte alls. Regeringen bör därför säkerställa att mödravården får ett tydligare ansvar</w:t>
      </w:r>
      <w:r w:rsidR="00C039A4">
        <w:t xml:space="preserve"> för</w:t>
      </w:r>
      <w:r w:rsidRPr="00733FF7" w:rsidR="00194374">
        <w:t xml:space="preserve"> att följa upp såväl den psykiska som </w:t>
      </w:r>
      <w:r w:rsidR="00C039A4">
        <w:t xml:space="preserve">den </w:t>
      </w:r>
      <w:r w:rsidRPr="00733FF7" w:rsidR="00194374">
        <w:t xml:space="preserve">fysiska situationen för de kvinnor som genomgått en förlossning senast några veckor efter födseln. </w:t>
      </w:r>
    </w:p>
    <w:p w:rsidRPr="00733FF7" w:rsidR="00DA4746" w:rsidP="005112A0" w:rsidRDefault="004772D7" w14:paraId="5B829A7C" w14:textId="2FDDD9CB">
      <w:r w:rsidRPr="00733FF7">
        <w:t xml:space="preserve">I Sverige finns det idag </w:t>
      </w:r>
      <w:r w:rsidRPr="00733FF7" w:rsidR="000D7215">
        <w:t xml:space="preserve">bara </w:t>
      </w:r>
      <w:r w:rsidRPr="00733FF7">
        <w:t xml:space="preserve">två centrum för de </w:t>
      </w:r>
      <w:r w:rsidRPr="00733FF7" w:rsidR="00DC1E83">
        <w:t xml:space="preserve">allra </w:t>
      </w:r>
      <w:r w:rsidRPr="00733FF7">
        <w:t xml:space="preserve">svåraste förlossningsskadorna, Huddinge sjukhus samt kvinnokliniken i Linköping. </w:t>
      </w:r>
      <w:r w:rsidRPr="00733FF7" w:rsidR="000D7215">
        <w:t xml:space="preserve">Dessvärre är det </w:t>
      </w:r>
      <w:r w:rsidRPr="00733FF7">
        <w:t xml:space="preserve">långa köer och </w:t>
      </w:r>
      <w:r w:rsidRPr="00733FF7" w:rsidR="000D7215">
        <w:t xml:space="preserve">mycket </w:t>
      </w:r>
      <w:r w:rsidRPr="00733FF7">
        <w:t>svårt för kvinnor att nå fram</w:t>
      </w:r>
      <w:r w:rsidRPr="00733FF7" w:rsidR="000D7215">
        <w:t xml:space="preserve"> till båda dessa ställen</w:t>
      </w:r>
      <w:r w:rsidRPr="00733FF7">
        <w:t>.</w:t>
      </w:r>
      <w:r w:rsidRPr="00733FF7" w:rsidR="000D7215">
        <w:t xml:space="preserve"> Det faller dessutom på sin egen orimlighet att en svårt skadad kvinna från </w:t>
      </w:r>
      <w:r w:rsidRPr="00733FF7" w:rsidR="00E10FA4">
        <w:t xml:space="preserve">exempelvis </w:t>
      </w:r>
      <w:r w:rsidRPr="00733FF7" w:rsidR="000D7215">
        <w:t>de nordligaste delarna av Sverige ska tvingas färdas hundratals mil efter sin förlossning. Riksdagen bör ge regeringen i uppgift att se över möjligheten till fler specialistcenter för eftervård.</w:t>
      </w:r>
    </w:p>
    <w:sdt>
      <w:sdtPr>
        <w:rPr>
          <w:i/>
          <w:noProof/>
        </w:rPr>
        <w:alias w:val="CC_Underskrifter"/>
        <w:tag w:val="CC_Underskrifter"/>
        <w:id w:val="583496634"/>
        <w:lock w:val="sdtContentLocked"/>
        <w:placeholder>
          <w:docPart w:val="99E8BEFE9BB748499B3D39887F1C3823"/>
        </w:placeholder>
      </w:sdtPr>
      <w:sdtEndPr>
        <w:rPr>
          <w:i w:val="0"/>
          <w:noProof w:val="0"/>
        </w:rPr>
      </w:sdtEndPr>
      <w:sdtContent>
        <w:p w:rsidR="00733FF7" w:rsidP="00733FF7" w:rsidRDefault="00733FF7" w14:paraId="5B829A7D" w14:textId="77777777"/>
        <w:p w:rsidRPr="008E0FE2" w:rsidR="004801AC" w:rsidP="00733FF7" w:rsidRDefault="003A2913" w14:paraId="5B829A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1555C0" w:rsidRDefault="001555C0" w14:paraId="5B829A82" w14:textId="77777777"/>
    <w:sectPr w:rsidR="001555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29A84" w14:textId="77777777" w:rsidR="00E05203" w:rsidRDefault="00E05203" w:rsidP="000C1CAD">
      <w:pPr>
        <w:spacing w:line="240" w:lineRule="auto"/>
      </w:pPr>
      <w:r>
        <w:separator/>
      </w:r>
    </w:p>
  </w:endnote>
  <w:endnote w:type="continuationSeparator" w:id="0">
    <w:p w14:paraId="5B829A85" w14:textId="77777777" w:rsidR="00E05203" w:rsidRDefault="00E052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29A8A" w14:textId="77777777" w:rsidR="00AF1400" w:rsidRDefault="00AF140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29A8B" w14:textId="77777777" w:rsidR="00AF1400" w:rsidRDefault="00AF1400"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3FF7">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29A93" w14:textId="77777777" w:rsidR="00AF1400" w:rsidRPr="00733FF7" w:rsidRDefault="00AF1400" w:rsidP="00733F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29A82" w14:textId="77777777" w:rsidR="00E05203" w:rsidRDefault="00E05203" w:rsidP="000C1CAD">
      <w:pPr>
        <w:spacing w:line="240" w:lineRule="auto"/>
      </w:pPr>
      <w:r>
        <w:separator/>
      </w:r>
    </w:p>
  </w:footnote>
  <w:footnote w:type="continuationSeparator" w:id="0">
    <w:p w14:paraId="5B829A83" w14:textId="77777777" w:rsidR="00E05203" w:rsidRDefault="00E052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400" w:rsidP="00776B74" w:rsidRDefault="00AF1400" w14:paraId="5B829A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829A95" wp14:anchorId="5B829A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F1400" w:rsidP="008103B5" w:rsidRDefault="003A2913" w14:paraId="5B829A98" w14:textId="77777777">
                          <w:pPr>
                            <w:jc w:val="right"/>
                          </w:pPr>
                          <w:sdt>
                            <w:sdtPr>
                              <w:alias w:val="CC_Noformat_Partikod"/>
                              <w:tag w:val="CC_Noformat_Partikod"/>
                              <w:id w:val="-53464382"/>
                              <w:placeholder>
                                <w:docPart w:val="0E051A641A424A33BE652B739F03E737"/>
                              </w:placeholder>
                              <w:text/>
                            </w:sdtPr>
                            <w:sdtEndPr/>
                            <w:sdtContent>
                              <w:r w:rsidR="00AF1400">
                                <w:t>SD</w:t>
                              </w:r>
                            </w:sdtContent>
                          </w:sdt>
                          <w:sdt>
                            <w:sdtPr>
                              <w:alias w:val="CC_Noformat_Partinummer"/>
                              <w:tag w:val="CC_Noformat_Partinummer"/>
                              <w:id w:val="-1709555926"/>
                              <w:placeholder>
                                <w:docPart w:val="F0DD3C90D7E8472DBCEC56DEA6143D9F"/>
                              </w:placeholder>
                              <w:text/>
                            </w:sdtPr>
                            <w:sdtEndPr/>
                            <w:sdtContent>
                              <w:r w:rsidR="004448A9">
                                <w:t>244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B829A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F1400" w:rsidP="008103B5" w:rsidRDefault="00BB1CD4" w14:paraId="5B829A98" w14:textId="77777777">
                    <w:pPr>
                      <w:jc w:val="right"/>
                    </w:pPr>
                    <w:sdt>
                      <w:sdtPr>
                        <w:alias w:val="CC_Noformat_Partikod"/>
                        <w:tag w:val="CC_Noformat_Partikod"/>
                        <w:id w:val="-53464382"/>
                        <w:placeholder>
                          <w:docPart w:val="0E051A641A424A33BE652B739F03E737"/>
                        </w:placeholder>
                        <w:text/>
                      </w:sdtPr>
                      <w:sdtEndPr/>
                      <w:sdtContent>
                        <w:r w:rsidR="00AF1400">
                          <w:t>SD</w:t>
                        </w:r>
                      </w:sdtContent>
                    </w:sdt>
                    <w:sdt>
                      <w:sdtPr>
                        <w:alias w:val="CC_Noformat_Partinummer"/>
                        <w:tag w:val="CC_Noformat_Partinummer"/>
                        <w:id w:val="-1709555926"/>
                        <w:placeholder>
                          <w:docPart w:val="F0DD3C90D7E8472DBCEC56DEA6143D9F"/>
                        </w:placeholder>
                        <w:text/>
                      </w:sdtPr>
                      <w:sdtEndPr/>
                      <w:sdtContent>
                        <w:r w:rsidR="004448A9">
                          <w:t>244</w:t>
                        </w:r>
                      </w:sdtContent>
                    </w:sdt>
                  </w:p>
                </w:txbxContent>
              </v:textbox>
              <w10:wrap anchorx="page"/>
            </v:shape>
          </w:pict>
        </mc:Fallback>
      </mc:AlternateContent>
    </w:r>
  </w:p>
  <w:p w:rsidRPr="00293C4F" w:rsidR="00AF1400" w:rsidP="00776B74" w:rsidRDefault="00AF1400" w14:paraId="5B829A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400" w:rsidP="008563AC" w:rsidRDefault="00AF1400" w14:paraId="5B829A88" w14:textId="77777777">
    <w:pPr>
      <w:jc w:val="right"/>
    </w:pPr>
  </w:p>
  <w:p w:rsidR="00AF1400" w:rsidP="00776B74" w:rsidRDefault="00AF1400" w14:paraId="5B829A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400" w:rsidP="008563AC" w:rsidRDefault="003A2913" w14:paraId="5B829A8C" w14:textId="77777777">
    <w:pPr>
      <w:jc w:val="right"/>
    </w:pPr>
    <w:sdt>
      <w:sdtPr>
        <w:alias w:val="cc_Logo"/>
        <w:tag w:val="cc_Logo"/>
        <w:id w:val="-2124838662"/>
        <w:lock w:val="sdtContentLocked"/>
      </w:sdtPr>
      <w:sdtEndPr/>
      <w:sdtContent>
        <w:r w:rsidR="00AF1400">
          <w:rPr>
            <w:noProof/>
            <w:lang w:eastAsia="sv-SE"/>
          </w:rPr>
          <w:drawing>
            <wp:anchor distT="0" distB="0" distL="114300" distR="114300" simplePos="0" relativeHeight="251663360" behindDoc="0" locked="0" layoutInCell="1" allowOverlap="1" wp14:editId="5B829A97" wp14:anchorId="5B829A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AF1400" w:rsidP="00A314CF" w:rsidRDefault="003A2913" w14:paraId="5B829A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AF1400">
      <w:t xml:space="preserve"> </w:t>
    </w:r>
    <w:sdt>
      <w:sdtPr>
        <w:alias w:val="CC_Noformat_Partikod"/>
        <w:tag w:val="CC_Noformat_Partikod"/>
        <w:id w:val="1471015553"/>
        <w:text/>
      </w:sdtPr>
      <w:sdtEndPr/>
      <w:sdtContent>
        <w:r w:rsidR="00AF1400">
          <w:t>SD</w:t>
        </w:r>
      </w:sdtContent>
    </w:sdt>
    <w:sdt>
      <w:sdtPr>
        <w:alias w:val="CC_Noformat_Partinummer"/>
        <w:tag w:val="CC_Noformat_Partinummer"/>
        <w:id w:val="-2014525982"/>
        <w:text/>
      </w:sdtPr>
      <w:sdtEndPr/>
      <w:sdtContent>
        <w:r w:rsidR="004448A9">
          <w:t>244</w:t>
        </w:r>
      </w:sdtContent>
    </w:sdt>
  </w:p>
  <w:p w:rsidRPr="008227B3" w:rsidR="00AF1400" w:rsidP="008227B3" w:rsidRDefault="003A2913" w14:paraId="5B829A8E" w14:textId="77777777">
    <w:pPr>
      <w:pStyle w:val="MotionTIllRiksdagen"/>
    </w:pPr>
    <w:sdt>
      <w:sdtPr>
        <w:alias w:val="CC_Boilerplate_1"/>
        <w:tag w:val="CC_Boilerplate_1"/>
        <w:id w:val="2134750458"/>
        <w:lock w:val="sdtContentLocked"/>
        <w15:appearance w15:val="hidden"/>
        <w:text/>
      </w:sdtPr>
      <w:sdtEndPr/>
      <w:sdtContent>
        <w:r w:rsidRPr="008227B3" w:rsidR="00AF1400">
          <w:t>Motion till riksdagen </w:t>
        </w:r>
      </w:sdtContent>
    </w:sdt>
  </w:p>
  <w:p w:rsidRPr="008227B3" w:rsidR="00AF1400" w:rsidP="00B37A37" w:rsidRDefault="003A2913" w14:paraId="5B829A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72F1B5B8E8984215A203DF7FFC186AB2"/>
        </w:placeholder>
        <w:showingPlcHdr/>
        <w15:appearance w15:val="hidden"/>
        <w:text/>
      </w:sdtPr>
      <w:sdtEndPr>
        <w:rPr>
          <w:rStyle w:val="Rubrik1Char"/>
          <w:rFonts w:asciiTheme="majorHAnsi" w:hAnsiTheme="majorHAnsi"/>
          <w:sz w:val="38"/>
        </w:rPr>
      </w:sdtEndPr>
      <w:sdtContent>
        <w:r>
          <w:t>:743</w:t>
        </w:r>
      </w:sdtContent>
    </w:sdt>
  </w:p>
  <w:p w:rsidR="00AF1400" w:rsidP="00E03A3D" w:rsidRDefault="003A2913" w14:paraId="5B829A90"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AF1400" w:rsidP="00283E0F" w:rsidRDefault="00AF1400" w14:paraId="5B829A91" w14:textId="77777777">
        <w:pPr>
          <w:pStyle w:val="FSHRub2"/>
        </w:pPr>
        <w:r>
          <w:t>En utvecklad förlossnings- och mödravård</w:t>
        </w:r>
      </w:p>
    </w:sdtContent>
  </w:sdt>
  <w:sdt>
    <w:sdtPr>
      <w:alias w:val="CC_Boilerplate_3"/>
      <w:tag w:val="CC_Boilerplate_3"/>
      <w:id w:val="1606463544"/>
      <w:lock w:val="sdtContentLocked"/>
      <w15:appearance w15:val="hidden"/>
      <w:text w:multiLine="1"/>
    </w:sdtPr>
    <w:sdtEndPr/>
    <w:sdtContent>
      <w:p w:rsidR="00AF1400" w:rsidP="00283E0F" w:rsidRDefault="00AF1400" w14:paraId="5B829A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7E02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61D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12E3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1031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5E4C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34F3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480A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D05D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A69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82A"/>
    <w:rsid w:val="000171D9"/>
    <w:rsid w:val="000200F6"/>
    <w:rsid w:val="0002068F"/>
    <w:rsid w:val="00022F5C"/>
    <w:rsid w:val="000232AB"/>
    <w:rsid w:val="00024356"/>
    <w:rsid w:val="000243A4"/>
    <w:rsid w:val="00024712"/>
    <w:rsid w:val="00024921"/>
    <w:rsid w:val="00025359"/>
    <w:rsid w:val="000269AE"/>
    <w:rsid w:val="000269D1"/>
    <w:rsid w:val="00026D19"/>
    <w:rsid w:val="0002747B"/>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434"/>
    <w:rsid w:val="000756EB"/>
    <w:rsid w:val="00075B69"/>
    <w:rsid w:val="000769DA"/>
    <w:rsid w:val="00076A69"/>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97E"/>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B7F8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3E6C"/>
    <w:rsid w:val="000D44D2"/>
    <w:rsid w:val="000D48DD"/>
    <w:rsid w:val="000D4D53"/>
    <w:rsid w:val="000D5030"/>
    <w:rsid w:val="000D51C0"/>
    <w:rsid w:val="000D6584"/>
    <w:rsid w:val="000D69BA"/>
    <w:rsid w:val="000D7215"/>
    <w:rsid w:val="000D7A5F"/>
    <w:rsid w:val="000E06CC"/>
    <w:rsid w:val="000E0CE1"/>
    <w:rsid w:val="000E1B08"/>
    <w:rsid w:val="000E2141"/>
    <w:rsid w:val="000E24B9"/>
    <w:rsid w:val="000E3115"/>
    <w:rsid w:val="000E394D"/>
    <w:rsid w:val="000E3EAB"/>
    <w:rsid w:val="000E3EF7"/>
    <w:rsid w:val="000E4A72"/>
    <w:rsid w:val="000E4B2C"/>
    <w:rsid w:val="000E4CD8"/>
    <w:rsid w:val="000E4D0E"/>
    <w:rsid w:val="000E504A"/>
    <w:rsid w:val="000E54E3"/>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6F51"/>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7A5"/>
    <w:rsid w:val="00130490"/>
    <w:rsid w:val="00130FEC"/>
    <w:rsid w:val="00131549"/>
    <w:rsid w:val="001332AB"/>
    <w:rsid w:val="00133BE2"/>
    <w:rsid w:val="001347E9"/>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5C0"/>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D1F"/>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65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374"/>
    <w:rsid w:val="00194A96"/>
    <w:rsid w:val="00194ACE"/>
    <w:rsid w:val="00194E0E"/>
    <w:rsid w:val="00195141"/>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2BE"/>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3B3"/>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054"/>
    <w:rsid w:val="002720E5"/>
    <w:rsid w:val="00272ECC"/>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834"/>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D14"/>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7C8"/>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C35"/>
    <w:rsid w:val="002F60C4"/>
    <w:rsid w:val="002F6E41"/>
    <w:rsid w:val="003010E0"/>
    <w:rsid w:val="003032C9"/>
    <w:rsid w:val="00303C09"/>
    <w:rsid w:val="003042F3"/>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FAA"/>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87E"/>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4A1"/>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860"/>
    <w:rsid w:val="00397D42"/>
    <w:rsid w:val="003A0A78"/>
    <w:rsid w:val="003A1D3C"/>
    <w:rsid w:val="003A223C"/>
    <w:rsid w:val="003A2913"/>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187"/>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DD5"/>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713"/>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8A9"/>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2D7"/>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A32"/>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C90"/>
    <w:rsid w:val="00506377"/>
    <w:rsid w:val="005076A3"/>
    <w:rsid w:val="005101B3"/>
    <w:rsid w:val="00510442"/>
    <w:rsid w:val="005112A0"/>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708"/>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7BB"/>
    <w:rsid w:val="0056539C"/>
    <w:rsid w:val="00565611"/>
    <w:rsid w:val="005656F2"/>
    <w:rsid w:val="00566CDC"/>
    <w:rsid w:val="00566D2D"/>
    <w:rsid w:val="00567212"/>
    <w:rsid w:val="005678B2"/>
    <w:rsid w:val="0057199F"/>
    <w:rsid w:val="00572022"/>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9F7"/>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881"/>
    <w:rsid w:val="005A19A4"/>
    <w:rsid w:val="005A1A53"/>
    <w:rsid w:val="005A1A59"/>
    <w:rsid w:val="005A32CE"/>
    <w:rsid w:val="005A3BEF"/>
    <w:rsid w:val="005A47C9"/>
    <w:rsid w:val="005A4D85"/>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87B"/>
    <w:rsid w:val="005D5A19"/>
    <w:rsid w:val="005D60F6"/>
    <w:rsid w:val="005D6A9E"/>
    <w:rsid w:val="005D6B44"/>
    <w:rsid w:val="005D6E77"/>
    <w:rsid w:val="005D7058"/>
    <w:rsid w:val="005D7359"/>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5E57"/>
    <w:rsid w:val="005F6CCB"/>
    <w:rsid w:val="005F6E34"/>
    <w:rsid w:val="005F782C"/>
    <w:rsid w:val="00601547"/>
    <w:rsid w:val="006017E2"/>
    <w:rsid w:val="00601EBA"/>
    <w:rsid w:val="006026AE"/>
    <w:rsid w:val="0060272E"/>
    <w:rsid w:val="006028C7"/>
    <w:rsid w:val="00602C61"/>
    <w:rsid w:val="00602D39"/>
    <w:rsid w:val="00603219"/>
    <w:rsid w:val="0060354D"/>
    <w:rsid w:val="0060366E"/>
    <w:rsid w:val="00603747"/>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C8B"/>
    <w:rsid w:val="00632057"/>
    <w:rsid w:val="0063287B"/>
    <w:rsid w:val="00632CD3"/>
    <w:rsid w:val="00633358"/>
    <w:rsid w:val="00633767"/>
    <w:rsid w:val="00633808"/>
    <w:rsid w:val="006345A1"/>
    <w:rsid w:val="00634646"/>
    <w:rsid w:val="00634DE4"/>
    <w:rsid w:val="00635409"/>
    <w:rsid w:val="00635915"/>
    <w:rsid w:val="0063615D"/>
    <w:rsid w:val="00636F19"/>
    <w:rsid w:val="006371AC"/>
    <w:rsid w:val="00640995"/>
    <w:rsid w:val="00640DDC"/>
    <w:rsid w:val="006414B6"/>
    <w:rsid w:val="006415A6"/>
    <w:rsid w:val="00641804"/>
    <w:rsid w:val="00641E68"/>
    <w:rsid w:val="00642242"/>
    <w:rsid w:val="00642B40"/>
    <w:rsid w:val="00642E7D"/>
    <w:rsid w:val="006432AE"/>
    <w:rsid w:val="00643615"/>
    <w:rsid w:val="00644624"/>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140"/>
    <w:rsid w:val="0066104F"/>
    <w:rsid w:val="00661278"/>
    <w:rsid w:val="00662796"/>
    <w:rsid w:val="006629C4"/>
    <w:rsid w:val="00662A20"/>
    <w:rsid w:val="00662B4C"/>
    <w:rsid w:val="00662C17"/>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01F"/>
    <w:rsid w:val="00692476"/>
    <w:rsid w:val="00692BFC"/>
    <w:rsid w:val="00692EC8"/>
    <w:rsid w:val="00693032"/>
    <w:rsid w:val="006934C8"/>
    <w:rsid w:val="00693B89"/>
    <w:rsid w:val="00693BBE"/>
    <w:rsid w:val="00694347"/>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9F5"/>
    <w:rsid w:val="006A6D09"/>
    <w:rsid w:val="006A7198"/>
    <w:rsid w:val="006A7E51"/>
    <w:rsid w:val="006B0420"/>
    <w:rsid w:val="006B0601"/>
    <w:rsid w:val="006B2397"/>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226"/>
    <w:rsid w:val="006F2B39"/>
    <w:rsid w:val="006F3D7E"/>
    <w:rsid w:val="006F4134"/>
    <w:rsid w:val="006F4DA4"/>
    <w:rsid w:val="006F4E1E"/>
    <w:rsid w:val="006F4F37"/>
    <w:rsid w:val="006F4FAF"/>
    <w:rsid w:val="006F4FF8"/>
    <w:rsid w:val="006F54D4"/>
    <w:rsid w:val="006F668A"/>
    <w:rsid w:val="006F6BBA"/>
    <w:rsid w:val="006F73C2"/>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298"/>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FF7"/>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2BC"/>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472"/>
    <w:rsid w:val="0077752D"/>
    <w:rsid w:val="00777AFE"/>
    <w:rsid w:val="00777F23"/>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49C"/>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02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BF2"/>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E19"/>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B98"/>
    <w:rsid w:val="00825DD8"/>
    <w:rsid w:val="00826574"/>
    <w:rsid w:val="00826F78"/>
    <w:rsid w:val="008272B7"/>
    <w:rsid w:val="008272C5"/>
    <w:rsid w:val="00827BA1"/>
    <w:rsid w:val="00830945"/>
    <w:rsid w:val="00830E4F"/>
    <w:rsid w:val="008310DE"/>
    <w:rsid w:val="00831266"/>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106"/>
    <w:rsid w:val="0084099C"/>
    <w:rsid w:val="00840B26"/>
    <w:rsid w:val="00840FAF"/>
    <w:rsid w:val="00841012"/>
    <w:rsid w:val="0084155B"/>
    <w:rsid w:val="008424FA"/>
    <w:rsid w:val="00842CFA"/>
    <w:rsid w:val="00842EAC"/>
    <w:rsid w:val="00843650"/>
    <w:rsid w:val="00843CEF"/>
    <w:rsid w:val="00843DED"/>
    <w:rsid w:val="00844D50"/>
    <w:rsid w:val="00844EAA"/>
    <w:rsid w:val="00845483"/>
    <w:rsid w:val="008462B6"/>
    <w:rsid w:val="00846F15"/>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3F2"/>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B76"/>
    <w:rsid w:val="00867F24"/>
    <w:rsid w:val="008703F2"/>
    <w:rsid w:val="00871D3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1B1"/>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50F"/>
    <w:rsid w:val="008C1A58"/>
    <w:rsid w:val="008C1C59"/>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0E"/>
    <w:rsid w:val="008F0928"/>
    <w:rsid w:val="008F12C0"/>
    <w:rsid w:val="008F154F"/>
    <w:rsid w:val="008F1B9D"/>
    <w:rsid w:val="008F229B"/>
    <w:rsid w:val="008F28E5"/>
    <w:rsid w:val="008F2F66"/>
    <w:rsid w:val="008F3051"/>
    <w:rsid w:val="008F3101"/>
    <w:rsid w:val="008F364F"/>
    <w:rsid w:val="008F4F8B"/>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620"/>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B4E"/>
    <w:rsid w:val="00974566"/>
    <w:rsid w:val="00974758"/>
    <w:rsid w:val="0097703A"/>
    <w:rsid w:val="00977E01"/>
    <w:rsid w:val="009806B2"/>
    <w:rsid w:val="00980BA4"/>
    <w:rsid w:val="0098142A"/>
    <w:rsid w:val="009818AD"/>
    <w:rsid w:val="00981A13"/>
    <w:rsid w:val="0098267A"/>
    <w:rsid w:val="00982BC3"/>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613"/>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733"/>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2DF"/>
    <w:rsid w:val="009E67EF"/>
    <w:rsid w:val="009E78CF"/>
    <w:rsid w:val="009F1108"/>
    <w:rsid w:val="009F1167"/>
    <w:rsid w:val="009F1AD3"/>
    <w:rsid w:val="009F1C90"/>
    <w:rsid w:val="009F2B01"/>
    <w:rsid w:val="009F2CDD"/>
    <w:rsid w:val="009F3372"/>
    <w:rsid w:val="009F382A"/>
    <w:rsid w:val="009F3A47"/>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5E5F"/>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1CD"/>
    <w:rsid w:val="00A53674"/>
    <w:rsid w:val="00A54783"/>
    <w:rsid w:val="00A54CB2"/>
    <w:rsid w:val="00A54CE2"/>
    <w:rsid w:val="00A54EA1"/>
    <w:rsid w:val="00A5506B"/>
    <w:rsid w:val="00A55961"/>
    <w:rsid w:val="00A55FF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77E"/>
    <w:rsid w:val="00A92B79"/>
    <w:rsid w:val="00A92BE2"/>
    <w:rsid w:val="00A930A8"/>
    <w:rsid w:val="00A93186"/>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66D"/>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A07"/>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400"/>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766"/>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CD4"/>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D85"/>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9A4"/>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04C"/>
    <w:rsid w:val="00C24844"/>
    <w:rsid w:val="00C24F36"/>
    <w:rsid w:val="00C2532F"/>
    <w:rsid w:val="00C25970"/>
    <w:rsid w:val="00C26E30"/>
    <w:rsid w:val="00C3039D"/>
    <w:rsid w:val="00C30D70"/>
    <w:rsid w:val="00C316AE"/>
    <w:rsid w:val="00C32392"/>
    <w:rsid w:val="00C32664"/>
    <w:rsid w:val="00C3271D"/>
    <w:rsid w:val="00C330F0"/>
    <w:rsid w:val="00C3379C"/>
    <w:rsid w:val="00C34DC1"/>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43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08B"/>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B25"/>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746"/>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0A9"/>
    <w:rsid w:val="00DB65E8"/>
    <w:rsid w:val="00DB7490"/>
    <w:rsid w:val="00DB7E7F"/>
    <w:rsid w:val="00DC01AA"/>
    <w:rsid w:val="00DC084A"/>
    <w:rsid w:val="00DC1E83"/>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80C"/>
    <w:rsid w:val="00E03A3D"/>
    <w:rsid w:val="00E03E0C"/>
    <w:rsid w:val="00E0461C"/>
    <w:rsid w:val="00E0492C"/>
    <w:rsid w:val="00E04CC8"/>
    <w:rsid w:val="00E04D77"/>
    <w:rsid w:val="00E05203"/>
    <w:rsid w:val="00E0611B"/>
    <w:rsid w:val="00E061D2"/>
    <w:rsid w:val="00E075EF"/>
    <w:rsid w:val="00E0766D"/>
    <w:rsid w:val="00E07723"/>
    <w:rsid w:val="00E07CAF"/>
    <w:rsid w:val="00E07E1C"/>
    <w:rsid w:val="00E10920"/>
    <w:rsid w:val="00E10FA4"/>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450"/>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19E"/>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2C"/>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103"/>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AE"/>
    <w:rsid w:val="00EC47B0"/>
    <w:rsid w:val="00EC50B9"/>
    <w:rsid w:val="00EC5DF5"/>
    <w:rsid w:val="00EC64E5"/>
    <w:rsid w:val="00EC6B7B"/>
    <w:rsid w:val="00EC734F"/>
    <w:rsid w:val="00EC7949"/>
    <w:rsid w:val="00EC7FE0"/>
    <w:rsid w:val="00ED0398"/>
    <w:rsid w:val="00ED094C"/>
    <w:rsid w:val="00ED0A98"/>
    <w:rsid w:val="00ED0B19"/>
    <w:rsid w:val="00ED0EA9"/>
    <w:rsid w:val="00ED0F28"/>
    <w:rsid w:val="00ED1821"/>
    <w:rsid w:val="00ED19F0"/>
    <w:rsid w:val="00ED1F36"/>
    <w:rsid w:val="00ED22BF"/>
    <w:rsid w:val="00ED2C8C"/>
    <w:rsid w:val="00ED2CE7"/>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AF0"/>
    <w:rsid w:val="00EF3372"/>
    <w:rsid w:val="00EF421C"/>
    <w:rsid w:val="00EF5575"/>
    <w:rsid w:val="00EF5A8D"/>
    <w:rsid w:val="00EF5BE9"/>
    <w:rsid w:val="00EF6014"/>
    <w:rsid w:val="00EF629E"/>
    <w:rsid w:val="00EF6908"/>
    <w:rsid w:val="00EF6F9D"/>
    <w:rsid w:val="00EF7515"/>
    <w:rsid w:val="00EF755D"/>
    <w:rsid w:val="00EF7E6D"/>
    <w:rsid w:val="00EF7F9A"/>
    <w:rsid w:val="00F00A16"/>
    <w:rsid w:val="00F02D25"/>
    <w:rsid w:val="00F02F77"/>
    <w:rsid w:val="00F03468"/>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17FA6"/>
    <w:rsid w:val="00F2053B"/>
    <w:rsid w:val="00F20BAD"/>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529"/>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83"/>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AE"/>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8299DC"/>
  <w15:chartTrackingRefBased/>
  <w15:docId w15:val="{7C465E49-BE32-44CC-A1C1-DD9757DD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98296">
      <w:bodyDiv w:val="1"/>
      <w:marLeft w:val="0"/>
      <w:marRight w:val="0"/>
      <w:marTop w:val="0"/>
      <w:marBottom w:val="0"/>
      <w:divBdr>
        <w:top w:val="none" w:sz="0" w:space="0" w:color="auto"/>
        <w:left w:val="none" w:sz="0" w:space="0" w:color="auto"/>
        <w:bottom w:val="none" w:sz="0" w:space="0" w:color="auto"/>
        <w:right w:val="none" w:sz="0" w:space="0" w:color="auto"/>
      </w:divBdr>
    </w:div>
    <w:div w:id="816805763">
      <w:bodyDiv w:val="1"/>
      <w:marLeft w:val="0"/>
      <w:marRight w:val="0"/>
      <w:marTop w:val="0"/>
      <w:marBottom w:val="0"/>
      <w:divBdr>
        <w:top w:val="none" w:sz="0" w:space="0" w:color="auto"/>
        <w:left w:val="none" w:sz="0" w:space="0" w:color="auto"/>
        <w:bottom w:val="none" w:sz="0" w:space="0" w:color="auto"/>
        <w:right w:val="none" w:sz="0" w:space="0" w:color="auto"/>
      </w:divBdr>
    </w:div>
    <w:div w:id="1209106135">
      <w:bodyDiv w:val="1"/>
      <w:marLeft w:val="0"/>
      <w:marRight w:val="0"/>
      <w:marTop w:val="0"/>
      <w:marBottom w:val="0"/>
      <w:divBdr>
        <w:top w:val="none" w:sz="0" w:space="0" w:color="auto"/>
        <w:left w:val="none" w:sz="0" w:space="0" w:color="auto"/>
        <w:bottom w:val="none" w:sz="0" w:space="0" w:color="auto"/>
        <w:right w:val="none" w:sz="0" w:space="0" w:color="auto"/>
      </w:divBdr>
    </w:div>
    <w:div w:id="1323846913">
      <w:bodyDiv w:val="1"/>
      <w:marLeft w:val="0"/>
      <w:marRight w:val="0"/>
      <w:marTop w:val="0"/>
      <w:marBottom w:val="0"/>
      <w:divBdr>
        <w:top w:val="none" w:sz="0" w:space="0" w:color="auto"/>
        <w:left w:val="none" w:sz="0" w:space="0" w:color="auto"/>
        <w:bottom w:val="none" w:sz="0" w:space="0" w:color="auto"/>
        <w:right w:val="none" w:sz="0" w:space="0" w:color="auto"/>
      </w:divBdr>
    </w:div>
    <w:div w:id="1661763161">
      <w:bodyDiv w:val="1"/>
      <w:marLeft w:val="0"/>
      <w:marRight w:val="0"/>
      <w:marTop w:val="0"/>
      <w:marBottom w:val="0"/>
      <w:divBdr>
        <w:top w:val="none" w:sz="0" w:space="0" w:color="auto"/>
        <w:left w:val="none" w:sz="0" w:space="0" w:color="auto"/>
        <w:bottom w:val="none" w:sz="0" w:space="0" w:color="auto"/>
        <w:right w:val="none" w:sz="0" w:space="0" w:color="auto"/>
      </w:divBdr>
      <w:divsChild>
        <w:div w:id="1186941261">
          <w:marLeft w:val="0"/>
          <w:marRight w:val="0"/>
          <w:marTop w:val="0"/>
          <w:marBottom w:val="0"/>
          <w:divBdr>
            <w:top w:val="single" w:sz="6" w:space="0" w:color="406E75"/>
            <w:left w:val="none" w:sz="0" w:space="0" w:color="auto"/>
            <w:bottom w:val="none" w:sz="0" w:space="0" w:color="auto"/>
            <w:right w:val="none" w:sz="0" w:space="0" w:color="auto"/>
          </w:divBdr>
        </w:div>
        <w:div w:id="765076954">
          <w:marLeft w:val="0"/>
          <w:marRight w:val="0"/>
          <w:marTop w:val="0"/>
          <w:marBottom w:val="0"/>
          <w:divBdr>
            <w:top w:val="single" w:sz="6" w:space="0" w:color="406E75"/>
            <w:left w:val="none" w:sz="0" w:space="0" w:color="auto"/>
            <w:bottom w:val="none" w:sz="0" w:space="0" w:color="auto"/>
            <w:right w:val="none" w:sz="0" w:space="0" w:color="auto"/>
          </w:divBdr>
        </w:div>
        <w:div w:id="610205913">
          <w:marLeft w:val="0"/>
          <w:marRight w:val="0"/>
          <w:marTop w:val="0"/>
          <w:marBottom w:val="0"/>
          <w:divBdr>
            <w:top w:val="single" w:sz="6" w:space="0" w:color="406E75"/>
            <w:left w:val="none" w:sz="0" w:space="0" w:color="auto"/>
            <w:bottom w:val="none" w:sz="0" w:space="0" w:color="auto"/>
            <w:right w:val="none" w:sz="0" w:space="0" w:color="auto"/>
          </w:divBdr>
        </w:div>
        <w:div w:id="319044815">
          <w:marLeft w:val="0"/>
          <w:marRight w:val="0"/>
          <w:marTop w:val="0"/>
          <w:marBottom w:val="0"/>
          <w:divBdr>
            <w:top w:val="single" w:sz="6" w:space="0" w:color="406E75"/>
            <w:left w:val="none" w:sz="0" w:space="0" w:color="auto"/>
            <w:bottom w:val="none" w:sz="0" w:space="0" w:color="auto"/>
            <w:right w:val="none" w:sz="0" w:space="0" w:color="auto"/>
          </w:divBdr>
        </w:div>
        <w:div w:id="2004626425">
          <w:marLeft w:val="0"/>
          <w:marRight w:val="0"/>
          <w:marTop w:val="0"/>
          <w:marBottom w:val="0"/>
          <w:divBdr>
            <w:top w:val="single" w:sz="6" w:space="0" w:color="406E75"/>
            <w:left w:val="none" w:sz="0" w:space="0" w:color="auto"/>
            <w:bottom w:val="none" w:sz="0" w:space="0" w:color="auto"/>
            <w:right w:val="none" w:sz="0" w:space="0" w:color="auto"/>
          </w:divBdr>
        </w:div>
        <w:div w:id="2030375139">
          <w:marLeft w:val="0"/>
          <w:marRight w:val="0"/>
          <w:marTop w:val="0"/>
          <w:marBottom w:val="0"/>
          <w:divBdr>
            <w:top w:val="single" w:sz="6" w:space="0" w:color="406E75"/>
            <w:left w:val="none" w:sz="0" w:space="0" w:color="auto"/>
            <w:bottom w:val="none" w:sz="0" w:space="0" w:color="auto"/>
            <w:right w:val="none" w:sz="0" w:space="0" w:color="auto"/>
          </w:divBdr>
        </w:div>
        <w:div w:id="1528910894">
          <w:marLeft w:val="0"/>
          <w:marRight w:val="0"/>
          <w:marTop w:val="0"/>
          <w:marBottom w:val="0"/>
          <w:divBdr>
            <w:top w:val="single" w:sz="6" w:space="0" w:color="406E75"/>
            <w:left w:val="none" w:sz="0" w:space="0" w:color="auto"/>
            <w:bottom w:val="none" w:sz="0" w:space="0" w:color="auto"/>
            <w:right w:val="none" w:sz="0" w:space="0" w:color="auto"/>
          </w:divBdr>
        </w:div>
        <w:div w:id="99566098">
          <w:marLeft w:val="0"/>
          <w:marRight w:val="0"/>
          <w:marTop w:val="0"/>
          <w:marBottom w:val="0"/>
          <w:divBdr>
            <w:top w:val="single" w:sz="6" w:space="0" w:color="406E75"/>
            <w:left w:val="none" w:sz="0" w:space="0" w:color="auto"/>
            <w:bottom w:val="none" w:sz="0" w:space="0" w:color="auto"/>
            <w:right w:val="none" w:sz="0" w:space="0" w:color="auto"/>
          </w:divBdr>
        </w:div>
        <w:div w:id="1507137676">
          <w:marLeft w:val="0"/>
          <w:marRight w:val="0"/>
          <w:marTop w:val="0"/>
          <w:marBottom w:val="0"/>
          <w:divBdr>
            <w:top w:val="single" w:sz="6" w:space="0" w:color="406E75"/>
            <w:left w:val="none" w:sz="0" w:space="0" w:color="auto"/>
            <w:bottom w:val="none" w:sz="0" w:space="0" w:color="auto"/>
            <w:right w:val="none" w:sz="0" w:space="0" w:color="auto"/>
          </w:divBdr>
        </w:div>
        <w:div w:id="1284576080">
          <w:marLeft w:val="0"/>
          <w:marRight w:val="0"/>
          <w:marTop w:val="0"/>
          <w:marBottom w:val="0"/>
          <w:divBdr>
            <w:top w:val="single" w:sz="6" w:space="0" w:color="406E75"/>
            <w:left w:val="none" w:sz="0" w:space="0" w:color="auto"/>
            <w:bottom w:val="none" w:sz="0" w:space="0" w:color="auto"/>
            <w:right w:val="none" w:sz="0" w:space="0" w:color="auto"/>
          </w:divBdr>
        </w:div>
        <w:div w:id="45759736">
          <w:marLeft w:val="0"/>
          <w:marRight w:val="0"/>
          <w:marTop w:val="0"/>
          <w:marBottom w:val="0"/>
          <w:divBdr>
            <w:top w:val="single" w:sz="6" w:space="0" w:color="406E75"/>
            <w:left w:val="none" w:sz="0" w:space="0" w:color="auto"/>
            <w:bottom w:val="none" w:sz="0" w:space="0" w:color="auto"/>
            <w:right w:val="none" w:sz="0" w:space="0" w:color="auto"/>
          </w:divBdr>
        </w:div>
        <w:div w:id="89201582">
          <w:marLeft w:val="0"/>
          <w:marRight w:val="0"/>
          <w:marTop w:val="0"/>
          <w:marBottom w:val="0"/>
          <w:divBdr>
            <w:top w:val="single" w:sz="6" w:space="0" w:color="406E75"/>
            <w:left w:val="none" w:sz="0" w:space="0" w:color="auto"/>
            <w:bottom w:val="none" w:sz="0" w:space="0" w:color="auto"/>
            <w:right w:val="none" w:sz="0" w:space="0" w:color="auto"/>
          </w:divBdr>
        </w:div>
        <w:div w:id="1597977479">
          <w:marLeft w:val="0"/>
          <w:marRight w:val="0"/>
          <w:marTop w:val="0"/>
          <w:marBottom w:val="0"/>
          <w:divBdr>
            <w:top w:val="single" w:sz="6" w:space="0" w:color="406E75"/>
            <w:left w:val="none" w:sz="0" w:space="0" w:color="auto"/>
            <w:bottom w:val="none" w:sz="0" w:space="0" w:color="auto"/>
            <w:right w:val="none" w:sz="0" w:space="0" w:color="auto"/>
          </w:divBdr>
        </w:div>
        <w:div w:id="1651641496">
          <w:marLeft w:val="0"/>
          <w:marRight w:val="0"/>
          <w:marTop w:val="0"/>
          <w:marBottom w:val="0"/>
          <w:divBdr>
            <w:top w:val="single" w:sz="6" w:space="0" w:color="406E75"/>
            <w:left w:val="none" w:sz="0" w:space="0" w:color="auto"/>
            <w:bottom w:val="none" w:sz="0" w:space="0" w:color="auto"/>
            <w:right w:val="none" w:sz="0" w:space="0" w:color="auto"/>
          </w:divBdr>
        </w:div>
        <w:div w:id="657999905">
          <w:marLeft w:val="0"/>
          <w:marRight w:val="0"/>
          <w:marTop w:val="0"/>
          <w:marBottom w:val="0"/>
          <w:divBdr>
            <w:top w:val="single" w:sz="6" w:space="0" w:color="406E75"/>
            <w:left w:val="none" w:sz="0" w:space="0" w:color="auto"/>
            <w:bottom w:val="none" w:sz="0" w:space="0" w:color="auto"/>
            <w:right w:val="none" w:sz="0" w:space="0" w:color="auto"/>
          </w:divBdr>
        </w:div>
        <w:div w:id="1210604914">
          <w:marLeft w:val="0"/>
          <w:marRight w:val="0"/>
          <w:marTop w:val="0"/>
          <w:marBottom w:val="0"/>
          <w:divBdr>
            <w:top w:val="single" w:sz="6" w:space="0" w:color="406E75"/>
            <w:left w:val="none" w:sz="0" w:space="0" w:color="auto"/>
            <w:bottom w:val="none" w:sz="0" w:space="0" w:color="auto"/>
            <w:right w:val="none" w:sz="0" w:space="0" w:color="auto"/>
          </w:divBdr>
        </w:div>
        <w:div w:id="27535172">
          <w:marLeft w:val="0"/>
          <w:marRight w:val="0"/>
          <w:marTop w:val="0"/>
          <w:marBottom w:val="0"/>
          <w:divBdr>
            <w:top w:val="single" w:sz="6" w:space="0" w:color="406E75"/>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961BFFCD054A5CAA0402F89B8E527D"/>
        <w:category>
          <w:name w:val="Allmänt"/>
          <w:gallery w:val="placeholder"/>
        </w:category>
        <w:types>
          <w:type w:val="bbPlcHdr"/>
        </w:types>
        <w:behaviors>
          <w:behavior w:val="content"/>
        </w:behaviors>
        <w:guid w:val="{94F2625B-AC09-451A-9DB6-4B872CD8709C}"/>
      </w:docPartPr>
      <w:docPartBody>
        <w:p w:rsidR="00B316F6" w:rsidRDefault="00B316F6">
          <w:pPr>
            <w:pStyle w:val="1E961BFFCD054A5CAA0402F89B8E527D"/>
          </w:pPr>
          <w:r w:rsidRPr="005A0A93">
            <w:rPr>
              <w:rStyle w:val="Platshllartext"/>
            </w:rPr>
            <w:t>Förslag till riksdagsbeslut</w:t>
          </w:r>
        </w:p>
      </w:docPartBody>
    </w:docPart>
    <w:docPart>
      <w:docPartPr>
        <w:name w:val="736F287709B9477595A319FE9354AD33"/>
        <w:category>
          <w:name w:val="Allmänt"/>
          <w:gallery w:val="placeholder"/>
        </w:category>
        <w:types>
          <w:type w:val="bbPlcHdr"/>
        </w:types>
        <w:behaviors>
          <w:behavior w:val="content"/>
        </w:behaviors>
        <w:guid w:val="{46CC8DB2-EDA7-4EF3-9891-CC864CA4C26B}"/>
      </w:docPartPr>
      <w:docPartBody>
        <w:p w:rsidR="00B316F6" w:rsidRDefault="00B316F6">
          <w:pPr>
            <w:pStyle w:val="736F287709B9477595A319FE9354AD33"/>
          </w:pPr>
          <w:r w:rsidRPr="005A0A93">
            <w:rPr>
              <w:rStyle w:val="Platshllartext"/>
            </w:rPr>
            <w:t>Motivering</w:t>
          </w:r>
        </w:p>
      </w:docPartBody>
    </w:docPart>
    <w:docPart>
      <w:docPartPr>
        <w:name w:val="0E051A641A424A33BE652B739F03E737"/>
        <w:category>
          <w:name w:val="Allmänt"/>
          <w:gallery w:val="placeholder"/>
        </w:category>
        <w:types>
          <w:type w:val="bbPlcHdr"/>
        </w:types>
        <w:behaviors>
          <w:behavior w:val="content"/>
        </w:behaviors>
        <w:guid w:val="{11C8DB3D-CDF4-47F0-94DE-E1FF17FB7C93}"/>
      </w:docPartPr>
      <w:docPartBody>
        <w:p w:rsidR="00B316F6" w:rsidRDefault="00B316F6">
          <w:pPr>
            <w:pStyle w:val="0E051A641A424A33BE652B739F03E737"/>
          </w:pPr>
          <w:r>
            <w:rPr>
              <w:rStyle w:val="Platshllartext"/>
            </w:rPr>
            <w:t xml:space="preserve"> </w:t>
          </w:r>
        </w:p>
      </w:docPartBody>
    </w:docPart>
    <w:docPart>
      <w:docPartPr>
        <w:name w:val="F0DD3C90D7E8472DBCEC56DEA6143D9F"/>
        <w:category>
          <w:name w:val="Allmänt"/>
          <w:gallery w:val="placeholder"/>
        </w:category>
        <w:types>
          <w:type w:val="bbPlcHdr"/>
        </w:types>
        <w:behaviors>
          <w:behavior w:val="content"/>
        </w:behaviors>
        <w:guid w:val="{23FC695F-976C-4279-8DFD-C371FB702357}"/>
      </w:docPartPr>
      <w:docPartBody>
        <w:p w:rsidR="00B316F6" w:rsidRDefault="00B316F6">
          <w:pPr>
            <w:pStyle w:val="F0DD3C90D7E8472DBCEC56DEA6143D9F"/>
          </w:pPr>
          <w:r>
            <w:t xml:space="preserve"> </w:t>
          </w:r>
        </w:p>
      </w:docPartBody>
    </w:docPart>
    <w:docPart>
      <w:docPartPr>
        <w:name w:val="99E8BEFE9BB748499B3D39887F1C3823"/>
        <w:category>
          <w:name w:val="Allmänt"/>
          <w:gallery w:val="placeholder"/>
        </w:category>
        <w:types>
          <w:type w:val="bbPlcHdr"/>
        </w:types>
        <w:behaviors>
          <w:behavior w:val="content"/>
        </w:behaviors>
        <w:guid w:val="{937BBA09-4529-4376-929F-1FFAE4F29F36}"/>
      </w:docPartPr>
      <w:docPartBody>
        <w:p w:rsidR="00F960AA" w:rsidRDefault="00F960AA"/>
      </w:docPartBody>
    </w:docPart>
    <w:docPart>
      <w:docPartPr>
        <w:name w:val="72F1B5B8E8984215A203DF7FFC186AB2"/>
        <w:category>
          <w:name w:val="Allmänt"/>
          <w:gallery w:val="placeholder"/>
        </w:category>
        <w:types>
          <w:type w:val="bbPlcHdr"/>
        </w:types>
        <w:behaviors>
          <w:behavior w:val="content"/>
        </w:behaviors>
        <w:guid w:val="{22C33BD4-9356-4425-A17D-26DA75BE3E4B}"/>
      </w:docPartPr>
      <w:docPartBody>
        <w:p w:rsidR="00271727" w:rsidRDefault="001D54D0">
          <w:r>
            <w:t>:743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6F6"/>
    <w:rsid w:val="001A11D4"/>
    <w:rsid w:val="001D54D0"/>
    <w:rsid w:val="00271727"/>
    <w:rsid w:val="002B5DBF"/>
    <w:rsid w:val="003C4DF4"/>
    <w:rsid w:val="0050715F"/>
    <w:rsid w:val="00A13C21"/>
    <w:rsid w:val="00B316F6"/>
    <w:rsid w:val="00C44E08"/>
    <w:rsid w:val="00F058D4"/>
    <w:rsid w:val="00F960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961BFFCD054A5CAA0402F89B8E527D">
    <w:name w:val="1E961BFFCD054A5CAA0402F89B8E527D"/>
  </w:style>
  <w:style w:type="paragraph" w:customStyle="1" w:styleId="37F87E50D74144E7BC0997241617D01F">
    <w:name w:val="37F87E50D74144E7BC0997241617D0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9E9050F9FBF4DDA9E7C819C8B8D08AB">
    <w:name w:val="F9E9050F9FBF4DDA9E7C819C8B8D08AB"/>
  </w:style>
  <w:style w:type="paragraph" w:customStyle="1" w:styleId="736F287709B9477595A319FE9354AD33">
    <w:name w:val="736F287709B9477595A319FE9354AD33"/>
  </w:style>
  <w:style w:type="paragraph" w:customStyle="1" w:styleId="9DBE57EA02B140CA95E591E2870B7626">
    <w:name w:val="9DBE57EA02B140CA95E591E2870B7626"/>
  </w:style>
  <w:style w:type="paragraph" w:customStyle="1" w:styleId="DE354781296B4166A99277175FE89D9B">
    <w:name w:val="DE354781296B4166A99277175FE89D9B"/>
  </w:style>
  <w:style w:type="paragraph" w:customStyle="1" w:styleId="0E051A641A424A33BE652B739F03E737">
    <w:name w:val="0E051A641A424A33BE652B739F03E737"/>
  </w:style>
  <w:style w:type="paragraph" w:customStyle="1" w:styleId="F0DD3C90D7E8472DBCEC56DEA6143D9F">
    <w:name w:val="F0DD3C90D7E8472DBCEC56DEA6143D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E0B5D9-6C61-4912-88C5-862568D6D1A2}"/>
</file>

<file path=customXml/itemProps2.xml><?xml version="1.0" encoding="utf-8"?>
<ds:datastoreItem xmlns:ds="http://schemas.openxmlformats.org/officeDocument/2006/customXml" ds:itemID="{CC28B949-6EA2-4776-8BB2-D4DD6346B2A6}"/>
</file>

<file path=customXml/itemProps3.xml><?xml version="1.0" encoding="utf-8"?>
<ds:datastoreItem xmlns:ds="http://schemas.openxmlformats.org/officeDocument/2006/customXml" ds:itemID="{ED4FD27C-CC72-46E2-A494-0FEBADCC4E94}"/>
</file>

<file path=docProps/app.xml><?xml version="1.0" encoding="utf-8"?>
<Properties xmlns="http://schemas.openxmlformats.org/officeDocument/2006/extended-properties" xmlns:vt="http://schemas.openxmlformats.org/officeDocument/2006/docPropsVTypes">
  <Template>Normal</Template>
  <TotalTime>45</TotalTime>
  <Pages>5</Pages>
  <Words>1745</Words>
  <Characters>9669</Characters>
  <Application>Microsoft Office Word</Application>
  <DocSecurity>0</DocSecurity>
  <Lines>230</Lines>
  <Paragraphs>132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SD244 En utvecklad förlossnings  och mödravård</vt:lpstr>
      <vt:lpstr>
      </vt:lpstr>
    </vt:vector>
  </TitlesOfParts>
  <Company>Sveriges riksdag</Company>
  <LinksUpToDate>false</LinksUpToDate>
  <CharactersWithSpaces>11282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