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6F16949B474FAFBBDDD1941C44296B"/>
        </w:placeholder>
        <w15:appearance w15:val="hidden"/>
        <w:text/>
      </w:sdtPr>
      <w:sdtEndPr/>
      <w:sdtContent>
        <w:p w:rsidRPr="009B062B" w:rsidR="00AF30DD" w:rsidP="009B062B" w:rsidRDefault="00AF30DD" w14:paraId="6D85CE0D" w14:textId="77777777">
          <w:pPr>
            <w:pStyle w:val="RubrikFrslagTIllRiksdagsbeslut"/>
          </w:pPr>
          <w:r w:rsidRPr="009B062B">
            <w:t>Förslag till riksdagsbeslut</w:t>
          </w:r>
        </w:p>
      </w:sdtContent>
    </w:sdt>
    <w:sdt>
      <w:sdtPr>
        <w:alias w:val="Yrkande 1"/>
        <w:tag w:val="7caea050-6220-4c50-9fe0-1c3ce7fd24e6"/>
        <w:id w:val="890778055"/>
        <w:lock w:val="sdtLocked"/>
      </w:sdtPr>
      <w:sdtEndPr/>
      <w:sdtContent>
        <w:p w:rsidR="00704256" w:rsidRDefault="007F2D80" w14:paraId="6D85CE0E" w14:textId="77777777">
          <w:pPr>
            <w:pStyle w:val="Frslagstext"/>
            <w:numPr>
              <w:ilvl w:val="0"/>
              <w:numId w:val="0"/>
            </w:numPr>
          </w:pPr>
          <w:r>
            <w:t>Riksdagen ställer sig bakom det som anförs i motionen om att införa en småföretagarombudsman och tillkännager detta för regeringen.</w:t>
          </w:r>
        </w:p>
      </w:sdtContent>
    </w:sdt>
    <w:p w:rsidRPr="009B062B" w:rsidR="00AF30DD" w:rsidP="009B062B" w:rsidRDefault="000156D9" w14:paraId="6D85CE0F" w14:textId="77777777">
      <w:pPr>
        <w:pStyle w:val="Rubrik1"/>
      </w:pPr>
      <w:bookmarkStart w:name="MotionsStart" w:id="0"/>
      <w:bookmarkEnd w:id="0"/>
      <w:r w:rsidRPr="009B062B">
        <w:t>Motivering</w:t>
      </w:r>
    </w:p>
    <w:p w:rsidR="007A7229" w:rsidP="007A7229" w:rsidRDefault="001453FC" w14:paraId="6D85CE10" w14:textId="26CE183E">
      <w:pPr>
        <w:pStyle w:val="Normalutanindragellerluft"/>
      </w:pPr>
      <w:r>
        <w:t>Det är de små</w:t>
      </w:r>
      <w:r w:rsidR="007A7229">
        <w:t xml:space="preserve"> och medelstora företagen som är ryggraden i Sverige. Småföretagen behövs i Sverige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w:t>
      </w:r>
      <w:r>
        <w:t xml:space="preserve"> vända sig till ombudsmannen om</w:t>
      </w:r>
      <w:r w:rsidR="007A7229">
        <w:t xml:space="preserve"> ärenden med staten har tagit orimligt lång tid att behandla. En småföretagarombudsman skulle samtidigt verka för ett bättre företagarklimat genom att uppmärksamma konkreta brister i företagsklimatet till regering och beslutsfattare. </w:t>
      </w:r>
    </w:p>
    <w:p w:rsidR="00093F48" w:rsidP="00DC7428" w:rsidRDefault="007A7229" w14:paraId="6D85CE12" w14:textId="77777777">
      <w:r w:rsidRPr="00DC7428">
        <w:t xml:space="preserve">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företagsklimat. Riksdagen bör ge regeringen i uppdrag att införa en småföretagarombudsman. </w:t>
      </w:r>
    </w:p>
    <w:p w:rsidRPr="00DC7428" w:rsidR="00DC7428" w:rsidP="00DC7428" w:rsidRDefault="00DC7428" w14:paraId="013E5402" w14:textId="77777777">
      <w:bookmarkStart w:name="_GoBack" w:id="1"/>
      <w:bookmarkEnd w:id="1"/>
    </w:p>
    <w:sdt>
      <w:sdtPr>
        <w:rPr>
          <w:i/>
          <w:noProof/>
        </w:rPr>
        <w:alias w:val="CC_Underskrifter"/>
        <w:tag w:val="CC_Underskrifter"/>
        <w:id w:val="583496634"/>
        <w:lock w:val="sdtContentLocked"/>
        <w:placeholder>
          <w:docPart w:val="07954A8511654A27B9F15AF824828434"/>
        </w:placeholder>
        <w15:appearance w15:val="hidden"/>
      </w:sdtPr>
      <w:sdtEndPr>
        <w:rPr>
          <w:i w:val="0"/>
          <w:noProof w:val="0"/>
        </w:rPr>
      </w:sdtEndPr>
      <w:sdtContent>
        <w:p w:rsidR="004801AC" w:rsidP="009C3ED7" w:rsidRDefault="00DC7428" w14:paraId="6D85CE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3330E" w:rsidRDefault="0073330E" w14:paraId="6D85CE17" w14:textId="77777777"/>
    <w:sectPr w:rsidR="007333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CE19" w14:textId="77777777" w:rsidR="002600BB" w:rsidRDefault="002600BB" w:rsidP="000C1CAD">
      <w:pPr>
        <w:spacing w:line="240" w:lineRule="auto"/>
      </w:pPr>
      <w:r>
        <w:separator/>
      </w:r>
    </w:p>
  </w:endnote>
  <w:endnote w:type="continuationSeparator" w:id="0">
    <w:p w14:paraId="6D85CE1A" w14:textId="77777777" w:rsidR="002600BB" w:rsidRDefault="002600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CE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CE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74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5CE17" w14:textId="77777777" w:rsidR="002600BB" w:rsidRDefault="002600BB" w:rsidP="000C1CAD">
      <w:pPr>
        <w:spacing w:line="240" w:lineRule="auto"/>
      </w:pPr>
      <w:r>
        <w:separator/>
      </w:r>
    </w:p>
  </w:footnote>
  <w:footnote w:type="continuationSeparator" w:id="0">
    <w:p w14:paraId="6D85CE18" w14:textId="77777777" w:rsidR="002600BB" w:rsidRDefault="002600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85CE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5CE2B" wp14:anchorId="6D85C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7428" w14:paraId="6D85CE2C" w14:textId="77777777">
                          <w:pPr>
                            <w:jc w:val="right"/>
                          </w:pPr>
                          <w:sdt>
                            <w:sdtPr>
                              <w:alias w:val="CC_Noformat_Partikod"/>
                              <w:tag w:val="CC_Noformat_Partikod"/>
                              <w:id w:val="-53464382"/>
                              <w:placeholder>
                                <w:docPart w:val="597775BA41FD4FEA985F3ECBAB2454F0"/>
                              </w:placeholder>
                              <w:text/>
                            </w:sdtPr>
                            <w:sdtEndPr/>
                            <w:sdtContent>
                              <w:r w:rsidR="007A7229">
                                <w:t>SD</w:t>
                              </w:r>
                            </w:sdtContent>
                          </w:sdt>
                          <w:sdt>
                            <w:sdtPr>
                              <w:alias w:val="CC_Noformat_Partinummer"/>
                              <w:tag w:val="CC_Noformat_Partinummer"/>
                              <w:id w:val="-1709555926"/>
                              <w:placeholder>
                                <w:docPart w:val="41013A45D7194C8FA90EDB1C63E89234"/>
                              </w:placeholder>
                              <w:text/>
                            </w:sdtPr>
                            <w:sdtEndPr/>
                            <w:sdtContent>
                              <w:r w:rsidR="007A7229">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00BB">
                    <w:pPr>
                      <w:jc w:val="right"/>
                    </w:pPr>
                    <w:sdt>
                      <w:sdtPr>
                        <w:alias w:val="CC_Noformat_Partikod"/>
                        <w:tag w:val="CC_Noformat_Partikod"/>
                        <w:id w:val="-53464382"/>
                        <w:placeholder>
                          <w:docPart w:val="597775BA41FD4FEA985F3ECBAB2454F0"/>
                        </w:placeholder>
                        <w:text/>
                      </w:sdtPr>
                      <w:sdtEndPr/>
                      <w:sdtContent>
                        <w:r w:rsidR="007A7229">
                          <w:t>SD</w:t>
                        </w:r>
                      </w:sdtContent>
                    </w:sdt>
                    <w:sdt>
                      <w:sdtPr>
                        <w:alias w:val="CC_Noformat_Partinummer"/>
                        <w:tag w:val="CC_Noformat_Partinummer"/>
                        <w:id w:val="-1709555926"/>
                        <w:placeholder>
                          <w:docPart w:val="41013A45D7194C8FA90EDB1C63E89234"/>
                        </w:placeholder>
                        <w:text/>
                      </w:sdtPr>
                      <w:sdtEndPr/>
                      <w:sdtContent>
                        <w:r w:rsidR="007A7229">
                          <w:t>349</w:t>
                        </w:r>
                      </w:sdtContent>
                    </w:sdt>
                  </w:p>
                </w:txbxContent>
              </v:textbox>
              <w10:wrap anchorx="page"/>
            </v:shape>
          </w:pict>
        </mc:Fallback>
      </mc:AlternateContent>
    </w:r>
  </w:p>
  <w:p w:rsidRPr="00293C4F" w:rsidR="007A5507" w:rsidP="00776B74" w:rsidRDefault="007A5507" w14:paraId="6D85CE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7428" w14:paraId="6D85CE1D" w14:textId="77777777">
    <w:pPr>
      <w:jc w:val="right"/>
    </w:pPr>
    <w:sdt>
      <w:sdtPr>
        <w:alias w:val="CC_Noformat_Partikod"/>
        <w:tag w:val="CC_Noformat_Partikod"/>
        <w:id w:val="559911109"/>
        <w:text/>
      </w:sdtPr>
      <w:sdtEndPr/>
      <w:sdtContent>
        <w:r w:rsidR="007A7229">
          <w:t>SD</w:t>
        </w:r>
      </w:sdtContent>
    </w:sdt>
    <w:sdt>
      <w:sdtPr>
        <w:alias w:val="CC_Noformat_Partinummer"/>
        <w:tag w:val="CC_Noformat_Partinummer"/>
        <w:id w:val="1197820850"/>
        <w:text/>
      </w:sdtPr>
      <w:sdtEndPr/>
      <w:sdtContent>
        <w:r w:rsidR="007A7229">
          <w:t>349</w:t>
        </w:r>
      </w:sdtContent>
    </w:sdt>
  </w:p>
  <w:p w:rsidR="007A5507" w:rsidP="00776B74" w:rsidRDefault="007A5507" w14:paraId="6D85CE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7428" w14:paraId="6D85CE21" w14:textId="77777777">
    <w:pPr>
      <w:jc w:val="right"/>
    </w:pPr>
    <w:sdt>
      <w:sdtPr>
        <w:alias w:val="CC_Noformat_Partikod"/>
        <w:tag w:val="CC_Noformat_Partikod"/>
        <w:id w:val="1471015553"/>
        <w:text/>
      </w:sdtPr>
      <w:sdtEndPr/>
      <w:sdtContent>
        <w:r w:rsidR="007A7229">
          <w:t>SD</w:t>
        </w:r>
      </w:sdtContent>
    </w:sdt>
    <w:sdt>
      <w:sdtPr>
        <w:alias w:val="CC_Noformat_Partinummer"/>
        <w:tag w:val="CC_Noformat_Partinummer"/>
        <w:id w:val="-2014525982"/>
        <w:text/>
      </w:sdtPr>
      <w:sdtEndPr/>
      <w:sdtContent>
        <w:r w:rsidR="007A7229">
          <w:t>349</w:t>
        </w:r>
      </w:sdtContent>
    </w:sdt>
  </w:p>
  <w:p w:rsidR="007A5507" w:rsidP="00A314CF" w:rsidRDefault="00DC7428" w14:paraId="00D7735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C7428" w14:paraId="6D85CE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C7428" w14:paraId="6D85CE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:2282</w:t>
        </w:r>
      </w:sdtContent>
    </w:sdt>
  </w:p>
  <w:p w:rsidR="007A5507" w:rsidP="00E03A3D" w:rsidRDefault="00DC7428" w14:paraId="6D85CE2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7A7229" w14:paraId="6D85CE27" w14:textId="77777777">
        <w:pPr>
          <w:pStyle w:val="FSHRub2"/>
        </w:pPr>
        <w:r>
          <w:t>Småföretagarombudsman</w:t>
        </w:r>
      </w:p>
    </w:sdtContent>
  </w:sdt>
  <w:sdt>
    <w:sdtPr>
      <w:alias w:val="CC_Boilerplate_3"/>
      <w:tag w:val="CC_Boilerplate_3"/>
      <w:id w:val="1606463544"/>
      <w:lock w:val="sdtContentLocked"/>
      <w15:appearance w15:val="hidden"/>
      <w:text w:multiLine="1"/>
    </w:sdtPr>
    <w:sdtEndPr/>
    <w:sdtContent>
      <w:p w:rsidR="007A5507" w:rsidP="00283E0F" w:rsidRDefault="007A5507" w14:paraId="6D85CE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72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3FC"/>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0BB"/>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0E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466"/>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256"/>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30E"/>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229"/>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D80"/>
    <w:rsid w:val="007F3055"/>
    <w:rsid w:val="007F3C32"/>
    <w:rsid w:val="007F4802"/>
    <w:rsid w:val="007F4AC9"/>
    <w:rsid w:val="007F4DA5"/>
    <w:rsid w:val="007F57B8"/>
    <w:rsid w:val="007F6769"/>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ED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428"/>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B8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5CE0C"/>
  <w15:chartTrackingRefBased/>
  <w15:docId w15:val="{58AEA533-9102-4557-9E94-A7C830C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F16949B474FAFBBDDD1941C44296B"/>
        <w:category>
          <w:name w:val="Allmänt"/>
          <w:gallery w:val="placeholder"/>
        </w:category>
        <w:types>
          <w:type w:val="bbPlcHdr"/>
        </w:types>
        <w:behaviors>
          <w:behavior w:val="content"/>
        </w:behaviors>
        <w:guid w:val="{32032850-1CC0-4E1E-95AB-F1CA52C5AF0B}"/>
      </w:docPartPr>
      <w:docPartBody>
        <w:p w:rsidR="0061348C" w:rsidRDefault="003633B6">
          <w:pPr>
            <w:pStyle w:val="576F16949B474FAFBBDDD1941C44296B"/>
          </w:pPr>
          <w:r w:rsidRPr="009A726D">
            <w:rPr>
              <w:rStyle w:val="Platshllartext"/>
            </w:rPr>
            <w:t>Klicka här för att ange text.</w:t>
          </w:r>
        </w:p>
      </w:docPartBody>
    </w:docPart>
    <w:docPart>
      <w:docPartPr>
        <w:name w:val="07954A8511654A27B9F15AF824828434"/>
        <w:category>
          <w:name w:val="Allmänt"/>
          <w:gallery w:val="placeholder"/>
        </w:category>
        <w:types>
          <w:type w:val="bbPlcHdr"/>
        </w:types>
        <w:behaviors>
          <w:behavior w:val="content"/>
        </w:behaviors>
        <w:guid w:val="{2ED06B87-1229-4375-83B4-AEDD17B941A1}"/>
      </w:docPartPr>
      <w:docPartBody>
        <w:p w:rsidR="0061348C" w:rsidRDefault="003633B6">
          <w:pPr>
            <w:pStyle w:val="07954A8511654A27B9F15AF824828434"/>
          </w:pPr>
          <w:r w:rsidRPr="002551EA">
            <w:rPr>
              <w:rStyle w:val="Platshllartext"/>
              <w:color w:val="808080" w:themeColor="background1" w:themeShade="80"/>
            </w:rPr>
            <w:t>[Motionärernas namn]</w:t>
          </w:r>
        </w:p>
      </w:docPartBody>
    </w:docPart>
    <w:docPart>
      <w:docPartPr>
        <w:name w:val="597775BA41FD4FEA985F3ECBAB2454F0"/>
        <w:category>
          <w:name w:val="Allmänt"/>
          <w:gallery w:val="placeholder"/>
        </w:category>
        <w:types>
          <w:type w:val="bbPlcHdr"/>
        </w:types>
        <w:behaviors>
          <w:behavior w:val="content"/>
        </w:behaviors>
        <w:guid w:val="{083BC2B8-0C3C-4A7A-A1E3-0DEA9FAA28B3}"/>
      </w:docPartPr>
      <w:docPartBody>
        <w:p w:rsidR="0061348C" w:rsidRDefault="003633B6">
          <w:pPr>
            <w:pStyle w:val="597775BA41FD4FEA985F3ECBAB2454F0"/>
          </w:pPr>
          <w:r>
            <w:rPr>
              <w:rStyle w:val="Platshllartext"/>
            </w:rPr>
            <w:t xml:space="preserve"> </w:t>
          </w:r>
        </w:p>
      </w:docPartBody>
    </w:docPart>
    <w:docPart>
      <w:docPartPr>
        <w:name w:val="41013A45D7194C8FA90EDB1C63E89234"/>
        <w:category>
          <w:name w:val="Allmänt"/>
          <w:gallery w:val="placeholder"/>
        </w:category>
        <w:types>
          <w:type w:val="bbPlcHdr"/>
        </w:types>
        <w:behaviors>
          <w:behavior w:val="content"/>
        </w:behaviors>
        <w:guid w:val="{2A45D212-CCA5-4577-9C94-59783F861AB1}"/>
      </w:docPartPr>
      <w:docPartBody>
        <w:p w:rsidR="0061348C" w:rsidRDefault="003633B6">
          <w:pPr>
            <w:pStyle w:val="41013A45D7194C8FA90EDB1C63E892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B6"/>
    <w:rsid w:val="003633B6"/>
    <w:rsid w:val="00613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6F16949B474FAFBBDDD1941C44296B">
    <w:name w:val="576F16949B474FAFBBDDD1941C44296B"/>
  </w:style>
  <w:style w:type="paragraph" w:customStyle="1" w:styleId="D90B7F2DCE3D4A65B59EFB207CED515C">
    <w:name w:val="D90B7F2DCE3D4A65B59EFB207CED515C"/>
  </w:style>
  <w:style w:type="paragraph" w:customStyle="1" w:styleId="255FCB9546D34A21814DB04776990F21">
    <w:name w:val="255FCB9546D34A21814DB04776990F21"/>
  </w:style>
  <w:style w:type="paragraph" w:customStyle="1" w:styleId="07954A8511654A27B9F15AF824828434">
    <w:name w:val="07954A8511654A27B9F15AF824828434"/>
  </w:style>
  <w:style w:type="paragraph" w:customStyle="1" w:styleId="597775BA41FD4FEA985F3ECBAB2454F0">
    <w:name w:val="597775BA41FD4FEA985F3ECBAB2454F0"/>
  </w:style>
  <w:style w:type="paragraph" w:customStyle="1" w:styleId="41013A45D7194C8FA90EDB1C63E89234">
    <w:name w:val="41013A45D7194C8FA90EDB1C63E89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8869</RubrikLookup>
    <MotionGuid xmlns="00d11361-0b92-4bae-a181-288d6a55b763">bcd2c186-003b-4503-bd42-5fbbd23ce105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3788-5D28-420D-A2AE-8294C106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AEA17-6045-4864-90D1-CA14ACFD06E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06FA3FCA-3AB2-47FD-A7E1-5C50112B4CCC}">
  <ds:schemaRefs>
    <ds:schemaRef ds:uri="http://schemas.riksdagen.se/motion"/>
  </ds:schemaRefs>
</ds:datastoreItem>
</file>

<file path=customXml/itemProps5.xml><?xml version="1.0" encoding="utf-8"?>
<ds:datastoreItem xmlns:ds="http://schemas.openxmlformats.org/officeDocument/2006/customXml" ds:itemID="{B3CE9CAC-1FC7-489B-A3CF-68404DCE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2</Pages>
  <Words>250</Words>
  <Characters>1353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201617SD349 Småföretagarombudsman</vt:lpstr>
      <vt:lpstr/>
    </vt:vector>
  </TitlesOfParts>
  <Company>Sveriges riksdag</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201617SD349 Småföretagarombudsman</dc:title>
  <dc:subject/>
  <dc:creator>Riksdagsförvaltningen</dc:creator>
  <cp:keywords/>
  <dc:description/>
  <cp:lastModifiedBy>Kerstin Carlqvist</cp:lastModifiedBy>
  <cp:revision>6</cp:revision>
  <cp:lastPrinted>2016-06-13T12:10:00Z</cp:lastPrinted>
  <dcterms:created xsi:type="dcterms:W3CDTF">2016-10-02T08:08:00Z</dcterms:created>
  <dcterms:modified xsi:type="dcterms:W3CDTF">2017-05-08T11:22:00Z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*T1678C9D89F28*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https://filur.riksdagen.se/drop/DropOffLibrary/T1678C9D89F28.docx</vt:lpwstr>
  </property>
  <property fmtid="{D5CDD505-2E9C-101B-9397-08002B2CF9AE}" pid="13" name="RevisionsOn">
    <vt:lpwstr>1</vt:lpwstr>
  </property>
</Properties>
</file>