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3D42" w:rsidRPr="00D50CDE" w:rsidTr="00063D4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3D42" w:rsidRPr="00D50CDE" w:rsidRDefault="00063D42" w:rsidP="00063D42">
            <w:pPr>
              <w:pStyle w:val="RSKRbeteckning"/>
              <w:spacing w:before="240"/>
            </w:pPr>
            <w:r w:rsidRPr="00D50CDE">
              <w:t>Riksdagsskrivelse</w:t>
            </w:r>
          </w:p>
          <w:p w:rsidR="00063D42" w:rsidRPr="00D50CDE" w:rsidRDefault="00063D42" w:rsidP="00063D42">
            <w:pPr>
              <w:pStyle w:val="RSKRbeteckning"/>
            </w:pPr>
            <w:r w:rsidRPr="00D50CDE">
              <w:t>2009/10:35</w:t>
            </w:r>
          </w:p>
        </w:tc>
        <w:tc>
          <w:tcPr>
            <w:tcW w:w="1134" w:type="dxa"/>
          </w:tcPr>
          <w:p w:rsidR="00063D42" w:rsidRPr="00D50CDE" w:rsidRDefault="00D50CDE" w:rsidP="00063D42">
            <w:pPr>
              <w:jc w:val="right"/>
            </w:pPr>
            <w:r w:rsidRPr="00D50CD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D42" w:rsidRPr="00D50CDE" w:rsidTr="00063D4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3D42" w:rsidRPr="00D50CDE" w:rsidRDefault="00063D42">
            <w:pPr>
              <w:rPr>
                <w:sz w:val="10"/>
              </w:rPr>
            </w:pPr>
          </w:p>
        </w:tc>
      </w:tr>
    </w:tbl>
    <w:p w:rsidR="00063D42" w:rsidRPr="00D50CDE" w:rsidRDefault="00063D42"/>
    <w:p w:rsidR="00063D42" w:rsidRPr="00D50CDE" w:rsidRDefault="00063D42" w:rsidP="00063D42">
      <w:pPr>
        <w:pStyle w:val="Mottagare1"/>
      </w:pPr>
      <w:r w:rsidRPr="00D50CDE">
        <w:t>Regeringen</w:t>
      </w:r>
    </w:p>
    <w:p w:rsidR="00063D42" w:rsidRPr="00D50CDE" w:rsidRDefault="00063D42" w:rsidP="00063D42">
      <w:pPr>
        <w:pStyle w:val="Mottagare2"/>
      </w:pPr>
      <w:r w:rsidRPr="00D50CDE">
        <w:t>Finansdepartementet</w:t>
      </w:r>
    </w:p>
    <w:p w:rsidR="00063D42" w:rsidRPr="00D50CDE" w:rsidRDefault="00063D42" w:rsidP="00063D42">
      <w:r w:rsidRPr="00D50CDE">
        <w:t>Med överlämnande av skatteutskottets betänkande 2009/10:SkU4 Informationsutbytesavtal och partiella skatteavtal med Jersey får jag anmäla att riksdagen denna dag bifallit utskottets förslag till riksdagsbeslut.</w:t>
      </w:r>
    </w:p>
    <w:p w:rsidR="00063D42" w:rsidRPr="00D50CDE" w:rsidRDefault="00063D42" w:rsidP="00063D42">
      <w:pPr>
        <w:pStyle w:val="Stockholm"/>
      </w:pPr>
      <w:r w:rsidRPr="00D50CDE">
        <w:t>Stockholm 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3D42" w:rsidRPr="00D50CDE" w:rsidTr="00063D4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3D42" w:rsidRPr="00D50CDE" w:rsidRDefault="00063D42" w:rsidP="00063D42">
            <w:pPr>
              <w:pStyle w:val="AvsTalman"/>
            </w:pPr>
            <w:r w:rsidRPr="00D50CDE">
              <w:t>Per Westerberg</w:t>
            </w:r>
          </w:p>
        </w:tc>
        <w:tc>
          <w:tcPr>
            <w:tcW w:w="3628" w:type="dxa"/>
          </w:tcPr>
          <w:p w:rsidR="00063D42" w:rsidRPr="00D50CDE" w:rsidRDefault="00063D42" w:rsidP="00063D42">
            <w:pPr>
              <w:pStyle w:val="AvsTjnsteman"/>
            </w:pPr>
            <w:r w:rsidRPr="00D50CDE">
              <w:t>Ulf Christoffersson</w:t>
            </w:r>
          </w:p>
        </w:tc>
      </w:tr>
    </w:tbl>
    <w:p w:rsidR="00D85057" w:rsidRPr="00D50CDE" w:rsidRDefault="00D85057" w:rsidP="00063D42"/>
    <w:sectPr w:rsidR="00D85057" w:rsidRPr="00D50CD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42"/>
    <w:rsid w:val="00063D4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03E4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50CDE"/>
    <w:rsid w:val="00D644E9"/>
    <w:rsid w:val="00D85057"/>
    <w:rsid w:val="00DC0766"/>
    <w:rsid w:val="00E21CF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8D9F70-C5E6-45B5-99BD-BCED6B9A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Informationsutbytesavtal och partiella skatteavtal med Jersey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