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106E" w:rsidRDefault="00192BEA" w14:paraId="77164157" w14:textId="77777777">
      <w:pPr>
        <w:pStyle w:val="RubrikFrslagTIllRiksdagsbeslut"/>
      </w:pPr>
      <w:sdt>
        <w:sdtPr>
          <w:alias w:val="CC_Boilerplate_4"/>
          <w:tag w:val="CC_Boilerplate_4"/>
          <w:id w:val="-1644581176"/>
          <w:lock w:val="sdtContentLocked"/>
          <w:placeholder>
            <w:docPart w:val="A3CE23D4DF67468DBAF8122A4B1879B9"/>
          </w:placeholder>
          <w:text/>
        </w:sdtPr>
        <w:sdtEndPr/>
        <w:sdtContent>
          <w:r w:rsidRPr="009B062B" w:rsidR="00AF30DD">
            <w:t>Förslag till riksdagsbeslut</w:t>
          </w:r>
        </w:sdtContent>
      </w:sdt>
      <w:bookmarkEnd w:id="0"/>
      <w:bookmarkEnd w:id="1"/>
    </w:p>
    <w:sdt>
      <w:sdtPr>
        <w:alias w:val="Yrkande 1"/>
        <w:tag w:val="b45fbf00-97e6-440e-a34a-1f64fe420e11"/>
        <w:id w:val="-1165859640"/>
        <w:lock w:val="sdtLocked"/>
      </w:sdtPr>
      <w:sdtEndPr/>
      <w:sdtContent>
        <w:p w:rsidR="00EA294D" w:rsidRDefault="0099612C" w14:paraId="2426E241" w14:textId="77777777">
          <w:pPr>
            <w:pStyle w:val="Frslagstext"/>
            <w:numPr>
              <w:ilvl w:val="0"/>
              <w:numId w:val="0"/>
            </w:numPr>
          </w:pPr>
          <w:r>
            <w:t>Riksdagen ställer sig bakom det som anförs i motionen om att utreda en justering av kommunallagen så att omröstning gällande val av förtroendevalda alltid sker öppet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3CF7A3E2814795B44B9F47AE1ED3F7"/>
        </w:placeholder>
        <w:text/>
      </w:sdtPr>
      <w:sdtEndPr/>
      <w:sdtContent>
        <w:p w:rsidRPr="009B062B" w:rsidR="006D79C9" w:rsidP="00333E95" w:rsidRDefault="006D79C9" w14:paraId="3EF15EFF" w14:textId="77777777">
          <w:pPr>
            <w:pStyle w:val="Rubrik1"/>
          </w:pPr>
          <w:r>
            <w:t>Motivering</w:t>
          </w:r>
        </w:p>
      </w:sdtContent>
    </w:sdt>
    <w:bookmarkEnd w:displacedByCustomXml="prev" w:id="3"/>
    <w:bookmarkEnd w:displacedByCustomXml="prev" w:id="4"/>
    <w:p w:rsidR="009B1E63" w:rsidP="009B1E63" w:rsidRDefault="009B1E63" w14:paraId="63806FD2" w14:textId="65FF9504">
      <w:pPr>
        <w:pStyle w:val="Normalutanindragellerluft"/>
      </w:pPr>
      <w:r>
        <w:t>Valhemligheten är absolut när folket väljer sina företrädare. Det står vi bakom. Alla ska ha möjlighet att rösta efter sitt samvete i fullmäktige. Det stödjer vi. Idag sker alla val i fullmäktige öppet, utom vid personval. Detta framgår av 5</w:t>
      </w:r>
      <w:r w:rsidR="003B2A3B">
        <w:t> </w:t>
      </w:r>
      <w:r>
        <w:t>kap. 54</w:t>
      </w:r>
      <w:r w:rsidR="003B2A3B">
        <w:t> </w:t>
      </w:r>
      <w:r>
        <w:t xml:space="preserve">§ kommunallagen. För att öka transparensen bör detta ses över, så att även </w:t>
      </w:r>
      <w:r w:rsidR="00A24EB3">
        <w:t xml:space="preserve">val av förtroendevalda </w:t>
      </w:r>
      <w:r>
        <w:t>sker öppet.</w:t>
      </w:r>
      <w:r w:rsidR="00A24EB3">
        <w:t xml:space="preserve"> </w:t>
      </w:r>
      <w:r w:rsidR="002F069B">
        <w:t>Anställning av personal</w:t>
      </w:r>
      <w:r w:rsidR="00A24EB3">
        <w:t xml:space="preserve"> ska dock alltjämt vara </w:t>
      </w:r>
      <w:r w:rsidR="002F069B">
        <w:t>undantaget</w:t>
      </w:r>
      <w:r w:rsidR="00A24EB3">
        <w:t>.</w:t>
      </w:r>
    </w:p>
    <w:p w:rsidR="009B1E63" w:rsidP="00192BEA" w:rsidRDefault="009B1E63" w14:paraId="514EAFEB" w14:textId="19049797">
      <w:r>
        <w:t>Allt oftare ser vi att majoriteter lägger sig i hur oppositionen ska företrädas. De utser så att säga motståndarlagets lagkapten och företrädare. En form av moral borde gälla, där majoriteten inte lägger sig i hur oppositionen formerar sig. Men moral kan man sällan lagstifta om. Det går heller inte att på andra sätt tvinga fram ett moraliskt beteende. Vi tror däremot att möjligheten att vara anonym gör det betydligt lättare för den förtroendevalda att välja den omoraliska vägen i röstningsförfarandet.</w:t>
      </w:r>
    </w:p>
    <w:p w:rsidR="00BB6339" w:rsidP="00192BEA" w:rsidRDefault="009B1E63" w14:paraId="524508DC" w14:textId="6935EB3C">
      <w:r>
        <w:t>Ett system där majoriteten fråntas sin möjlighet att rösta, även där de rimligen borde avstå, är inte eftersträvansvärt. Däremot borde alla val ske öppet, även personval. Folket har rätt att få veta hur deras företrädare röstar i alla ärenden som avgörs i fullmäktige. Öppna omröstningar bör därför införas i kommunfullmäktige. Den demokratihämmande bisatsen i 5</w:t>
      </w:r>
      <w:r w:rsidR="0099612C">
        <w:t> </w:t>
      </w:r>
      <w:r>
        <w:t>kap. 54</w:t>
      </w:r>
      <w:r w:rsidR="0099612C">
        <w:t> </w:t>
      </w:r>
      <w:r>
        <w:t xml:space="preserve">§ kommunallagen bör </w:t>
      </w:r>
      <w:r w:rsidR="00A24EB3">
        <w:t>ändras så att val av förtroendevalda alltid sker öppet</w:t>
      </w:r>
      <w:r>
        <w:t>. Detta är en viktig demokratifråga som ökar transparensen.</w:t>
      </w:r>
    </w:p>
    <w:sdt>
      <w:sdtPr>
        <w:rPr>
          <w:i/>
          <w:noProof/>
        </w:rPr>
        <w:alias w:val="CC_Underskrifter"/>
        <w:tag w:val="CC_Underskrifter"/>
        <w:id w:val="583496634"/>
        <w:lock w:val="sdtContentLocked"/>
        <w:placeholder>
          <w:docPart w:val="C9686CA61356420C80804444B0CC480D"/>
        </w:placeholder>
      </w:sdtPr>
      <w:sdtEndPr>
        <w:rPr>
          <w:i w:val="0"/>
          <w:noProof w:val="0"/>
        </w:rPr>
      </w:sdtEndPr>
      <w:sdtContent>
        <w:p w:rsidR="00ED106E" w:rsidP="00ED106E" w:rsidRDefault="00ED106E" w14:paraId="40CC4489" w14:textId="77777777"/>
        <w:p w:rsidRPr="008E0FE2" w:rsidR="004801AC" w:rsidP="00ED106E" w:rsidRDefault="00192BEA" w14:paraId="515A43B5" w14:textId="2D4F4541"/>
      </w:sdtContent>
    </w:sdt>
    <w:tbl>
      <w:tblPr>
        <w:tblW w:w="5000" w:type="pct"/>
        <w:tblLook w:val="04A0" w:firstRow="1" w:lastRow="0" w:firstColumn="1" w:lastColumn="0" w:noHBand="0" w:noVBand="1"/>
        <w:tblCaption w:val="underskrifter"/>
      </w:tblPr>
      <w:tblGrid>
        <w:gridCol w:w="4252"/>
        <w:gridCol w:w="4252"/>
      </w:tblGrid>
      <w:tr w:rsidR="00EA294D" w14:paraId="4CCBACDC" w14:textId="77777777">
        <w:trPr>
          <w:cantSplit/>
        </w:trPr>
        <w:tc>
          <w:tcPr>
            <w:tcW w:w="50" w:type="pct"/>
            <w:vAlign w:val="bottom"/>
          </w:tcPr>
          <w:p w:rsidR="00EA294D" w:rsidRDefault="0099612C" w14:paraId="4EA96DA9" w14:textId="77777777">
            <w:pPr>
              <w:pStyle w:val="Underskrifter"/>
              <w:spacing w:after="0"/>
            </w:pPr>
            <w:r>
              <w:t>Dan Hovskär (KD)</w:t>
            </w:r>
          </w:p>
        </w:tc>
        <w:tc>
          <w:tcPr>
            <w:tcW w:w="50" w:type="pct"/>
            <w:vAlign w:val="bottom"/>
          </w:tcPr>
          <w:p w:rsidR="00EA294D" w:rsidRDefault="00EA294D" w14:paraId="54E0BD51" w14:textId="77777777">
            <w:pPr>
              <w:pStyle w:val="Underskrifter"/>
              <w:spacing w:after="0"/>
            </w:pPr>
          </w:p>
        </w:tc>
      </w:tr>
    </w:tbl>
    <w:p w:rsidR="00056377" w:rsidRDefault="00056377" w14:paraId="334449C3" w14:textId="77777777"/>
    <w:sectPr w:rsidR="000563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B1BE" w14:textId="77777777" w:rsidR="009B1E63" w:rsidRDefault="009B1E63" w:rsidP="000C1CAD">
      <w:pPr>
        <w:spacing w:line="240" w:lineRule="auto"/>
      </w:pPr>
      <w:r>
        <w:separator/>
      </w:r>
    </w:p>
  </w:endnote>
  <w:endnote w:type="continuationSeparator" w:id="0">
    <w:p w14:paraId="0E77DB4F" w14:textId="77777777" w:rsidR="009B1E63" w:rsidRDefault="009B1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67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6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9C94" w14:textId="3C46808C" w:rsidR="00262EA3" w:rsidRPr="00ED106E" w:rsidRDefault="00262EA3" w:rsidP="00ED1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9000" w14:textId="77777777" w:rsidR="009B1E63" w:rsidRDefault="009B1E63" w:rsidP="000C1CAD">
      <w:pPr>
        <w:spacing w:line="240" w:lineRule="auto"/>
      </w:pPr>
      <w:r>
        <w:separator/>
      </w:r>
    </w:p>
  </w:footnote>
  <w:footnote w:type="continuationSeparator" w:id="0">
    <w:p w14:paraId="577C536A" w14:textId="77777777" w:rsidR="009B1E63" w:rsidRDefault="009B1E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3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0F3E4E" wp14:editId="4BD5D9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11A0DE" w14:textId="2EE078A0" w:rsidR="00262EA3" w:rsidRDefault="00192BEA" w:rsidP="008103B5">
                          <w:pPr>
                            <w:jc w:val="right"/>
                          </w:pPr>
                          <w:sdt>
                            <w:sdtPr>
                              <w:alias w:val="CC_Noformat_Partikod"/>
                              <w:tag w:val="CC_Noformat_Partikod"/>
                              <w:id w:val="-53464382"/>
                              <w:text/>
                            </w:sdtPr>
                            <w:sdtEndPr/>
                            <w:sdtContent>
                              <w:r w:rsidR="009B1E6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F3E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11A0DE" w14:textId="2EE078A0" w:rsidR="00262EA3" w:rsidRDefault="00192BEA" w:rsidP="008103B5">
                    <w:pPr>
                      <w:jc w:val="right"/>
                    </w:pPr>
                    <w:sdt>
                      <w:sdtPr>
                        <w:alias w:val="CC_Noformat_Partikod"/>
                        <w:tag w:val="CC_Noformat_Partikod"/>
                        <w:id w:val="-53464382"/>
                        <w:text/>
                      </w:sdtPr>
                      <w:sdtEndPr/>
                      <w:sdtContent>
                        <w:r w:rsidR="009B1E6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541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4A4" w14:textId="77777777" w:rsidR="00262EA3" w:rsidRDefault="00262EA3" w:rsidP="008563AC">
    <w:pPr>
      <w:jc w:val="right"/>
    </w:pPr>
  </w:p>
  <w:p w14:paraId="59D6BD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B9B" w14:textId="77777777" w:rsidR="00262EA3" w:rsidRDefault="00192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0ABE2B" wp14:editId="452E58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87237" w14:textId="7D16DBC5" w:rsidR="00262EA3" w:rsidRDefault="00192BEA" w:rsidP="00A314CF">
    <w:pPr>
      <w:pStyle w:val="FSHNormal"/>
      <w:spacing w:before="40"/>
    </w:pPr>
    <w:sdt>
      <w:sdtPr>
        <w:alias w:val="CC_Noformat_Motionstyp"/>
        <w:tag w:val="CC_Noformat_Motionstyp"/>
        <w:id w:val="1162973129"/>
        <w:lock w:val="sdtContentLocked"/>
        <w15:appearance w15:val="hidden"/>
        <w:text/>
      </w:sdtPr>
      <w:sdtEndPr/>
      <w:sdtContent>
        <w:r w:rsidR="00ED106E">
          <w:t>Enskild motion</w:t>
        </w:r>
      </w:sdtContent>
    </w:sdt>
    <w:r w:rsidR="00821B36">
      <w:t xml:space="preserve"> </w:t>
    </w:r>
    <w:sdt>
      <w:sdtPr>
        <w:alias w:val="CC_Noformat_Partikod"/>
        <w:tag w:val="CC_Noformat_Partikod"/>
        <w:id w:val="1471015553"/>
        <w:lock w:val="contentLocked"/>
        <w:text/>
      </w:sdtPr>
      <w:sdtEndPr/>
      <w:sdtContent>
        <w:r w:rsidR="009B1E63">
          <w:t>KD</w:t>
        </w:r>
      </w:sdtContent>
    </w:sdt>
    <w:sdt>
      <w:sdtPr>
        <w:alias w:val="CC_Noformat_Partinummer"/>
        <w:tag w:val="CC_Noformat_Partinummer"/>
        <w:id w:val="-2014525982"/>
        <w:lock w:val="contentLocked"/>
        <w:showingPlcHdr/>
        <w:text/>
      </w:sdtPr>
      <w:sdtEndPr/>
      <w:sdtContent>
        <w:r w:rsidR="00821B36">
          <w:t xml:space="preserve"> </w:t>
        </w:r>
      </w:sdtContent>
    </w:sdt>
  </w:p>
  <w:p w14:paraId="0062AEEE" w14:textId="77777777" w:rsidR="00262EA3" w:rsidRPr="008227B3" w:rsidRDefault="00192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D992E" w14:textId="33A02E88" w:rsidR="00262EA3" w:rsidRPr="008227B3" w:rsidRDefault="00192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10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106E">
          <w:t>:1493</w:t>
        </w:r>
      </w:sdtContent>
    </w:sdt>
  </w:p>
  <w:p w14:paraId="244A66CF" w14:textId="6AB76B44" w:rsidR="00262EA3" w:rsidRDefault="00192BEA" w:rsidP="00E03A3D">
    <w:pPr>
      <w:pStyle w:val="Motionr"/>
    </w:pPr>
    <w:sdt>
      <w:sdtPr>
        <w:alias w:val="CC_Noformat_Avtext"/>
        <w:tag w:val="CC_Noformat_Avtext"/>
        <w:id w:val="-2020768203"/>
        <w:lock w:val="sdtContentLocked"/>
        <w15:appearance w15:val="hidden"/>
        <w:text/>
      </w:sdtPr>
      <w:sdtEndPr/>
      <w:sdtContent>
        <w:r w:rsidR="00ED106E">
          <w:t>av Dan Hovskär (KD)</w:t>
        </w:r>
      </w:sdtContent>
    </w:sdt>
  </w:p>
  <w:sdt>
    <w:sdtPr>
      <w:alias w:val="CC_Noformat_Rubtext"/>
      <w:tag w:val="CC_Noformat_Rubtext"/>
      <w:id w:val="-218060500"/>
      <w:lock w:val="sdtLocked"/>
      <w:text/>
    </w:sdtPr>
    <w:sdtEndPr/>
    <w:sdtContent>
      <w:p w14:paraId="5556E70B" w14:textId="741942FE" w:rsidR="00262EA3" w:rsidRDefault="009B1E63" w:rsidP="00283E0F">
        <w:pPr>
          <w:pStyle w:val="FSHRub2"/>
        </w:pPr>
        <w:r>
          <w:t>Öppna omröstningar i kommunfullmäktige</w:t>
        </w:r>
      </w:p>
    </w:sdtContent>
  </w:sdt>
  <w:sdt>
    <w:sdtPr>
      <w:alias w:val="CC_Boilerplate_3"/>
      <w:tag w:val="CC_Boilerplate_3"/>
      <w:id w:val="1606463544"/>
      <w:lock w:val="sdtContentLocked"/>
      <w15:appearance w15:val="hidden"/>
      <w:text w:multiLine="1"/>
    </w:sdtPr>
    <w:sdtEndPr/>
    <w:sdtContent>
      <w:p w14:paraId="01EA74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1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377"/>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EA"/>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9B"/>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A3B"/>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0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10"/>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2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6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B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06"/>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18"/>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4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6E"/>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69A413"/>
  <w15:chartTrackingRefBased/>
  <w15:docId w15:val="{C17E7C34-CD25-45B3-9BC0-9BCC2F6C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E23D4DF67468DBAF8122A4B1879B9"/>
        <w:category>
          <w:name w:val="Allmänt"/>
          <w:gallery w:val="placeholder"/>
        </w:category>
        <w:types>
          <w:type w:val="bbPlcHdr"/>
        </w:types>
        <w:behaviors>
          <w:behavior w:val="content"/>
        </w:behaviors>
        <w:guid w:val="{88648BAD-20C5-484C-A035-23D26E311342}"/>
      </w:docPartPr>
      <w:docPartBody>
        <w:p w:rsidR="00E80473" w:rsidRDefault="00E80473">
          <w:pPr>
            <w:pStyle w:val="A3CE23D4DF67468DBAF8122A4B1879B9"/>
          </w:pPr>
          <w:r w:rsidRPr="005A0A93">
            <w:rPr>
              <w:rStyle w:val="Platshllartext"/>
            </w:rPr>
            <w:t>Förslag till riksdagsbeslut</w:t>
          </w:r>
        </w:p>
      </w:docPartBody>
    </w:docPart>
    <w:docPart>
      <w:docPartPr>
        <w:name w:val="C83CF7A3E2814795B44B9F47AE1ED3F7"/>
        <w:category>
          <w:name w:val="Allmänt"/>
          <w:gallery w:val="placeholder"/>
        </w:category>
        <w:types>
          <w:type w:val="bbPlcHdr"/>
        </w:types>
        <w:behaviors>
          <w:behavior w:val="content"/>
        </w:behaviors>
        <w:guid w:val="{E87B22EE-CFCC-4240-8638-121C9E4BB544}"/>
      </w:docPartPr>
      <w:docPartBody>
        <w:p w:rsidR="00E80473" w:rsidRDefault="00E80473">
          <w:pPr>
            <w:pStyle w:val="C83CF7A3E2814795B44B9F47AE1ED3F7"/>
          </w:pPr>
          <w:r w:rsidRPr="005A0A93">
            <w:rPr>
              <w:rStyle w:val="Platshllartext"/>
            </w:rPr>
            <w:t>Motivering</w:t>
          </w:r>
        </w:p>
      </w:docPartBody>
    </w:docPart>
    <w:docPart>
      <w:docPartPr>
        <w:name w:val="C9686CA61356420C80804444B0CC480D"/>
        <w:category>
          <w:name w:val="Allmänt"/>
          <w:gallery w:val="placeholder"/>
        </w:category>
        <w:types>
          <w:type w:val="bbPlcHdr"/>
        </w:types>
        <w:behaviors>
          <w:behavior w:val="content"/>
        </w:behaviors>
        <w:guid w:val="{A80DD793-3CCB-45E7-85CE-94FB0EA84965}"/>
      </w:docPartPr>
      <w:docPartBody>
        <w:p w:rsidR="0047441C" w:rsidRDefault="00474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73"/>
    <w:rsid w:val="0047441C"/>
    <w:rsid w:val="00E80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CE23D4DF67468DBAF8122A4B1879B9">
    <w:name w:val="A3CE23D4DF67468DBAF8122A4B1879B9"/>
  </w:style>
  <w:style w:type="paragraph" w:customStyle="1" w:styleId="C83CF7A3E2814795B44B9F47AE1ED3F7">
    <w:name w:val="C83CF7A3E2814795B44B9F47AE1ED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FA6EA-15EE-4981-AFE7-A9D29EC7AEFA}"/>
</file>

<file path=customXml/itemProps2.xml><?xml version="1.0" encoding="utf-8"?>
<ds:datastoreItem xmlns:ds="http://schemas.openxmlformats.org/officeDocument/2006/customXml" ds:itemID="{07894C12-3CD1-4409-9343-8A6435CB5724}"/>
</file>

<file path=customXml/itemProps3.xml><?xml version="1.0" encoding="utf-8"?>
<ds:datastoreItem xmlns:ds="http://schemas.openxmlformats.org/officeDocument/2006/customXml" ds:itemID="{BE019F09-CF84-4BA5-9FC4-D55FDE8F1A7E}"/>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1440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Öppna omröstningar i kommunfullmäktige</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