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325C9F5" w14:textId="77777777" w:rsidTr="00782EA9">
        <w:tc>
          <w:tcPr>
            <w:tcW w:w="9141" w:type="dxa"/>
          </w:tcPr>
          <w:p w14:paraId="78E3F03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B8407A2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BC1C2BA" w14:textId="77777777" w:rsidR="0096348C" w:rsidRPr="00477C9F" w:rsidRDefault="0096348C" w:rsidP="00477C9F">
      <w:pPr>
        <w:rPr>
          <w:sz w:val="22"/>
          <w:szCs w:val="22"/>
        </w:rPr>
      </w:pPr>
    </w:p>
    <w:p w14:paraId="235823D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30C63AB" w14:textId="77777777" w:rsidTr="00F86ACF">
        <w:trPr>
          <w:cantSplit/>
          <w:trHeight w:val="742"/>
        </w:trPr>
        <w:tc>
          <w:tcPr>
            <w:tcW w:w="1790" w:type="dxa"/>
          </w:tcPr>
          <w:p w14:paraId="07632FB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32A661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C9A1A7B" w14:textId="7536D6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3750A">
              <w:rPr>
                <w:b/>
                <w:sz w:val="22"/>
                <w:szCs w:val="22"/>
              </w:rPr>
              <w:t>47</w:t>
            </w:r>
          </w:p>
          <w:p w14:paraId="0EF689A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0CD6CF9" w14:textId="77777777" w:rsidTr="00F86ACF">
        <w:tc>
          <w:tcPr>
            <w:tcW w:w="1790" w:type="dxa"/>
          </w:tcPr>
          <w:p w14:paraId="2D5859B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175D732" w14:textId="557F2325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83750A">
              <w:rPr>
                <w:sz w:val="22"/>
                <w:szCs w:val="22"/>
              </w:rPr>
              <w:t>5</w:t>
            </w:r>
            <w:r w:rsidR="006F54BA">
              <w:rPr>
                <w:sz w:val="22"/>
                <w:szCs w:val="22"/>
              </w:rPr>
              <w:t>-</w:t>
            </w:r>
            <w:r w:rsidR="0083750A">
              <w:rPr>
                <w:sz w:val="22"/>
                <w:szCs w:val="22"/>
              </w:rPr>
              <w:t>07</w:t>
            </w:r>
          </w:p>
        </w:tc>
      </w:tr>
      <w:tr w:rsidR="0096348C" w:rsidRPr="00477C9F" w14:paraId="385D0A4C" w14:textId="77777777" w:rsidTr="00F86ACF">
        <w:tc>
          <w:tcPr>
            <w:tcW w:w="1790" w:type="dxa"/>
          </w:tcPr>
          <w:p w14:paraId="33DA597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AA64976" w14:textId="733510A6" w:rsidR="00BD53C1" w:rsidRPr="00477C9F" w:rsidRDefault="0028165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10.38</w:t>
            </w:r>
            <w:r w:rsidR="00CF4ED5">
              <w:rPr>
                <w:sz w:val="22"/>
                <w:szCs w:val="22"/>
              </w:rPr>
              <w:t>–</w:t>
            </w:r>
            <w:r w:rsidR="00341E3B">
              <w:rPr>
                <w:sz w:val="22"/>
                <w:szCs w:val="22"/>
              </w:rPr>
              <w:t>12.06</w:t>
            </w:r>
          </w:p>
        </w:tc>
      </w:tr>
      <w:tr w:rsidR="0096348C" w:rsidRPr="00477C9F" w14:paraId="5DAF71F6" w14:textId="77777777" w:rsidTr="00F86ACF">
        <w:tc>
          <w:tcPr>
            <w:tcW w:w="1790" w:type="dxa"/>
          </w:tcPr>
          <w:p w14:paraId="6460E04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88AF06" w14:textId="47E656E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EB3E314" w14:textId="77777777" w:rsidR="0096348C" w:rsidRPr="00477C9F" w:rsidRDefault="0096348C" w:rsidP="00477C9F">
      <w:pPr>
        <w:rPr>
          <w:sz w:val="22"/>
          <w:szCs w:val="22"/>
        </w:rPr>
      </w:pPr>
    </w:p>
    <w:p w14:paraId="461B41A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EB2267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6F19" w14:paraId="51979655" w14:textId="77777777" w:rsidTr="00F86ACF">
        <w:tc>
          <w:tcPr>
            <w:tcW w:w="753" w:type="dxa"/>
          </w:tcPr>
          <w:p w14:paraId="33798C2D" w14:textId="77777777" w:rsidR="00F84080" w:rsidRPr="00696F1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6F1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9036CFE" w14:textId="77777777" w:rsidR="00336917" w:rsidRPr="00696F1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3793386" w14:textId="77777777" w:rsidR="00F84080" w:rsidRPr="00696F1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BA8110" w14:textId="5C7EE54B" w:rsidR="0069143B" w:rsidRPr="00696F1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6F19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696F19">
              <w:rPr>
                <w:snapToGrid w:val="0"/>
                <w:sz w:val="22"/>
                <w:szCs w:val="22"/>
              </w:rPr>
              <w:t>5</w:t>
            </w:r>
            <w:r w:rsidRPr="00696F19">
              <w:rPr>
                <w:snapToGrid w:val="0"/>
                <w:sz w:val="22"/>
                <w:szCs w:val="22"/>
              </w:rPr>
              <w:t>/2</w:t>
            </w:r>
            <w:r w:rsidR="006F54BA" w:rsidRPr="00696F19">
              <w:rPr>
                <w:snapToGrid w:val="0"/>
                <w:sz w:val="22"/>
                <w:szCs w:val="22"/>
              </w:rPr>
              <w:t>6</w:t>
            </w:r>
            <w:r w:rsidRPr="00696F19">
              <w:rPr>
                <w:snapToGrid w:val="0"/>
                <w:sz w:val="22"/>
                <w:szCs w:val="22"/>
              </w:rPr>
              <w:t>:</w:t>
            </w:r>
            <w:r w:rsidR="0083750A" w:rsidRPr="00696F19">
              <w:rPr>
                <w:snapToGrid w:val="0"/>
                <w:sz w:val="22"/>
                <w:szCs w:val="22"/>
              </w:rPr>
              <w:t>46</w:t>
            </w:r>
            <w:r w:rsidR="00FD0038" w:rsidRPr="00696F19">
              <w:rPr>
                <w:snapToGrid w:val="0"/>
                <w:sz w:val="22"/>
                <w:szCs w:val="22"/>
              </w:rPr>
              <w:t>.</w:t>
            </w:r>
          </w:p>
          <w:p w14:paraId="0CF5ED27" w14:textId="77777777" w:rsidR="007864F6" w:rsidRPr="00696F1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6F19" w14:paraId="2D7F6CEE" w14:textId="77777777" w:rsidTr="00F86ACF">
        <w:tc>
          <w:tcPr>
            <w:tcW w:w="753" w:type="dxa"/>
          </w:tcPr>
          <w:p w14:paraId="3F6F1851" w14:textId="3E9B2066" w:rsidR="008273F4" w:rsidRPr="00696F1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6F1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8165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404A24F" w14:textId="77777777" w:rsidR="0069143B" w:rsidRPr="00696F19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0FA2FDF" w14:textId="77777777" w:rsidR="00451D02" w:rsidRPr="00696F19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59B905" w14:textId="1AF0EA6F" w:rsidR="00696F19" w:rsidRPr="00696F19" w:rsidRDefault="00696F19" w:rsidP="00696F1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6F19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Pr="00696F19">
              <w:rPr>
                <w:sz w:val="22"/>
                <w:szCs w:val="22"/>
              </w:rPr>
              <w:t>uppteckningar från utfrågning med Per Bolund.</w:t>
            </w:r>
          </w:p>
          <w:p w14:paraId="60D38418" w14:textId="1D57CA7C" w:rsidR="00696F19" w:rsidRPr="00696F19" w:rsidRDefault="00696F19" w:rsidP="00696F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6F19" w14:paraId="3C6214CF" w14:textId="77777777" w:rsidTr="00F86ACF">
        <w:tc>
          <w:tcPr>
            <w:tcW w:w="753" w:type="dxa"/>
          </w:tcPr>
          <w:p w14:paraId="0C82A2A2" w14:textId="6036AE5D" w:rsidR="00F84080" w:rsidRPr="00696F1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165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8117F57" w14:textId="77777777" w:rsidR="0069143B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43206B64" w14:textId="77777777" w:rsidR="002A479E" w:rsidRDefault="002A479E" w:rsidP="0069143B">
            <w:pPr>
              <w:rPr>
                <w:b/>
                <w:sz w:val="22"/>
                <w:szCs w:val="22"/>
              </w:rPr>
            </w:pPr>
          </w:p>
          <w:p w14:paraId="4DC4B5B1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7B2364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096FDF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5FD95A2" w14:textId="4F420386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6F19" w14:paraId="1942392D" w14:textId="77777777" w:rsidTr="00F86ACF">
        <w:tc>
          <w:tcPr>
            <w:tcW w:w="753" w:type="dxa"/>
          </w:tcPr>
          <w:p w14:paraId="19C52271" w14:textId="29344DA2" w:rsidR="00376C7D" w:rsidRPr="00696F1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28165B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FA04840" w14:textId="77777777" w:rsidR="00930B63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Utrikesministerns uttalanden om frihetsberövade svenska medborgare i Israel – G26</w:t>
            </w:r>
          </w:p>
          <w:p w14:paraId="11B16D18" w14:textId="77777777" w:rsidR="002A479E" w:rsidRDefault="002A479E" w:rsidP="0069143B">
            <w:pPr>
              <w:rPr>
                <w:b/>
                <w:sz w:val="22"/>
                <w:szCs w:val="22"/>
              </w:rPr>
            </w:pPr>
          </w:p>
          <w:p w14:paraId="5EB2DE00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FB8D41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66B5A0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0BE229B" w14:textId="0627176E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6F19" w14:paraId="32A73A0F" w14:textId="77777777" w:rsidTr="00F86ACF">
        <w:tc>
          <w:tcPr>
            <w:tcW w:w="753" w:type="dxa"/>
          </w:tcPr>
          <w:p w14:paraId="1C9834EA" w14:textId="646D0B8C" w:rsidR="00376C7D" w:rsidRPr="00696F1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28165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632B184" w14:textId="70A372F6" w:rsidR="00376C7D" w:rsidRPr="00696F19" w:rsidRDefault="00696F19" w:rsidP="0069143B">
            <w:pPr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Finansministerns hantering av stöd i Industriklivet – G30</w:t>
            </w:r>
          </w:p>
          <w:p w14:paraId="7C1AA6AC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5791E48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28B6522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B38CF0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31D0CF23" w14:textId="77777777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6F19" w:rsidRPr="00696F19" w14:paraId="70D06943" w14:textId="77777777" w:rsidTr="00F86ACF">
        <w:tc>
          <w:tcPr>
            <w:tcW w:w="753" w:type="dxa"/>
          </w:tcPr>
          <w:p w14:paraId="4C17F511" w14:textId="1049764A" w:rsidR="00696F19" w:rsidRPr="00696F19" w:rsidRDefault="00696F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28165B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227F63D" w14:textId="77777777" w:rsidR="00696F19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Regeringens hantering av utrednings- och remissförfarandet – G43</w:t>
            </w:r>
          </w:p>
          <w:p w14:paraId="2D284689" w14:textId="77777777" w:rsidR="002A479E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D26B4DB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0F53383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C60F77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E215BED" w14:textId="0D56E17E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6F19" w:rsidRPr="00696F19" w14:paraId="2B61C3AB" w14:textId="77777777" w:rsidTr="00F86ACF">
        <w:tc>
          <w:tcPr>
            <w:tcW w:w="753" w:type="dxa"/>
          </w:tcPr>
          <w:p w14:paraId="7DB5EFF4" w14:textId="0E1B99D8" w:rsidR="00696F19" w:rsidRPr="00696F19" w:rsidRDefault="00696F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28165B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9B2A428" w14:textId="77777777" w:rsidR="00696F19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3743A23D" w14:textId="77777777" w:rsidR="002A479E" w:rsidRDefault="002A479E" w:rsidP="0069143B">
            <w:pPr>
              <w:rPr>
                <w:b/>
                <w:sz w:val="22"/>
                <w:szCs w:val="22"/>
              </w:rPr>
            </w:pPr>
          </w:p>
          <w:p w14:paraId="38B3D6CD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6444BBD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1A869F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7C3535C" w14:textId="449BD2E7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6F19" w:rsidRPr="00696F19" w14:paraId="13E4FC93" w14:textId="77777777" w:rsidTr="00F86ACF">
        <w:tc>
          <w:tcPr>
            <w:tcW w:w="753" w:type="dxa"/>
          </w:tcPr>
          <w:p w14:paraId="73B578D9" w14:textId="671A0B73" w:rsidR="00696F19" w:rsidRPr="00696F19" w:rsidRDefault="00696F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1079E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349DB43A" w14:textId="77777777" w:rsidR="00696F19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Regeringens personalpolitik och fråga om åsiktsregistrering inom Regeringskansliet – G14</w:t>
            </w:r>
          </w:p>
          <w:p w14:paraId="2C3B4914" w14:textId="77777777" w:rsidR="002A479E" w:rsidRDefault="002A479E" w:rsidP="0069143B">
            <w:pPr>
              <w:rPr>
                <w:b/>
                <w:sz w:val="22"/>
                <w:szCs w:val="22"/>
              </w:rPr>
            </w:pPr>
          </w:p>
          <w:p w14:paraId="796F5A0E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FDECA77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0A08FA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3EA0596" w14:textId="4A36F227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6F19" w:rsidRPr="00696F19" w14:paraId="04F7FDB5" w14:textId="77777777" w:rsidTr="00F86ACF">
        <w:tc>
          <w:tcPr>
            <w:tcW w:w="753" w:type="dxa"/>
          </w:tcPr>
          <w:p w14:paraId="1D12D171" w14:textId="083DB307" w:rsidR="00696F19" w:rsidRPr="00696F19" w:rsidRDefault="00696F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D004E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5CE97691" w14:textId="77777777" w:rsidR="00696F19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746CC898" w14:textId="77777777" w:rsidR="002A479E" w:rsidRDefault="002A479E" w:rsidP="0069143B">
            <w:pPr>
              <w:rPr>
                <w:b/>
                <w:sz w:val="22"/>
                <w:szCs w:val="22"/>
              </w:rPr>
            </w:pPr>
          </w:p>
          <w:p w14:paraId="0C585DAB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0E12B5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F07C52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75F9A33B" w14:textId="263F03FB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96F19" w:rsidRPr="00696F19" w14:paraId="1D53DBBB" w14:textId="77777777" w:rsidTr="00F86ACF">
        <w:tc>
          <w:tcPr>
            <w:tcW w:w="753" w:type="dxa"/>
          </w:tcPr>
          <w:p w14:paraId="08C7EA79" w14:textId="77197D49" w:rsidR="00696F19" w:rsidRPr="00696F19" w:rsidRDefault="00696F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D004E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591F858E" w14:textId="77777777" w:rsidR="00696F19" w:rsidRPr="00696F19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Ordförandebyte</w:t>
            </w:r>
          </w:p>
          <w:p w14:paraId="042830F1" w14:textId="77777777" w:rsidR="00696F19" w:rsidRPr="00696F19" w:rsidRDefault="00696F19" w:rsidP="0069143B">
            <w:pPr>
              <w:rPr>
                <w:b/>
                <w:sz w:val="22"/>
                <w:szCs w:val="22"/>
              </w:rPr>
            </w:pPr>
          </w:p>
          <w:p w14:paraId="19C683EE" w14:textId="77777777" w:rsidR="00696F19" w:rsidRPr="00696F19" w:rsidRDefault="00696F19" w:rsidP="00696F19">
            <w:pPr>
              <w:rPr>
                <w:bCs/>
                <w:sz w:val="22"/>
                <w:szCs w:val="22"/>
              </w:rPr>
            </w:pPr>
            <w:r w:rsidRPr="00696F19">
              <w:rPr>
                <w:bCs/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787AE298" w14:textId="2C7730D6" w:rsidR="00696F19" w:rsidRPr="00696F19" w:rsidRDefault="00696F19" w:rsidP="0069143B">
            <w:pPr>
              <w:rPr>
                <w:b/>
                <w:sz w:val="22"/>
                <w:szCs w:val="22"/>
              </w:rPr>
            </w:pPr>
          </w:p>
        </w:tc>
      </w:tr>
      <w:tr w:rsidR="00696F19" w:rsidRPr="00696F19" w14:paraId="082FA044" w14:textId="77777777" w:rsidTr="00F86ACF">
        <w:tc>
          <w:tcPr>
            <w:tcW w:w="753" w:type="dxa"/>
          </w:tcPr>
          <w:p w14:paraId="4A86D657" w14:textId="53BA7D5D" w:rsidR="00696F19" w:rsidRPr="00696F19" w:rsidRDefault="00696F1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6F19">
              <w:rPr>
                <w:b/>
                <w:snapToGrid w:val="0"/>
                <w:sz w:val="22"/>
                <w:szCs w:val="22"/>
              </w:rPr>
              <w:t>§</w:t>
            </w:r>
            <w:r w:rsidR="00D004ED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3FF511E5" w14:textId="77777777" w:rsidR="00696F19" w:rsidRDefault="00696F19" w:rsidP="0069143B">
            <w:pPr>
              <w:rPr>
                <w:b/>
                <w:sz w:val="22"/>
                <w:szCs w:val="22"/>
              </w:rPr>
            </w:pPr>
            <w:r w:rsidRPr="00696F19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5072D21A" w14:textId="77777777" w:rsidR="002A479E" w:rsidRDefault="002A479E" w:rsidP="0069143B">
            <w:pPr>
              <w:rPr>
                <w:b/>
                <w:sz w:val="22"/>
                <w:szCs w:val="22"/>
              </w:rPr>
            </w:pPr>
          </w:p>
          <w:p w14:paraId="5FF3144C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5E942F" w14:textId="77777777" w:rsidR="002A479E" w:rsidRPr="00AF5EC3" w:rsidRDefault="002A479E" w:rsidP="002A47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678A1E" w14:textId="77777777" w:rsidR="002A479E" w:rsidRDefault="002A479E" w:rsidP="002A479E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31D9B633" w14:textId="352147D0" w:rsidR="002A479E" w:rsidRPr="00696F19" w:rsidRDefault="002A479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6F19" w14:paraId="1579400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3BF2801" w14:textId="320A448A" w:rsidR="008273F4" w:rsidRPr="00696F1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6F19">
              <w:rPr>
                <w:sz w:val="22"/>
                <w:szCs w:val="22"/>
              </w:rPr>
              <w:t>Justera</w:t>
            </w:r>
            <w:r w:rsidR="001B2CDD">
              <w:rPr>
                <w:sz w:val="22"/>
                <w:szCs w:val="22"/>
              </w:rPr>
              <w:t xml:space="preserve">t </w:t>
            </w:r>
            <w:r w:rsidR="001B2CDD" w:rsidRPr="001B2CDD">
              <w:rPr>
                <w:sz w:val="22"/>
                <w:szCs w:val="22"/>
              </w:rPr>
              <w:t>2026-05-18</w:t>
            </w:r>
          </w:p>
          <w:p w14:paraId="276E6C8E" w14:textId="77777777" w:rsidR="00AF32C5" w:rsidRPr="00696F19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6F19">
              <w:rPr>
                <w:sz w:val="22"/>
                <w:szCs w:val="22"/>
              </w:rPr>
              <w:t>Jennie Nilsson</w:t>
            </w:r>
          </w:p>
          <w:p w14:paraId="52475448" w14:textId="77777777" w:rsidR="00BC495C" w:rsidRPr="00696F19" w:rsidRDefault="00BC495C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D07FDFE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2B4BA9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7CCA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E639C5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E71250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5A711B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55FFAC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E24F8A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B637CB9" w14:textId="21DF43D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E21B12">
              <w:rPr>
                <w:sz w:val="20"/>
              </w:rPr>
              <w:t>47</w:t>
            </w:r>
          </w:p>
        </w:tc>
      </w:tr>
      <w:tr w:rsidR="005805B8" w14:paraId="2FAA54A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18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0EF" w14:textId="5FFB2E9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F2D1F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6B58" w14:textId="3106892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F2D1F">
              <w:rPr>
                <w:sz w:val="20"/>
              </w:rPr>
              <w:t xml:space="preserve"> 3–</w:t>
            </w:r>
            <w:r w:rsidR="0028165B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E37C" w14:textId="6D36253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8165B">
              <w:rPr>
                <w:sz w:val="20"/>
              </w:rPr>
              <w:t>5–</w:t>
            </w:r>
            <w:r w:rsidR="001079ED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080E" w14:textId="56345C0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079ED">
              <w:rPr>
                <w:sz w:val="20"/>
              </w:rPr>
              <w:t>8</w:t>
            </w:r>
            <w:r w:rsidR="00540219">
              <w:rPr>
                <w:sz w:val="20"/>
              </w:rPr>
              <w:t>–9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C3C" w14:textId="3F39FD7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40219">
              <w:rPr>
                <w:sz w:val="20"/>
              </w:rPr>
              <w:t xml:space="preserve"> 10–11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211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578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023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9FCC7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152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89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66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FB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BF1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B3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957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14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8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0CE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900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000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1D0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B7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B88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34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A9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403AC2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081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4686" w14:textId="37B9A561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E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4F2" w14:textId="3BCED622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D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7B10" w14:textId="7F1BC0E5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C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757" w14:textId="5F3D2EE9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3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4EF" w14:textId="244263F1" w:rsidR="00D726E6" w:rsidRPr="00003AB2" w:rsidRDefault="00B070C2" w:rsidP="00B07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8D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0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8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3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E2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1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3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83750A" w14:paraId="16184D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0B4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F17" w14:textId="680A4131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8D2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6AF" w14:textId="08F99871" w:rsidR="00D726E6" w:rsidRPr="006F54BA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4B9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6D1" w14:textId="66C412D1" w:rsidR="00D726E6" w:rsidRPr="006F54BA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CE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7AB" w14:textId="493D819A" w:rsidR="00D726E6" w:rsidRPr="006F54BA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BD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E5D" w14:textId="26AF3BAC" w:rsidR="00D726E6" w:rsidRPr="006F54BA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EA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07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0E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671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09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63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6C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915E4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40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687" w14:textId="2588F985" w:rsidR="00D726E6" w:rsidRPr="00AD1EE1" w:rsidRDefault="00DF2D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E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3147" w14:textId="335854BA" w:rsidR="00D726E6" w:rsidRPr="00003AB2" w:rsidRDefault="00DF2D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2C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E41" w14:textId="0B12BF0F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FA9" w14:textId="57A1CC6E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7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A68" w14:textId="76DD76A2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4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9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5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77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A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3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5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01312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94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8495" w14:textId="1551F102" w:rsidR="00D726E6" w:rsidRPr="00AD1EE1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0F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93A" w14:textId="0397A449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E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28C" w14:textId="693861D6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8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E15" w14:textId="752C8FD8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2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30E" w14:textId="291D1193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2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AF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D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0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3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6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C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C519C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04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BBF" w14:textId="6C73F586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8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23A" w14:textId="6B862DBA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1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DBF" w14:textId="330E4235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2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BD6" w14:textId="49974349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3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828" w14:textId="5B37FD75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E9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C1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C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3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C2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1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1B8B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2B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C946" w14:textId="379F1821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E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4ED" w14:textId="4D4A709B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1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2D4" w14:textId="22F3676A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5A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7DE" w14:textId="7ABE9FB2" w:rsidR="00D726E6" w:rsidRPr="00003AB2" w:rsidRDefault="001079E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0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53A" w14:textId="0E034F2B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5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9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3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7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4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4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32445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75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8AA" w14:textId="6D6D8CF7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F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41C" w14:textId="15953507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A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FB11" w14:textId="450EC192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5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B39" w14:textId="4AFD1E10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66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5F9" w14:textId="3000DA0C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0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FE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E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0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4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BB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A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51971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32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570" w14:textId="1EC5DDE9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F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1EC" w14:textId="18201C25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3B4" w14:textId="6224E178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8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6FD" w14:textId="6B771DC8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6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878" w14:textId="2BB9C565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F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4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6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1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C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F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B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22A22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EB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7CC" w14:textId="27DF08FD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2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DE6" w14:textId="22E47FAD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B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8DFB" w14:textId="3BEA93DB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F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FFB" w14:textId="53BE76EB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B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3B7" w14:textId="10D66EAA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F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5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5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4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3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B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4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F6EB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A5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43D3" w14:textId="77C766A4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8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7B3" w14:textId="2D6EB25C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041" w14:textId="31371B8A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E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9E1" w14:textId="2CF707B8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D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D57" w14:textId="1BEFF2AA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2A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43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E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4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C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F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6B1BE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AA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D61" w14:textId="3268A77B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D1EE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4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A43" w14:textId="2A2854F3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1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31B" w14:textId="684FC39E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0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828" w14:textId="4CE4F98D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6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3F7" w14:textId="0D60215D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7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1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B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6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D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3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2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BA74D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64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625" w14:textId="71FBB27C" w:rsidR="00D726E6" w:rsidRPr="00AD1EE1" w:rsidRDefault="00DF2D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8B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4FE" w14:textId="5EB73E4F" w:rsidR="00D726E6" w:rsidRPr="00003AB2" w:rsidRDefault="00DF2D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A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1B3" w14:textId="57108054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78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5A7" w14:textId="07466A72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AA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115" w14:textId="3BECA9B4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1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5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F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1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F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F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4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760E4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DA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94E9" w14:textId="076292DC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C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FDD" w14:textId="0ABD2EC5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9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8A5" w14:textId="2F1800FD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D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E39" w14:textId="336E512F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37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C393" w14:textId="01372BB9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BF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8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F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7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9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D6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B4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19F3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30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A36" w14:textId="6BA8BACA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9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62F" w14:textId="16B7E9A6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9D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61E" w14:textId="46EAC805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6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B5F" w14:textId="2A2D53A3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B78" w14:textId="3C94F6B4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5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1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2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2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9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C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2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655E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530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F915" w14:textId="4312D26A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D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074" w14:textId="288B53FB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7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CB6" w14:textId="3808470D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D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CF6" w14:textId="27EE6CB5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6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BD8" w14:textId="39C92E76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8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95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3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7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C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F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2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072B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63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C8C" w14:textId="441F103D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70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01E" w14:textId="04219363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F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2C1D" w14:textId="309A9265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B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68D" w14:textId="00CD2317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8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564" w14:textId="7608265A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6F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F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7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2E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C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C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B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44E0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9E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4A5" w14:textId="76BEC4EE" w:rsidR="00D726E6" w:rsidRPr="00AD1EE1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D1E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8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96E" w14:textId="171FF038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1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B89" w14:textId="34EEE9E9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7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17A" w14:textId="58C7D9D5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E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6EC" w14:textId="31B44175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3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1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5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69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AA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C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DD871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B7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424" w14:textId="77777777" w:rsidR="00D726E6" w:rsidRPr="00AD1EE1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B6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4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5B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6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6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2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B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7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A0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A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1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C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A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6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3E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6CAD5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8E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056" w14:textId="0F95D753" w:rsidR="00D726E6" w:rsidRPr="00003AB2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217" w14:textId="3F4F511C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3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6D2" w14:textId="4C90527B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4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EAC" w14:textId="05FCAE3B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B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EA3" w14:textId="6B3FFB98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A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15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4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0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5D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0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E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E002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356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0C8" w14:textId="633D1AF1" w:rsidR="00D726E6" w:rsidRPr="00003AB2" w:rsidRDefault="002C4E38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0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F52" w14:textId="60E784EC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E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663" w14:textId="57B9136C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9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61D" w14:textId="49B4B0F3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5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F0B" w14:textId="10A3EB1C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7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8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3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E8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F1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9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3A098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D69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04B" w14:textId="73C838EF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D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9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5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4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3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2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5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C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7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D4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1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A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D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F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1D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AA221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A4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3B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68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2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4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B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F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B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A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B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E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E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9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8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C9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983BD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F0A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FECA" w14:textId="133BE548" w:rsidR="00D726E6" w:rsidRPr="00003AB2" w:rsidRDefault="00373F3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4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ECD" w14:textId="2CE34533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E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B7D" w14:textId="722AEECC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0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6CD" w14:textId="33F537DD" w:rsidR="00D726E6" w:rsidRPr="00003AB2" w:rsidRDefault="00024B85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9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3ED" w14:textId="3FC1C40C" w:rsidR="00D726E6" w:rsidRPr="00003AB2" w:rsidRDefault="000D68A1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5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0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7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1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63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9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5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32D6F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0AF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2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7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D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0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6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7B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F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2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7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0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3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6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1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E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0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5D72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7F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5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2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1B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F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D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2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A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8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9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4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F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B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8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0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1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B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7FA4E4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218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69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6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5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E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9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B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C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2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D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D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F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9F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0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4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22B1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D0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9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A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2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58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90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B7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4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A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A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0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C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A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3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1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2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8C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8296F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AA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F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6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D6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7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C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8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B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4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A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43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4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5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E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1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3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9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6A90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53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9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0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2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9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B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E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5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C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E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7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7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A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4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D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6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3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B9BFF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11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3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3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1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2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5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E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A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E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3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A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4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2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F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A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0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3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13F46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87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E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F8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6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1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29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3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6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F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1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7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1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D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23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2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1E4F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EC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D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5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E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A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83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7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5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6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7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D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D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B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E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B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A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F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6631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95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A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9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6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4A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9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0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0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8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3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2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8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1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B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FF195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4A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FF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F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E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0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8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2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F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9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1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E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8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8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1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E4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9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E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2CB92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C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2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C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0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B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C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3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8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7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0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8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1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9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2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B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3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1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9717D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E9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7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6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B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1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7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B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B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C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0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6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8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5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6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D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4B8E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B5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33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2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7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2A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B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7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E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0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C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B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7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F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3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2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D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C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DBBD5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B2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C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C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E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8C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7B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EB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3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0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C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9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6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E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E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6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7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2C91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D9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13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8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7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7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C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7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C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7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A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5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CD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D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3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6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AF3D5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B7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5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3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3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5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0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7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D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C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A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4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1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0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D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9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B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8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B8EC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6C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F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3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1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F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2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F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5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8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2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D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0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6E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4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1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5A26F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C7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17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F7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4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4D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E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5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D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8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5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E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B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7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C3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A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E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0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C6B33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4A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9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0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5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3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6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2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A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C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C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C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5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D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5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1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A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7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E3E4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4A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4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4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2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5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3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C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5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E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2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95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D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BC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FB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C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9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6F873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AE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1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28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D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00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2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B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A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2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85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8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2C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0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3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2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1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C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785C5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E2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7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D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3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E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B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4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9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1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FC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0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F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2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9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A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F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AA24EF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49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9F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C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C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C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0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C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9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7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85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3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EE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8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5E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6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5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8CA9FC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12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2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1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5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E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7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2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C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8C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C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59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B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8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E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2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A6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EF75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AA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756" w14:textId="61C883A1" w:rsidR="00D726E6" w:rsidRPr="00003AB2" w:rsidRDefault="00DF2D1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B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D07" w14:textId="25E28BD9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3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1E5" w14:textId="6ED31835" w:rsidR="00D726E6" w:rsidRPr="00003AB2" w:rsidRDefault="0028165B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26F" w14:textId="19A31896" w:rsidR="00D726E6" w:rsidRPr="00003AB2" w:rsidRDefault="001079ED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B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17E" w14:textId="1072C08A" w:rsidR="00D726E6" w:rsidRPr="00003AB2" w:rsidRDefault="0054021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7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9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6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6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D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4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C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DE947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5926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E6E1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1EE5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1BA8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0682C8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303A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7E111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06D80F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FA324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7821E1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12AC" w14:textId="77777777" w:rsidR="00E81858" w:rsidRDefault="00E81858" w:rsidP="00310728">
      <w:r>
        <w:separator/>
      </w:r>
    </w:p>
  </w:endnote>
  <w:endnote w:type="continuationSeparator" w:id="0">
    <w:p w14:paraId="6142BCD7" w14:textId="77777777" w:rsidR="00E81858" w:rsidRDefault="00E81858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3D23" w14:textId="77777777" w:rsidR="00E81858" w:rsidRDefault="00E81858" w:rsidP="00310728">
      <w:r>
        <w:separator/>
      </w:r>
    </w:p>
  </w:footnote>
  <w:footnote w:type="continuationSeparator" w:id="0">
    <w:p w14:paraId="65F6CAF3" w14:textId="77777777" w:rsidR="00E81858" w:rsidRDefault="00E81858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78F1" w14:textId="2489507A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99B0" w14:textId="425A7D65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6632" w14:textId="4D1F3C56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1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4B85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6315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D68A1"/>
    <w:rsid w:val="000E10DC"/>
    <w:rsid w:val="000E2B7E"/>
    <w:rsid w:val="000E6D49"/>
    <w:rsid w:val="000F15B0"/>
    <w:rsid w:val="000F448B"/>
    <w:rsid w:val="00100B80"/>
    <w:rsid w:val="001079ED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67C1D"/>
    <w:rsid w:val="001828F2"/>
    <w:rsid w:val="001A1578"/>
    <w:rsid w:val="001A5B6F"/>
    <w:rsid w:val="001B2CDD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165B"/>
    <w:rsid w:val="0028513C"/>
    <w:rsid w:val="002862E1"/>
    <w:rsid w:val="002878BE"/>
    <w:rsid w:val="00294DCB"/>
    <w:rsid w:val="00296D10"/>
    <w:rsid w:val="002A04AD"/>
    <w:rsid w:val="002A479E"/>
    <w:rsid w:val="002A58B5"/>
    <w:rsid w:val="002A6ADE"/>
    <w:rsid w:val="002A7E85"/>
    <w:rsid w:val="002B40DE"/>
    <w:rsid w:val="002B4EDC"/>
    <w:rsid w:val="002B51DB"/>
    <w:rsid w:val="002C4E38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1E3B"/>
    <w:rsid w:val="00342116"/>
    <w:rsid w:val="00345713"/>
    <w:rsid w:val="00351D05"/>
    <w:rsid w:val="00351ED2"/>
    <w:rsid w:val="00360479"/>
    <w:rsid w:val="00366117"/>
    <w:rsid w:val="00373F36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CF"/>
    <w:rsid w:val="003D31E8"/>
    <w:rsid w:val="003D34BA"/>
    <w:rsid w:val="003E0092"/>
    <w:rsid w:val="003E1AE3"/>
    <w:rsid w:val="003E3027"/>
    <w:rsid w:val="003E5019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0219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5F407E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6F19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E1E4E"/>
    <w:rsid w:val="007F0867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5541"/>
    <w:rsid w:val="00821AE7"/>
    <w:rsid w:val="008253AA"/>
    <w:rsid w:val="008273F4"/>
    <w:rsid w:val="00830B72"/>
    <w:rsid w:val="00831AF6"/>
    <w:rsid w:val="0083479E"/>
    <w:rsid w:val="00834B38"/>
    <w:rsid w:val="0083750A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1EE1"/>
    <w:rsid w:val="00AD797B"/>
    <w:rsid w:val="00AE179D"/>
    <w:rsid w:val="00AE23B6"/>
    <w:rsid w:val="00AF32C5"/>
    <w:rsid w:val="00AF4EF8"/>
    <w:rsid w:val="00AF6DAF"/>
    <w:rsid w:val="00AF7C8D"/>
    <w:rsid w:val="00B070C2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2D29"/>
    <w:rsid w:val="00CC764E"/>
    <w:rsid w:val="00CD4CA0"/>
    <w:rsid w:val="00CD511F"/>
    <w:rsid w:val="00CF4ED5"/>
    <w:rsid w:val="00CF6E9E"/>
    <w:rsid w:val="00D004ED"/>
    <w:rsid w:val="00D15194"/>
    <w:rsid w:val="00D1757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2D1F"/>
    <w:rsid w:val="00DF5FA9"/>
    <w:rsid w:val="00E01933"/>
    <w:rsid w:val="00E03327"/>
    <w:rsid w:val="00E04447"/>
    <w:rsid w:val="00E1233E"/>
    <w:rsid w:val="00E14E39"/>
    <w:rsid w:val="00E21B12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81858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6762"/>
  <w15:chartTrackingRefBased/>
  <w15:docId w15:val="{4232467D-C7F7-4CB5-9C2E-E6CC055E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113</TotalTime>
  <Pages>3</Pages>
  <Words>514</Words>
  <Characters>2707</Characters>
  <Application>Microsoft Office Word</Application>
  <DocSecurity>0</DocSecurity>
  <Lines>973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2026-05-15T08:19:00Z</cp:lastPrinted>
  <dcterms:created xsi:type="dcterms:W3CDTF">2026-05-07T06:50:00Z</dcterms:created>
  <dcterms:modified xsi:type="dcterms:W3CDTF">2026-06-04T11:19:00Z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