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3FCD7B0CC3D24EAAA3B79497FD123E58"/>
        </w:placeholder>
        <w:text/>
      </w:sdtPr>
      <w:sdtEndPr/>
      <w:sdtContent>
        <w:p w:rsidRPr="009B062B" w:rsidR="00AF30DD" w:rsidP="00DA28CE" w:rsidRDefault="00AF30DD" w14:paraId="6B8A8CA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0a77f46-6d0b-423d-821b-36d47381d33a"/>
        <w:id w:val="-297764614"/>
        <w:lock w:val="sdtLocked"/>
      </w:sdtPr>
      <w:sdtEndPr/>
      <w:sdtContent>
        <w:p w:rsidR="000727F1" w:rsidRDefault="00E24701" w14:paraId="6B8A8CA8" w14:textId="4603358C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flytta den svenska ambassaden från Tel Aviv till Jerusalem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2467557DA3BD4BE7B3F11D9B1FA9BEAA"/>
        </w:placeholder>
        <w:text/>
      </w:sdtPr>
      <w:sdtEndPr/>
      <w:sdtContent>
        <w:p w:rsidRPr="00422B9E" w:rsidR="00422B9E" w:rsidP="006B2310" w:rsidRDefault="006D79C9" w14:paraId="6B8A8CA9" w14:textId="77777777">
          <w:pPr>
            <w:pStyle w:val="Rubrik1"/>
          </w:pPr>
          <w:r>
            <w:t>Motivering</w:t>
          </w:r>
        </w:p>
      </w:sdtContent>
    </w:sdt>
    <w:p w:rsidR="00785C42" w:rsidP="00BB25A4" w:rsidRDefault="00785C42" w14:paraId="6B8A8CAB" w14:textId="722C9475">
      <w:pPr>
        <w:pStyle w:val="Normalutanindragellerluft"/>
      </w:pPr>
      <w:r>
        <w:t xml:space="preserve">Israel är den enda fungerande demokratin i </w:t>
      </w:r>
      <w:r w:rsidR="005D7561">
        <w:t>M</w:t>
      </w:r>
      <w:r>
        <w:t>ellanöstern.</w:t>
      </w:r>
    </w:p>
    <w:p w:rsidR="00CD5C6B" w:rsidP="00BB25A4" w:rsidRDefault="00CD5C6B" w14:paraId="6B8A8CAC" w14:textId="40CD9D54">
      <w:r>
        <w:t xml:space="preserve">En demokrati som konstant lever under hot. Inte bara från </w:t>
      </w:r>
      <w:r w:rsidR="005D7561">
        <w:t>i</w:t>
      </w:r>
      <w:r>
        <w:t>slamistiska terrorgrupper såsom Hamas utan också från politiska krafter i västvärlden</w:t>
      </w:r>
      <w:r w:rsidR="005D7561">
        <w:t>,</w:t>
      </w:r>
      <w:r>
        <w:t xml:space="preserve"> vilket är beklagligt.</w:t>
      </w:r>
    </w:p>
    <w:p w:rsidR="00785C42" w:rsidP="00BB25A4" w:rsidRDefault="00EE0486" w14:paraId="6B8A8CAD" w14:textId="7CC34B85">
      <w:r>
        <w:t>När</w:t>
      </w:r>
      <w:r w:rsidR="00785C42">
        <w:t xml:space="preserve"> USA</w:t>
      </w:r>
      <w:r w:rsidR="005D7561">
        <w:t>:</w:t>
      </w:r>
      <w:r w:rsidR="00785C42">
        <w:t xml:space="preserve">s president </w:t>
      </w:r>
      <w:r>
        <w:t xml:space="preserve">valde </w:t>
      </w:r>
      <w:r w:rsidR="00785C42">
        <w:t xml:space="preserve">att flytta den </w:t>
      </w:r>
      <w:r w:rsidR="005D7561">
        <w:t>a</w:t>
      </w:r>
      <w:r w:rsidR="00785C42">
        <w:t xml:space="preserve">merikanska ambassaden </w:t>
      </w:r>
      <w:r w:rsidR="008A1206">
        <w:t xml:space="preserve">från Tel Aviv till Jerusalem </w:t>
      </w:r>
      <w:r w:rsidR="00785C42">
        <w:t>skapade</w:t>
      </w:r>
      <w:r>
        <w:t>s</w:t>
      </w:r>
      <w:r w:rsidR="00785C42">
        <w:t xml:space="preserve"> </w:t>
      </w:r>
      <w:r w:rsidR="002135BF">
        <w:t xml:space="preserve">stor </w:t>
      </w:r>
      <w:r w:rsidR="008A1206">
        <w:t>uppmärksamhet.</w:t>
      </w:r>
      <w:r w:rsidR="00785C42">
        <w:t xml:space="preserve"> Detta trots det faktum att Jerusalem är Israels huvudstad och att flytten varit omtalad och planerad</w:t>
      </w:r>
      <w:r w:rsidR="002135BF">
        <w:t xml:space="preserve"> sedan lång tid tillbaka</w:t>
      </w:r>
      <w:r w:rsidR="00785C42">
        <w:t xml:space="preserve">. Redan 1995 </w:t>
      </w:r>
      <w:r w:rsidR="00D671D7">
        <w:t>röstade</w:t>
      </w:r>
      <w:r w:rsidR="00785C42">
        <w:t xml:space="preserve"> </w:t>
      </w:r>
      <w:r w:rsidRPr="002135BF" w:rsidR="002135BF">
        <w:t xml:space="preserve">USA:s kongress </w:t>
      </w:r>
      <w:r w:rsidR="00D671D7">
        <w:t>igenom</w:t>
      </w:r>
      <w:r w:rsidRPr="002135BF" w:rsidR="002135BF">
        <w:t xml:space="preserve"> en lag som kallas The Jerusalem Embassy Act. </w:t>
      </w:r>
      <w:r w:rsidR="00D671D7">
        <w:t xml:space="preserve">I lagen står det bland annat att Jerusalem varit staten Israels huvudstad sedan år </w:t>
      </w:r>
      <w:r w:rsidRPr="002135BF" w:rsidR="002135BF">
        <w:t>1950</w:t>
      </w:r>
      <w:r w:rsidR="00D671D7">
        <w:t xml:space="preserve">. </w:t>
      </w:r>
      <w:r w:rsidR="002135BF">
        <w:t xml:space="preserve">Lagen innebär att </w:t>
      </w:r>
      <w:r w:rsidR="00D671D7">
        <w:t xml:space="preserve">den </w:t>
      </w:r>
      <w:r w:rsidR="00CC254D">
        <w:t>amerikanska</w:t>
      </w:r>
      <w:r w:rsidR="00D671D7">
        <w:t xml:space="preserve"> </w:t>
      </w:r>
      <w:r w:rsidR="002135BF">
        <w:t>ambassaden skall flyttas</w:t>
      </w:r>
      <w:r w:rsidR="00D671D7">
        <w:t xml:space="preserve"> från Tel Aviv til</w:t>
      </w:r>
      <w:r w:rsidR="008243F6">
        <w:t>l</w:t>
      </w:r>
      <w:r w:rsidR="00D671D7">
        <w:t xml:space="preserve"> Jerusalem</w:t>
      </w:r>
      <w:r w:rsidR="005D7561">
        <w:t>,</w:t>
      </w:r>
      <w:r w:rsidR="002135BF">
        <w:t xml:space="preserve"> och d</w:t>
      </w:r>
      <w:r w:rsidR="00785C42">
        <w:t xml:space="preserve">åvarande president Bill Clinton valde då att inte </w:t>
      </w:r>
      <w:r w:rsidR="002135BF">
        <w:t>genomföra beslutet. S</w:t>
      </w:r>
      <w:r w:rsidR="00785C42">
        <w:t xml:space="preserve">edan dess har både president George W Bush och Barack Obama valt att skjuta på beslutet även om intentionen hela tiden varit att genomföra </w:t>
      </w:r>
      <w:r w:rsidR="002135BF">
        <w:t>flytten</w:t>
      </w:r>
      <w:r w:rsidR="00785C42">
        <w:t xml:space="preserve">. </w:t>
      </w:r>
    </w:p>
    <w:p w:rsidR="00C448AA" w:rsidP="00BB25A4" w:rsidRDefault="00C448AA" w14:paraId="6B8A8CAE" w14:textId="77777777">
      <w:r>
        <w:t xml:space="preserve">Även president Joe Biden har annonserat att han kommer att behålla </w:t>
      </w:r>
      <w:r w:rsidR="00CD5C6B">
        <w:t xml:space="preserve">ambassaden i </w:t>
      </w:r>
      <w:r>
        <w:t>Jerusalem</w:t>
      </w:r>
      <w:r w:rsidR="00CD5C6B">
        <w:t xml:space="preserve">. </w:t>
      </w:r>
    </w:p>
    <w:p w:rsidR="00BB579E" w:rsidP="00BB25A4" w:rsidRDefault="00785C42" w14:paraId="6B8A8CAF" w14:textId="723FB7B6">
      <w:r>
        <w:t xml:space="preserve">Nu när beslutet är taget och flytten genomförd så väljer </w:t>
      </w:r>
      <w:r w:rsidR="00C448AA">
        <w:t>flera länder</w:t>
      </w:r>
      <w:r w:rsidR="008A1206">
        <w:t xml:space="preserve"> </w:t>
      </w:r>
      <w:r>
        <w:t>att följa</w:t>
      </w:r>
      <w:r w:rsidR="00BB579E">
        <w:t xml:space="preserve"> efter USA</w:t>
      </w:r>
      <w:r w:rsidR="005D7561">
        <w:t>:</w:t>
      </w:r>
      <w:r w:rsidR="00BB579E">
        <w:t xml:space="preserve">s exempel och </w:t>
      </w:r>
      <w:r w:rsidR="008A1206">
        <w:t>flytt</w:t>
      </w:r>
      <w:r w:rsidR="00BB579E">
        <w:t>ar också sin</w:t>
      </w:r>
      <w:r w:rsidR="00C448AA">
        <w:t>a</w:t>
      </w:r>
      <w:r w:rsidR="00BB579E">
        <w:t xml:space="preserve"> ambassad</w:t>
      </w:r>
      <w:r w:rsidR="00C448AA">
        <w:t>er</w:t>
      </w:r>
      <w:r w:rsidR="00BB579E">
        <w:t xml:space="preserve"> till Jerusalem. Ett flertal andra länder har också annonserat sin omlokalisering av</w:t>
      </w:r>
      <w:r>
        <w:t xml:space="preserve"> sina respektive</w:t>
      </w:r>
      <w:r w:rsidR="00BB579E">
        <w:t xml:space="preserve"> ambassader till Israels huvudstad</w:t>
      </w:r>
      <w:r>
        <w:t xml:space="preserve"> Jerusalem</w:t>
      </w:r>
      <w:r w:rsidR="00BB579E">
        <w:t>.</w:t>
      </w:r>
    </w:p>
    <w:p w:rsidR="00BB579E" w:rsidP="00BB25A4" w:rsidRDefault="00BB579E" w14:paraId="6B8A8CB0" w14:textId="0D83246F">
      <w:r>
        <w:t>Det är en viktig signal för erkännandet av Israel och Jerusalem som landets huvud</w:t>
      </w:r>
      <w:r w:rsidR="00BB25A4">
        <w:softHyphen/>
      </w:r>
      <w:r>
        <w:t>stad</w:t>
      </w:r>
      <w:r w:rsidR="00D671D7">
        <w:t xml:space="preserve"> samt</w:t>
      </w:r>
      <w:r w:rsidR="002135BF">
        <w:t xml:space="preserve"> ett ställningstagande för demokratins suveränitet</w:t>
      </w:r>
      <w:r>
        <w:t xml:space="preserve">. </w:t>
      </w:r>
    </w:p>
    <w:p w:rsidR="00BB579E" w:rsidP="00BB25A4" w:rsidRDefault="003E5225" w14:paraId="6B8A8CB1" w14:textId="7B198020">
      <w:r>
        <w:lastRenderedPageBreak/>
        <w:t>Dessutom har alla stater rätt enligt nationell lag att bestämma var</w:t>
      </w:r>
      <w:r w:rsidR="00BB579E">
        <w:t xml:space="preserve"> huvudst</w:t>
      </w:r>
      <w:r>
        <w:t>aden</w:t>
      </w:r>
      <w:r w:rsidR="00BB579E">
        <w:t xml:space="preserve"> skall förläggas, detta gäller även Israe</w:t>
      </w:r>
      <w:r>
        <w:t>l. Ända sedan år 1948 då</w:t>
      </w:r>
      <w:r w:rsidR="00BB579E">
        <w:t xml:space="preserve"> Israel erkändes som stat har ambitionen varit att Jerusalem skall vara landets huvudstad. </w:t>
      </w:r>
      <w:r w:rsidR="002135BF">
        <w:t>Israels r</w:t>
      </w:r>
      <w:r w:rsidR="00BB579E">
        <w:t xml:space="preserve">egering, </w:t>
      </w:r>
      <w:r w:rsidR="00E26608">
        <w:t>departe</w:t>
      </w:r>
      <w:r w:rsidR="00BB25A4">
        <w:softHyphen/>
      </w:r>
      <w:bookmarkStart w:name="_GoBack" w:id="1"/>
      <w:bookmarkEnd w:id="1"/>
      <w:r w:rsidR="00E26608">
        <w:t xml:space="preserve">ment, </w:t>
      </w:r>
      <w:r w:rsidR="00D671D7">
        <w:t>parlament och den högsta</w:t>
      </w:r>
      <w:r w:rsidR="00BB579E">
        <w:t xml:space="preserve"> domstolen finns lokaliserad i</w:t>
      </w:r>
      <w:r w:rsidR="00E26608">
        <w:t xml:space="preserve"> västra</w:t>
      </w:r>
      <w:r w:rsidR="00BB579E">
        <w:t xml:space="preserve"> Jerusalem och därför</w:t>
      </w:r>
      <w:r w:rsidR="00D671D7">
        <w:t xml:space="preserve"> bör</w:t>
      </w:r>
      <w:r w:rsidR="00BB579E">
        <w:t xml:space="preserve"> </w:t>
      </w:r>
      <w:r>
        <w:t xml:space="preserve">även den </w:t>
      </w:r>
      <w:r w:rsidR="00CC254D">
        <w:t>svenska</w:t>
      </w:r>
      <w:r>
        <w:t xml:space="preserve"> ambassaden </w:t>
      </w:r>
      <w:r w:rsidR="00BB579E">
        <w:t>ha sin placering där.</w:t>
      </w:r>
    </w:p>
    <w:sdt>
      <w:sdtPr>
        <w:alias w:val="CC_Underskrifter"/>
        <w:tag w:val="CC_Underskrifter"/>
        <w:id w:val="583496634"/>
        <w:lock w:val="sdtContentLocked"/>
        <w:placeholder>
          <w:docPart w:val="56E41307245A48F48611EAC06D0075CA"/>
        </w:placeholder>
      </w:sdtPr>
      <w:sdtEndPr/>
      <w:sdtContent>
        <w:p w:rsidR="002B10F6" w:rsidP="002B10F6" w:rsidRDefault="002B10F6" w14:paraId="6B8A8CB3" w14:textId="77777777"/>
        <w:p w:rsidRPr="008E0FE2" w:rsidR="004801AC" w:rsidP="002B10F6" w:rsidRDefault="00BB25A4" w14:paraId="6B8A8CB4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B5227" w14:paraId="7F375D4F" w14:textId="77777777">
        <w:trPr>
          <w:cantSplit/>
        </w:trPr>
        <w:tc>
          <w:tcPr>
            <w:tcW w:w="50" w:type="pct"/>
            <w:vAlign w:val="bottom"/>
          </w:tcPr>
          <w:p w:rsidR="00DB5227" w:rsidRDefault="005D7561" w14:paraId="7B1F824C" w14:textId="77777777">
            <w:pPr>
              <w:pStyle w:val="Underskrifter"/>
            </w:pPr>
            <w:r>
              <w:t>Alexander Christiansson (SD)</w:t>
            </w:r>
          </w:p>
        </w:tc>
        <w:tc>
          <w:tcPr>
            <w:tcW w:w="50" w:type="pct"/>
            <w:vAlign w:val="bottom"/>
          </w:tcPr>
          <w:p w:rsidR="00DB5227" w:rsidRDefault="00DB5227" w14:paraId="4713992F" w14:textId="77777777">
            <w:pPr>
              <w:pStyle w:val="Underskrifter"/>
            </w:pPr>
          </w:p>
        </w:tc>
      </w:tr>
    </w:tbl>
    <w:p w:rsidR="00605B69" w:rsidRDefault="00605B69" w14:paraId="6B8A8CB8" w14:textId="77777777"/>
    <w:sectPr w:rsidR="00605B6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A8CBA" w14:textId="77777777" w:rsidR="00507380" w:rsidRDefault="00507380" w:rsidP="000C1CAD">
      <w:pPr>
        <w:spacing w:line="240" w:lineRule="auto"/>
      </w:pPr>
      <w:r>
        <w:separator/>
      </w:r>
    </w:p>
  </w:endnote>
  <w:endnote w:type="continuationSeparator" w:id="0">
    <w:p w14:paraId="6B8A8CBB" w14:textId="77777777" w:rsidR="00507380" w:rsidRDefault="0050738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A8CC0" w14:textId="77777777" w:rsidR="00E26608" w:rsidRDefault="00E26608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A8CC1" w14:textId="77777777" w:rsidR="00E26608" w:rsidRDefault="00E26608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E0486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A8CC9" w14:textId="77777777" w:rsidR="00E26608" w:rsidRPr="002B10F6" w:rsidRDefault="00E26608" w:rsidP="002B10F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A8CB8" w14:textId="77777777" w:rsidR="00507380" w:rsidRDefault="00507380" w:rsidP="000C1CAD">
      <w:pPr>
        <w:spacing w:line="240" w:lineRule="auto"/>
      </w:pPr>
      <w:r>
        <w:separator/>
      </w:r>
    </w:p>
  </w:footnote>
  <w:footnote w:type="continuationSeparator" w:id="0">
    <w:p w14:paraId="6B8A8CB9" w14:textId="77777777" w:rsidR="00507380" w:rsidRDefault="0050738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A8CBC" w14:textId="77777777" w:rsidR="00E26608" w:rsidRDefault="00E26608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B8A8CCA" wp14:editId="6B8A8CC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8A8CCE" w14:textId="77777777" w:rsidR="00E26608" w:rsidRDefault="00BB25A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C00E5F89FA6429B87367C705232B600"/>
                              </w:placeholder>
                              <w:text/>
                            </w:sdtPr>
                            <w:sdtEndPr/>
                            <w:sdtContent>
                              <w:r w:rsidR="00E26608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8B62E86D59C429789F83F6108AC536B"/>
                              </w:placeholder>
                              <w:text/>
                            </w:sdtPr>
                            <w:sdtEndPr/>
                            <w:sdtContent>
                              <w:r w:rsidR="00F3630D">
                                <w:t>544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B8A8CC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B8A8CCE" w14:textId="77777777" w:rsidR="00E26608" w:rsidRDefault="00BB25A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C00E5F89FA6429B87367C705232B600"/>
                        </w:placeholder>
                        <w:text/>
                      </w:sdtPr>
                      <w:sdtEndPr/>
                      <w:sdtContent>
                        <w:r w:rsidR="00E26608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8B62E86D59C429789F83F6108AC536B"/>
                        </w:placeholder>
                        <w:text/>
                      </w:sdtPr>
                      <w:sdtEndPr/>
                      <w:sdtContent>
                        <w:r w:rsidR="00F3630D">
                          <w:t>544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B8A8CBD" w14:textId="77777777" w:rsidR="00E26608" w:rsidRPr="00293C4F" w:rsidRDefault="00E26608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A8CBE" w14:textId="77777777" w:rsidR="00E26608" w:rsidRDefault="00E26608" w:rsidP="008563AC">
    <w:pPr>
      <w:jc w:val="right"/>
    </w:pPr>
  </w:p>
  <w:p w14:paraId="6B8A8CBF" w14:textId="77777777" w:rsidR="00E26608" w:rsidRDefault="00E26608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Hlk83654010"/>
  <w:bookmarkStart w:id="3" w:name="_Hlk83654011"/>
  <w:p w14:paraId="6B8A8CC2" w14:textId="77777777" w:rsidR="00E26608" w:rsidRDefault="00BB25A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E2660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B8A8CCC" wp14:editId="6B8A8CC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B8A8CC3" w14:textId="77777777" w:rsidR="00E26608" w:rsidRDefault="00BB25A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53864">
          <w:t>Enskild motion</w:t>
        </w:r>
      </w:sdtContent>
    </w:sdt>
    <w:r w:rsidR="00E26608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26608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3630D">
          <w:t>544</w:t>
        </w:r>
      </w:sdtContent>
    </w:sdt>
  </w:p>
  <w:p w14:paraId="6B8A8CC4" w14:textId="77777777" w:rsidR="00E26608" w:rsidRPr="008227B3" w:rsidRDefault="00BB25A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E26608" w:rsidRPr="008227B3">
          <w:t>Motion till riksdagen </w:t>
        </w:r>
      </w:sdtContent>
    </w:sdt>
  </w:p>
  <w:p w14:paraId="6B8A8CC5" w14:textId="77777777" w:rsidR="00E26608" w:rsidRPr="008227B3" w:rsidRDefault="00BB25A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53864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53864">
          <w:t>:648</w:t>
        </w:r>
      </w:sdtContent>
    </w:sdt>
  </w:p>
  <w:p w14:paraId="6B8A8CC6" w14:textId="77777777" w:rsidR="00E26608" w:rsidRDefault="00BB25A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853864">
          <w:t>av Alexander Christiansson (SD)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7CB732237A3E456D9F15BF804B925A3C"/>
      </w:placeholder>
      <w:text/>
    </w:sdtPr>
    <w:sdtEndPr/>
    <w:sdtContent>
      <w:p w14:paraId="6B8A8CC7" w14:textId="31079491" w:rsidR="00E26608" w:rsidRDefault="00853864" w:rsidP="00283E0F">
        <w:pPr>
          <w:pStyle w:val="FSHRub2"/>
        </w:pPr>
        <w:r>
          <w:t>Flytta den svenska ambassaden från Tel Aviv till Jerusalem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B8A8CC8" w14:textId="77777777" w:rsidR="00E26608" w:rsidRDefault="00E26608" w:rsidP="00283E0F">
        <w:pPr>
          <w:pStyle w:val="FSHNormL"/>
        </w:pPr>
        <w:r>
          <w:br/>
        </w:r>
      </w:p>
    </w:sdtContent>
  </w:sdt>
  <w:bookmarkEnd w:id="3" w:displacedByCustomXml="prev"/>
  <w:bookmarkEnd w:id="2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2021-07-01"/>
  </w:docVars>
  <w:rsids>
    <w:rsidRoot w:val="006B231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7F1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130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5BF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0F6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3C6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68C0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5225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3CB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0F8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6F8F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2E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380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561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5B69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310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5C42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3F6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864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206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38C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6D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25A4"/>
    <w:rsid w:val="00BB36D0"/>
    <w:rsid w:val="00BB3953"/>
    <w:rsid w:val="00BB4F0E"/>
    <w:rsid w:val="00BB50A9"/>
    <w:rsid w:val="00BB579E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09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8AA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54D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C6B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1D7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227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83B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01"/>
    <w:rsid w:val="00E24765"/>
    <w:rsid w:val="00E24898"/>
    <w:rsid w:val="00E25B38"/>
    <w:rsid w:val="00E2600E"/>
    <w:rsid w:val="00E26078"/>
    <w:rsid w:val="00E26148"/>
    <w:rsid w:val="00E26308"/>
    <w:rsid w:val="00E266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486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30D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B8A8CA6"/>
  <w15:chartTrackingRefBased/>
  <w15:docId w15:val="{80EEEF41-077C-4188-8640-BAB0AE49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FCD7B0CC3D24EAAA3B79497FD123E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54A49C-834D-49B4-9E46-520817B1D61F}"/>
      </w:docPartPr>
      <w:docPartBody>
        <w:p w:rsidR="00D51308" w:rsidRDefault="00E84CF3">
          <w:pPr>
            <w:pStyle w:val="3FCD7B0CC3D24EAAA3B79497FD123E5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467557DA3BD4BE7B3F11D9B1FA9BE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BD56CA-DE7D-426B-BD05-007D6C20B220}"/>
      </w:docPartPr>
      <w:docPartBody>
        <w:p w:rsidR="00D51308" w:rsidRDefault="00E84CF3">
          <w:pPr>
            <w:pStyle w:val="2467557DA3BD4BE7B3F11D9B1FA9BEA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C00E5F89FA6429B87367C705232B6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154609-E803-499F-8BF4-7672E1A12C2B}"/>
      </w:docPartPr>
      <w:docPartBody>
        <w:p w:rsidR="00D51308" w:rsidRDefault="00E84CF3">
          <w:pPr>
            <w:pStyle w:val="1C00E5F89FA6429B87367C705232B60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8B62E86D59C429789F83F6108AC53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AD6BA8-73E4-4377-99D5-6C22C58C4A15}"/>
      </w:docPartPr>
      <w:docPartBody>
        <w:p w:rsidR="00D51308" w:rsidRDefault="00E84CF3">
          <w:pPr>
            <w:pStyle w:val="58B62E86D59C429789F83F6108AC536B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B84868-1C04-4F22-A6D6-1FD0EB17D4A1}"/>
      </w:docPartPr>
      <w:docPartBody>
        <w:p w:rsidR="00D51308" w:rsidRDefault="00021021">
          <w:r w:rsidRPr="00AD508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CB732237A3E456D9F15BF804B925A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5103B1-4F76-4FFA-BB63-C8AF7BA95E8F}"/>
      </w:docPartPr>
      <w:docPartBody>
        <w:p w:rsidR="00D51308" w:rsidRDefault="00021021">
          <w:r w:rsidRPr="00AD5085">
            <w:rPr>
              <w:rStyle w:val="Platshllartext"/>
            </w:rPr>
            <w:t>[ange din text här]</w:t>
          </w:r>
        </w:p>
      </w:docPartBody>
    </w:docPart>
    <w:docPart>
      <w:docPartPr>
        <w:name w:val="56E41307245A48F48611EAC06D0075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1DF6B6-D17E-4779-9AB0-95D398CBB66D}"/>
      </w:docPartPr>
      <w:docPartBody>
        <w:p w:rsidR="009523EF" w:rsidRDefault="009523E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021"/>
    <w:rsid w:val="00021021"/>
    <w:rsid w:val="008208F6"/>
    <w:rsid w:val="00890DFC"/>
    <w:rsid w:val="009523EF"/>
    <w:rsid w:val="00D51308"/>
    <w:rsid w:val="00E013C0"/>
    <w:rsid w:val="00E8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21021"/>
    <w:rPr>
      <w:color w:val="F4B083" w:themeColor="accent2" w:themeTint="99"/>
    </w:rPr>
  </w:style>
  <w:style w:type="paragraph" w:customStyle="1" w:styleId="3FCD7B0CC3D24EAAA3B79497FD123E58">
    <w:name w:val="3FCD7B0CC3D24EAAA3B79497FD123E58"/>
  </w:style>
  <w:style w:type="paragraph" w:customStyle="1" w:styleId="2EC70841AF2746129476547A9A1FA77E">
    <w:name w:val="2EC70841AF2746129476547A9A1FA77E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74143B3ABADB4F4FBDB4A8757BF0FA2A">
    <w:name w:val="74143B3ABADB4F4FBDB4A8757BF0FA2A"/>
  </w:style>
  <w:style w:type="paragraph" w:customStyle="1" w:styleId="2467557DA3BD4BE7B3F11D9B1FA9BEAA">
    <w:name w:val="2467557DA3BD4BE7B3F11D9B1FA9BEAA"/>
  </w:style>
  <w:style w:type="paragraph" w:customStyle="1" w:styleId="957AD1D9462146FB9E9E78F8C05F6A98">
    <w:name w:val="957AD1D9462146FB9E9E78F8C05F6A98"/>
  </w:style>
  <w:style w:type="paragraph" w:customStyle="1" w:styleId="0AB7AA8CE0E84FC7A8363318348DA3A3">
    <w:name w:val="0AB7AA8CE0E84FC7A8363318348DA3A3"/>
  </w:style>
  <w:style w:type="paragraph" w:customStyle="1" w:styleId="1C00E5F89FA6429B87367C705232B600">
    <w:name w:val="1C00E5F89FA6429B87367C705232B600"/>
  </w:style>
  <w:style w:type="paragraph" w:customStyle="1" w:styleId="58B62E86D59C429789F83F6108AC536B">
    <w:name w:val="58B62E86D59C429789F83F6108AC53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D75152-057B-4767-B34C-21AB11FE4CC7}"/>
</file>

<file path=customXml/itemProps2.xml><?xml version="1.0" encoding="utf-8"?>
<ds:datastoreItem xmlns:ds="http://schemas.openxmlformats.org/officeDocument/2006/customXml" ds:itemID="{3368E76C-CB59-4436-B5FB-70A0B8110BB4}"/>
</file>

<file path=customXml/itemProps3.xml><?xml version="1.0" encoding="utf-8"?>
<ds:datastoreItem xmlns:ds="http://schemas.openxmlformats.org/officeDocument/2006/customXml" ds:itemID="{6E9167F2-88C4-43F2-9C43-92F704D711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317</Words>
  <Characters>1804</Characters>
  <Application>Microsoft Office Word</Application>
  <DocSecurity>0</DocSecurity>
  <Lines>36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Flytta den Svenska ambassaden från Tel Aviv till Jerusalem</vt:lpstr>
      <vt:lpstr>
      </vt:lpstr>
    </vt:vector>
  </TitlesOfParts>
  <Company>Sveriges riksdag</Company>
  <LinksUpToDate>false</LinksUpToDate>
  <CharactersWithSpaces>2108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