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F3B40" w:rsidRDefault="006E04A4">
      <w:pPr>
        <w:pStyle w:val="Dokumentbeteckning"/>
      </w:pPr>
      <w:r w:rsidRPr="00DF3B40">
        <w:fldChar w:fldCharType="begin" w:fldLock="1"/>
      </w:r>
      <w:r w:rsidRPr="00DF3B40">
        <w:instrText xml:space="preserve"> DOCPROPERTY "DocumentYear" </w:instrText>
      </w:r>
      <w:r w:rsidRPr="00DF3B40">
        <w:fldChar w:fldCharType="separate"/>
      </w:r>
      <w:r w:rsidR="00C322EC" w:rsidRPr="00DF3B40">
        <w:t>2007/08</w:t>
      </w:r>
      <w:r w:rsidRPr="00DF3B40">
        <w:fldChar w:fldCharType="end"/>
      </w:r>
      <w:r w:rsidRPr="00DF3B40">
        <w:t>:</w:t>
      </w:r>
      <w:r w:rsidRPr="00DF3B40">
        <w:fldChar w:fldCharType="begin" w:fldLock="1"/>
      </w:r>
      <w:r w:rsidRPr="00DF3B40">
        <w:instrText xml:space="preserve"> DOCPROPERTY "DocumentNumber" </w:instrText>
      </w:r>
      <w:r w:rsidRPr="00DF3B40">
        <w:fldChar w:fldCharType="separate"/>
      </w:r>
      <w:r w:rsidR="00C322EC" w:rsidRPr="00DF3B40">
        <w:t>118</w:t>
      </w:r>
      <w:r w:rsidRPr="00DF3B40">
        <w:fldChar w:fldCharType="end"/>
      </w:r>
    </w:p>
    <w:p w:rsidR="006E04A4" w:rsidRPr="00DF3B40" w:rsidRDefault="006E04A4">
      <w:pPr>
        <w:pStyle w:val="Datum"/>
        <w:outlineLvl w:val="0"/>
      </w:pPr>
      <w:r w:rsidRPr="00DF3B40">
        <w:fldChar w:fldCharType="begin" w:fldLock="1"/>
      </w:r>
      <w:r w:rsidRPr="00DF3B40">
        <w:instrText xml:space="preserve"> DOCPROPERTY "DocumentDate" </w:instrText>
      </w:r>
      <w:r w:rsidRPr="00DF3B40">
        <w:fldChar w:fldCharType="separate"/>
      </w:r>
      <w:r w:rsidR="00C322EC" w:rsidRPr="00DF3B40">
        <w:t>Fredagen den 23 maj 2008</w:t>
      </w:r>
      <w:r w:rsidRPr="00DF3B4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F3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F3B40" w:rsidRDefault="00645AFC">
            <w:pPr>
              <w:pStyle w:val="Plenum"/>
              <w:tabs>
                <w:tab w:val="clear" w:pos="1418"/>
              </w:tabs>
            </w:pPr>
            <w:r w:rsidRPr="00DF3B40">
              <w:t>Kl.</w:t>
            </w:r>
          </w:p>
        </w:tc>
        <w:tc>
          <w:tcPr>
            <w:tcW w:w="851" w:type="dxa"/>
          </w:tcPr>
          <w:p w:rsidR="006E04A4" w:rsidRPr="00DF3B40" w:rsidRDefault="00645A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F3B40">
              <w:t>09.00</w:t>
            </w:r>
          </w:p>
        </w:tc>
        <w:tc>
          <w:tcPr>
            <w:tcW w:w="397" w:type="dxa"/>
          </w:tcPr>
          <w:p w:rsidR="006E04A4" w:rsidRPr="00DF3B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F3B40" w:rsidRDefault="00645AFC">
            <w:pPr>
              <w:pStyle w:val="Plenum"/>
              <w:tabs>
                <w:tab w:val="clear" w:pos="1418"/>
              </w:tabs>
              <w:ind w:right="1"/>
            </w:pPr>
            <w:r w:rsidRPr="00DF3B40">
              <w:t>Val</w:t>
            </w:r>
          </w:p>
        </w:tc>
      </w:tr>
      <w:tr w:rsidR="00645AFC" w:rsidRPr="00DF3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5AFC" w:rsidRPr="00DF3B40" w:rsidRDefault="00645A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5AFC" w:rsidRPr="00DF3B40" w:rsidRDefault="00645AF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5AFC" w:rsidRPr="00DF3B40" w:rsidRDefault="00645A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45AFC" w:rsidRPr="00DF3B40" w:rsidRDefault="00645AFC">
            <w:pPr>
              <w:pStyle w:val="Plenum"/>
              <w:tabs>
                <w:tab w:val="clear" w:pos="1418"/>
              </w:tabs>
              <w:ind w:right="1"/>
            </w:pPr>
            <w:r w:rsidRPr="00DF3B40">
              <w:t>Interpellationssvar</w:t>
            </w:r>
          </w:p>
        </w:tc>
      </w:tr>
    </w:tbl>
    <w:p w:rsidR="006E04A4" w:rsidRPr="00DF3B40" w:rsidRDefault="006E04A4">
      <w:pPr>
        <w:pStyle w:val="StreckLngt"/>
      </w:pPr>
      <w:r w:rsidRPr="00DF3B40">
        <w:tab/>
      </w:r>
    </w:p>
    <w:p w:rsidR="00D45AE3" w:rsidRPr="00DF3B40" w:rsidRDefault="00D45AE3" w:rsidP="00D45AE3">
      <w:pPr>
        <w:pStyle w:val="Blankrad"/>
      </w:pPr>
      <w:r w:rsidRPr="00DF3B40">
        <w:t>     </w:t>
      </w:r>
    </w:p>
    <w:p w:rsidR="00CF242C" w:rsidRPr="00DF3B40" w:rsidRDefault="00CF242C" w:rsidP="00CF242C">
      <w:pPr>
        <w:pStyle w:val="Blankrad"/>
      </w:pPr>
      <w:r w:rsidRPr="00DF3B40">
        <w:t>     </w:t>
      </w:r>
    </w:p>
    <w:p w:rsidR="006E04A4" w:rsidRPr="00DF3B40" w:rsidRDefault="006E04A4">
      <w:pPr>
        <w:pStyle w:val="Blankrad"/>
      </w:pPr>
      <w:r w:rsidRPr="00DF3B40">
        <w:t>     </w:t>
      </w:r>
    </w:p>
    <w:p w:rsidR="00C322EC" w:rsidRPr="00DF3B40" w:rsidRDefault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Ensam"/>
            </w:pPr>
            <w:r w:rsidRPr="00DF3B40">
              <w:t>Val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Konstitutionsutskottet har föreslagit: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Val av ordförande i Nämnden för lön till riksdagens ombudsmän och riksrevisorerna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 xml:space="preserve">Val av ledamot i Nämnden för lön till riksdagens ombudsmän och riksrevisorerna 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Ensam"/>
            </w:pPr>
            <w:bookmarkStart w:id="1" w:name="TypRubrik"/>
            <w:bookmarkEnd w:id="1"/>
            <w:r w:rsidRPr="00DF3B40">
              <w:t>Meddelande om ändring i kammarens sammanträdesplan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Under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Underrubrik"/>
            </w:pPr>
            <w:bookmarkStart w:id="2" w:name="TypUnderrubrik"/>
            <w:bookmarkEnd w:id="2"/>
            <w:r w:rsidRPr="00DF3B40">
              <w:t>Tisdagen den 27 maj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Under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Interpellationssvar kl. 9.00 utgår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Ensam"/>
            </w:pPr>
            <w:bookmarkStart w:id="4" w:name="Start_FördröjdaInterpellationer"/>
            <w:bookmarkEnd w:id="4"/>
            <w:r w:rsidRPr="00DF3B40">
              <w:t>Anmälan om fördröjda svar på interpellationer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2007/08:665 av Lars Lilja (s)</w:t>
            </w:r>
          </w:p>
          <w:p w:rsidR="00C322EC" w:rsidRPr="00DF3B40" w:rsidRDefault="00C322EC" w:rsidP="00C322EC">
            <w:r w:rsidRPr="00DF3B40">
              <w:t>Lönebidragsanställda i den allmännyttiga sektorn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2007/08:668 av LiseLotte Olsson (v)</w:t>
            </w:r>
          </w:p>
          <w:p w:rsidR="00C322EC" w:rsidRPr="00DF3B40" w:rsidRDefault="00C322EC" w:rsidP="00C322EC">
            <w:r w:rsidRPr="00DF3B40">
              <w:t>Ersättningsnivåerna i föräldraförsäkringen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2007/08:669 av Staffan Anger (m)</w:t>
            </w:r>
          </w:p>
          <w:p w:rsidR="00C322EC" w:rsidRPr="00DF3B40" w:rsidRDefault="00C322EC" w:rsidP="00C322EC">
            <w:r w:rsidRPr="00DF3B40">
              <w:t>Modernisering av slussen i Södertälje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2007/08:671 av LiseLotte Olsson (v)</w:t>
            </w:r>
          </w:p>
          <w:p w:rsidR="00C322EC" w:rsidRPr="00DF3B40" w:rsidRDefault="00C322EC" w:rsidP="00C322EC">
            <w:r w:rsidRPr="00DF3B40">
              <w:t>Försäkringskassans regeltillämpning och behovet av socialbidrag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2007/08:672 av Maryam Yazdanfar (s)</w:t>
            </w:r>
          </w:p>
          <w:p w:rsidR="00C322EC" w:rsidRPr="00DF3B40" w:rsidRDefault="00C322EC" w:rsidP="00C322EC">
            <w:r w:rsidRPr="00DF3B40">
              <w:t>Fler sommarjobb till unga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2007/08:673 av Maryam Yazdanfar (s)</w:t>
            </w:r>
          </w:p>
          <w:p w:rsidR="00C322EC" w:rsidRPr="00DF3B40" w:rsidRDefault="00C322EC" w:rsidP="00C322EC">
            <w:r w:rsidRPr="00DF3B40">
              <w:t>Kunskapskrav för gymnasieskolans förberedande program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2007/08:674 av Anne-Marie Pålsson (m)</w:t>
            </w:r>
          </w:p>
          <w:p w:rsidR="00C322EC" w:rsidRPr="00DF3B40" w:rsidRDefault="00C322EC" w:rsidP="00C322EC">
            <w:r w:rsidRPr="00DF3B40">
              <w:t>Familjernas arbetstider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2007/08:682 av Eva-Lena Jansson (s)</w:t>
            </w:r>
          </w:p>
          <w:p w:rsidR="00C322EC" w:rsidRPr="00DF3B40" w:rsidRDefault="00C322EC" w:rsidP="00C322EC">
            <w:r w:rsidRPr="00DF3B40">
              <w:t>Information inför försäljning av statliga bolag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2007/08:684 av Marina Pettersson (s)</w:t>
            </w:r>
          </w:p>
          <w:p w:rsidR="00C322EC" w:rsidRPr="00DF3B40" w:rsidRDefault="00C322EC" w:rsidP="00C322EC">
            <w:r w:rsidRPr="00DF3B40">
              <w:t>Ambulansförarnas behov av kompetenslyft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2007/08:710 av Sylvia Lindgren (s)</w:t>
            </w:r>
          </w:p>
          <w:p w:rsidR="00C322EC" w:rsidRPr="00DF3B40" w:rsidRDefault="00C322EC" w:rsidP="00C322EC">
            <w:r w:rsidRPr="00DF3B40">
              <w:t>Skydd för franchisetagare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2007/08:711 av Göte Wahlström (s)</w:t>
            </w:r>
          </w:p>
          <w:p w:rsidR="00C322EC" w:rsidRPr="00DF3B40" w:rsidRDefault="00C322EC" w:rsidP="00C322EC">
            <w:r w:rsidRPr="00DF3B40">
              <w:t>Blått kort för arbete inom EU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Ensam"/>
            </w:pPr>
            <w:bookmarkStart w:id="5" w:name="Start_Interpellationer"/>
            <w:bookmarkEnd w:id="5"/>
            <w:r w:rsidRPr="00DF3B40">
              <w:t>Svar på interpellationer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Under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Underrubrik"/>
            </w:pPr>
            <w:r w:rsidRPr="00DF3B40">
              <w:t>Interpellationer upptagna under samma punkt besvaras i ett sammanhang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Under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Besvaradav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Besvaradav"/>
            </w:pPr>
            <w:r w:rsidRPr="00DF3B40">
              <w:t>Statsrådet Maria Larsson (kd)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Besvaradav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2007/08:594 av Eva Olofsson (v)</w:t>
            </w:r>
          </w:p>
          <w:p w:rsidR="00C322EC" w:rsidRPr="00DF3B40" w:rsidRDefault="00C322EC" w:rsidP="00C322EC">
            <w:r w:rsidRPr="00DF3B40">
              <w:t>Värdig äldreomsorg för homo- och bisexuella</w:t>
            </w:r>
          </w:p>
          <w:p w:rsidR="00C322EC" w:rsidRPr="00DF3B40" w:rsidRDefault="00C322EC" w:rsidP="00C322EC">
            <w:r w:rsidRPr="00DF3B40">
              <w:t>Marianne Berg (v) tar svaret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2007/08:604 av Morgan Johansson (s)</w:t>
            </w:r>
          </w:p>
          <w:p w:rsidR="00C322EC" w:rsidRPr="00DF3B40" w:rsidRDefault="00C322EC" w:rsidP="00C322EC">
            <w:r w:rsidRPr="00DF3B40">
              <w:t>Handlingsplan för den sociala barn- och ungdomsvården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Besvaradav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Besvaradav"/>
            </w:pPr>
            <w:r w:rsidRPr="00DF3B40">
              <w:t>Jordbruksminister Eskil Erlandsson (c)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Besvaradav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2007/08:648 av Eva Selin Lindgren (c)</w:t>
            </w:r>
          </w:p>
          <w:p w:rsidR="00C322EC" w:rsidRPr="00DF3B40" w:rsidRDefault="00C322EC" w:rsidP="00C322EC">
            <w:r w:rsidRPr="00DF3B40">
              <w:t>Musselodling som en viktig del av vattenbruket i Västsverige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2007/08:740 av Tina Ehn (mp)</w:t>
            </w:r>
          </w:p>
          <w:p w:rsidR="00C322EC" w:rsidRPr="00DF3B40" w:rsidRDefault="00C322EC" w:rsidP="00C322EC">
            <w:r w:rsidRPr="00DF3B40">
              <w:t>Tävlingsdjurskydd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2007/08:741 av Tina Ehn (mp)</w:t>
            </w:r>
          </w:p>
          <w:p w:rsidR="00C322EC" w:rsidRPr="00DF3B40" w:rsidRDefault="00C322EC" w:rsidP="00C322EC">
            <w:r w:rsidRPr="00DF3B40">
              <w:t>EU-definition av betesmark och målet om ett levande odlingslandskap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2007/08:746 av Carina Adolfsson Elgestam (s)</w:t>
            </w:r>
          </w:p>
          <w:p w:rsidR="00C322EC" w:rsidRPr="00DF3B40" w:rsidRDefault="00C322EC" w:rsidP="00C322EC">
            <w:r w:rsidRPr="00DF3B40">
              <w:t>Jordbruksstöd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Besvaradav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Besvaradav"/>
            </w:pPr>
            <w:r w:rsidRPr="00DF3B40">
              <w:t>Integrations- och jämställdhetsminister Nyamko Sabuni (fp)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Besvaradav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2007/08:670 av Maryam Yazdanfar (s)</w:t>
            </w:r>
          </w:p>
          <w:p w:rsidR="00C322EC" w:rsidRPr="00DF3B40" w:rsidRDefault="00C322EC" w:rsidP="00C322EC">
            <w:r w:rsidRPr="00DF3B40">
              <w:t>Regeringens ansvar för flyktingmottagandet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/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2007/08:714 av Eva-Lena Jansson (s)</w:t>
            </w:r>
          </w:p>
          <w:p w:rsidR="00C322EC" w:rsidRPr="00DF3B40" w:rsidRDefault="00C322EC" w:rsidP="00C322EC">
            <w:r w:rsidRPr="00DF3B40">
              <w:t>Stöd till kommuner med flyktingmottagande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 xml:space="preserve">     </w:t>
      </w:r>
    </w:p>
    <w:p w:rsidR="00645AFC" w:rsidRPr="00DF3B40" w:rsidRDefault="00645AFC">
      <w:pPr>
        <w:pStyle w:val="Blankrad"/>
      </w:pPr>
      <w:bookmarkStart w:id="6" w:name="Start"/>
      <w:bookmarkEnd w:id="6"/>
      <w:r w:rsidRPr="00DF3B40">
        <w:t>    </w:t>
      </w:r>
    </w:p>
    <w:p w:rsidR="00645AFC" w:rsidRPr="00DF3B40" w:rsidRDefault="00645AFC">
      <w:pPr>
        <w:pStyle w:val="Blankrad"/>
      </w:pPr>
      <w:r w:rsidRPr="00DF3B40">
        <w:t>    </w:t>
      </w:r>
    </w:p>
    <w:p w:rsidR="00C322EC" w:rsidRPr="00DF3B40" w:rsidRDefault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"/>
            </w:pPr>
            <w:bookmarkStart w:id="7" w:name="Start_HänvisningTillUtskott"/>
            <w:bookmarkEnd w:id="7"/>
            <w:r w:rsidRPr="00DF3B40">
              <w:t>Ärenden för hänvisning till utskott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  <w:r w:rsidRPr="00DF3B40">
              <w:t>Förslag</w:t>
            </w: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rende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renderubrik"/>
            </w:pPr>
            <w:r w:rsidRPr="00DF3B40">
              <w:t>Motioner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rende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Motions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Motionsrubrik"/>
            </w:pPr>
            <w:r w:rsidRPr="00DF3B40">
              <w:t>med anledning av prop. 2007/08:149 Ledighet med vårdnadsbidrag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Motions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2007/08:A13 av Josefin Brink m.fl. (v)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  <w:r w:rsidRPr="00DF3B40">
              <w:rPr>
                <w:spacing w:val="-4"/>
              </w:rPr>
              <w:t>AU</w:t>
            </w: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2007/08:A14 av Sven-Erik Österberg m.fl. (s)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  <w:r w:rsidRPr="00DF3B40">
              <w:rPr>
                <w:spacing w:val="-4"/>
              </w:rPr>
              <w:t>AU</w:t>
            </w: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Motions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Motionsrubrik"/>
            </w:pPr>
            <w:r w:rsidRPr="00DF3B40">
              <w:t>med anledning av prop. 2007/08:151 Ny lag om rätt till ledighet för att på grund av sjukdom prova annat arbete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Motions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2007/08:A15 av Josefin Brink m.fl. (v)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  <w:r w:rsidRPr="00DF3B40">
              <w:rPr>
                <w:spacing w:val="-4"/>
              </w:rPr>
              <w:t>AU</w:t>
            </w: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2007/08:A16 av Sven-Erik Österberg m.fl. (s)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  <w:r w:rsidRPr="00DF3B40">
              <w:rPr>
                <w:spacing w:val="-4"/>
              </w:rPr>
              <w:t>AU</w:t>
            </w: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>
      <w:pPr>
        <w:pStyle w:val="Blankrad"/>
      </w:pPr>
      <w:r w:rsidRPr="00DF3B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2EC" w:rsidRPr="00DF3B40" w:rsidTr="00C322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2EC" w:rsidRPr="00DF3B40" w:rsidRDefault="00C322EC" w:rsidP="00C322EC">
            <w:pPr>
              <w:pStyle w:val="HuvudrubrikFlisteNr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HuvudrubrikEnsam"/>
            </w:pPr>
            <w:r w:rsidRPr="00DF3B40">
              <w:t xml:space="preserve">Ärende för avgörande </w:t>
            </w:r>
            <w:r w:rsidRPr="00DF3B40">
              <w:br/>
              <w:t>onsdagen den 4 juni kl. 16.00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HuvudrubrikKolumn3"/>
            </w:pPr>
            <w:r w:rsidRPr="00DF3B40">
              <w:t>Reservationer</w:t>
            </w: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Under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Underrubrik"/>
            </w:pPr>
            <w:r w:rsidRPr="00DF3B40">
              <w:t>Tidigare slutdebatterat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Under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renderubrik"/>
            </w:pPr>
          </w:p>
        </w:tc>
        <w:tc>
          <w:tcPr>
            <w:tcW w:w="6237" w:type="dxa"/>
          </w:tcPr>
          <w:p w:rsidR="00C322EC" w:rsidRPr="00DF3B40" w:rsidRDefault="00C322EC" w:rsidP="00C322EC">
            <w:pPr>
              <w:pStyle w:val="renderubrik"/>
            </w:pPr>
            <w:r w:rsidRPr="00DF3B40">
              <w:t>Arbetsmarknadsutskottets betänkande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pStyle w:val="renderubrik"/>
              <w:rPr>
                <w:spacing w:val="-4"/>
              </w:rPr>
            </w:pPr>
          </w:p>
        </w:tc>
      </w:tr>
      <w:tr w:rsidR="00C322EC" w:rsidRPr="00DF3B40" w:rsidTr="00C32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2EC" w:rsidRPr="00DF3B40" w:rsidRDefault="00C322EC" w:rsidP="00C322E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322EC" w:rsidRPr="00DF3B40" w:rsidRDefault="00C322EC" w:rsidP="00C322EC">
            <w:r w:rsidRPr="00DF3B40">
              <w:t>2007/08:AU7 Ett starkare skydd mot diskriminering</w:t>
            </w:r>
          </w:p>
        </w:tc>
        <w:tc>
          <w:tcPr>
            <w:tcW w:w="2481" w:type="dxa"/>
          </w:tcPr>
          <w:p w:rsidR="00C322EC" w:rsidRPr="00DF3B40" w:rsidRDefault="00C322EC" w:rsidP="00C322EC">
            <w:pPr>
              <w:rPr>
                <w:spacing w:val="-4"/>
              </w:rPr>
            </w:pPr>
            <w:r w:rsidRPr="00DF3B40">
              <w:rPr>
                <w:spacing w:val="-4"/>
              </w:rPr>
              <w:t>42 res. (s,v,mp)</w:t>
            </w:r>
          </w:p>
        </w:tc>
      </w:tr>
    </w:tbl>
    <w:p w:rsidR="00C322EC" w:rsidRPr="00DF3B40" w:rsidRDefault="00C322EC" w:rsidP="00C322EC">
      <w:pPr>
        <w:pStyle w:val="Blankrad"/>
      </w:pPr>
      <w:r w:rsidRPr="00DF3B40">
        <w:t>     </w:t>
      </w:r>
    </w:p>
    <w:p w:rsidR="00C322EC" w:rsidRPr="00DF3B40" w:rsidRDefault="00C322EC" w:rsidP="00C322EC">
      <w:pPr>
        <w:pStyle w:val="Blankrad"/>
      </w:pPr>
      <w:r w:rsidRPr="00DF3B40">
        <w:t>     </w:t>
      </w:r>
    </w:p>
    <w:p w:rsidR="006E04A4" w:rsidRPr="00DF3B40" w:rsidRDefault="006E04A4">
      <w:pPr>
        <w:pStyle w:val="Blankrad"/>
      </w:pPr>
      <w:r w:rsidRPr="00DF3B4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F3B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F3B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F3B40" w:rsidRDefault="006E04A4">
            <w:pPr>
              <w:pStyle w:val="StreckMitten"/>
            </w:pPr>
            <w:r w:rsidRPr="00DF3B40">
              <w:tab/>
            </w:r>
            <w:r w:rsidRPr="00DF3B40">
              <w:tab/>
            </w:r>
          </w:p>
        </w:tc>
      </w:tr>
    </w:tbl>
    <w:p w:rsidR="006E04A4" w:rsidRPr="00DF3B40" w:rsidRDefault="006E04A4" w:rsidP="00CE4300">
      <w:pPr>
        <w:pStyle w:val="Blankrad"/>
      </w:pPr>
    </w:p>
    <w:sectPr w:rsidR="006E04A4" w:rsidRPr="00DF3B4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F4E" w:rsidRPr="00DF3B40" w:rsidRDefault="00BF7F4E">
      <w:r w:rsidRPr="00DF3B40">
        <w:separator/>
      </w:r>
    </w:p>
  </w:endnote>
  <w:endnote w:type="continuationSeparator" w:id="0">
    <w:p w:rsidR="00BF7F4E" w:rsidRPr="00DF3B40" w:rsidRDefault="00BF7F4E">
      <w:r w:rsidRPr="00DF3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AFC" w:rsidRPr="00DF3B40" w:rsidRDefault="00645AFC">
    <w:pPr>
      <w:pStyle w:val="Sidhuvud"/>
      <w:jc w:val="center"/>
    </w:pPr>
    <w:r w:rsidRPr="00DF3B40">
      <w:fldChar w:fldCharType="begin" w:fldLock="1"/>
    </w:r>
    <w:r w:rsidRPr="00DF3B40">
      <w:instrText xml:space="preserve"> PAGE </w:instrText>
    </w:r>
    <w:r w:rsidRPr="00DF3B40">
      <w:fldChar w:fldCharType="separate"/>
    </w:r>
    <w:r w:rsidR="00C322EC" w:rsidRPr="00DF3B40">
      <w:t>2</w:t>
    </w:r>
    <w:r w:rsidRPr="00DF3B40">
      <w:fldChar w:fldCharType="end"/>
    </w:r>
    <w:r w:rsidRPr="00DF3B40">
      <w:t xml:space="preserve"> (</w:t>
    </w:r>
    <w:r w:rsidRPr="00DF3B40">
      <w:fldChar w:fldCharType="begin" w:fldLock="1"/>
    </w:r>
    <w:r w:rsidRPr="00DF3B40">
      <w:instrText xml:space="preserve"> NUMPAGES </w:instrText>
    </w:r>
    <w:r w:rsidRPr="00DF3B40">
      <w:fldChar w:fldCharType="separate"/>
    </w:r>
    <w:r w:rsidR="00C322EC" w:rsidRPr="00DF3B40">
      <w:t>3</w:t>
    </w:r>
    <w:r w:rsidRPr="00DF3B40">
      <w:fldChar w:fldCharType="end"/>
    </w:r>
    <w:r w:rsidRPr="00DF3B40">
      <w:t>)</w:t>
    </w:r>
  </w:p>
  <w:p w:rsidR="00645AFC" w:rsidRPr="00DF3B40" w:rsidRDefault="00645A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AFC" w:rsidRPr="00DF3B40" w:rsidRDefault="00645AFC">
    <w:pPr>
      <w:pStyle w:val="Sidhuvud"/>
      <w:jc w:val="center"/>
    </w:pPr>
    <w:r w:rsidRPr="00DF3B40">
      <w:fldChar w:fldCharType="begin" w:fldLock="1"/>
    </w:r>
    <w:r w:rsidRPr="00DF3B40">
      <w:instrText xml:space="preserve"> PAGE </w:instrText>
    </w:r>
    <w:r w:rsidRPr="00DF3B40">
      <w:fldChar w:fldCharType="separate"/>
    </w:r>
    <w:r w:rsidR="00C322EC" w:rsidRPr="00DF3B40">
      <w:t>1</w:t>
    </w:r>
    <w:r w:rsidRPr="00DF3B40">
      <w:fldChar w:fldCharType="end"/>
    </w:r>
    <w:r w:rsidRPr="00DF3B40">
      <w:t xml:space="preserve"> (</w:t>
    </w:r>
    <w:r w:rsidRPr="00DF3B40">
      <w:fldChar w:fldCharType="begin" w:fldLock="1"/>
    </w:r>
    <w:r w:rsidRPr="00DF3B40">
      <w:instrText xml:space="preserve"> NUMPAGES </w:instrText>
    </w:r>
    <w:r w:rsidRPr="00DF3B40">
      <w:fldChar w:fldCharType="separate"/>
    </w:r>
    <w:r w:rsidR="00C322EC" w:rsidRPr="00DF3B40">
      <w:t>3</w:t>
    </w:r>
    <w:r w:rsidRPr="00DF3B40">
      <w:fldChar w:fldCharType="end"/>
    </w:r>
    <w:r w:rsidRPr="00DF3B40">
      <w:t>)</w:t>
    </w:r>
  </w:p>
  <w:p w:rsidR="00645AFC" w:rsidRPr="00DF3B40" w:rsidRDefault="00645A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F4E" w:rsidRPr="00DF3B40" w:rsidRDefault="00BF7F4E">
      <w:r w:rsidRPr="00DF3B40">
        <w:separator/>
      </w:r>
    </w:p>
  </w:footnote>
  <w:footnote w:type="continuationSeparator" w:id="0">
    <w:p w:rsidR="00BF7F4E" w:rsidRPr="00DF3B40" w:rsidRDefault="00BF7F4E">
      <w:r w:rsidRPr="00DF3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AFC" w:rsidRPr="00DF3B40" w:rsidRDefault="00645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AFC" w:rsidRPr="00DF3B40" w:rsidRDefault="00645AFC">
    <w:pPr>
      <w:pStyle w:val="Sidhuvud"/>
      <w:tabs>
        <w:tab w:val="clear" w:pos="4536"/>
      </w:tabs>
    </w:pPr>
    <w:r w:rsidRPr="00DF3B40">
      <w:fldChar w:fldCharType="begin" w:fldLock="1"/>
    </w:r>
    <w:r w:rsidRPr="00DF3B40">
      <w:instrText xml:space="preserve"> DOCPROPERTY "DocumentDate" </w:instrText>
    </w:r>
    <w:r w:rsidRPr="00DF3B40">
      <w:fldChar w:fldCharType="separate"/>
    </w:r>
    <w:r w:rsidR="00C322EC" w:rsidRPr="00DF3B40">
      <w:t>Fredagen den 23 maj 2008</w:t>
    </w:r>
    <w:r w:rsidRPr="00DF3B40">
      <w:fldChar w:fldCharType="end"/>
    </w:r>
    <w:r w:rsidRPr="00DF3B40">
      <w:tab/>
    </w:r>
  </w:p>
  <w:p w:rsidR="00645AFC" w:rsidRPr="00DF3B40" w:rsidRDefault="00645A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F3B40">
      <w:rPr>
        <w:sz w:val="12"/>
      </w:rPr>
      <w:tab/>
    </w:r>
  </w:p>
  <w:p w:rsidR="00645AFC" w:rsidRPr="00DF3B40" w:rsidRDefault="00645AFC"/>
  <w:p w:rsidR="00645AFC" w:rsidRPr="00DF3B40" w:rsidRDefault="00645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AFC" w:rsidRPr="00DF3B40" w:rsidRDefault="00DF3B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F3B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AFC" w:rsidRPr="00DF3B40" w:rsidRDefault="00645AFC">
    <w:pPr>
      <w:pStyle w:val="Dokumentrubrik"/>
      <w:spacing w:after="360"/>
    </w:pPr>
    <w:r w:rsidRPr="00DF3B40">
      <w:t>Föredragningslista</w:t>
    </w:r>
  </w:p>
  <w:p w:rsidR="00645AFC" w:rsidRPr="00DF3B40" w:rsidRDefault="00645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B5E3CB6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64539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79388340">
    <w:abstractNumId w:val="7"/>
  </w:num>
  <w:num w:numId="2" w16cid:durableId="533888334">
    <w:abstractNumId w:val="2"/>
  </w:num>
  <w:num w:numId="3" w16cid:durableId="2074890954">
    <w:abstractNumId w:val="6"/>
  </w:num>
  <w:num w:numId="4" w16cid:durableId="1480145017">
    <w:abstractNumId w:val="1"/>
  </w:num>
  <w:num w:numId="5" w16cid:durableId="702437024">
    <w:abstractNumId w:val="0"/>
  </w:num>
  <w:num w:numId="6" w16cid:durableId="2033342573">
    <w:abstractNumId w:val="4"/>
  </w:num>
  <w:num w:numId="7" w16cid:durableId="194856382">
    <w:abstractNumId w:val="4"/>
  </w:num>
  <w:num w:numId="8" w16cid:durableId="1316686660">
    <w:abstractNumId w:val="4"/>
  </w:num>
  <w:num w:numId="9" w16cid:durableId="1481924275">
    <w:abstractNumId w:val="3"/>
  </w:num>
  <w:num w:numId="10" w16cid:durableId="1230457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3D1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CA7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0A74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83A5D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443B"/>
    <w:rsid w:val="00305353"/>
    <w:rsid w:val="003107BB"/>
    <w:rsid w:val="00315C69"/>
    <w:rsid w:val="0032182C"/>
    <w:rsid w:val="003221FF"/>
    <w:rsid w:val="0032491D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84A80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2CD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45AFC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2432"/>
    <w:rsid w:val="00953F6C"/>
    <w:rsid w:val="00954C81"/>
    <w:rsid w:val="0096765E"/>
    <w:rsid w:val="0097005E"/>
    <w:rsid w:val="00974789"/>
    <w:rsid w:val="00980560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2608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D74ED"/>
    <w:rsid w:val="00BE1F3F"/>
    <w:rsid w:val="00BE26EA"/>
    <w:rsid w:val="00BE2EB7"/>
    <w:rsid w:val="00BF1A01"/>
    <w:rsid w:val="00BF2ADF"/>
    <w:rsid w:val="00BF68E5"/>
    <w:rsid w:val="00BF7F4E"/>
    <w:rsid w:val="00C04A70"/>
    <w:rsid w:val="00C11760"/>
    <w:rsid w:val="00C175DA"/>
    <w:rsid w:val="00C20D9F"/>
    <w:rsid w:val="00C25CD0"/>
    <w:rsid w:val="00C322EC"/>
    <w:rsid w:val="00C337B2"/>
    <w:rsid w:val="00C34AF3"/>
    <w:rsid w:val="00C354BF"/>
    <w:rsid w:val="00C37D3A"/>
    <w:rsid w:val="00C46D5F"/>
    <w:rsid w:val="00C53D13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144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3B40"/>
    <w:rsid w:val="00DF64A1"/>
    <w:rsid w:val="00DF7A9D"/>
    <w:rsid w:val="00E0128C"/>
    <w:rsid w:val="00E0294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4A0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5ACB"/>
    <w:rsid w:val="00F5416E"/>
    <w:rsid w:val="00F6126D"/>
    <w:rsid w:val="00F63D49"/>
    <w:rsid w:val="00F6442F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EBBD-CD48-41C3-8C0E-8A57BBAE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9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429</Words>
  <Characters>2662</Characters>
  <Application>Microsoft Office Word</Application>
  <DocSecurity>4</DocSecurity>
  <Lines>221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2007/08:118</vt:lpstr>
      <vt:lpstr>Fredagen den 23 maj 2008</vt:lpstr>
    </vt:vector>
  </TitlesOfParts>
  <Company>Riksdagen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2008-05-22T16:29:00Z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maj 2008</vt:lpwstr>
  </property>
  <property fmtid="{D5CDD505-2E9C-101B-9397-08002B2CF9AE}" pid="3" name="DocumentNumber">
    <vt:lpwstr>118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2008-05-23</vt:lpwstr>
  </property>
</Properties>
</file>