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B08963499B145258E469664BB25521E"/>
        </w:placeholder>
        <w:text/>
      </w:sdtPr>
      <w:sdtEndPr/>
      <w:sdtContent>
        <w:p w:rsidRPr="009B062B" w:rsidR="00AF30DD" w:rsidP="00DA28CE" w:rsidRDefault="00AF30DD" w14:paraId="573578D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9daa465-ebb3-4365-9428-7328a3933fed"/>
        <w:id w:val="332879926"/>
        <w:lock w:val="sdtLocked"/>
      </w:sdtPr>
      <w:sdtEndPr/>
      <w:sdtContent>
        <w:p w:rsidR="002F43C1" w:rsidRDefault="00DC7F8F" w14:paraId="573578D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regelverket för avgiftsbelagda moment inom yrkeshögskolans verksamheter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97D828F10C842A3BCEE40B6A43A755E"/>
        </w:placeholder>
        <w:text/>
      </w:sdtPr>
      <w:sdtEndPr/>
      <w:sdtContent>
        <w:p w:rsidRPr="009B062B" w:rsidR="006D79C9" w:rsidP="00333E95" w:rsidRDefault="006D79C9" w14:paraId="573578DF" w14:textId="77777777">
          <w:pPr>
            <w:pStyle w:val="Rubrik1"/>
          </w:pPr>
          <w:r>
            <w:t>Motivering</w:t>
          </w:r>
        </w:p>
      </w:sdtContent>
    </w:sdt>
    <w:p w:rsidR="00941EFE" w:rsidP="00904BCD" w:rsidRDefault="00941EFE" w14:paraId="573578E0" w14:textId="77777777">
      <w:pPr>
        <w:pStyle w:val="Normalutanindragellerluft"/>
      </w:pPr>
      <w:r>
        <w:t xml:space="preserve">Yrkeshögskolans övergripande syfte är att svara mot arbetsmarknadens behov av kvalificerad arbetskraft med eftergymnasial yrkesutbildning, och den drivs i nära samarbete med arbetslivet. Det är en utbildningsform som visat sig vara mycket framgångsrik och dessutom populär att delta i.  </w:t>
      </w:r>
    </w:p>
    <w:p w:rsidR="00941EFE" w:rsidP="00941EFE" w:rsidRDefault="00941EFE" w14:paraId="573578E1" w14:textId="317AC6A6">
      <w:r w:rsidRPr="00941EFE">
        <w:t xml:space="preserve">Många fler </w:t>
      </w:r>
      <w:r>
        <w:t>utbildnings</w:t>
      </w:r>
      <w:r w:rsidRPr="00941EFE">
        <w:t xml:space="preserve">platser skulle behövas och bedöms kunna erbjudas utan att frekvensen av övergång till arbete minskas. I och med det begränsade utbudet av platser blir det ofta väldigt många sökande per plats. Ibland är det bara några procent av de sökande som kommer in på utbildningen.  </w:t>
      </w:r>
    </w:p>
    <w:p w:rsidR="00941EFE" w:rsidP="00941EFE" w:rsidRDefault="00941EFE" w14:paraId="573578E2" w14:textId="5C498E31">
      <w:r w:rsidRPr="00941EFE">
        <w:t>När chansen att</w:t>
      </w:r>
      <w:r>
        <w:t xml:space="preserve"> bli antagen är relativt</w:t>
      </w:r>
      <w:r w:rsidRPr="00941EFE">
        <w:t xml:space="preserve"> liten är det särskilt oskäligt att en ansökan kan vara förknippad med en kostnad för den sökande. För det kan den vara idag. Vissa utbildningar tar exempelvis </w:t>
      </w:r>
      <w:r w:rsidR="00902701">
        <w:t>betalt av</w:t>
      </w:r>
      <w:r w:rsidRPr="00941EFE">
        <w:t xml:space="preserve"> de sökande för att göra obligatoriska ansöknings</w:t>
      </w:r>
      <w:r w:rsidR="00904BCD">
        <w:softHyphen/>
      </w:r>
      <w:r w:rsidRPr="00941EFE">
        <w:t xml:space="preserve">tester, och det kan röra sig om tusentals kronor för den enskilde. </w:t>
      </w:r>
    </w:p>
    <w:p w:rsidR="00941EFE" w:rsidP="00941EFE" w:rsidRDefault="00941EFE" w14:paraId="573578E3" w14:textId="59FDBF3C">
      <w:r w:rsidRPr="00941EFE">
        <w:t>Yrkeshögskolan är och ska vara avgiftsfri, och det torde även innefatta ansöknings</w:t>
      </w:r>
      <w:r w:rsidR="00904BCD">
        <w:softHyphen/>
      </w:r>
      <w:r w:rsidRPr="00941EFE">
        <w:t xml:space="preserve">förfarandet. Det är viktigt ur flera aspekter, men inte minst </w:t>
      </w:r>
      <w:r w:rsidR="00902701">
        <w:t xml:space="preserve">med tanke på </w:t>
      </w:r>
      <w:r w:rsidRPr="00941EFE">
        <w:t>den matchningsproblematik som råder på arbetsmarknaden. Tillgången på kvalificerad arbetskraft behöver kraftigt öka i många branscher, varför det snarare behövs incitament för fler individer att söka. Kostnader i olika former utgör snarare ett incitament för att inte söka.</w:t>
      </w:r>
      <w:bookmarkStart w:name="_GoBack" w:id="1"/>
      <w:bookmarkEnd w:id="1"/>
    </w:p>
    <w:p w:rsidR="00904BCD" w:rsidRDefault="00904BCD" w14:paraId="30AEFC4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941EFE" w:rsidR="00BB6339" w:rsidP="00941EFE" w:rsidRDefault="00941EFE" w14:paraId="573578E4" w14:textId="5143CA26">
      <w:r w:rsidRPr="00941EFE">
        <w:t xml:space="preserve">Därför bör regeringen </w:t>
      </w:r>
      <w:r>
        <w:t xml:space="preserve">överväga att </w:t>
      </w:r>
      <w:r w:rsidRPr="00941EFE">
        <w:t>göra en översyn av regelverket för avgiftsbelagda moment inom yrkeshögskolans verksamheter.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D8C20FF27A94EA3BC74BB1309FE5DA8"/>
        </w:placeholder>
      </w:sdtPr>
      <w:sdtEndPr>
        <w:rPr>
          <w:i w:val="0"/>
          <w:noProof w:val="0"/>
        </w:rPr>
      </w:sdtEndPr>
      <w:sdtContent>
        <w:p w:rsidR="00E75B0B" w:rsidP="00106725" w:rsidRDefault="00E75B0B" w14:paraId="573578E5" w14:textId="77777777"/>
        <w:p w:rsidRPr="008E0FE2" w:rsidR="004801AC" w:rsidP="00106725" w:rsidRDefault="009B6DF3" w14:paraId="573578E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87083" w:rsidRDefault="00987083" w14:paraId="573578EA" w14:textId="77777777"/>
    <w:sectPr w:rsidR="0098708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78EC" w14:textId="77777777" w:rsidR="00941EFE" w:rsidRDefault="00941EFE" w:rsidP="000C1CAD">
      <w:pPr>
        <w:spacing w:line="240" w:lineRule="auto"/>
      </w:pPr>
      <w:r>
        <w:separator/>
      </w:r>
    </w:p>
  </w:endnote>
  <w:endnote w:type="continuationSeparator" w:id="0">
    <w:p w14:paraId="573578ED" w14:textId="77777777" w:rsidR="00941EFE" w:rsidRDefault="00941E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578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578F3" w14:textId="1E81BC5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B6D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578EA" w14:textId="77777777" w:rsidR="00941EFE" w:rsidRDefault="00941EFE" w:rsidP="000C1CAD">
      <w:pPr>
        <w:spacing w:line="240" w:lineRule="auto"/>
      </w:pPr>
      <w:r>
        <w:separator/>
      </w:r>
    </w:p>
  </w:footnote>
  <w:footnote w:type="continuationSeparator" w:id="0">
    <w:p w14:paraId="573578EB" w14:textId="77777777" w:rsidR="00941EFE" w:rsidRDefault="00941E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73578E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73578FD" wp14:anchorId="573578F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B6DF3" w14:paraId="5735790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DA8E5DE840548419A310D1391CA600B"/>
                              </w:placeholder>
                              <w:text/>
                            </w:sdtPr>
                            <w:sdtEndPr/>
                            <w:sdtContent>
                              <w:r w:rsidR="00941EF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EDC7D96DCB7426286B80B315C8DCE0C"/>
                              </w:placeholder>
                              <w:text/>
                            </w:sdtPr>
                            <w:sdtEndPr/>
                            <w:sdtContent>
                              <w:r w:rsidR="00941EFE">
                                <w:t>1983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3578F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B6DF3" w14:paraId="5735790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DA8E5DE840548419A310D1391CA600B"/>
                        </w:placeholder>
                        <w:text/>
                      </w:sdtPr>
                      <w:sdtEndPr/>
                      <w:sdtContent>
                        <w:r w:rsidR="00941EF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EDC7D96DCB7426286B80B315C8DCE0C"/>
                        </w:placeholder>
                        <w:text/>
                      </w:sdtPr>
                      <w:sdtEndPr/>
                      <w:sdtContent>
                        <w:r w:rsidR="00941EFE">
                          <w:t>1983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73578E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73578F0" w14:textId="77777777">
    <w:pPr>
      <w:jc w:val="right"/>
    </w:pPr>
  </w:p>
  <w:p w:rsidR="00262EA3" w:rsidP="00776B74" w:rsidRDefault="00262EA3" w14:paraId="573578F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B6DF3" w14:paraId="573578F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73578FF" wp14:anchorId="573578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B6DF3" w14:paraId="573578F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41EF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41EFE">
          <w:t>1983</w:t>
        </w:r>
      </w:sdtContent>
    </w:sdt>
  </w:p>
  <w:p w:rsidRPr="008227B3" w:rsidR="00262EA3" w:rsidP="008227B3" w:rsidRDefault="009B6DF3" w14:paraId="573578F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B6DF3" w14:paraId="573578F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:1764</w:t>
        </w:r>
      </w:sdtContent>
    </w:sdt>
  </w:p>
  <w:p w:rsidR="00262EA3" w:rsidP="00E03A3D" w:rsidRDefault="009B6DF3" w14:paraId="573578F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Teresa Carvalho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41EFE" w14:paraId="573578F9" w14:textId="77777777">
        <w:pPr>
          <w:pStyle w:val="FSHRub2"/>
        </w:pPr>
        <w:r>
          <w:t>Avgiftsfri YH-utbildning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73578F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41E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72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0E18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3C1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4E2D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701"/>
    <w:rsid w:val="00902AB6"/>
    <w:rsid w:val="00902EE4"/>
    <w:rsid w:val="00903C78"/>
    <w:rsid w:val="00903FEE"/>
    <w:rsid w:val="009043FE"/>
    <w:rsid w:val="009044E4"/>
    <w:rsid w:val="00904BCD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1EFE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7FA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DF3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59A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0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7F8F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B0B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3578DC"/>
  <w15:chartTrackingRefBased/>
  <w15:docId w15:val="{8CC1243A-A6E8-4E46-A731-0FF38627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08963499B145258E469664BB2552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D6103-B6B1-4C64-A098-00C72EBAFD34}"/>
      </w:docPartPr>
      <w:docPartBody>
        <w:p w:rsidR="00677461" w:rsidRDefault="00677461">
          <w:pPr>
            <w:pStyle w:val="6B08963499B145258E469664BB25521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7D828F10C842A3BCEE40B6A43A7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355E3-AD7E-4BF0-BEFE-7B04AEFEAA76}"/>
      </w:docPartPr>
      <w:docPartBody>
        <w:p w:rsidR="00677461" w:rsidRDefault="00677461">
          <w:pPr>
            <w:pStyle w:val="497D828F10C842A3BCEE40B6A43A755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DA8E5DE840548419A310D1391CA6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5361A8-8303-4B75-93ED-688FF88AB938}"/>
      </w:docPartPr>
      <w:docPartBody>
        <w:p w:rsidR="00677461" w:rsidRDefault="00677461">
          <w:pPr>
            <w:pStyle w:val="4DA8E5DE840548419A310D1391CA60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DC7D96DCB7426286B80B315C8DC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B0A3E-ACF7-4410-8731-EB55AAB27C25}"/>
      </w:docPartPr>
      <w:docPartBody>
        <w:p w:rsidR="00677461" w:rsidRDefault="00677461">
          <w:pPr>
            <w:pStyle w:val="DEDC7D96DCB7426286B80B315C8DCE0C"/>
          </w:pPr>
          <w:r>
            <w:t xml:space="preserve"> </w:t>
          </w:r>
        </w:p>
      </w:docPartBody>
    </w:docPart>
    <w:docPart>
      <w:docPartPr>
        <w:name w:val="5D8C20FF27A94EA3BC74BB1309FE5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B42A4-60E7-4B7A-8DF7-DDA09345C00C}"/>
      </w:docPartPr>
      <w:docPartBody>
        <w:p w:rsidR="00034EB2" w:rsidRDefault="00034E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61"/>
    <w:rsid w:val="00034EB2"/>
    <w:rsid w:val="006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B08963499B145258E469664BB25521E">
    <w:name w:val="6B08963499B145258E469664BB25521E"/>
  </w:style>
  <w:style w:type="paragraph" w:customStyle="1" w:styleId="CBD78369825B447596C065FD7213BBC8">
    <w:name w:val="CBD78369825B447596C065FD7213BBC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1EEC7E382DE4D659BFD11E19A6D3EB9">
    <w:name w:val="81EEC7E382DE4D659BFD11E19A6D3EB9"/>
  </w:style>
  <w:style w:type="paragraph" w:customStyle="1" w:styleId="497D828F10C842A3BCEE40B6A43A755E">
    <w:name w:val="497D828F10C842A3BCEE40B6A43A755E"/>
  </w:style>
  <w:style w:type="paragraph" w:customStyle="1" w:styleId="86A8348BFA374B8B9B843CC054CACAC8">
    <w:name w:val="86A8348BFA374B8B9B843CC054CACAC8"/>
  </w:style>
  <w:style w:type="paragraph" w:customStyle="1" w:styleId="87D8CE0611A54CA6915084BA4C50F187">
    <w:name w:val="87D8CE0611A54CA6915084BA4C50F187"/>
  </w:style>
  <w:style w:type="paragraph" w:customStyle="1" w:styleId="4DA8E5DE840548419A310D1391CA600B">
    <w:name w:val="4DA8E5DE840548419A310D1391CA600B"/>
  </w:style>
  <w:style w:type="paragraph" w:customStyle="1" w:styleId="DEDC7D96DCB7426286B80B315C8DCE0C">
    <w:name w:val="DEDC7D96DCB7426286B80B315C8DC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5733D-43A4-4FD1-B309-157D4B0DC46F}"/>
</file>

<file path=customXml/itemProps2.xml><?xml version="1.0" encoding="utf-8"?>
<ds:datastoreItem xmlns:ds="http://schemas.openxmlformats.org/officeDocument/2006/customXml" ds:itemID="{957D4A2F-945F-4E00-95F6-2C6570523312}"/>
</file>

<file path=customXml/itemProps3.xml><?xml version="1.0" encoding="utf-8"?>
<ds:datastoreItem xmlns:ds="http://schemas.openxmlformats.org/officeDocument/2006/customXml" ds:itemID="{3C075490-1384-4120-ADF2-4CFFC8D5A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1485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S1983 Avgiftsfri YH utbildning</vt:lpstr>
      <vt:lpstr>
      </vt:lpstr>
    </vt:vector>
  </TitlesOfParts>
  <Company>Sveriges riksdag</Company>
  <LinksUpToDate>false</LinksUpToDate>
  <CharactersWithSpaces>1731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