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19A301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185056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68A90AA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2B10F5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2B10F5">
              <w:rPr>
                <w:sz w:val="20"/>
              </w:rPr>
              <w:t>0</w:t>
            </w:r>
            <w:r w:rsidR="00185056">
              <w:rPr>
                <w:sz w:val="20"/>
              </w:rPr>
              <w:t>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FD6B288" w:rsidR="00185056" w:rsidRPr="00C8013B" w:rsidRDefault="00185056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382763">
              <w:rPr>
                <w:sz w:val="20"/>
              </w:rPr>
              <w:t>10</w:t>
            </w:r>
            <w:r w:rsidR="00306D87" w:rsidRPr="00C80E81">
              <w:rPr>
                <w:sz w:val="20"/>
              </w:rPr>
              <w:t>.</w:t>
            </w:r>
            <w:r w:rsidR="00382763">
              <w:rPr>
                <w:sz w:val="20"/>
              </w:rPr>
              <w:t>30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2C9BD1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6781BD53" w:rsidR="00C4366B" w:rsidRPr="00CC1C68" w:rsidRDefault="00185056" w:rsidP="006F1C58">
            <w:pPr>
              <w:rPr>
                <w:b/>
              </w:rPr>
            </w:pPr>
            <w:r>
              <w:rPr>
                <w:b/>
              </w:rPr>
              <w:t>Internationellt bistånd (UU8)</w:t>
            </w:r>
            <w:r w:rsidR="00C8013B" w:rsidRPr="00CC1C68">
              <w:rPr>
                <w:b/>
              </w:rPr>
              <w:br/>
            </w:r>
          </w:p>
          <w:p w14:paraId="672429BF" w14:textId="47DDDE3E" w:rsidR="006A403A" w:rsidRDefault="00185056" w:rsidP="002B10F5">
            <w:pPr>
              <w:rPr>
                <w:bCs/>
              </w:rPr>
            </w:pPr>
            <w:r>
              <w:rPr>
                <w:bCs/>
              </w:rPr>
              <w:t>Utskottet fortsatte beredningen av motioner.</w:t>
            </w:r>
          </w:p>
          <w:p w14:paraId="25A3C319" w14:textId="16805001" w:rsidR="00185056" w:rsidRDefault="00185056" w:rsidP="002B10F5">
            <w:pPr>
              <w:rPr>
                <w:bCs/>
              </w:rPr>
            </w:pPr>
          </w:p>
          <w:p w14:paraId="5389F980" w14:textId="1264CC6B" w:rsidR="00185056" w:rsidRDefault="00185056" w:rsidP="002B10F5">
            <w:pPr>
              <w:rPr>
                <w:b/>
                <w:bCs/>
              </w:rPr>
            </w:pPr>
            <w:r>
              <w:rPr>
                <w:bCs/>
              </w:rPr>
              <w:t>Ärendet bordlades.</w:t>
            </w:r>
          </w:p>
          <w:p w14:paraId="79876FD6" w14:textId="5F51FB57" w:rsidR="002F6D22" w:rsidRPr="00CC1C68" w:rsidRDefault="002F6D22" w:rsidP="002B10F5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6F69FAF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5CD38AF4" w14:textId="5EACEC85" w:rsidR="006A403A" w:rsidRDefault="00185056" w:rsidP="006F1C58">
            <w:pPr>
              <w:rPr>
                <w:b/>
              </w:rPr>
            </w:pPr>
            <w:r>
              <w:rPr>
                <w:b/>
              </w:rPr>
              <w:t>Mellanöstern och Nordafrika (UU15)</w:t>
            </w:r>
          </w:p>
          <w:p w14:paraId="79ADFE8D" w14:textId="77777777" w:rsidR="002B10F5" w:rsidRPr="002B10F5" w:rsidRDefault="002B10F5" w:rsidP="002B10F5">
            <w:pPr>
              <w:rPr>
                <w:bCs/>
              </w:rPr>
            </w:pPr>
          </w:p>
          <w:p w14:paraId="47ABBC27" w14:textId="7DEFE6CB" w:rsidR="006A403A" w:rsidRDefault="002B10F5" w:rsidP="002B10F5">
            <w:pPr>
              <w:rPr>
                <w:bCs/>
              </w:rPr>
            </w:pPr>
            <w:r w:rsidRPr="002B10F5">
              <w:rPr>
                <w:bCs/>
              </w:rPr>
              <w:t xml:space="preserve">Utskottet </w:t>
            </w:r>
            <w:r w:rsidR="00185056">
              <w:rPr>
                <w:bCs/>
              </w:rPr>
              <w:t>fortsatte beredningen av motioner.</w:t>
            </w:r>
          </w:p>
          <w:p w14:paraId="7775F3BA" w14:textId="03141BB0" w:rsidR="00185056" w:rsidRDefault="00185056" w:rsidP="002B10F5">
            <w:pPr>
              <w:rPr>
                <w:bCs/>
              </w:rPr>
            </w:pPr>
          </w:p>
          <w:p w14:paraId="3576DED1" w14:textId="0CBA2257" w:rsidR="00185056" w:rsidRDefault="00185056" w:rsidP="002B10F5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ADC1886" w14:textId="153259CD" w:rsidR="002B10F5" w:rsidRPr="00513FAB" w:rsidRDefault="002B10F5" w:rsidP="002B10F5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70FF21C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7A94FF6" w14:textId="1C0B3E0C" w:rsidR="002B10F5" w:rsidRDefault="00185056" w:rsidP="002B10F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6D463D" w14:textId="77777777" w:rsidR="002B10F5" w:rsidRDefault="002B10F5" w:rsidP="002B10F5">
            <w:pPr>
              <w:rPr>
                <w:b/>
              </w:rPr>
            </w:pPr>
          </w:p>
          <w:p w14:paraId="5C2C8300" w14:textId="5DF2B047" w:rsidR="002B10F5" w:rsidRDefault="00185056" w:rsidP="002B10F5">
            <w:pPr>
              <w:rPr>
                <w:bCs/>
              </w:rPr>
            </w:pPr>
            <w:r>
              <w:rPr>
                <w:bCs/>
              </w:rPr>
              <w:t>Utskottet justerade protokoll 2023/24:22</w:t>
            </w:r>
            <w:r w:rsidR="002B10F5" w:rsidRPr="002E3B84">
              <w:rPr>
                <w:bCs/>
              </w:rPr>
              <w:t>.</w:t>
            </w:r>
          </w:p>
          <w:p w14:paraId="78EF4245" w14:textId="75D8C277" w:rsidR="006D753C" w:rsidRPr="00334B91" w:rsidRDefault="006D753C" w:rsidP="006D753C">
            <w:pPr>
              <w:rPr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644487D0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753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C907B04" w14:textId="50722AB0" w:rsidR="00F126A1" w:rsidRDefault="00185056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DCC3FF7" w14:textId="77777777" w:rsidR="00F126A1" w:rsidRDefault="00F126A1" w:rsidP="00F126A1">
            <w:pPr>
              <w:rPr>
                <w:b/>
              </w:rPr>
            </w:pPr>
          </w:p>
          <w:p w14:paraId="11A5EF01" w14:textId="708A6047" w:rsidR="002B10F5" w:rsidRPr="00185056" w:rsidRDefault="00185056" w:rsidP="002B10F5">
            <w:pPr>
              <w:rPr>
                <w:bCs/>
              </w:rPr>
            </w:pPr>
            <w:r>
              <w:rPr>
                <w:bCs/>
              </w:rPr>
              <w:t>Inkomna handlingar anmäldes enligt bilaga</w:t>
            </w:r>
            <w:r w:rsidR="00F126A1">
              <w:rPr>
                <w:bCs/>
              </w:rPr>
              <w:t>.</w:t>
            </w:r>
            <w:r w:rsidR="00C80E81">
              <w:rPr>
                <w:szCs w:val="24"/>
              </w:rPr>
              <w:br/>
            </w:r>
          </w:p>
        </w:tc>
      </w:tr>
      <w:tr w:rsidR="00185056" w:rsidRPr="004B367D" w14:paraId="5410B491" w14:textId="77777777" w:rsidTr="00BC1EF7">
        <w:trPr>
          <w:trHeight w:val="884"/>
        </w:trPr>
        <w:tc>
          <w:tcPr>
            <w:tcW w:w="567" w:type="dxa"/>
          </w:tcPr>
          <w:p w14:paraId="3846E75E" w14:textId="155B7453" w:rsidR="00185056" w:rsidRDefault="0018505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28C8123C" w14:textId="77777777" w:rsidR="00185056" w:rsidRDefault="00185056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4A9E690" w14:textId="77777777" w:rsidR="00185056" w:rsidRDefault="00185056" w:rsidP="00F126A1">
            <w:pPr>
              <w:rPr>
                <w:b/>
              </w:rPr>
            </w:pPr>
          </w:p>
          <w:p w14:paraId="7875889A" w14:textId="77777777" w:rsidR="00185056" w:rsidRPr="00185056" w:rsidRDefault="00185056" w:rsidP="00F126A1">
            <w:pPr>
              <w:rPr>
                <w:bCs/>
              </w:rPr>
            </w:pPr>
            <w:r w:rsidRPr="00185056">
              <w:rPr>
                <w:bCs/>
              </w:rPr>
              <w:t>Utskottet beslutade:</w:t>
            </w:r>
          </w:p>
          <w:p w14:paraId="0CED6EAD" w14:textId="77777777" w:rsidR="00185056" w:rsidRDefault="00185056" w:rsidP="00F126A1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185056">
              <w:rPr>
                <w:bCs/>
              </w:rPr>
              <w:t>att</w:t>
            </w:r>
            <w:r>
              <w:rPr>
                <w:b/>
              </w:rPr>
              <w:t xml:space="preserve"> </w:t>
            </w:r>
            <w:r w:rsidRPr="00185056">
              <w:rPr>
                <w:bCs/>
              </w:rPr>
              <w:t xml:space="preserve">ta emot besök från UNAIDS biträdande exekutiva direktör, Christine </w:t>
            </w:r>
            <w:proofErr w:type="spellStart"/>
            <w:r w:rsidRPr="00185056">
              <w:rPr>
                <w:bCs/>
              </w:rPr>
              <w:t>Stegling</w:t>
            </w:r>
            <w:proofErr w:type="spellEnd"/>
            <w:r w:rsidRPr="00185056">
              <w:rPr>
                <w:bCs/>
              </w:rPr>
              <w:t xml:space="preserve"> tisdag den 19 mars kl. 13:00-13:45</w:t>
            </w:r>
          </w:p>
          <w:p w14:paraId="490AB974" w14:textId="77777777" w:rsidR="00185056" w:rsidRDefault="00185056" w:rsidP="00F126A1">
            <w:pPr>
              <w:rPr>
                <w:bCs/>
              </w:rPr>
            </w:pPr>
          </w:p>
          <w:p w14:paraId="4EB1D04B" w14:textId="77777777" w:rsidR="00185056" w:rsidRDefault="00185056" w:rsidP="00F126A1">
            <w:pPr>
              <w:rPr>
                <w:bCs/>
              </w:rPr>
            </w:pPr>
            <w:r>
              <w:rPr>
                <w:bCs/>
              </w:rPr>
              <w:t>Utskottet påmindes om:</w:t>
            </w:r>
          </w:p>
          <w:p w14:paraId="6774E7C8" w14:textId="027774FF" w:rsidR="00185056" w:rsidRDefault="00185056" w:rsidP="00F126A1">
            <w:pPr>
              <w:rPr>
                <w:bCs/>
              </w:rPr>
            </w:pPr>
            <w:r>
              <w:rPr>
                <w:bCs/>
              </w:rPr>
              <w:t>- att</w:t>
            </w:r>
            <w:r w:rsidR="00F851BE">
              <w:rPr>
                <w:bCs/>
              </w:rPr>
              <w:t xml:space="preserve"> via riksdagens internationella kansli</w:t>
            </w:r>
            <w:r>
              <w:rPr>
                <w:bCs/>
              </w:rPr>
              <w:t xml:space="preserve"> </w:t>
            </w:r>
            <w:r w:rsidR="00F851BE">
              <w:rPr>
                <w:bCs/>
              </w:rPr>
              <w:t xml:space="preserve">kontrollera giltiga </w:t>
            </w:r>
            <w:r>
              <w:rPr>
                <w:bCs/>
              </w:rPr>
              <w:t>visum</w:t>
            </w:r>
            <w:r w:rsidR="00F851BE">
              <w:rPr>
                <w:bCs/>
              </w:rPr>
              <w:t xml:space="preserve"> och diplomatpass</w:t>
            </w:r>
            <w:r>
              <w:rPr>
                <w:bCs/>
              </w:rPr>
              <w:t xml:space="preserve"> till USA inför utskottsresor.</w:t>
            </w:r>
          </w:p>
          <w:p w14:paraId="3BD00B44" w14:textId="13ECED19" w:rsidR="00F851BE" w:rsidRDefault="00F851BE" w:rsidP="00F126A1">
            <w:pPr>
              <w:rPr>
                <w:bCs/>
              </w:rPr>
            </w:pPr>
            <w:r>
              <w:rPr>
                <w:bCs/>
              </w:rPr>
              <w:t>- lunch på UD den 8 mars.</w:t>
            </w:r>
          </w:p>
          <w:p w14:paraId="1326D6F2" w14:textId="3416BD9C" w:rsidR="00196458" w:rsidRDefault="00196458" w:rsidP="00F126A1">
            <w:pPr>
              <w:rPr>
                <w:b/>
              </w:rPr>
            </w:pPr>
          </w:p>
        </w:tc>
      </w:tr>
      <w:tr w:rsidR="00D45686" w:rsidRPr="004B367D" w14:paraId="3C07362A" w14:textId="77777777" w:rsidTr="00BC1EF7">
        <w:trPr>
          <w:trHeight w:val="884"/>
        </w:trPr>
        <w:tc>
          <w:tcPr>
            <w:tcW w:w="567" w:type="dxa"/>
          </w:tcPr>
          <w:p w14:paraId="6469B4E8" w14:textId="004CA878" w:rsidR="00D45686" w:rsidRDefault="00D4568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6B13D6A3" w14:textId="77777777" w:rsidR="00D45686" w:rsidRDefault="00D45686" w:rsidP="00F126A1">
            <w:pPr>
              <w:rPr>
                <w:b/>
              </w:rPr>
            </w:pPr>
            <w:r>
              <w:rPr>
                <w:b/>
              </w:rPr>
              <w:t>Återrapport från konferens</w:t>
            </w:r>
          </w:p>
          <w:p w14:paraId="630DAC50" w14:textId="77777777" w:rsidR="00D45686" w:rsidRDefault="00D45686" w:rsidP="00F126A1">
            <w:pPr>
              <w:rPr>
                <w:b/>
              </w:rPr>
            </w:pPr>
          </w:p>
          <w:p w14:paraId="6D9EF8A2" w14:textId="77777777" w:rsidR="00D45686" w:rsidRDefault="00D45686" w:rsidP="00F126A1">
            <w:pPr>
              <w:rPr>
                <w:bCs/>
              </w:rPr>
            </w:pPr>
            <w:r w:rsidRPr="00D45686">
              <w:rPr>
                <w:bCs/>
              </w:rPr>
              <w:t xml:space="preserve">Ordförande Aron Emilsson (SD) </w:t>
            </w:r>
            <w:r>
              <w:rPr>
                <w:bCs/>
              </w:rPr>
              <w:t xml:space="preserve">tillsammans med ledamöterna Linnéa Wickman (S) och Stefan Olsson (M) återrapporterade från </w:t>
            </w:r>
            <w:proofErr w:type="spellStart"/>
            <w:r>
              <w:rPr>
                <w:bCs/>
              </w:rPr>
              <w:t>Gusp</w:t>
            </w:r>
            <w:proofErr w:type="spellEnd"/>
            <w:r>
              <w:rPr>
                <w:bCs/>
              </w:rPr>
              <w:t xml:space="preserve">/GSFP-konferensen i Brygge den </w:t>
            </w:r>
            <w:proofErr w:type="gramStart"/>
            <w:r>
              <w:rPr>
                <w:bCs/>
              </w:rPr>
              <w:t>3-5</w:t>
            </w:r>
            <w:proofErr w:type="gramEnd"/>
            <w:r>
              <w:rPr>
                <w:bCs/>
              </w:rPr>
              <w:t xml:space="preserve"> mars.</w:t>
            </w:r>
          </w:p>
          <w:p w14:paraId="464E11A1" w14:textId="0FA2A4F5" w:rsidR="00D45686" w:rsidRPr="00D45686" w:rsidRDefault="00D45686" w:rsidP="00F126A1">
            <w:pPr>
              <w:rPr>
                <w:bCs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486F379D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488">
              <w:rPr>
                <w:b/>
                <w:snapToGrid w:val="0"/>
                <w:szCs w:val="24"/>
              </w:rPr>
              <w:t>7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42903A39" w14:textId="77777777" w:rsidR="00196458" w:rsidRDefault="00196458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341A55C" w14:textId="77777777" w:rsidR="00196458" w:rsidRDefault="00196458" w:rsidP="00F126A1">
            <w:pPr>
              <w:rPr>
                <w:b/>
              </w:rPr>
            </w:pPr>
          </w:p>
          <w:p w14:paraId="14FA5DB8" w14:textId="77777777" w:rsidR="00196458" w:rsidRDefault="00196458" w:rsidP="00F126A1">
            <w:pPr>
              <w:rPr>
                <w:bCs/>
              </w:rPr>
            </w:pPr>
            <w:r w:rsidRPr="00196458">
              <w:rPr>
                <w:bCs/>
              </w:rPr>
              <w:t>Nästa sammanträde äger rum tisdagen den 12 mars kl. 11:00</w:t>
            </w:r>
            <w:r>
              <w:rPr>
                <w:bCs/>
              </w:rPr>
              <w:t>.</w:t>
            </w:r>
          </w:p>
          <w:p w14:paraId="27CD3245" w14:textId="77777777" w:rsidR="00196458" w:rsidRDefault="00196458" w:rsidP="00F126A1">
            <w:pPr>
              <w:rPr>
                <w:bCs/>
              </w:rPr>
            </w:pPr>
          </w:p>
          <w:p w14:paraId="6D49E467" w14:textId="77777777" w:rsidR="00196458" w:rsidRDefault="00196458" w:rsidP="00F126A1">
            <w:pPr>
              <w:rPr>
                <w:bCs/>
              </w:rPr>
            </w:pPr>
          </w:p>
          <w:p w14:paraId="231D559A" w14:textId="77777777" w:rsidR="00196458" w:rsidRDefault="00196458" w:rsidP="00F126A1">
            <w:pPr>
              <w:rPr>
                <w:bCs/>
              </w:rPr>
            </w:pPr>
          </w:p>
          <w:p w14:paraId="6B7D6842" w14:textId="77777777" w:rsidR="00196458" w:rsidRDefault="00196458" w:rsidP="00F126A1">
            <w:pPr>
              <w:rPr>
                <w:bCs/>
              </w:rPr>
            </w:pPr>
          </w:p>
          <w:p w14:paraId="685376DF" w14:textId="77777777" w:rsidR="00196458" w:rsidRDefault="00196458" w:rsidP="00F126A1">
            <w:pPr>
              <w:rPr>
                <w:bCs/>
              </w:rPr>
            </w:pPr>
          </w:p>
          <w:p w14:paraId="6DD0534D" w14:textId="77777777" w:rsidR="00196458" w:rsidRDefault="00196458" w:rsidP="00F126A1">
            <w:pPr>
              <w:rPr>
                <w:bCs/>
              </w:rPr>
            </w:pPr>
          </w:p>
          <w:p w14:paraId="0724619F" w14:textId="77777777" w:rsidR="00196458" w:rsidRDefault="00196458" w:rsidP="00F126A1">
            <w:pPr>
              <w:rPr>
                <w:bCs/>
              </w:rPr>
            </w:pPr>
          </w:p>
          <w:p w14:paraId="3BD10FF8" w14:textId="77777777" w:rsidR="00196458" w:rsidRDefault="00196458" w:rsidP="00F126A1">
            <w:pPr>
              <w:rPr>
                <w:bCs/>
              </w:rPr>
            </w:pPr>
          </w:p>
          <w:p w14:paraId="662B6158" w14:textId="77777777" w:rsidR="00196458" w:rsidRDefault="00196458" w:rsidP="00F126A1">
            <w:pPr>
              <w:rPr>
                <w:bCs/>
              </w:rPr>
            </w:pPr>
          </w:p>
          <w:p w14:paraId="7035B2C3" w14:textId="77777777" w:rsidR="00196458" w:rsidRDefault="00196458" w:rsidP="00F126A1">
            <w:pPr>
              <w:rPr>
                <w:bCs/>
              </w:rPr>
            </w:pPr>
          </w:p>
          <w:p w14:paraId="5BBF7EC6" w14:textId="2942514D" w:rsidR="00196458" w:rsidRPr="00196458" w:rsidRDefault="00196458" w:rsidP="00F126A1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0F81BAB" w:rsidR="00E97ABF" w:rsidRPr="006F350C" w:rsidRDefault="00185056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4E40EC2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85056">
              <w:t>12</w:t>
            </w:r>
            <w:r w:rsidR="00C4366B" w:rsidRPr="00D823FE">
              <w:rPr>
                <w:bCs/>
              </w:rPr>
              <w:t xml:space="preserve"> </w:t>
            </w:r>
            <w:r w:rsidR="00077F08">
              <w:rPr>
                <w:bCs/>
              </w:rPr>
              <w:t>mars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3E144C9D" w:rsidR="001248C4" w:rsidRPr="004B327E" w:rsidRDefault="00393361" w:rsidP="006F1C58">
            <w:pPr>
              <w:tabs>
                <w:tab w:val="left" w:pos="1701"/>
              </w:tabs>
            </w:pPr>
            <w:r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F44ED8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DCB808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185056">
              <w:rPr>
                <w:sz w:val="20"/>
              </w:rPr>
              <w:t>3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9FB9426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r w:rsidR="00300A09" w:rsidRPr="00F9345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DD08C4F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15297B">
              <w:rPr>
                <w:sz w:val="19"/>
                <w:szCs w:val="19"/>
              </w:rPr>
              <w:t>2-7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DC6F6D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80E8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1F79FFAC" w:rsidR="00C80E81" w:rsidRPr="00993706" w:rsidRDefault="0015297B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4A3996D" w:rsidR="00C80E81" w:rsidRPr="00993706" w:rsidRDefault="0015297B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74B8A8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C80E81" w:rsidRPr="0028423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C80E81" w:rsidRPr="00FE5589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C80E81" w:rsidRPr="00FE5589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80E8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6522547" w:rsidR="00C80E81" w:rsidRPr="00993706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341DC90" w:rsidR="00C80E81" w:rsidRPr="00993706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8904305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86CECAF" w:rsidR="00C80E81" w:rsidRPr="00993706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0B764CA" w:rsidR="00C80E81" w:rsidRPr="00993706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4E27B44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5C0D1E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6A2897A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B3C769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140C2EA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480DCF8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3A4C81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824F7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15E924C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E006E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E306F5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41F28A7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C9D9D0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C80E81" w:rsidRPr="0004578D" w:rsidRDefault="00C80E81" w:rsidP="00C80E8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32D0D7E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A676D99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BDFE47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26B51E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CE48C1A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C3F5E80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A32989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6DFB5A9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E41BAB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21481C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F48E3BF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5D13C7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7C31CCA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A55D793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1ACAB6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3342A1B" w:rsidR="00C80E81" w:rsidRPr="0004578D" w:rsidRDefault="0015297B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A3BFD4A" w:rsidR="00C80E81" w:rsidRPr="0004578D" w:rsidRDefault="00880894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2558428" w:rsidR="00C80E81" w:rsidRPr="00337441" w:rsidRDefault="00C80E81" w:rsidP="00C80E8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C80E81" w:rsidRPr="00337441" w:rsidRDefault="00C80E81" w:rsidP="00C80E8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C80E81" w:rsidRPr="00246B3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C80E81" w:rsidRPr="002F53E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C80E81" w:rsidRPr="003504F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C80E81" w:rsidRPr="003504F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340148A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A70E662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03D4E7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C60DDF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8432A05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3F91AC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B2FC22B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3AFFBA6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8B42CE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238AE1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155F67B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33047F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C80E81" w:rsidRPr="004A0318" w:rsidRDefault="00C80E81" w:rsidP="00C80E8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37B39E4" w:rsidR="00C80E81" w:rsidRPr="0004578D" w:rsidRDefault="0015297B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981D63D" w:rsidR="00C80E81" w:rsidRPr="0004578D" w:rsidRDefault="0015297B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8F6E48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80E8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968A6A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504ED3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D926B8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ECD87A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90DBFC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7FFF4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0DD982E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F834336" w:rsidR="00D84703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9710A5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C7FE06F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9B6232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C4432C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30"/>
            <w:bookmarkStart w:id="18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00D2009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B6F029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F0A11E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36D0A28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CC2D431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D6A14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9" w:name="_Hlk138767660"/>
            <w:bookmarkEnd w:id="18"/>
            <w:r w:rsidRPr="00334D0B">
              <w:rPr>
                <w:sz w:val="22"/>
                <w:szCs w:val="22"/>
              </w:rPr>
              <w:t>Jytte Guteland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92B529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295308E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D5910D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E0C105B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189937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191B2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FDC5CB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5EACDEA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804D8F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3DD6A17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BEA5EC0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DE582E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03BC22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38A2BD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7706D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3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F935AA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941D64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58B63F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309C3B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2FE86B1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050C17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8A6F04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DC706AF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2B4915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C80E81" w:rsidRPr="00915B99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5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75D805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6C01BF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4D794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91105DB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758690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B321D2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D1A9F9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5C2ECC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5F3A7C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16A29F2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201FB4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CE5D8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1"/>
            <w:bookmarkEnd w:id="27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0D7EF9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1110E1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F7898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70E98E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656262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DECD4E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60C4F6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203716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24DB9A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14EDD77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9233DC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27E02B4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1992D6CE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B934CD0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CE9DAD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314755A2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CF6B5B5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CFAA11B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18ACF58E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FA5BB0A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DC0AB7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C80E81" w:rsidRPr="00334D0B" w:rsidRDefault="00185056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="00C80E81"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E5509E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4056A1D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D8735D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F6A8B8F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EC4C191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90EE47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6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578CB3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D4281DD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B2B77C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6189D6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B7CB8E0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4B43D5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C80E81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>
              <w:rPr>
                <w:snapToGrid w:val="0"/>
                <w:sz w:val="22"/>
                <w:szCs w:val="22"/>
              </w:rPr>
              <w:t>Rexefjord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095C2B07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2ACD4F0E" w:rsidR="00C80E81" w:rsidRPr="0004578D" w:rsidRDefault="00880894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14DA6C4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61A1BCF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96173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  <w:tr w:rsidR="00961734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</w:tbl>
    <w:p w14:paraId="79B50FC1" w14:textId="322A665C" w:rsidR="009B440A" w:rsidRDefault="009B440A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9B440A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361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57</TotalTime>
  <Pages>3</Pages>
  <Words>587</Words>
  <Characters>3009</Characters>
  <Application>Microsoft Office Word</Application>
  <DocSecurity>0</DocSecurity>
  <Lines>3009</Lines>
  <Paragraphs>276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25</cp:revision>
  <cp:lastPrinted>2024-03-05T13:49:00Z</cp:lastPrinted>
  <dcterms:created xsi:type="dcterms:W3CDTF">2024-03-04T12:27:00Z</dcterms:created>
  <dcterms:modified xsi:type="dcterms:W3CDTF">2024-03-12T07:44:00Z</dcterms:modified>
</cp:coreProperties>
</file>