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9701FB" w:rsidRDefault="006E04A4">
      <w:pPr>
        <w:pStyle w:val="Dokumentbeteckning"/>
      </w:pPr>
      <w:r w:rsidRPr="009701FB">
        <w:fldChar w:fldCharType="begin" w:fldLock="1"/>
      </w:r>
      <w:r w:rsidRPr="009701FB">
        <w:instrText xml:space="preserve"> DOCPROPERTY "DocumentYear" </w:instrText>
      </w:r>
      <w:r w:rsidRPr="009701FB">
        <w:fldChar w:fldCharType="separate"/>
      </w:r>
      <w:r w:rsidR="006212B7" w:rsidRPr="009701FB">
        <w:t>2006/07</w:t>
      </w:r>
      <w:r w:rsidRPr="009701FB">
        <w:fldChar w:fldCharType="end"/>
      </w:r>
      <w:r w:rsidRPr="009701FB">
        <w:t>:</w:t>
      </w:r>
      <w:r w:rsidRPr="009701FB">
        <w:fldChar w:fldCharType="begin" w:fldLock="1"/>
      </w:r>
      <w:r w:rsidRPr="009701FB">
        <w:instrText xml:space="preserve"> DOCPROPERTY "DocumentNumber" </w:instrText>
      </w:r>
      <w:r w:rsidRPr="009701FB">
        <w:fldChar w:fldCharType="separate"/>
      </w:r>
      <w:r w:rsidR="006212B7" w:rsidRPr="009701FB">
        <w:t>121</w:t>
      </w:r>
      <w:r w:rsidRPr="009701FB">
        <w:fldChar w:fldCharType="end"/>
      </w:r>
    </w:p>
    <w:p w:rsidR="006E04A4" w:rsidRPr="009701FB" w:rsidRDefault="006E04A4">
      <w:pPr>
        <w:pStyle w:val="Datum"/>
        <w:outlineLvl w:val="0"/>
      </w:pPr>
      <w:r w:rsidRPr="009701FB">
        <w:fldChar w:fldCharType="begin" w:fldLock="1"/>
      </w:r>
      <w:r w:rsidRPr="009701FB">
        <w:instrText xml:space="preserve"> DOCPROPERTY "DocumentDate" </w:instrText>
      </w:r>
      <w:r w:rsidRPr="009701FB">
        <w:fldChar w:fldCharType="separate"/>
      </w:r>
      <w:r w:rsidR="006212B7" w:rsidRPr="009701FB">
        <w:t>Torsdagen den 7 juni 2007</w:t>
      </w:r>
      <w:r w:rsidRPr="009701FB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9701FB" w:rsidTr="000C41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9701FB" w:rsidRDefault="00DE7EF5">
            <w:pPr>
              <w:pStyle w:val="Plenum"/>
              <w:tabs>
                <w:tab w:val="clear" w:pos="1418"/>
              </w:tabs>
            </w:pPr>
            <w:r w:rsidRPr="009701FB">
              <w:t>Kl.</w:t>
            </w:r>
          </w:p>
        </w:tc>
        <w:tc>
          <w:tcPr>
            <w:tcW w:w="851" w:type="dxa"/>
          </w:tcPr>
          <w:p w:rsidR="006E04A4" w:rsidRPr="009701FB" w:rsidRDefault="00DE7EF5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9701FB">
              <w:t>12.00</w:t>
            </w:r>
          </w:p>
        </w:tc>
        <w:tc>
          <w:tcPr>
            <w:tcW w:w="397" w:type="dxa"/>
          </w:tcPr>
          <w:p w:rsidR="006E04A4" w:rsidRPr="009701FB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9701FB" w:rsidRDefault="00DE7EF5">
            <w:pPr>
              <w:pStyle w:val="Plenum"/>
              <w:tabs>
                <w:tab w:val="clear" w:pos="1418"/>
              </w:tabs>
              <w:ind w:right="1"/>
            </w:pPr>
            <w:r w:rsidRPr="009701FB">
              <w:t>Arbetsplenum</w:t>
            </w:r>
          </w:p>
        </w:tc>
      </w:tr>
      <w:tr w:rsidR="00DE7EF5" w:rsidRPr="009701FB" w:rsidTr="000C41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DE7EF5" w:rsidRPr="009701FB" w:rsidRDefault="00DE7EF5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DE7EF5" w:rsidRPr="009701FB" w:rsidRDefault="00DE7EF5">
            <w:pPr>
              <w:pStyle w:val="Plenum"/>
              <w:tabs>
                <w:tab w:val="clear" w:pos="1418"/>
              </w:tabs>
              <w:jc w:val="right"/>
            </w:pPr>
            <w:r w:rsidRPr="009701FB">
              <w:t>14.00</w:t>
            </w:r>
          </w:p>
        </w:tc>
        <w:tc>
          <w:tcPr>
            <w:tcW w:w="397" w:type="dxa"/>
          </w:tcPr>
          <w:p w:rsidR="00DE7EF5" w:rsidRPr="009701FB" w:rsidRDefault="00DE7EF5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DE7EF5" w:rsidRPr="009701FB" w:rsidRDefault="00DE7EF5">
            <w:pPr>
              <w:pStyle w:val="Plenum"/>
              <w:tabs>
                <w:tab w:val="clear" w:pos="1418"/>
              </w:tabs>
              <w:ind w:right="1"/>
            </w:pPr>
            <w:r w:rsidRPr="009701FB">
              <w:t>Frågestund</w:t>
            </w:r>
          </w:p>
        </w:tc>
      </w:tr>
      <w:tr w:rsidR="00DE7EF5" w:rsidRPr="009701FB" w:rsidTr="000C41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DE7EF5" w:rsidRPr="009701FB" w:rsidRDefault="00DE7EF5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DE7EF5" w:rsidRPr="009701FB" w:rsidRDefault="00DE7EF5">
            <w:pPr>
              <w:pStyle w:val="Plenum"/>
              <w:tabs>
                <w:tab w:val="clear" w:pos="1418"/>
              </w:tabs>
              <w:jc w:val="right"/>
            </w:pPr>
            <w:r w:rsidRPr="009701FB">
              <w:t>17.00</w:t>
            </w:r>
          </w:p>
        </w:tc>
        <w:tc>
          <w:tcPr>
            <w:tcW w:w="397" w:type="dxa"/>
          </w:tcPr>
          <w:p w:rsidR="00DE7EF5" w:rsidRPr="009701FB" w:rsidRDefault="00DE7EF5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DE7EF5" w:rsidRPr="009701FB" w:rsidRDefault="00DE7EF5">
            <w:pPr>
              <w:pStyle w:val="Plenum"/>
              <w:tabs>
                <w:tab w:val="clear" w:pos="1418"/>
              </w:tabs>
              <w:ind w:right="1"/>
            </w:pPr>
            <w:r w:rsidRPr="009701FB">
              <w:t>Votering</w:t>
            </w:r>
          </w:p>
        </w:tc>
      </w:tr>
    </w:tbl>
    <w:p w:rsidR="006E04A4" w:rsidRPr="009701FB" w:rsidRDefault="006E04A4">
      <w:pPr>
        <w:pStyle w:val="StreckLngt"/>
      </w:pPr>
      <w:r w:rsidRPr="009701FB">
        <w:tab/>
      </w:r>
    </w:p>
    <w:p w:rsidR="00D45AE3" w:rsidRPr="009701FB" w:rsidRDefault="00D45AE3" w:rsidP="00D45AE3">
      <w:pPr>
        <w:pStyle w:val="Blankrad"/>
      </w:pPr>
      <w:r w:rsidRPr="009701FB">
        <w:t>     </w:t>
      </w:r>
    </w:p>
    <w:p w:rsidR="00561BC4" w:rsidRPr="009701FB" w:rsidRDefault="00561BC4" w:rsidP="00CF242C">
      <w:pPr>
        <w:pStyle w:val="Blankrad"/>
      </w:pPr>
      <w:r w:rsidRPr="009701F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61BC4" w:rsidRPr="009701FB" w:rsidTr="00112BA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61BC4" w:rsidRPr="009701FB" w:rsidRDefault="00561BC4" w:rsidP="00112BAD">
            <w:pPr>
              <w:pStyle w:val="HuvudrubrikFlisteNr"/>
            </w:pPr>
          </w:p>
        </w:tc>
        <w:tc>
          <w:tcPr>
            <w:tcW w:w="6237" w:type="dxa"/>
          </w:tcPr>
          <w:p w:rsidR="00561BC4" w:rsidRPr="009701FB" w:rsidRDefault="00561BC4" w:rsidP="00112BAD">
            <w:pPr>
              <w:pStyle w:val="HuvudrubrikEnsam"/>
            </w:pPr>
            <w:r w:rsidRPr="009701FB">
              <w:t>Justering av protokoll</w:t>
            </w:r>
          </w:p>
        </w:tc>
        <w:tc>
          <w:tcPr>
            <w:tcW w:w="2481" w:type="dxa"/>
          </w:tcPr>
          <w:p w:rsidR="00561BC4" w:rsidRPr="009701FB" w:rsidRDefault="00561BC4" w:rsidP="00112BAD">
            <w:pPr>
              <w:pStyle w:val="HuvudrubrikKolumn3"/>
            </w:pPr>
          </w:p>
        </w:tc>
      </w:tr>
      <w:tr w:rsidR="00561BC4" w:rsidRPr="009701FB" w:rsidTr="00112BA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61BC4" w:rsidRPr="009701FB" w:rsidRDefault="00561BC4" w:rsidP="00112BAD">
            <w:pPr>
              <w:pStyle w:val="FlistaNrText"/>
            </w:pPr>
          </w:p>
        </w:tc>
        <w:tc>
          <w:tcPr>
            <w:tcW w:w="6237" w:type="dxa"/>
          </w:tcPr>
          <w:p w:rsidR="00561BC4" w:rsidRPr="009701FB" w:rsidRDefault="00561BC4" w:rsidP="00112BAD">
            <w:r w:rsidRPr="009701FB">
              <w:t>Protokollet från sammanträdet torsdagen den 31 maj</w:t>
            </w:r>
          </w:p>
        </w:tc>
        <w:tc>
          <w:tcPr>
            <w:tcW w:w="2481" w:type="dxa"/>
          </w:tcPr>
          <w:p w:rsidR="00561BC4" w:rsidRPr="009701FB" w:rsidRDefault="00561BC4" w:rsidP="00112BAD">
            <w:pPr>
              <w:rPr>
                <w:spacing w:val="-4"/>
              </w:rPr>
            </w:pPr>
          </w:p>
        </w:tc>
      </w:tr>
    </w:tbl>
    <w:p w:rsidR="00561BC4" w:rsidRPr="009701FB" w:rsidRDefault="00561BC4" w:rsidP="00561BC4">
      <w:pPr>
        <w:pStyle w:val="Blankrad"/>
      </w:pPr>
      <w:r w:rsidRPr="009701FB">
        <w:t>     </w:t>
      </w:r>
    </w:p>
    <w:p w:rsidR="00561BC4" w:rsidRPr="009701FB" w:rsidRDefault="00561BC4" w:rsidP="00561BC4">
      <w:pPr>
        <w:pStyle w:val="Blankrad"/>
      </w:pPr>
      <w:r w:rsidRPr="009701F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61BC4" w:rsidRPr="009701FB" w:rsidTr="00112BA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61BC4" w:rsidRPr="009701FB" w:rsidRDefault="00561BC4" w:rsidP="00112BAD">
            <w:pPr>
              <w:pStyle w:val="HuvudrubrikFlisteNr"/>
            </w:pPr>
          </w:p>
        </w:tc>
        <w:tc>
          <w:tcPr>
            <w:tcW w:w="6237" w:type="dxa"/>
          </w:tcPr>
          <w:p w:rsidR="00561BC4" w:rsidRPr="009701FB" w:rsidRDefault="00561BC4" w:rsidP="00112BAD">
            <w:pPr>
              <w:pStyle w:val="HuvudrubrikEnsam"/>
            </w:pPr>
            <w:r w:rsidRPr="009701FB">
              <w:t>Ansökan om ledighet, m.m.</w:t>
            </w:r>
          </w:p>
        </w:tc>
        <w:tc>
          <w:tcPr>
            <w:tcW w:w="2481" w:type="dxa"/>
          </w:tcPr>
          <w:p w:rsidR="00561BC4" w:rsidRPr="009701FB" w:rsidRDefault="00561BC4" w:rsidP="00112BAD">
            <w:pPr>
              <w:pStyle w:val="HuvudrubrikKolumn3"/>
            </w:pPr>
          </w:p>
        </w:tc>
      </w:tr>
      <w:tr w:rsidR="00561BC4" w:rsidRPr="009701FB" w:rsidTr="00112B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1BC4" w:rsidRPr="009701FB" w:rsidRDefault="00561BC4" w:rsidP="00112BAD">
            <w:pPr>
              <w:pStyle w:val="FlistaNrText"/>
            </w:pPr>
          </w:p>
        </w:tc>
        <w:tc>
          <w:tcPr>
            <w:tcW w:w="6237" w:type="dxa"/>
          </w:tcPr>
          <w:p w:rsidR="00561BC4" w:rsidRPr="009701FB" w:rsidRDefault="00561BC4" w:rsidP="00112BAD">
            <w:r w:rsidRPr="009701FB">
              <w:t>Ibrahim Baylan (s) fr.o.m. den 1 september t.o.m. den 31 december</w:t>
            </w:r>
          </w:p>
          <w:p w:rsidR="00561BC4" w:rsidRPr="009701FB" w:rsidRDefault="00561BC4" w:rsidP="00112BAD">
            <w:r w:rsidRPr="009701FB">
              <w:t>Ersättare Katarina Köhler (s)</w:t>
            </w:r>
          </w:p>
        </w:tc>
        <w:tc>
          <w:tcPr>
            <w:tcW w:w="2481" w:type="dxa"/>
          </w:tcPr>
          <w:p w:rsidR="00561BC4" w:rsidRPr="009701FB" w:rsidRDefault="00561BC4" w:rsidP="00112BAD">
            <w:pPr>
              <w:rPr>
                <w:spacing w:val="-4"/>
              </w:rPr>
            </w:pPr>
          </w:p>
        </w:tc>
      </w:tr>
    </w:tbl>
    <w:p w:rsidR="00561BC4" w:rsidRPr="009701FB" w:rsidRDefault="00561BC4" w:rsidP="00561BC4">
      <w:pPr>
        <w:pStyle w:val="Blankrad"/>
      </w:pPr>
      <w:r w:rsidRPr="009701FB">
        <w:t>     </w:t>
      </w:r>
    </w:p>
    <w:p w:rsidR="00561BC4" w:rsidRPr="009701FB" w:rsidRDefault="00561BC4" w:rsidP="00561BC4">
      <w:pPr>
        <w:pStyle w:val="Blankrad"/>
      </w:pPr>
      <w:r w:rsidRPr="009701F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61BC4" w:rsidRPr="009701FB" w:rsidTr="00112BA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61BC4" w:rsidRPr="009701FB" w:rsidRDefault="00561BC4" w:rsidP="00112BAD">
            <w:pPr>
              <w:pStyle w:val="HuvudrubrikFlisteNr"/>
            </w:pPr>
          </w:p>
        </w:tc>
        <w:tc>
          <w:tcPr>
            <w:tcW w:w="6237" w:type="dxa"/>
          </w:tcPr>
          <w:p w:rsidR="00561BC4" w:rsidRPr="009701FB" w:rsidRDefault="00561BC4" w:rsidP="00112BAD">
            <w:pPr>
              <w:pStyle w:val="HuvudrubrikEnsam"/>
            </w:pPr>
            <w:bookmarkStart w:id="1" w:name="TypRubrik"/>
            <w:bookmarkEnd w:id="1"/>
            <w:r w:rsidRPr="009701FB">
              <w:t>Meddelande om ändring i kammarens sammanträdesplan</w:t>
            </w:r>
          </w:p>
        </w:tc>
        <w:tc>
          <w:tcPr>
            <w:tcW w:w="2481" w:type="dxa"/>
          </w:tcPr>
          <w:p w:rsidR="00561BC4" w:rsidRPr="009701FB" w:rsidRDefault="00561BC4" w:rsidP="00112BAD">
            <w:pPr>
              <w:pStyle w:val="HuvudrubrikKolumn3"/>
            </w:pPr>
          </w:p>
        </w:tc>
      </w:tr>
      <w:tr w:rsidR="00561BC4" w:rsidRPr="009701FB" w:rsidTr="00112B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1BC4" w:rsidRPr="009701FB" w:rsidRDefault="00561BC4" w:rsidP="00112BAD">
            <w:pPr>
              <w:pStyle w:val="Underrubrik"/>
            </w:pPr>
          </w:p>
        </w:tc>
        <w:tc>
          <w:tcPr>
            <w:tcW w:w="6237" w:type="dxa"/>
          </w:tcPr>
          <w:p w:rsidR="00561BC4" w:rsidRPr="009701FB" w:rsidRDefault="00561BC4" w:rsidP="00112BAD">
            <w:pPr>
              <w:pStyle w:val="Underrubrik"/>
            </w:pPr>
            <w:bookmarkStart w:id="2" w:name="TypUnderrubrik"/>
            <w:bookmarkEnd w:id="2"/>
            <w:r w:rsidRPr="009701FB">
              <w:t>Tisdagen den 12 juni</w:t>
            </w:r>
          </w:p>
        </w:tc>
        <w:tc>
          <w:tcPr>
            <w:tcW w:w="2481" w:type="dxa"/>
          </w:tcPr>
          <w:p w:rsidR="00561BC4" w:rsidRPr="009701FB" w:rsidRDefault="00561BC4" w:rsidP="00112BAD">
            <w:pPr>
              <w:pStyle w:val="Underrubrik"/>
              <w:rPr>
                <w:spacing w:val="-4"/>
              </w:rPr>
            </w:pPr>
          </w:p>
        </w:tc>
      </w:tr>
      <w:tr w:rsidR="00561BC4" w:rsidRPr="009701FB" w:rsidTr="00112B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1BC4" w:rsidRPr="009701FB" w:rsidRDefault="00561BC4" w:rsidP="00112BAD">
            <w:pPr>
              <w:pStyle w:val="FlistaNrText"/>
            </w:pPr>
            <w:bookmarkStart w:id="3" w:name="StartText"/>
            <w:bookmarkEnd w:id="3"/>
          </w:p>
        </w:tc>
        <w:tc>
          <w:tcPr>
            <w:tcW w:w="6237" w:type="dxa"/>
          </w:tcPr>
          <w:p w:rsidR="00561BC4" w:rsidRPr="009701FB" w:rsidRDefault="00561BC4" w:rsidP="00112BAD">
            <w:r w:rsidRPr="009701FB">
              <w:t>Interpellationssvar tidigareläggs och börjar kl. 11.00</w:t>
            </w:r>
          </w:p>
        </w:tc>
        <w:tc>
          <w:tcPr>
            <w:tcW w:w="2481" w:type="dxa"/>
          </w:tcPr>
          <w:p w:rsidR="00561BC4" w:rsidRPr="009701FB" w:rsidRDefault="00561BC4" w:rsidP="00112BAD">
            <w:pPr>
              <w:rPr>
                <w:spacing w:val="-4"/>
              </w:rPr>
            </w:pPr>
          </w:p>
        </w:tc>
      </w:tr>
    </w:tbl>
    <w:p w:rsidR="00561BC4" w:rsidRPr="009701FB" w:rsidRDefault="00561BC4" w:rsidP="00561BC4">
      <w:pPr>
        <w:pStyle w:val="Blankrad"/>
      </w:pPr>
      <w:r w:rsidRPr="009701FB">
        <w:t>     </w:t>
      </w:r>
    </w:p>
    <w:p w:rsidR="00561BC4" w:rsidRPr="009701FB" w:rsidRDefault="00561BC4" w:rsidP="00561BC4">
      <w:pPr>
        <w:pStyle w:val="Blankrad"/>
      </w:pPr>
      <w:r w:rsidRPr="009701F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61BC4" w:rsidRPr="009701FB" w:rsidTr="00112BA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61BC4" w:rsidRPr="009701FB" w:rsidRDefault="00561BC4" w:rsidP="00112BAD">
            <w:pPr>
              <w:pStyle w:val="HuvudrubrikFlisteNr"/>
            </w:pPr>
          </w:p>
        </w:tc>
        <w:tc>
          <w:tcPr>
            <w:tcW w:w="6237" w:type="dxa"/>
          </w:tcPr>
          <w:p w:rsidR="00561BC4" w:rsidRPr="009701FB" w:rsidRDefault="00561BC4" w:rsidP="00112BAD">
            <w:pPr>
              <w:pStyle w:val="HuvudrubrikEnsam"/>
            </w:pPr>
            <w:bookmarkStart w:id="4" w:name="Start_FördröjdaInterpellationer"/>
            <w:bookmarkEnd w:id="4"/>
            <w:r w:rsidRPr="009701FB">
              <w:t>Anmälan om fördröjda svar på interpellationer</w:t>
            </w:r>
          </w:p>
        </w:tc>
        <w:tc>
          <w:tcPr>
            <w:tcW w:w="2481" w:type="dxa"/>
          </w:tcPr>
          <w:p w:rsidR="00561BC4" w:rsidRPr="009701FB" w:rsidRDefault="00561BC4" w:rsidP="00112BAD">
            <w:pPr>
              <w:pStyle w:val="HuvudrubrikKolumn3"/>
            </w:pPr>
          </w:p>
        </w:tc>
      </w:tr>
      <w:tr w:rsidR="00561BC4" w:rsidRPr="009701FB" w:rsidTr="00112B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1BC4" w:rsidRPr="009701FB" w:rsidRDefault="00561BC4" w:rsidP="00112BAD">
            <w:pPr>
              <w:pStyle w:val="FlistaNrText"/>
            </w:pPr>
          </w:p>
        </w:tc>
        <w:tc>
          <w:tcPr>
            <w:tcW w:w="6237" w:type="dxa"/>
          </w:tcPr>
          <w:p w:rsidR="00561BC4" w:rsidRPr="009701FB" w:rsidRDefault="00561BC4" w:rsidP="00112BAD">
            <w:r w:rsidRPr="009701FB">
              <w:t>2006/07:569 av Karin Åström (s)</w:t>
            </w:r>
          </w:p>
          <w:p w:rsidR="00561BC4" w:rsidRPr="009701FB" w:rsidRDefault="00561BC4" w:rsidP="00112BAD">
            <w:r w:rsidRPr="009701FB">
              <w:t>Resurser till forskningsprogrammet Forska och väx</w:t>
            </w:r>
          </w:p>
        </w:tc>
        <w:tc>
          <w:tcPr>
            <w:tcW w:w="2481" w:type="dxa"/>
          </w:tcPr>
          <w:p w:rsidR="00561BC4" w:rsidRPr="009701FB" w:rsidRDefault="00561BC4" w:rsidP="00112BAD">
            <w:pPr>
              <w:rPr>
                <w:spacing w:val="-4"/>
              </w:rPr>
            </w:pPr>
          </w:p>
        </w:tc>
      </w:tr>
      <w:tr w:rsidR="00561BC4" w:rsidRPr="009701FB" w:rsidTr="00112B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1BC4" w:rsidRPr="009701FB" w:rsidRDefault="00561BC4" w:rsidP="00112BAD">
            <w:pPr>
              <w:pStyle w:val="FlistaNrText"/>
            </w:pPr>
          </w:p>
        </w:tc>
        <w:tc>
          <w:tcPr>
            <w:tcW w:w="6237" w:type="dxa"/>
          </w:tcPr>
          <w:p w:rsidR="00561BC4" w:rsidRPr="009701FB" w:rsidRDefault="00561BC4" w:rsidP="00112BAD">
            <w:r w:rsidRPr="009701FB">
              <w:t>2006/07:619 av Ann-Christin Ahlberg (s)</w:t>
            </w:r>
          </w:p>
          <w:p w:rsidR="00561BC4" w:rsidRPr="009701FB" w:rsidRDefault="00561BC4" w:rsidP="00112BAD">
            <w:r w:rsidRPr="009701FB">
              <w:t>Allvarliga konsekvenser av förändringar i arbetslöshetsförsäkringen</w:t>
            </w:r>
          </w:p>
        </w:tc>
        <w:tc>
          <w:tcPr>
            <w:tcW w:w="2481" w:type="dxa"/>
          </w:tcPr>
          <w:p w:rsidR="00561BC4" w:rsidRPr="009701FB" w:rsidRDefault="00561BC4" w:rsidP="00112BAD">
            <w:pPr>
              <w:rPr>
                <w:spacing w:val="-4"/>
              </w:rPr>
            </w:pPr>
          </w:p>
        </w:tc>
      </w:tr>
      <w:tr w:rsidR="00561BC4" w:rsidRPr="009701FB" w:rsidTr="00112B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1BC4" w:rsidRPr="009701FB" w:rsidRDefault="00561BC4" w:rsidP="00112BAD">
            <w:pPr>
              <w:pStyle w:val="FlistaNrText"/>
            </w:pPr>
          </w:p>
        </w:tc>
        <w:tc>
          <w:tcPr>
            <w:tcW w:w="6237" w:type="dxa"/>
          </w:tcPr>
          <w:p w:rsidR="00561BC4" w:rsidRPr="009701FB" w:rsidRDefault="00561BC4" w:rsidP="00112BAD">
            <w:r w:rsidRPr="009701FB">
              <w:t>2006/07:620 av Börje Vestlund (s)</w:t>
            </w:r>
          </w:p>
          <w:p w:rsidR="00561BC4" w:rsidRPr="009701FB" w:rsidRDefault="00561BC4" w:rsidP="00112BAD">
            <w:r w:rsidRPr="009701FB">
              <w:t>Den kaotiska situationen vid Prideparaden i Moskva</w:t>
            </w:r>
          </w:p>
        </w:tc>
        <w:tc>
          <w:tcPr>
            <w:tcW w:w="2481" w:type="dxa"/>
          </w:tcPr>
          <w:p w:rsidR="00561BC4" w:rsidRPr="009701FB" w:rsidRDefault="00561BC4" w:rsidP="00112BAD">
            <w:pPr>
              <w:rPr>
                <w:spacing w:val="-4"/>
              </w:rPr>
            </w:pPr>
          </w:p>
        </w:tc>
      </w:tr>
      <w:tr w:rsidR="00561BC4" w:rsidRPr="009701FB" w:rsidTr="00112B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1BC4" w:rsidRPr="009701FB" w:rsidRDefault="00561BC4" w:rsidP="00112BAD">
            <w:pPr>
              <w:pStyle w:val="FlistaNrText"/>
            </w:pPr>
          </w:p>
        </w:tc>
        <w:tc>
          <w:tcPr>
            <w:tcW w:w="6237" w:type="dxa"/>
          </w:tcPr>
          <w:p w:rsidR="00561BC4" w:rsidRPr="009701FB" w:rsidRDefault="00561BC4" w:rsidP="00112BAD">
            <w:r w:rsidRPr="009701FB">
              <w:t>2006/07:621 av Eva-Lena Jansson (s)</w:t>
            </w:r>
          </w:p>
          <w:p w:rsidR="00561BC4" w:rsidRPr="009701FB" w:rsidRDefault="00561BC4" w:rsidP="00112BAD">
            <w:r w:rsidRPr="009701FB">
              <w:t>Satsning på arbeten för ungdomar</w:t>
            </w:r>
          </w:p>
        </w:tc>
        <w:tc>
          <w:tcPr>
            <w:tcW w:w="2481" w:type="dxa"/>
          </w:tcPr>
          <w:p w:rsidR="00561BC4" w:rsidRPr="009701FB" w:rsidRDefault="00561BC4" w:rsidP="00112BAD">
            <w:pPr>
              <w:rPr>
                <w:spacing w:val="-4"/>
              </w:rPr>
            </w:pPr>
          </w:p>
        </w:tc>
      </w:tr>
      <w:tr w:rsidR="00561BC4" w:rsidRPr="009701FB" w:rsidTr="00112B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1BC4" w:rsidRPr="009701FB" w:rsidRDefault="00561BC4" w:rsidP="00112BAD">
            <w:pPr>
              <w:pStyle w:val="FlistaNrText"/>
            </w:pPr>
          </w:p>
        </w:tc>
        <w:tc>
          <w:tcPr>
            <w:tcW w:w="6237" w:type="dxa"/>
          </w:tcPr>
          <w:p w:rsidR="00561BC4" w:rsidRPr="009701FB" w:rsidRDefault="00561BC4" w:rsidP="00112BAD">
            <w:r w:rsidRPr="009701FB">
              <w:t>2006/07:622 av Gunnar Andrén (fp)</w:t>
            </w:r>
          </w:p>
          <w:p w:rsidR="00561BC4" w:rsidRPr="009701FB" w:rsidRDefault="00561BC4" w:rsidP="00112BAD">
            <w:r w:rsidRPr="009701FB">
              <w:t>Kirunasvenskarnas öden</w:t>
            </w:r>
          </w:p>
        </w:tc>
        <w:tc>
          <w:tcPr>
            <w:tcW w:w="2481" w:type="dxa"/>
          </w:tcPr>
          <w:p w:rsidR="00561BC4" w:rsidRPr="009701FB" w:rsidRDefault="00561BC4" w:rsidP="00112BAD">
            <w:pPr>
              <w:rPr>
                <w:spacing w:val="-4"/>
              </w:rPr>
            </w:pPr>
          </w:p>
        </w:tc>
      </w:tr>
      <w:tr w:rsidR="00561BC4" w:rsidRPr="009701FB" w:rsidTr="00112B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1BC4" w:rsidRPr="009701FB" w:rsidRDefault="00561BC4" w:rsidP="00112BAD">
            <w:pPr>
              <w:pStyle w:val="FlistaNrText"/>
            </w:pPr>
          </w:p>
        </w:tc>
        <w:tc>
          <w:tcPr>
            <w:tcW w:w="6237" w:type="dxa"/>
          </w:tcPr>
          <w:p w:rsidR="00561BC4" w:rsidRPr="009701FB" w:rsidRDefault="00561BC4" w:rsidP="00112BAD">
            <w:r w:rsidRPr="009701FB">
              <w:t>2006/07:626 av Gunnar Andrén (fp)</w:t>
            </w:r>
          </w:p>
          <w:p w:rsidR="00561BC4" w:rsidRPr="009701FB" w:rsidRDefault="00561BC4" w:rsidP="00112BAD">
            <w:r w:rsidRPr="009701FB">
              <w:t>Långa väntetider på myndighetsbeslut</w:t>
            </w:r>
          </w:p>
        </w:tc>
        <w:tc>
          <w:tcPr>
            <w:tcW w:w="2481" w:type="dxa"/>
          </w:tcPr>
          <w:p w:rsidR="00561BC4" w:rsidRPr="009701FB" w:rsidRDefault="00561BC4" w:rsidP="00112BAD">
            <w:pPr>
              <w:rPr>
                <w:spacing w:val="-4"/>
              </w:rPr>
            </w:pPr>
          </w:p>
        </w:tc>
      </w:tr>
    </w:tbl>
    <w:p w:rsidR="00561BC4" w:rsidRPr="009701FB" w:rsidRDefault="00561BC4" w:rsidP="00561BC4">
      <w:pPr>
        <w:pStyle w:val="Blankrad"/>
      </w:pPr>
      <w:r w:rsidRPr="009701FB">
        <w:t>     </w:t>
      </w:r>
    </w:p>
    <w:p w:rsidR="00561BC4" w:rsidRPr="009701FB" w:rsidRDefault="00561BC4" w:rsidP="00561BC4">
      <w:pPr>
        <w:pStyle w:val="Blankrad"/>
      </w:pPr>
      <w:r w:rsidRPr="009701F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61BC4" w:rsidRPr="009701FB" w:rsidTr="00112BA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61BC4" w:rsidRPr="009701FB" w:rsidRDefault="00561BC4" w:rsidP="00112BAD">
            <w:pPr>
              <w:pStyle w:val="HuvudrubrikFlisteNr"/>
              <w:pageBreakBefore/>
            </w:pPr>
          </w:p>
        </w:tc>
        <w:tc>
          <w:tcPr>
            <w:tcW w:w="6237" w:type="dxa"/>
          </w:tcPr>
          <w:p w:rsidR="00561BC4" w:rsidRPr="009701FB" w:rsidRDefault="00561BC4" w:rsidP="00112BAD">
            <w:pPr>
              <w:pStyle w:val="HuvudrubrikEnsam"/>
              <w:pageBreakBefore/>
            </w:pPr>
            <w:bookmarkStart w:id="5" w:name="Start_EUdokument"/>
            <w:bookmarkEnd w:id="5"/>
            <w:r w:rsidRPr="009701FB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561BC4" w:rsidRPr="009701FB" w:rsidRDefault="00561BC4" w:rsidP="00112BAD">
            <w:pPr>
              <w:pStyle w:val="HuvudrubrikKolumn3"/>
              <w:pageBreakBefore/>
            </w:pPr>
            <w:r w:rsidRPr="009701FB">
              <w:t>Ansvarigt utskott</w:t>
            </w:r>
          </w:p>
        </w:tc>
      </w:tr>
      <w:tr w:rsidR="00561BC4" w:rsidRPr="009701FB" w:rsidTr="00112B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1BC4" w:rsidRPr="009701FB" w:rsidRDefault="00561BC4" w:rsidP="00112BAD">
            <w:pPr>
              <w:pStyle w:val="FlistaNrText"/>
            </w:pPr>
          </w:p>
        </w:tc>
        <w:tc>
          <w:tcPr>
            <w:tcW w:w="6237" w:type="dxa"/>
          </w:tcPr>
          <w:p w:rsidR="00561BC4" w:rsidRPr="009701FB" w:rsidRDefault="00561BC4" w:rsidP="00112BAD">
            <w:r w:rsidRPr="009701FB">
              <w:t>2006/07:FPM83 Halvtidsöversyn av gemenskapens sjätte miljöhandlingsprogram</w:t>
            </w:r>
            <w:r w:rsidRPr="009701FB">
              <w:rPr>
                <w:i/>
              </w:rPr>
              <w:t xml:space="preserve"> KOM(2007)225</w:t>
            </w:r>
          </w:p>
        </w:tc>
        <w:tc>
          <w:tcPr>
            <w:tcW w:w="2481" w:type="dxa"/>
          </w:tcPr>
          <w:p w:rsidR="00561BC4" w:rsidRPr="009701FB" w:rsidRDefault="00561BC4" w:rsidP="00112BAD">
            <w:pPr>
              <w:rPr>
                <w:spacing w:val="-4"/>
              </w:rPr>
            </w:pPr>
            <w:r w:rsidRPr="009701FB">
              <w:rPr>
                <w:spacing w:val="-4"/>
              </w:rPr>
              <w:t xml:space="preserve">MJU </w:t>
            </w:r>
          </w:p>
        </w:tc>
      </w:tr>
      <w:tr w:rsidR="00561BC4" w:rsidRPr="009701FB" w:rsidTr="00112B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1BC4" w:rsidRPr="009701FB" w:rsidRDefault="00561BC4" w:rsidP="00112BAD">
            <w:pPr>
              <w:pStyle w:val="FlistaNrText"/>
            </w:pPr>
          </w:p>
        </w:tc>
        <w:tc>
          <w:tcPr>
            <w:tcW w:w="6237" w:type="dxa"/>
          </w:tcPr>
          <w:p w:rsidR="00561BC4" w:rsidRPr="009701FB" w:rsidRDefault="00561BC4" w:rsidP="00112BAD">
            <w:r w:rsidRPr="009701FB">
              <w:t>2006/07:FPM84 Rapport om tillämpningen av systemet med tvärvillkor inom gårdsstödet</w:t>
            </w:r>
            <w:r w:rsidRPr="009701FB">
              <w:rPr>
                <w:i/>
              </w:rPr>
              <w:t xml:space="preserve"> </w:t>
            </w:r>
          </w:p>
        </w:tc>
        <w:tc>
          <w:tcPr>
            <w:tcW w:w="2481" w:type="dxa"/>
          </w:tcPr>
          <w:p w:rsidR="00561BC4" w:rsidRPr="009701FB" w:rsidRDefault="00561BC4" w:rsidP="00112BAD">
            <w:pPr>
              <w:rPr>
                <w:spacing w:val="-4"/>
              </w:rPr>
            </w:pPr>
            <w:r w:rsidRPr="009701FB">
              <w:rPr>
                <w:spacing w:val="-4"/>
              </w:rPr>
              <w:t xml:space="preserve">MJU </w:t>
            </w:r>
          </w:p>
        </w:tc>
      </w:tr>
      <w:tr w:rsidR="00561BC4" w:rsidRPr="009701FB" w:rsidTr="00112B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1BC4" w:rsidRPr="009701FB" w:rsidRDefault="00561BC4" w:rsidP="00112BAD">
            <w:pPr>
              <w:pStyle w:val="FlistaNrText"/>
            </w:pPr>
          </w:p>
        </w:tc>
        <w:tc>
          <w:tcPr>
            <w:tcW w:w="6237" w:type="dxa"/>
          </w:tcPr>
          <w:p w:rsidR="00561BC4" w:rsidRPr="009701FB" w:rsidRDefault="00561BC4" w:rsidP="00112BAD">
            <w:r w:rsidRPr="009701FB">
              <w:t>2006/07:FPM85 Ny förordning om gränsvärden för läkemedelsrester i livsmedel</w:t>
            </w:r>
            <w:r w:rsidRPr="009701FB">
              <w:rPr>
                <w:i/>
              </w:rPr>
              <w:t xml:space="preserve"> KOM(2007)194</w:t>
            </w:r>
          </w:p>
        </w:tc>
        <w:tc>
          <w:tcPr>
            <w:tcW w:w="2481" w:type="dxa"/>
          </w:tcPr>
          <w:p w:rsidR="00561BC4" w:rsidRPr="009701FB" w:rsidRDefault="00561BC4" w:rsidP="00112BAD">
            <w:pPr>
              <w:rPr>
                <w:spacing w:val="-4"/>
              </w:rPr>
            </w:pPr>
            <w:r w:rsidRPr="009701FB">
              <w:rPr>
                <w:spacing w:val="-4"/>
              </w:rPr>
              <w:t xml:space="preserve">MJU </w:t>
            </w:r>
          </w:p>
        </w:tc>
      </w:tr>
      <w:tr w:rsidR="00561BC4" w:rsidRPr="009701FB" w:rsidTr="00112B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1BC4" w:rsidRPr="009701FB" w:rsidRDefault="00561BC4" w:rsidP="00112BAD">
            <w:pPr>
              <w:pStyle w:val="FlistaNrText"/>
            </w:pPr>
          </w:p>
        </w:tc>
        <w:tc>
          <w:tcPr>
            <w:tcW w:w="6237" w:type="dxa"/>
          </w:tcPr>
          <w:p w:rsidR="00561BC4" w:rsidRPr="009701FB" w:rsidRDefault="00561BC4" w:rsidP="00112BAD">
            <w:r w:rsidRPr="009701FB">
              <w:t>2006/07:FPM86 Meddelande om fiskefångst som kastas överbord</w:t>
            </w:r>
            <w:r w:rsidRPr="009701FB">
              <w:rPr>
                <w:i/>
              </w:rPr>
              <w:t xml:space="preserve"> KOM(2007)136 </w:t>
            </w:r>
          </w:p>
        </w:tc>
        <w:tc>
          <w:tcPr>
            <w:tcW w:w="2481" w:type="dxa"/>
          </w:tcPr>
          <w:p w:rsidR="00561BC4" w:rsidRPr="009701FB" w:rsidRDefault="00561BC4" w:rsidP="00112BAD">
            <w:pPr>
              <w:rPr>
                <w:spacing w:val="-4"/>
              </w:rPr>
            </w:pPr>
            <w:r w:rsidRPr="009701FB">
              <w:rPr>
                <w:spacing w:val="-4"/>
              </w:rPr>
              <w:t xml:space="preserve">MJU </w:t>
            </w:r>
          </w:p>
        </w:tc>
      </w:tr>
      <w:tr w:rsidR="00561BC4" w:rsidRPr="009701FB" w:rsidTr="00112B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1BC4" w:rsidRPr="009701FB" w:rsidRDefault="00561BC4" w:rsidP="00112BAD">
            <w:pPr>
              <w:pStyle w:val="FlistaNrText"/>
            </w:pPr>
          </w:p>
        </w:tc>
        <w:tc>
          <w:tcPr>
            <w:tcW w:w="6237" w:type="dxa"/>
          </w:tcPr>
          <w:p w:rsidR="00561BC4" w:rsidRPr="009701FB" w:rsidRDefault="00561BC4" w:rsidP="00112BAD">
            <w:r w:rsidRPr="009701FB">
              <w:t>2006/07:FPM87 Rådsbeslut om förstärkt brottsbekämpande samarbete</w:t>
            </w:r>
            <w:r w:rsidRPr="009701FB">
              <w:rPr>
                <w:i/>
              </w:rPr>
              <w:t xml:space="preserve"> </w:t>
            </w:r>
          </w:p>
        </w:tc>
        <w:tc>
          <w:tcPr>
            <w:tcW w:w="2481" w:type="dxa"/>
          </w:tcPr>
          <w:p w:rsidR="00561BC4" w:rsidRPr="009701FB" w:rsidRDefault="00561BC4" w:rsidP="00112BAD">
            <w:pPr>
              <w:rPr>
                <w:spacing w:val="-4"/>
              </w:rPr>
            </w:pPr>
            <w:r w:rsidRPr="009701FB">
              <w:rPr>
                <w:spacing w:val="-4"/>
              </w:rPr>
              <w:t xml:space="preserve">JuU </w:t>
            </w:r>
          </w:p>
        </w:tc>
      </w:tr>
      <w:tr w:rsidR="00561BC4" w:rsidRPr="009701FB" w:rsidTr="00112B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1BC4" w:rsidRPr="009701FB" w:rsidRDefault="00561BC4" w:rsidP="00112BAD">
            <w:pPr>
              <w:pStyle w:val="FlistaNrText"/>
            </w:pPr>
          </w:p>
        </w:tc>
        <w:tc>
          <w:tcPr>
            <w:tcW w:w="6237" w:type="dxa"/>
          </w:tcPr>
          <w:p w:rsidR="00561BC4" w:rsidRPr="009701FB" w:rsidRDefault="00561BC4" w:rsidP="00112BAD">
            <w:r w:rsidRPr="009701FB">
              <w:t>2006/07:FPM88 Jämställdhet inom EU:s utvecklingssamarbete</w:t>
            </w:r>
            <w:r w:rsidRPr="009701FB">
              <w:rPr>
                <w:i/>
              </w:rPr>
              <w:t xml:space="preserve"> KOM(2007)100</w:t>
            </w:r>
          </w:p>
        </w:tc>
        <w:tc>
          <w:tcPr>
            <w:tcW w:w="2481" w:type="dxa"/>
          </w:tcPr>
          <w:p w:rsidR="00561BC4" w:rsidRPr="009701FB" w:rsidRDefault="00561BC4" w:rsidP="00112BAD">
            <w:pPr>
              <w:rPr>
                <w:spacing w:val="-4"/>
              </w:rPr>
            </w:pPr>
            <w:r w:rsidRPr="009701FB">
              <w:rPr>
                <w:spacing w:val="-4"/>
              </w:rPr>
              <w:t xml:space="preserve">UU </w:t>
            </w:r>
          </w:p>
        </w:tc>
      </w:tr>
    </w:tbl>
    <w:p w:rsidR="00561BC4" w:rsidRPr="009701FB" w:rsidRDefault="00561BC4" w:rsidP="00561BC4">
      <w:pPr>
        <w:pStyle w:val="Blankrad"/>
      </w:pPr>
      <w:r w:rsidRPr="009701FB">
        <w:t>     </w:t>
      </w:r>
    </w:p>
    <w:p w:rsidR="00561BC4" w:rsidRPr="009701FB" w:rsidRDefault="00561BC4" w:rsidP="00561BC4">
      <w:pPr>
        <w:pStyle w:val="Blankrad"/>
      </w:pPr>
      <w:r w:rsidRPr="009701F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61BC4" w:rsidRPr="009701FB" w:rsidTr="00112BA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61BC4" w:rsidRPr="009701FB" w:rsidRDefault="00561BC4" w:rsidP="00112BAD">
            <w:pPr>
              <w:pStyle w:val="HuvudrubrikFlisteNr"/>
            </w:pPr>
          </w:p>
        </w:tc>
        <w:tc>
          <w:tcPr>
            <w:tcW w:w="6237" w:type="dxa"/>
          </w:tcPr>
          <w:p w:rsidR="00561BC4" w:rsidRPr="009701FB" w:rsidRDefault="00561BC4" w:rsidP="00112BAD">
            <w:pPr>
              <w:pStyle w:val="Huvudrubrik"/>
            </w:pPr>
            <w:bookmarkStart w:id="6" w:name="Start_HänvisningTillUtskott"/>
            <w:bookmarkEnd w:id="6"/>
            <w:r w:rsidRPr="009701FB">
              <w:t>Ärende för hänvisning till utskott</w:t>
            </w:r>
          </w:p>
        </w:tc>
        <w:tc>
          <w:tcPr>
            <w:tcW w:w="2481" w:type="dxa"/>
          </w:tcPr>
          <w:p w:rsidR="00561BC4" w:rsidRPr="009701FB" w:rsidRDefault="00561BC4" w:rsidP="00112BAD">
            <w:pPr>
              <w:pStyle w:val="HuvudrubrikKolumn3"/>
            </w:pPr>
            <w:r w:rsidRPr="009701FB">
              <w:t>Förslag</w:t>
            </w:r>
          </w:p>
        </w:tc>
      </w:tr>
      <w:tr w:rsidR="00561BC4" w:rsidRPr="009701FB" w:rsidTr="00112B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1BC4" w:rsidRPr="009701FB" w:rsidRDefault="00561BC4" w:rsidP="00112BAD">
            <w:pPr>
              <w:pStyle w:val="renderubrik"/>
            </w:pPr>
          </w:p>
        </w:tc>
        <w:tc>
          <w:tcPr>
            <w:tcW w:w="6237" w:type="dxa"/>
          </w:tcPr>
          <w:p w:rsidR="00561BC4" w:rsidRPr="009701FB" w:rsidRDefault="00561BC4" w:rsidP="00112BAD">
            <w:pPr>
              <w:pStyle w:val="renderubrik"/>
            </w:pPr>
            <w:r w:rsidRPr="009701FB">
              <w:t>Proposition</w:t>
            </w:r>
          </w:p>
        </w:tc>
        <w:tc>
          <w:tcPr>
            <w:tcW w:w="2481" w:type="dxa"/>
          </w:tcPr>
          <w:p w:rsidR="00561BC4" w:rsidRPr="009701FB" w:rsidRDefault="00561BC4" w:rsidP="00112BAD">
            <w:pPr>
              <w:pStyle w:val="renderubrik"/>
              <w:rPr>
                <w:spacing w:val="-4"/>
              </w:rPr>
            </w:pPr>
          </w:p>
        </w:tc>
      </w:tr>
      <w:tr w:rsidR="00561BC4" w:rsidRPr="009701FB" w:rsidTr="00112B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1BC4" w:rsidRPr="009701FB" w:rsidRDefault="00561BC4" w:rsidP="00112BAD">
            <w:pPr>
              <w:pStyle w:val="FlistaNrText"/>
            </w:pPr>
          </w:p>
        </w:tc>
        <w:tc>
          <w:tcPr>
            <w:tcW w:w="6237" w:type="dxa"/>
          </w:tcPr>
          <w:p w:rsidR="00561BC4" w:rsidRPr="009701FB" w:rsidRDefault="00561BC4" w:rsidP="00112BAD">
            <w:r w:rsidRPr="009701FB">
              <w:t>2006/07:123 Ändringar av förbudet mot märkt olja i fordonstank</w:t>
            </w:r>
          </w:p>
        </w:tc>
        <w:tc>
          <w:tcPr>
            <w:tcW w:w="2481" w:type="dxa"/>
          </w:tcPr>
          <w:p w:rsidR="00561BC4" w:rsidRPr="009701FB" w:rsidRDefault="00561BC4" w:rsidP="00112BAD">
            <w:pPr>
              <w:rPr>
                <w:spacing w:val="-4"/>
              </w:rPr>
            </w:pPr>
            <w:r w:rsidRPr="009701FB">
              <w:rPr>
                <w:spacing w:val="-4"/>
              </w:rPr>
              <w:t>SkU</w:t>
            </w:r>
          </w:p>
        </w:tc>
      </w:tr>
    </w:tbl>
    <w:p w:rsidR="00561BC4" w:rsidRPr="009701FB" w:rsidRDefault="00561BC4" w:rsidP="00561BC4">
      <w:pPr>
        <w:pStyle w:val="Blankrad"/>
      </w:pPr>
      <w:r w:rsidRPr="009701FB">
        <w:t>     </w:t>
      </w:r>
    </w:p>
    <w:p w:rsidR="00561BC4" w:rsidRPr="009701FB" w:rsidRDefault="00561BC4" w:rsidP="00561BC4">
      <w:pPr>
        <w:pStyle w:val="Blankrad"/>
      </w:pPr>
      <w:r w:rsidRPr="009701F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61BC4" w:rsidRPr="009701FB" w:rsidTr="00112BA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61BC4" w:rsidRPr="009701FB" w:rsidRDefault="00561BC4" w:rsidP="00112BAD">
            <w:pPr>
              <w:pStyle w:val="HuvudrubrikFlisteNr"/>
            </w:pPr>
          </w:p>
        </w:tc>
        <w:tc>
          <w:tcPr>
            <w:tcW w:w="6237" w:type="dxa"/>
          </w:tcPr>
          <w:p w:rsidR="00561BC4" w:rsidRPr="009701FB" w:rsidRDefault="00561BC4" w:rsidP="00112BAD">
            <w:pPr>
              <w:pStyle w:val="Huvudrubrik"/>
            </w:pPr>
            <w:bookmarkStart w:id="7" w:name="Start_ÄrendenFörBordläggning"/>
            <w:bookmarkEnd w:id="7"/>
            <w:r w:rsidRPr="009701FB">
              <w:t>Ärenden för bordläggning</w:t>
            </w:r>
          </w:p>
        </w:tc>
        <w:tc>
          <w:tcPr>
            <w:tcW w:w="2481" w:type="dxa"/>
          </w:tcPr>
          <w:p w:rsidR="00561BC4" w:rsidRPr="009701FB" w:rsidRDefault="00561BC4" w:rsidP="00112BAD">
            <w:pPr>
              <w:pStyle w:val="HuvudrubrikKolumn3"/>
            </w:pPr>
            <w:r w:rsidRPr="009701FB">
              <w:t>Reservationer</w:t>
            </w:r>
          </w:p>
        </w:tc>
      </w:tr>
      <w:tr w:rsidR="00561BC4" w:rsidRPr="009701FB" w:rsidTr="00112B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1BC4" w:rsidRPr="009701FB" w:rsidRDefault="00561BC4" w:rsidP="00112BAD">
            <w:pPr>
              <w:pStyle w:val="renderubrik"/>
            </w:pPr>
          </w:p>
        </w:tc>
        <w:tc>
          <w:tcPr>
            <w:tcW w:w="6237" w:type="dxa"/>
          </w:tcPr>
          <w:p w:rsidR="00561BC4" w:rsidRPr="009701FB" w:rsidRDefault="00561BC4" w:rsidP="00112BAD">
            <w:pPr>
              <w:pStyle w:val="renderubrik"/>
            </w:pPr>
            <w:r w:rsidRPr="009701FB">
              <w:t>Trafikutskottets betänkande</w:t>
            </w:r>
          </w:p>
        </w:tc>
        <w:tc>
          <w:tcPr>
            <w:tcW w:w="2481" w:type="dxa"/>
          </w:tcPr>
          <w:p w:rsidR="00561BC4" w:rsidRPr="009701FB" w:rsidRDefault="00561BC4" w:rsidP="00112BAD">
            <w:pPr>
              <w:pStyle w:val="renderubrik"/>
              <w:rPr>
                <w:spacing w:val="-4"/>
              </w:rPr>
            </w:pPr>
          </w:p>
        </w:tc>
      </w:tr>
      <w:tr w:rsidR="00561BC4" w:rsidRPr="009701FB" w:rsidTr="00112B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1BC4" w:rsidRPr="009701FB" w:rsidRDefault="00561BC4" w:rsidP="00112BAD">
            <w:pPr>
              <w:pStyle w:val="FlistaNrText"/>
            </w:pPr>
          </w:p>
        </w:tc>
        <w:tc>
          <w:tcPr>
            <w:tcW w:w="6237" w:type="dxa"/>
          </w:tcPr>
          <w:p w:rsidR="00561BC4" w:rsidRPr="009701FB" w:rsidRDefault="00561BC4" w:rsidP="00112BAD">
            <w:r w:rsidRPr="009701FB">
              <w:t>2006/07:TU16 Statens ansvar för vissa betaltjänster m.m.</w:t>
            </w:r>
          </w:p>
        </w:tc>
        <w:tc>
          <w:tcPr>
            <w:tcW w:w="2481" w:type="dxa"/>
          </w:tcPr>
          <w:p w:rsidR="00561BC4" w:rsidRPr="009701FB" w:rsidRDefault="00561BC4" w:rsidP="00112BAD">
            <w:pPr>
              <w:rPr>
                <w:spacing w:val="-4"/>
              </w:rPr>
            </w:pPr>
            <w:r w:rsidRPr="009701FB">
              <w:rPr>
                <w:spacing w:val="-4"/>
              </w:rPr>
              <w:t>9 res. (s,v,mp)</w:t>
            </w:r>
          </w:p>
        </w:tc>
      </w:tr>
      <w:tr w:rsidR="00561BC4" w:rsidRPr="009701FB" w:rsidTr="00112B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1BC4" w:rsidRPr="009701FB" w:rsidRDefault="00561BC4" w:rsidP="00112BAD">
            <w:pPr>
              <w:pStyle w:val="renderubrik"/>
            </w:pPr>
          </w:p>
        </w:tc>
        <w:tc>
          <w:tcPr>
            <w:tcW w:w="6237" w:type="dxa"/>
          </w:tcPr>
          <w:p w:rsidR="00561BC4" w:rsidRPr="009701FB" w:rsidRDefault="00561BC4" w:rsidP="00112BAD">
            <w:pPr>
              <w:pStyle w:val="renderubrik"/>
            </w:pPr>
            <w:r w:rsidRPr="009701FB">
              <w:t>Miljö- och jordbruksutskottets betänkanden</w:t>
            </w:r>
          </w:p>
        </w:tc>
        <w:tc>
          <w:tcPr>
            <w:tcW w:w="2481" w:type="dxa"/>
          </w:tcPr>
          <w:p w:rsidR="00561BC4" w:rsidRPr="009701FB" w:rsidRDefault="00561BC4" w:rsidP="00112BAD">
            <w:pPr>
              <w:pStyle w:val="renderubrik"/>
              <w:rPr>
                <w:spacing w:val="-4"/>
              </w:rPr>
            </w:pPr>
          </w:p>
        </w:tc>
      </w:tr>
      <w:tr w:rsidR="00561BC4" w:rsidRPr="009701FB" w:rsidTr="00112B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1BC4" w:rsidRPr="009701FB" w:rsidRDefault="00561BC4" w:rsidP="00112BAD">
            <w:pPr>
              <w:pStyle w:val="FlistaNrText"/>
            </w:pPr>
          </w:p>
        </w:tc>
        <w:tc>
          <w:tcPr>
            <w:tcW w:w="6237" w:type="dxa"/>
          </w:tcPr>
          <w:p w:rsidR="00561BC4" w:rsidRPr="009701FB" w:rsidRDefault="00561BC4" w:rsidP="00112BAD">
            <w:r w:rsidRPr="009701FB">
              <w:t>2006/07:MJU16 Tävling med hästdjur</w:t>
            </w:r>
          </w:p>
        </w:tc>
        <w:tc>
          <w:tcPr>
            <w:tcW w:w="2481" w:type="dxa"/>
          </w:tcPr>
          <w:p w:rsidR="00561BC4" w:rsidRPr="009701FB" w:rsidRDefault="00561BC4" w:rsidP="00112BAD">
            <w:pPr>
              <w:rPr>
                <w:spacing w:val="-4"/>
              </w:rPr>
            </w:pPr>
          </w:p>
        </w:tc>
      </w:tr>
      <w:tr w:rsidR="00561BC4" w:rsidRPr="009701FB" w:rsidTr="00112B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1BC4" w:rsidRPr="009701FB" w:rsidRDefault="00561BC4" w:rsidP="00112BAD">
            <w:pPr>
              <w:pStyle w:val="FlistaNrText"/>
            </w:pPr>
          </w:p>
        </w:tc>
        <w:tc>
          <w:tcPr>
            <w:tcW w:w="6237" w:type="dxa"/>
          </w:tcPr>
          <w:p w:rsidR="00561BC4" w:rsidRPr="009701FB" w:rsidRDefault="00561BC4" w:rsidP="00112BAD">
            <w:r w:rsidRPr="009701FB">
              <w:t>2006/07:MJU17 Ett utvidgat miljöansvar</w:t>
            </w:r>
          </w:p>
        </w:tc>
        <w:tc>
          <w:tcPr>
            <w:tcW w:w="2481" w:type="dxa"/>
          </w:tcPr>
          <w:p w:rsidR="00561BC4" w:rsidRPr="009701FB" w:rsidRDefault="00561BC4" w:rsidP="00112BAD">
            <w:pPr>
              <w:rPr>
                <w:spacing w:val="-4"/>
              </w:rPr>
            </w:pPr>
            <w:r w:rsidRPr="009701FB">
              <w:rPr>
                <w:spacing w:val="-4"/>
              </w:rPr>
              <w:t>6 res. (s,v,mp)</w:t>
            </w:r>
          </w:p>
        </w:tc>
      </w:tr>
    </w:tbl>
    <w:p w:rsidR="00561BC4" w:rsidRPr="009701FB" w:rsidRDefault="00561BC4" w:rsidP="00561BC4">
      <w:pPr>
        <w:pStyle w:val="Blankrad"/>
      </w:pPr>
      <w:r w:rsidRPr="009701FB">
        <w:t xml:space="preserve">      </w:t>
      </w:r>
    </w:p>
    <w:p w:rsidR="00561BC4" w:rsidRPr="009701FB" w:rsidRDefault="00561BC4" w:rsidP="00561BC4">
      <w:pPr>
        <w:pStyle w:val="Blankrad"/>
      </w:pPr>
      <w:r w:rsidRPr="009701FB">
        <w:t xml:space="preserve">     </w:t>
      </w:r>
    </w:p>
    <w:p w:rsidR="006112AA" w:rsidRPr="009701FB" w:rsidRDefault="00B928BA">
      <w:pPr>
        <w:pStyle w:val="Blankrad"/>
      </w:pPr>
      <w:r w:rsidRPr="009701FB">
        <w:t>    </w:t>
      </w:r>
    </w:p>
    <w:p w:rsidR="00561BC4" w:rsidRPr="009701FB" w:rsidRDefault="00561BC4">
      <w:pPr>
        <w:pStyle w:val="Blankrad"/>
      </w:pPr>
      <w:bookmarkStart w:id="8" w:name="Start"/>
      <w:bookmarkEnd w:id="8"/>
      <w:r w:rsidRPr="009701F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61BC4" w:rsidRPr="009701FB" w:rsidTr="00112BA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61BC4" w:rsidRPr="009701FB" w:rsidRDefault="00561BC4" w:rsidP="00112BAD">
            <w:pPr>
              <w:pStyle w:val="HuvudrubrikFlisteNr"/>
            </w:pPr>
          </w:p>
        </w:tc>
        <w:tc>
          <w:tcPr>
            <w:tcW w:w="6237" w:type="dxa"/>
          </w:tcPr>
          <w:p w:rsidR="00561BC4" w:rsidRPr="009701FB" w:rsidRDefault="00561BC4" w:rsidP="00112BAD">
            <w:pPr>
              <w:pStyle w:val="Huvudrubrik"/>
            </w:pPr>
            <w:bookmarkStart w:id="9" w:name="Start_Ärendenfördebattochavgörande"/>
            <w:bookmarkEnd w:id="9"/>
            <w:r w:rsidRPr="009701FB">
              <w:t>Ärenden för debatt och avgörande</w:t>
            </w:r>
          </w:p>
        </w:tc>
        <w:tc>
          <w:tcPr>
            <w:tcW w:w="2481" w:type="dxa"/>
          </w:tcPr>
          <w:p w:rsidR="00561BC4" w:rsidRPr="009701FB" w:rsidRDefault="00561BC4" w:rsidP="00112BAD">
            <w:pPr>
              <w:pStyle w:val="HuvudrubrikKolumn3"/>
            </w:pPr>
          </w:p>
        </w:tc>
      </w:tr>
      <w:tr w:rsidR="00561BC4" w:rsidRPr="009701FB" w:rsidTr="00112B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1BC4" w:rsidRPr="009701FB" w:rsidRDefault="00561BC4" w:rsidP="00112BAD">
            <w:pPr>
              <w:pStyle w:val="renderubrik"/>
            </w:pPr>
          </w:p>
        </w:tc>
        <w:tc>
          <w:tcPr>
            <w:tcW w:w="6237" w:type="dxa"/>
          </w:tcPr>
          <w:p w:rsidR="00561BC4" w:rsidRPr="009701FB" w:rsidRDefault="00561BC4" w:rsidP="00112BAD">
            <w:pPr>
              <w:pStyle w:val="renderubrik"/>
            </w:pPr>
            <w:r w:rsidRPr="009701FB">
              <w:t>Skatteutskottets betänkande</w:t>
            </w:r>
          </w:p>
        </w:tc>
        <w:tc>
          <w:tcPr>
            <w:tcW w:w="2481" w:type="dxa"/>
          </w:tcPr>
          <w:p w:rsidR="00561BC4" w:rsidRPr="009701FB" w:rsidRDefault="00561BC4" w:rsidP="00112BAD">
            <w:pPr>
              <w:pStyle w:val="renderubrik"/>
              <w:rPr>
                <w:spacing w:val="-4"/>
              </w:rPr>
            </w:pPr>
          </w:p>
        </w:tc>
      </w:tr>
      <w:tr w:rsidR="00561BC4" w:rsidRPr="009701FB" w:rsidTr="00112B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1BC4" w:rsidRPr="009701FB" w:rsidRDefault="00561BC4" w:rsidP="00112BAD">
            <w:pPr>
              <w:pStyle w:val="FlistaNrText"/>
            </w:pPr>
          </w:p>
        </w:tc>
        <w:tc>
          <w:tcPr>
            <w:tcW w:w="6237" w:type="dxa"/>
          </w:tcPr>
          <w:p w:rsidR="00561BC4" w:rsidRPr="009701FB" w:rsidRDefault="00561BC4" w:rsidP="00112BAD">
            <w:r w:rsidRPr="009701FB">
              <w:t>2006/07:SkU22 Skatt på trafikförsäkringspremier m.m. (förnyad behandling)</w:t>
            </w:r>
            <w:r w:rsidRPr="009701FB">
              <w:br/>
            </w:r>
            <w:r w:rsidRPr="009701FB">
              <w:rPr>
                <w:i/>
              </w:rPr>
              <w:t>Utskottet föreslår att ärendet får avgöras efter endast en bordläggning</w:t>
            </w:r>
          </w:p>
        </w:tc>
        <w:tc>
          <w:tcPr>
            <w:tcW w:w="2481" w:type="dxa"/>
          </w:tcPr>
          <w:p w:rsidR="00561BC4" w:rsidRPr="009701FB" w:rsidRDefault="00561BC4" w:rsidP="00112BAD">
            <w:pPr>
              <w:rPr>
                <w:spacing w:val="-4"/>
              </w:rPr>
            </w:pPr>
            <w:r w:rsidRPr="009701FB">
              <w:rPr>
                <w:spacing w:val="-4"/>
              </w:rPr>
              <w:t>2 res. (s,v,mp)</w:t>
            </w:r>
          </w:p>
        </w:tc>
      </w:tr>
      <w:tr w:rsidR="00561BC4" w:rsidRPr="009701FB" w:rsidTr="00112B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1BC4" w:rsidRPr="009701FB" w:rsidRDefault="00561BC4" w:rsidP="00112BAD">
            <w:pPr>
              <w:pStyle w:val="renderubrik"/>
            </w:pPr>
          </w:p>
        </w:tc>
        <w:tc>
          <w:tcPr>
            <w:tcW w:w="6237" w:type="dxa"/>
          </w:tcPr>
          <w:p w:rsidR="00561BC4" w:rsidRPr="009701FB" w:rsidRDefault="00561BC4" w:rsidP="00112BAD">
            <w:pPr>
              <w:pStyle w:val="renderubrik"/>
            </w:pPr>
            <w:r w:rsidRPr="009701FB">
              <w:t>Trafikutskottets betänkande</w:t>
            </w:r>
          </w:p>
        </w:tc>
        <w:tc>
          <w:tcPr>
            <w:tcW w:w="2481" w:type="dxa"/>
          </w:tcPr>
          <w:p w:rsidR="00561BC4" w:rsidRPr="009701FB" w:rsidRDefault="00561BC4" w:rsidP="00112BAD">
            <w:pPr>
              <w:pStyle w:val="renderubrik"/>
              <w:rPr>
                <w:spacing w:val="-4"/>
              </w:rPr>
            </w:pPr>
          </w:p>
        </w:tc>
      </w:tr>
      <w:tr w:rsidR="00561BC4" w:rsidRPr="009701FB" w:rsidTr="00112B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1BC4" w:rsidRPr="009701FB" w:rsidRDefault="00561BC4" w:rsidP="00112BAD">
            <w:pPr>
              <w:pStyle w:val="FlistaNrText"/>
            </w:pPr>
          </w:p>
        </w:tc>
        <w:tc>
          <w:tcPr>
            <w:tcW w:w="6237" w:type="dxa"/>
          </w:tcPr>
          <w:p w:rsidR="00561BC4" w:rsidRPr="009701FB" w:rsidRDefault="00561BC4" w:rsidP="00112BAD">
            <w:r w:rsidRPr="009701FB">
              <w:t>2006/07:TU13 Rapportering av händelser inom civil luftfart m.m.</w:t>
            </w:r>
          </w:p>
        </w:tc>
        <w:tc>
          <w:tcPr>
            <w:tcW w:w="2481" w:type="dxa"/>
          </w:tcPr>
          <w:p w:rsidR="00561BC4" w:rsidRPr="009701FB" w:rsidRDefault="00561BC4" w:rsidP="00112BAD">
            <w:pPr>
              <w:rPr>
                <w:spacing w:val="-4"/>
              </w:rPr>
            </w:pPr>
          </w:p>
        </w:tc>
      </w:tr>
      <w:tr w:rsidR="00561BC4" w:rsidRPr="009701FB" w:rsidTr="00112B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1BC4" w:rsidRPr="009701FB" w:rsidRDefault="00561BC4" w:rsidP="00112BAD">
            <w:pPr>
              <w:pStyle w:val="renderubrik"/>
            </w:pPr>
          </w:p>
        </w:tc>
        <w:tc>
          <w:tcPr>
            <w:tcW w:w="6237" w:type="dxa"/>
          </w:tcPr>
          <w:p w:rsidR="00561BC4" w:rsidRPr="009701FB" w:rsidRDefault="00561BC4" w:rsidP="00112BAD">
            <w:pPr>
              <w:pStyle w:val="renderubrik"/>
            </w:pPr>
            <w:r w:rsidRPr="009701FB">
              <w:t>Näringsutskottets betänkande</w:t>
            </w:r>
          </w:p>
        </w:tc>
        <w:tc>
          <w:tcPr>
            <w:tcW w:w="2481" w:type="dxa"/>
          </w:tcPr>
          <w:p w:rsidR="00561BC4" w:rsidRPr="009701FB" w:rsidRDefault="00561BC4" w:rsidP="00112BAD">
            <w:pPr>
              <w:pStyle w:val="renderubrik"/>
              <w:rPr>
                <w:spacing w:val="-4"/>
              </w:rPr>
            </w:pPr>
          </w:p>
        </w:tc>
      </w:tr>
      <w:tr w:rsidR="00561BC4" w:rsidRPr="009701FB" w:rsidTr="00112B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1BC4" w:rsidRPr="009701FB" w:rsidRDefault="00561BC4" w:rsidP="00112BAD">
            <w:pPr>
              <w:pStyle w:val="FlistaNrText"/>
            </w:pPr>
          </w:p>
        </w:tc>
        <w:tc>
          <w:tcPr>
            <w:tcW w:w="6237" w:type="dxa"/>
          </w:tcPr>
          <w:p w:rsidR="00561BC4" w:rsidRPr="009701FB" w:rsidRDefault="00561BC4" w:rsidP="00112BAD">
            <w:r w:rsidRPr="009701FB">
              <w:t>2006/07:NU15 Lag om strukturfondspartnerskap</w:t>
            </w:r>
          </w:p>
        </w:tc>
        <w:tc>
          <w:tcPr>
            <w:tcW w:w="2481" w:type="dxa"/>
          </w:tcPr>
          <w:p w:rsidR="00561BC4" w:rsidRPr="009701FB" w:rsidRDefault="00561BC4" w:rsidP="00112BAD">
            <w:pPr>
              <w:rPr>
                <w:spacing w:val="-4"/>
              </w:rPr>
            </w:pPr>
          </w:p>
        </w:tc>
      </w:tr>
      <w:tr w:rsidR="00561BC4" w:rsidRPr="009701FB" w:rsidTr="00112B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1BC4" w:rsidRPr="009701FB" w:rsidRDefault="00561BC4" w:rsidP="00112BAD">
            <w:pPr>
              <w:pStyle w:val="renderubrik"/>
            </w:pPr>
          </w:p>
        </w:tc>
        <w:tc>
          <w:tcPr>
            <w:tcW w:w="6237" w:type="dxa"/>
          </w:tcPr>
          <w:p w:rsidR="00561BC4" w:rsidRPr="009701FB" w:rsidRDefault="00561BC4" w:rsidP="00112BAD">
            <w:pPr>
              <w:pStyle w:val="renderubrik"/>
            </w:pPr>
            <w:r w:rsidRPr="009701FB">
              <w:t>Konstitutionsutskottets betänkande</w:t>
            </w:r>
          </w:p>
        </w:tc>
        <w:tc>
          <w:tcPr>
            <w:tcW w:w="2481" w:type="dxa"/>
          </w:tcPr>
          <w:p w:rsidR="00561BC4" w:rsidRPr="009701FB" w:rsidRDefault="00561BC4" w:rsidP="00112BAD">
            <w:pPr>
              <w:pStyle w:val="renderubrik"/>
              <w:rPr>
                <w:spacing w:val="-4"/>
              </w:rPr>
            </w:pPr>
          </w:p>
        </w:tc>
      </w:tr>
      <w:tr w:rsidR="00561BC4" w:rsidRPr="009701FB" w:rsidTr="00112B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1BC4" w:rsidRPr="009701FB" w:rsidRDefault="00561BC4" w:rsidP="00112BAD">
            <w:pPr>
              <w:pStyle w:val="FlistaNrText"/>
            </w:pPr>
          </w:p>
        </w:tc>
        <w:tc>
          <w:tcPr>
            <w:tcW w:w="6237" w:type="dxa"/>
          </w:tcPr>
          <w:p w:rsidR="00561BC4" w:rsidRPr="009701FB" w:rsidRDefault="00561BC4" w:rsidP="00112BAD">
            <w:r w:rsidRPr="009701FB">
              <w:t>2006/07:KU17 Redogörelse för behandlingen av riksdagens skrivelser till regeringen</w:t>
            </w:r>
          </w:p>
        </w:tc>
        <w:tc>
          <w:tcPr>
            <w:tcW w:w="2481" w:type="dxa"/>
          </w:tcPr>
          <w:p w:rsidR="00561BC4" w:rsidRPr="009701FB" w:rsidRDefault="00561BC4" w:rsidP="00112BAD">
            <w:pPr>
              <w:rPr>
                <w:spacing w:val="-4"/>
              </w:rPr>
            </w:pPr>
          </w:p>
        </w:tc>
      </w:tr>
      <w:tr w:rsidR="00561BC4" w:rsidRPr="009701FB" w:rsidTr="00112B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1BC4" w:rsidRPr="009701FB" w:rsidRDefault="00561BC4" w:rsidP="00112BAD">
            <w:pPr>
              <w:pStyle w:val="renderubrik"/>
            </w:pPr>
          </w:p>
        </w:tc>
        <w:tc>
          <w:tcPr>
            <w:tcW w:w="6237" w:type="dxa"/>
          </w:tcPr>
          <w:p w:rsidR="00561BC4" w:rsidRPr="009701FB" w:rsidRDefault="00561BC4" w:rsidP="00112BAD">
            <w:pPr>
              <w:pStyle w:val="renderubrik"/>
            </w:pPr>
            <w:r w:rsidRPr="009701FB">
              <w:t>Utbildningsutskottets betänkande</w:t>
            </w:r>
          </w:p>
        </w:tc>
        <w:tc>
          <w:tcPr>
            <w:tcW w:w="2481" w:type="dxa"/>
          </w:tcPr>
          <w:p w:rsidR="00561BC4" w:rsidRPr="009701FB" w:rsidRDefault="00561BC4" w:rsidP="00112BAD">
            <w:pPr>
              <w:pStyle w:val="renderubrik"/>
              <w:rPr>
                <w:spacing w:val="-4"/>
              </w:rPr>
            </w:pPr>
          </w:p>
        </w:tc>
      </w:tr>
      <w:tr w:rsidR="00561BC4" w:rsidRPr="009701FB" w:rsidTr="00112B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1BC4" w:rsidRPr="009701FB" w:rsidRDefault="00561BC4" w:rsidP="00112BAD">
            <w:pPr>
              <w:pStyle w:val="FlistaNrText"/>
            </w:pPr>
          </w:p>
        </w:tc>
        <w:tc>
          <w:tcPr>
            <w:tcW w:w="6237" w:type="dxa"/>
          </w:tcPr>
          <w:p w:rsidR="00561BC4" w:rsidRPr="009701FB" w:rsidRDefault="00561BC4" w:rsidP="00112BAD">
            <w:r w:rsidRPr="009701FB">
              <w:t>2006/07:UbU17 Vägar till högskolan för kunskap och kvalitet</w:t>
            </w:r>
          </w:p>
        </w:tc>
        <w:tc>
          <w:tcPr>
            <w:tcW w:w="2481" w:type="dxa"/>
          </w:tcPr>
          <w:p w:rsidR="00561BC4" w:rsidRPr="009701FB" w:rsidRDefault="00561BC4" w:rsidP="00112BAD">
            <w:pPr>
              <w:rPr>
                <w:spacing w:val="-4"/>
              </w:rPr>
            </w:pPr>
            <w:r w:rsidRPr="009701FB">
              <w:rPr>
                <w:spacing w:val="-4"/>
              </w:rPr>
              <w:t>14 res. (s,v,mp)</w:t>
            </w:r>
          </w:p>
        </w:tc>
      </w:tr>
      <w:tr w:rsidR="00561BC4" w:rsidRPr="009701FB" w:rsidTr="00112B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1BC4" w:rsidRPr="009701FB" w:rsidRDefault="00561BC4" w:rsidP="00112BAD">
            <w:pPr>
              <w:pStyle w:val="renderubrik"/>
            </w:pPr>
          </w:p>
        </w:tc>
        <w:tc>
          <w:tcPr>
            <w:tcW w:w="6237" w:type="dxa"/>
          </w:tcPr>
          <w:p w:rsidR="00561BC4" w:rsidRPr="009701FB" w:rsidRDefault="00561BC4" w:rsidP="00112BAD">
            <w:pPr>
              <w:pStyle w:val="renderubrik"/>
            </w:pPr>
            <w:r w:rsidRPr="009701FB">
              <w:t>Utrikesutskottets betänkande</w:t>
            </w:r>
          </w:p>
        </w:tc>
        <w:tc>
          <w:tcPr>
            <w:tcW w:w="2481" w:type="dxa"/>
          </w:tcPr>
          <w:p w:rsidR="00561BC4" w:rsidRPr="009701FB" w:rsidRDefault="00561BC4" w:rsidP="00112BAD">
            <w:pPr>
              <w:pStyle w:val="renderubrik"/>
              <w:rPr>
                <w:spacing w:val="-4"/>
              </w:rPr>
            </w:pPr>
          </w:p>
        </w:tc>
      </w:tr>
      <w:tr w:rsidR="00561BC4" w:rsidRPr="009701FB" w:rsidTr="00112B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1BC4" w:rsidRPr="009701FB" w:rsidRDefault="00561BC4" w:rsidP="00112BAD">
            <w:pPr>
              <w:pStyle w:val="FlistaNrText"/>
            </w:pPr>
          </w:p>
        </w:tc>
        <w:tc>
          <w:tcPr>
            <w:tcW w:w="6237" w:type="dxa"/>
          </w:tcPr>
          <w:p w:rsidR="00561BC4" w:rsidRPr="009701FB" w:rsidRDefault="00561BC4" w:rsidP="00112BAD">
            <w:r w:rsidRPr="009701FB">
              <w:t>2006/07:UU3 Norden</w:t>
            </w:r>
          </w:p>
        </w:tc>
        <w:tc>
          <w:tcPr>
            <w:tcW w:w="2481" w:type="dxa"/>
          </w:tcPr>
          <w:p w:rsidR="00561BC4" w:rsidRPr="009701FB" w:rsidRDefault="00561BC4" w:rsidP="00112BAD">
            <w:pPr>
              <w:rPr>
                <w:spacing w:val="-4"/>
              </w:rPr>
            </w:pPr>
            <w:r w:rsidRPr="009701FB">
              <w:rPr>
                <w:spacing w:val="-4"/>
              </w:rPr>
              <w:t>1 res. (v)</w:t>
            </w:r>
          </w:p>
        </w:tc>
      </w:tr>
    </w:tbl>
    <w:p w:rsidR="00561BC4" w:rsidRPr="009701FB" w:rsidRDefault="00561BC4" w:rsidP="00561BC4">
      <w:pPr>
        <w:pStyle w:val="Blankrad"/>
      </w:pPr>
      <w:r w:rsidRPr="009701FB">
        <w:t>     </w:t>
      </w:r>
    </w:p>
    <w:p w:rsidR="00561BC4" w:rsidRPr="009701FB" w:rsidRDefault="00561BC4" w:rsidP="00561BC4">
      <w:pPr>
        <w:pStyle w:val="Blankrad"/>
      </w:pPr>
      <w:r w:rsidRPr="009701F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61BC4" w:rsidRPr="009701FB" w:rsidTr="00112BA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61BC4" w:rsidRPr="009701FB" w:rsidRDefault="00561BC4" w:rsidP="00112BAD">
            <w:pPr>
              <w:pStyle w:val="HuvudrubrikFlisteNr"/>
            </w:pPr>
          </w:p>
        </w:tc>
        <w:tc>
          <w:tcPr>
            <w:tcW w:w="6237" w:type="dxa"/>
          </w:tcPr>
          <w:p w:rsidR="00561BC4" w:rsidRPr="009701FB" w:rsidRDefault="00561BC4" w:rsidP="00112BAD">
            <w:pPr>
              <w:pStyle w:val="HuvudrubrikEnsam"/>
            </w:pPr>
            <w:r w:rsidRPr="009701FB">
              <w:t>Frågestund kl. 14.00</w:t>
            </w:r>
          </w:p>
        </w:tc>
        <w:tc>
          <w:tcPr>
            <w:tcW w:w="2481" w:type="dxa"/>
          </w:tcPr>
          <w:p w:rsidR="00561BC4" w:rsidRPr="009701FB" w:rsidRDefault="00561BC4" w:rsidP="00112BAD">
            <w:pPr>
              <w:pStyle w:val="HuvudrubrikKolumn3"/>
            </w:pPr>
          </w:p>
        </w:tc>
      </w:tr>
      <w:tr w:rsidR="00561BC4" w:rsidRPr="009701FB" w:rsidTr="00112B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1BC4" w:rsidRPr="009701FB" w:rsidRDefault="00561BC4" w:rsidP="00112BAD">
            <w:pPr>
              <w:pStyle w:val="FlistaNrText"/>
            </w:pPr>
          </w:p>
        </w:tc>
        <w:tc>
          <w:tcPr>
            <w:tcW w:w="6237" w:type="dxa"/>
          </w:tcPr>
          <w:p w:rsidR="00561BC4" w:rsidRPr="009701FB" w:rsidRDefault="00561BC4" w:rsidP="00112BAD">
            <w:r w:rsidRPr="009701FB">
              <w:t>Frågor besvaras av</w:t>
            </w:r>
            <w:r w:rsidRPr="009701FB">
              <w:br/>
              <w:t>Finansminister Anders Borg (m)</w:t>
            </w:r>
            <w:r w:rsidRPr="009701FB">
              <w:br/>
              <w:t>Statsrådet Mats Odell (kd)</w:t>
            </w:r>
            <w:r w:rsidRPr="009701FB">
              <w:br/>
              <w:t>Miljöminister Andreas Carlgren (c)</w:t>
            </w:r>
            <w:r w:rsidRPr="009701FB">
              <w:br/>
              <w:t>Integrations- och jämställdhetsminister Nyamko Sabuni (fp)</w:t>
            </w:r>
            <w:r w:rsidRPr="009701FB">
              <w:br/>
              <w:t>Kulturminister Lena Adelsohn Liljeroth (m)</w:t>
            </w:r>
          </w:p>
        </w:tc>
        <w:tc>
          <w:tcPr>
            <w:tcW w:w="2481" w:type="dxa"/>
          </w:tcPr>
          <w:p w:rsidR="00561BC4" w:rsidRPr="009701FB" w:rsidRDefault="00561BC4" w:rsidP="00112BAD">
            <w:pPr>
              <w:rPr>
                <w:spacing w:val="-4"/>
              </w:rPr>
            </w:pPr>
          </w:p>
        </w:tc>
      </w:tr>
    </w:tbl>
    <w:p w:rsidR="00561BC4" w:rsidRPr="009701FB" w:rsidRDefault="00561BC4" w:rsidP="00561BC4">
      <w:pPr>
        <w:pStyle w:val="Blankrad"/>
      </w:pPr>
      <w:r w:rsidRPr="009701FB">
        <w:t>     </w:t>
      </w:r>
    </w:p>
    <w:p w:rsidR="00561BC4" w:rsidRPr="009701FB" w:rsidRDefault="00561BC4" w:rsidP="00561BC4">
      <w:pPr>
        <w:pStyle w:val="Blankrad"/>
      </w:pPr>
      <w:r w:rsidRPr="009701FB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9701F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9701FB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9701FB" w:rsidRDefault="006E04A4">
            <w:pPr>
              <w:pStyle w:val="StreckMitten"/>
            </w:pPr>
            <w:r w:rsidRPr="009701FB">
              <w:tab/>
            </w:r>
            <w:r w:rsidRPr="009701FB">
              <w:tab/>
            </w:r>
          </w:p>
        </w:tc>
      </w:tr>
    </w:tbl>
    <w:p w:rsidR="006E04A4" w:rsidRPr="009701FB" w:rsidRDefault="006E04A4"/>
    <w:sectPr w:rsidR="006E04A4" w:rsidRPr="009701FB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2359" w:rsidRPr="009701FB" w:rsidRDefault="007F2359">
      <w:r w:rsidRPr="009701FB">
        <w:separator/>
      </w:r>
    </w:p>
  </w:endnote>
  <w:endnote w:type="continuationSeparator" w:id="0">
    <w:p w:rsidR="007F2359" w:rsidRPr="009701FB" w:rsidRDefault="007F2359">
      <w:r w:rsidRPr="009701F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28BA" w:rsidRPr="009701FB" w:rsidRDefault="00B928BA">
    <w:pPr>
      <w:pStyle w:val="Sidhuvud"/>
      <w:jc w:val="center"/>
    </w:pPr>
    <w:r w:rsidRPr="009701FB">
      <w:fldChar w:fldCharType="begin" w:fldLock="1"/>
    </w:r>
    <w:r w:rsidRPr="009701FB">
      <w:instrText xml:space="preserve"> PAGE </w:instrText>
    </w:r>
    <w:r w:rsidRPr="009701FB">
      <w:fldChar w:fldCharType="separate"/>
    </w:r>
    <w:r w:rsidR="006212B7" w:rsidRPr="009701FB">
      <w:t>3</w:t>
    </w:r>
    <w:r w:rsidRPr="009701FB">
      <w:fldChar w:fldCharType="end"/>
    </w:r>
    <w:r w:rsidRPr="009701FB">
      <w:t>(</w:t>
    </w:r>
    <w:r w:rsidRPr="009701FB">
      <w:fldChar w:fldCharType="begin" w:fldLock="1"/>
    </w:r>
    <w:r w:rsidRPr="009701FB">
      <w:instrText xml:space="preserve"> NUMPAGES </w:instrText>
    </w:r>
    <w:r w:rsidRPr="009701FB">
      <w:fldChar w:fldCharType="separate"/>
    </w:r>
    <w:r w:rsidR="006212B7" w:rsidRPr="009701FB">
      <w:t>3</w:t>
    </w:r>
    <w:r w:rsidRPr="009701FB">
      <w:fldChar w:fldCharType="end"/>
    </w:r>
    <w:r w:rsidRPr="009701FB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28BA" w:rsidRPr="009701FB" w:rsidRDefault="00B928BA">
    <w:pPr>
      <w:pStyle w:val="Sidhuvud"/>
      <w:jc w:val="center"/>
    </w:pPr>
    <w:r w:rsidRPr="009701FB">
      <w:fldChar w:fldCharType="begin" w:fldLock="1"/>
    </w:r>
    <w:r w:rsidRPr="009701FB">
      <w:instrText xml:space="preserve"> PAGE </w:instrText>
    </w:r>
    <w:r w:rsidRPr="009701FB">
      <w:fldChar w:fldCharType="separate"/>
    </w:r>
    <w:r w:rsidR="00673494" w:rsidRPr="009701FB">
      <w:t>1</w:t>
    </w:r>
    <w:r w:rsidRPr="009701FB">
      <w:fldChar w:fldCharType="end"/>
    </w:r>
    <w:r w:rsidRPr="009701FB">
      <w:t>(</w:t>
    </w:r>
    <w:r w:rsidRPr="009701FB">
      <w:fldChar w:fldCharType="begin" w:fldLock="1"/>
    </w:r>
    <w:r w:rsidRPr="009701FB">
      <w:instrText xml:space="preserve"> NUMPAGES </w:instrText>
    </w:r>
    <w:r w:rsidRPr="009701FB">
      <w:fldChar w:fldCharType="separate"/>
    </w:r>
    <w:r w:rsidR="006212B7" w:rsidRPr="009701FB">
      <w:t>3</w:t>
    </w:r>
    <w:r w:rsidRPr="009701FB">
      <w:fldChar w:fldCharType="end"/>
    </w:r>
    <w:r w:rsidRPr="009701FB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2359" w:rsidRPr="009701FB" w:rsidRDefault="007F2359">
      <w:r w:rsidRPr="009701FB">
        <w:separator/>
      </w:r>
    </w:p>
  </w:footnote>
  <w:footnote w:type="continuationSeparator" w:id="0">
    <w:p w:rsidR="007F2359" w:rsidRPr="009701FB" w:rsidRDefault="007F2359">
      <w:r w:rsidRPr="009701F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28BA" w:rsidRPr="009701FB" w:rsidRDefault="00B928BA">
    <w:pPr>
      <w:pStyle w:val="Sidhuvud"/>
      <w:tabs>
        <w:tab w:val="clear" w:pos="4536"/>
      </w:tabs>
    </w:pPr>
    <w:r w:rsidRPr="009701FB">
      <w:fldChar w:fldCharType="begin" w:fldLock="1"/>
    </w:r>
    <w:r w:rsidRPr="009701FB">
      <w:instrText xml:space="preserve"> DOCPROPERTY "DocumentDate" </w:instrText>
    </w:r>
    <w:r w:rsidRPr="009701FB">
      <w:fldChar w:fldCharType="separate"/>
    </w:r>
    <w:r w:rsidR="006212B7" w:rsidRPr="009701FB">
      <w:t>Torsdagen den 7 juni 2007</w:t>
    </w:r>
    <w:r w:rsidRPr="009701FB">
      <w:fldChar w:fldCharType="end"/>
    </w:r>
    <w:r w:rsidRPr="009701FB">
      <w:tab/>
    </w:r>
  </w:p>
  <w:p w:rsidR="00B928BA" w:rsidRPr="009701FB" w:rsidRDefault="00B928B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9701FB">
      <w:rPr>
        <w:sz w:val="12"/>
      </w:rPr>
      <w:tab/>
    </w:r>
  </w:p>
  <w:p w:rsidR="00B928BA" w:rsidRPr="009701FB" w:rsidRDefault="00B928B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28BA" w:rsidRPr="009701FB" w:rsidRDefault="009701FB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9701FB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928BA" w:rsidRPr="009701FB" w:rsidRDefault="00B928BA">
    <w:pPr>
      <w:pStyle w:val="Dokumentrubrik"/>
      <w:spacing w:after="360"/>
    </w:pPr>
    <w:r w:rsidRPr="009701FB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611206797">
    <w:abstractNumId w:val="5"/>
  </w:num>
  <w:num w:numId="2" w16cid:durableId="1582911752">
    <w:abstractNumId w:val="2"/>
  </w:num>
  <w:num w:numId="3" w16cid:durableId="1568684950">
    <w:abstractNumId w:val="4"/>
  </w:num>
  <w:num w:numId="4" w16cid:durableId="504174002">
    <w:abstractNumId w:val="1"/>
  </w:num>
  <w:num w:numId="5" w16cid:durableId="228611141">
    <w:abstractNumId w:val="0"/>
  </w:num>
  <w:num w:numId="6" w16cid:durableId="338696304">
    <w:abstractNumId w:val="3"/>
  </w:num>
  <w:num w:numId="7" w16cid:durableId="895362155">
    <w:abstractNumId w:val="3"/>
  </w:num>
  <w:num w:numId="8" w16cid:durableId="15644139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1542C"/>
    <w:rsid w:val="00000608"/>
    <w:rsid w:val="00001B47"/>
    <w:rsid w:val="00003249"/>
    <w:rsid w:val="00013362"/>
    <w:rsid w:val="0002567A"/>
    <w:rsid w:val="00025ED1"/>
    <w:rsid w:val="00030ADD"/>
    <w:rsid w:val="000451B8"/>
    <w:rsid w:val="000473E3"/>
    <w:rsid w:val="00052BC7"/>
    <w:rsid w:val="000531DC"/>
    <w:rsid w:val="000541FC"/>
    <w:rsid w:val="00060EE6"/>
    <w:rsid w:val="00067D5D"/>
    <w:rsid w:val="00074E52"/>
    <w:rsid w:val="00075958"/>
    <w:rsid w:val="00092904"/>
    <w:rsid w:val="00096F15"/>
    <w:rsid w:val="000C41FB"/>
    <w:rsid w:val="000E30A0"/>
    <w:rsid w:val="000E4FFF"/>
    <w:rsid w:val="00103C04"/>
    <w:rsid w:val="00104839"/>
    <w:rsid w:val="00112BAD"/>
    <w:rsid w:val="0014779C"/>
    <w:rsid w:val="00147F56"/>
    <w:rsid w:val="001548E3"/>
    <w:rsid w:val="00157D0E"/>
    <w:rsid w:val="00160B0C"/>
    <w:rsid w:val="00165404"/>
    <w:rsid w:val="0016727E"/>
    <w:rsid w:val="00170F83"/>
    <w:rsid w:val="00182221"/>
    <w:rsid w:val="001903E8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F31C4"/>
    <w:rsid w:val="001F45EF"/>
    <w:rsid w:val="001F58F3"/>
    <w:rsid w:val="002068C6"/>
    <w:rsid w:val="00211667"/>
    <w:rsid w:val="00215146"/>
    <w:rsid w:val="00223EF7"/>
    <w:rsid w:val="002257C6"/>
    <w:rsid w:val="00233D5B"/>
    <w:rsid w:val="00233E62"/>
    <w:rsid w:val="00242820"/>
    <w:rsid w:val="00265A83"/>
    <w:rsid w:val="002760B5"/>
    <w:rsid w:val="002826A6"/>
    <w:rsid w:val="002A09ED"/>
    <w:rsid w:val="002A6592"/>
    <w:rsid w:val="002B3051"/>
    <w:rsid w:val="002C244C"/>
    <w:rsid w:val="002C2EDB"/>
    <w:rsid w:val="002C3C89"/>
    <w:rsid w:val="002E546B"/>
    <w:rsid w:val="002F0C89"/>
    <w:rsid w:val="002F19EC"/>
    <w:rsid w:val="002F2D1A"/>
    <w:rsid w:val="002F7486"/>
    <w:rsid w:val="003010E1"/>
    <w:rsid w:val="003022A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50ACF"/>
    <w:rsid w:val="003511C0"/>
    <w:rsid w:val="00355222"/>
    <w:rsid w:val="003652CF"/>
    <w:rsid w:val="00371E50"/>
    <w:rsid w:val="00376480"/>
    <w:rsid w:val="00377B34"/>
    <w:rsid w:val="003863CC"/>
    <w:rsid w:val="00386486"/>
    <w:rsid w:val="003945BB"/>
    <w:rsid w:val="003B796F"/>
    <w:rsid w:val="003C7487"/>
    <w:rsid w:val="003C7EDD"/>
    <w:rsid w:val="003D0E9A"/>
    <w:rsid w:val="003E1861"/>
    <w:rsid w:val="00404049"/>
    <w:rsid w:val="00405E4A"/>
    <w:rsid w:val="004100C9"/>
    <w:rsid w:val="00415884"/>
    <w:rsid w:val="00441710"/>
    <w:rsid w:val="0045348A"/>
    <w:rsid w:val="004603CE"/>
    <w:rsid w:val="004631C9"/>
    <w:rsid w:val="00481275"/>
    <w:rsid w:val="004C1FA3"/>
    <w:rsid w:val="004C4932"/>
    <w:rsid w:val="004D1B3F"/>
    <w:rsid w:val="004E5670"/>
    <w:rsid w:val="004E5AC8"/>
    <w:rsid w:val="004F173D"/>
    <w:rsid w:val="004F2643"/>
    <w:rsid w:val="004F60B1"/>
    <w:rsid w:val="005020C6"/>
    <w:rsid w:val="00510E80"/>
    <w:rsid w:val="00537A01"/>
    <w:rsid w:val="00561BC4"/>
    <w:rsid w:val="00585ED4"/>
    <w:rsid w:val="00593F37"/>
    <w:rsid w:val="00594D74"/>
    <w:rsid w:val="00597CFF"/>
    <w:rsid w:val="005A4129"/>
    <w:rsid w:val="005B70D8"/>
    <w:rsid w:val="005C2FB4"/>
    <w:rsid w:val="005C7F3D"/>
    <w:rsid w:val="005D4B9F"/>
    <w:rsid w:val="005D4ED2"/>
    <w:rsid w:val="005D5DA3"/>
    <w:rsid w:val="005D65CC"/>
    <w:rsid w:val="005F1084"/>
    <w:rsid w:val="0060198F"/>
    <w:rsid w:val="00602C19"/>
    <w:rsid w:val="006112AA"/>
    <w:rsid w:val="006115DB"/>
    <w:rsid w:val="0061541F"/>
    <w:rsid w:val="006212B7"/>
    <w:rsid w:val="006320E4"/>
    <w:rsid w:val="006417AD"/>
    <w:rsid w:val="0064413C"/>
    <w:rsid w:val="00645051"/>
    <w:rsid w:val="00652619"/>
    <w:rsid w:val="00652957"/>
    <w:rsid w:val="00660A6C"/>
    <w:rsid w:val="00662DB5"/>
    <w:rsid w:val="00673494"/>
    <w:rsid w:val="00690C89"/>
    <w:rsid w:val="00691645"/>
    <w:rsid w:val="00693162"/>
    <w:rsid w:val="00695350"/>
    <w:rsid w:val="006B1634"/>
    <w:rsid w:val="006C05D9"/>
    <w:rsid w:val="006C4107"/>
    <w:rsid w:val="006D0C2B"/>
    <w:rsid w:val="006D196C"/>
    <w:rsid w:val="006E04A4"/>
    <w:rsid w:val="006F2BA3"/>
    <w:rsid w:val="006F4563"/>
    <w:rsid w:val="006F4DE6"/>
    <w:rsid w:val="006F63C4"/>
    <w:rsid w:val="0071198D"/>
    <w:rsid w:val="00712ED9"/>
    <w:rsid w:val="00721555"/>
    <w:rsid w:val="007246B8"/>
    <w:rsid w:val="00726578"/>
    <w:rsid w:val="00734CE9"/>
    <w:rsid w:val="0074546A"/>
    <w:rsid w:val="00745B90"/>
    <w:rsid w:val="0075111F"/>
    <w:rsid w:val="007526CB"/>
    <w:rsid w:val="007532ED"/>
    <w:rsid w:val="00755F48"/>
    <w:rsid w:val="007743CC"/>
    <w:rsid w:val="0078127D"/>
    <w:rsid w:val="007A090E"/>
    <w:rsid w:val="007B01A2"/>
    <w:rsid w:val="007B3D13"/>
    <w:rsid w:val="007C0AB9"/>
    <w:rsid w:val="007D165E"/>
    <w:rsid w:val="007D7A4C"/>
    <w:rsid w:val="007D7F1E"/>
    <w:rsid w:val="007F1A51"/>
    <w:rsid w:val="007F2359"/>
    <w:rsid w:val="007F5CBC"/>
    <w:rsid w:val="007F6CE2"/>
    <w:rsid w:val="00807049"/>
    <w:rsid w:val="00814CAC"/>
    <w:rsid w:val="00821A25"/>
    <w:rsid w:val="00835D03"/>
    <w:rsid w:val="00854C30"/>
    <w:rsid w:val="008600DA"/>
    <w:rsid w:val="0086222B"/>
    <w:rsid w:val="00873E43"/>
    <w:rsid w:val="00886E8C"/>
    <w:rsid w:val="00887B6F"/>
    <w:rsid w:val="00891A92"/>
    <w:rsid w:val="00892AA2"/>
    <w:rsid w:val="008C2406"/>
    <w:rsid w:val="008C2C60"/>
    <w:rsid w:val="008C79FF"/>
    <w:rsid w:val="008D70CE"/>
    <w:rsid w:val="008E0710"/>
    <w:rsid w:val="008E1049"/>
    <w:rsid w:val="008F66F9"/>
    <w:rsid w:val="00902758"/>
    <w:rsid w:val="00916262"/>
    <w:rsid w:val="00923D40"/>
    <w:rsid w:val="00935A09"/>
    <w:rsid w:val="00943639"/>
    <w:rsid w:val="00945CF1"/>
    <w:rsid w:val="00953F6C"/>
    <w:rsid w:val="00954C81"/>
    <w:rsid w:val="0096765E"/>
    <w:rsid w:val="0097005E"/>
    <w:rsid w:val="009701FB"/>
    <w:rsid w:val="0099091B"/>
    <w:rsid w:val="00993003"/>
    <w:rsid w:val="009936B7"/>
    <w:rsid w:val="009A4BE1"/>
    <w:rsid w:val="009E024F"/>
    <w:rsid w:val="009E29D2"/>
    <w:rsid w:val="009E2A19"/>
    <w:rsid w:val="009F16CD"/>
    <w:rsid w:val="00A0148F"/>
    <w:rsid w:val="00A047C8"/>
    <w:rsid w:val="00A14C18"/>
    <w:rsid w:val="00A2364A"/>
    <w:rsid w:val="00A24FCD"/>
    <w:rsid w:val="00A27870"/>
    <w:rsid w:val="00A31819"/>
    <w:rsid w:val="00A323E6"/>
    <w:rsid w:val="00A33A32"/>
    <w:rsid w:val="00A40076"/>
    <w:rsid w:val="00A4395A"/>
    <w:rsid w:val="00A51BBE"/>
    <w:rsid w:val="00A55CC7"/>
    <w:rsid w:val="00A63B75"/>
    <w:rsid w:val="00A65816"/>
    <w:rsid w:val="00A669E1"/>
    <w:rsid w:val="00A70B35"/>
    <w:rsid w:val="00A726A7"/>
    <w:rsid w:val="00A76381"/>
    <w:rsid w:val="00A80A58"/>
    <w:rsid w:val="00AA4B94"/>
    <w:rsid w:val="00AC0E93"/>
    <w:rsid w:val="00AD51C2"/>
    <w:rsid w:val="00AE255A"/>
    <w:rsid w:val="00AE4186"/>
    <w:rsid w:val="00AF003C"/>
    <w:rsid w:val="00AF3FD0"/>
    <w:rsid w:val="00AF62E9"/>
    <w:rsid w:val="00B11B39"/>
    <w:rsid w:val="00B14472"/>
    <w:rsid w:val="00B27DC3"/>
    <w:rsid w:val="00B503C7"/>
    <w:rsid w:val="00B52F86"/>
    <w:rsid w:val="00B71361"/>
    <w:rsid w:val="00B81FDE"/>
    <w:rsid w:val="00B8715B"/>
    <w:rsid w:val="00B90627"/>
    <w:rsid w:val="00B91174"/>
    <w:rsid w:val="00B928BA"/>
    <w:rsid w:val="00B96B57"/>
    <w:rsid w:val="00BA6962"/>
    <w:rsid w:val="00BD1E8E"/>
    <w:rsid w:val="00BD5B2F"/>
    <w:rsid w:val="00BE1F3F"/>
    <w:rsid w:val="00BE26EA"/>
    <w:rsid w:val="00BE2EB7"/>
    <w:rsid w:val="00BF1A01"/>
    <w:rsid w:val="00BF2ADF"/>
    <w:rsid w:val="00BF68E5"/>
    <w:rsid w:val="00C04A70"/>
    <w:rsid w:val="00C11760"/>
    <w:rsid w:val="00C20D9F"/>
    <w:rsid w:val="00C337B2"/>
    <w:rsid w:val="00C354BF"/>
    <w:rsid w:val="00C37D3A"/>
    <w:rsid w:val="00C46D5F"/>
    <w:rsid w:val="00C500AD"/>
    <w:rsid w:val="00C6587A"/>
    <w:rsid w:val="00C74BC6"/>
    <w:rsid w:val="00C81EDE"/>
    <w:rsid w:val="00C94CBC"/>
    <w:rsid w:val="00C95FD1"/>
    <w:rsid w:val="00CA0FEA"/>
    <w:rsid w:val="00CA1863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41247"/>
    <w:rsid w:val="00D45AE3"/>
    <w:rsid w:val="00D46A27"/>
    <w:rsid w:val="00D51FA2"/>
    <w:rsid w:val="00D52725"/>
    <w:rsid w:val="00D6469C"/>
    <w:rsid w:val="00D6756A"/>
    <w:rsid w:val="00D76DAF"/>
    <w:rsid w:val="00D77FF8"/>
    <w:rsid w:val="00D80B4A"/>
    <w:rsid w:val="00D82BA7"/>
    <w:rsid w:val="00D923F2"/>
    <w:rsid w:val="00DB3C3E"/>
    <w:rsid w:val="00DC1161"/>
    <w:rsid w:val="00DC7417"/>
    <w:rsid w:val="00DD564D"/>
    <w:rsid w:val="00DD656E"/>
    <w:rsid w:val="00DE1DA3"/>
    <w:rsid w:val="00DE3EA7"/>
    <w:rsid w:val="00DE65BE"/>
    <w:rsid w:val="00DE7EF5"/>
    <w:rsid w:val="00DF64A1"/>
    <w:rsid w:val="00DF7A9D"/>
    <w:rsid w:val="00E0128C"/>
    <w:rsid w:val="00E03BF3"/>
    <w:rsid w:val="00E1542C"/>
    <w:rsid w:val="00E17E2F"/>
    <w:rsid w:val="00E20333"/>
    <w:rsid w:val="00E24210"/>
    <w:rsid w:val="00E248C0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975DB"/>
    <w:rsid w:val="00EB446D"/>
    <w:rsid w:val="00EC278F"/>
    <w:rsid w:val="00EC40C9"/>
    <w:rsid w:val="00ED095E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37529"/>
    <w:rsid w:val="00F5416E"/>
    <w:rsid w:val="00F6126D"/>
    <w:rsid w:val="00F63D49"/>
    <w:rsid w:val="00F65389"/>
    <w:rsid w:val="00F849DC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0E5C"/>
    <w:rsid w:val="00FD4FB8"/>
    <w:rsid w:val="00FD75C3"/>
    <w:rsid w:val="00FE68B7"/>
    <w:rsid w:val="00FE73AB"/>
    <w:rsid w:val="00FF05D4"/>
    <w:rsid w:val="00FF3127"/>
    <w:rsid w:val="00FF4EF5"/>
    <w:rsid w:val="00FF62FE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2CBE69-0840-44CC-8BAD-438EC3A37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404</Words>
  <Characters>2801</Characters>
  <Application>Microsoft Office Word</Application>
  <DocSecurity>4</DocSecurity>
  <Lines>233</Lines>
  <Paragraphs>128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2006/07:121</vt:lpstr>
      <vt:lpstr>Torsdagen den 7 juni 2007</vt:lpstr>
    </vt:vector>
  </TitlesOfParts>
  <Company>Riksdagen</Company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2007-06-05T15:40:00Z</cp:lastPrinted>
  <dcterms:created xsi:type="dcterms:W3CDTF">2025-12-17T03:29:00Z</dcterms:created>
  <dcterms:modified xsi:type="dcterms:W3CDTF">2025-12-17T03:29:00Z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7 juni 2007</vt:lpwstr>
  </property>
  <property fmtid="{D5CDD505-2E9C-101B-9397-08002B2CF9AE}" pid="3" name="DocumentNumber">
    <vt:lpwstr>121</vt:lpwstr>
  </property>
  <property fmtid="{D5CDD505-2E9C-101B-9397-08002B2CF9AE}" pid="4" name="DocumentYear">
    <vt:lpwstr>2006/07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2007-06-07</vt:lpwstr>
  </property>
</Properties>
</file>