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A07DD" w:rsidRDefault="006E04A4">
      <w:pPr>
        <w:pStyle w:val="Dokumentbeteckning"/>
      </w:pPr>
      <w:r w:rsidRPr="008A07DD">
        <w:fldChar w:fldCharType="begin" w:fldLock="1"/>
      </w:r>
      <w:r w:rsidRPr="008A07DD">
        <w:instrText xml:space="preserve"> DOCPROPERTY "DocumentYear" </w:instrText>
      </w:r>
      <w:r w:rsidRPr="008A07DD">
        <w:fldChar w:fldCharType="separate"/>
      </w:r>
      <w:r w:rsidR="00433B29" w:rsidRPr="008A07DD">
        <w:t>2005/06</w:t>
      </w:r>
      <w:r w:rsidRPr="008A07DD">
        <w:fldChar w:fldCharType="end"/>
      </w:r>
      <w:r w:rsidRPr="008A07DD">
        <w:t>:</w:t>
      </w:r>
      <w:r w:rsidRPr="008A07DD">
        <w:fldChar w:fldCharType="begin" w:fldLock="1"/>
      </w:r>
      <w:r w:rsidRPr="008A07DD">
        <w:instrText xml:space="preserve"> DOCPROPERTY "DocumentNumber" </w:instrText>
      </w:r>
      <w:r w:rsidRPr="008A07DD">
        <w:fldChar w:fldCharType="separate"/>
      </w:r>
      <w:r w:rsidR="00433B29" w:rsidRPr="008A07DD">
        <w:t>57</w:t>
      </w:r>
      <w:r w:rsidRPr="008A07DD">
        <w:fldChar w:fldCharType="end"/>
      </w:r>
    </w:p>
    <w:p w:rsidR="006E04A4" w:rsidRPr="008A07DD" w:rsidRDefault="006E04A4">
      <w:pPr>
        <w:pStyle w:val="Datum"/>
        <w:outlineLvl w:val="0"/>
      </w:pPr>
      <w:r w:rsidRPr="008A07DD">
        <w:fldChar w:fldCharType="begin" w:fldLock="1"/>
      </w:r>
      <w:r w:rsidRPr="008A07DD">
        <w:instrText xml:space="preserve"> DOCPROPERTY "DocumentDate" </w:instrText>
      </w:r>
      <w:r w:rsidRPr="008A07DD">
        <w:fldChar w:fldCharType="separate"/>
      </w:r>
      <w:r w:rsidR="00433B29" w:rsidRPr="008A07DD">
        <w:t>Torsdagen den 19 januari 2006</w:t>
      </w:r>
      <w:r w:rsidRPr="008A07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A0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A07DD" w:rsidRDefault="006E04A4">
            <w:pPr>
              <w:pStyle w:val="Plenum"/>
              <w:tabs>
                <w:tab w:val="clear" w:pos="1418"/>
              </w:tabs>
            </w:pPr>
            <w:r w:rsidRPr="008A07DD">
              <w:t>Kl.</w:t>
            </w:r>
          </w:p>
        </w:tc>
        <w:tc>
          <w:tcPr>
            <w:tcW w:w="851" w:type="dxa"/>
          </w:tcPr>
          <w:p w:rsidR="006E04A4" w:rsidRPr="008A07DD" w:rsidRDefault="002E5D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A07DD">
              <w:t>12.00</w:t>
            </w:r>
          </w:p>
        </w:tc>
        <w:tc>
          <w:tcPr>
            <w:tcW w:w="397" w:type="dxa"/>
          </w:tcPr>
          <w:p w:rsidR="006E04A4" w:rsidRPr="008A07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A07DD" w:rsidRDefault="002E5DE9">
            <w:pPr>
              <w:pStyle w:val="Plenum"/>
              <w:tabs>
                <w:tab w:val="clear" w:pos="1418"/>
              </w:tabs>
              <w:ind w:right="1"/>
            </w:pPr>
            <w:r w:rsidRPr="008A07DD">
              <w:t>Arbetsplenum</w:t>
            </w:r>
          </w:p>
        </w:tc>
      </w:tr>
      <w:tr w:rsidR="002E5DE9" w:rsidRPr="008A0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jc w:val="right"/>
            </w:pPr>
            <w:r w:rsidRPr="008A07DD">
              <w:t>14.00</w:t>
            </w:r>
          </w:p>
        </w:tc>
        <w:tc>
          <w:tcPr>
            <w:tcW w:w="397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ind w:right="1"/>
            </w:pPr>
            <w:r w:rsidRPr="008A07DD">
              <w:t>Frågestund</w:t>
            </w:r>
          </w:p>
        </w:tc>
      </w:tr>
      <w:tr w:rsidR="002E5DE9" w:rsidRPr="008A0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jc w:val="right"/>
            </w:pPr>
            <w:r w:rsidRPr="008A07DD">
              <w:t>17.00</w:t>
            </w:r>
          </w:p>
        </w:tc>
        <w:tc>
          <w:tcPr>
            <w:tcW w:w="397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E5DE9" w:rsidRPr="008A07DD" w:rsidRDefault="002E5DE9">
            <w:pPr>
              <w:pStyle w:val="Plenum"/>
              <w:tabs>
                <w:tab w:val="clear" w:pos="1418"/>
              </w:tabs>
              <w:ind w:right="1"/>
            </w:pPr>
            <w:r w:rsidRPr="008A07DD">
              <w:t>Votering</w:t>
            </w:r>
          </w:p>
        </w:tc>
      </w:tr>
    </w:tbl>
    <w:p w:rsidR="006E04A4" w:rsidRPr="008A07DD" w:rsidRDefault="006E04A4">
      <w:pPr>
        <w:pStyle w:val="StreckLngt"/>
      </w:pPr>
      <w:r w:rsidRPr="008A07DD">
        <w:tab/>
      </w:r>
    </w:p>
    <w:p w:rsidR="00D45AE3" w:rsidRPr="008A07DD" w:rsidRDefault="00D45AE3" w:rsidP="00D45AE3">
      <w:pPr>
        <w:pStyle w:val="Blankrad"/>
      </w:pPr>
      <w:r w:rsidRPr="008A07DD">
        <w:t>     </w:t>
      </w:r>
    </w:p>
    <w:p w:rsidR="00CF242C" w:rsidRPr="008A07DD" w:rsidRDefault="00CF242C" w:rsidP="00CF242C">
      <w:pPr>
        <w:pStyle w:val="Blankrad"/>
      </w:pPr>
      <w:r w:rsidRPr="008A07DD">
        <w:t>     </w:t>
      </w:r>
    </w:p>
    <w:p w:rsidR="006E04A4" w:rsidRPr="008A07DD" w:rsidRDefault="006E04A4">
      <w:pPr>
        <w:pStyle w:val="Blankrad"/>
      </w:pPr>
      <w:r w:rsidRPr="008A07DD">
        <w:t>     </w:t>
      </w:r>
    </w:p>
    <w:p w:rsidR="006E04A4" w:rsidRPr="008A07DD" w:rsidRDefault="006E04A4">
      <w:pPr>
        <w:pStyle w:val="Blankrad"/>
      </w:pPr>
      <w:r w:rsidRPr="008A07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5DE9" w:rsidRPr="008A0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5DE9" w:rsidRPr="008A07DD" w:rsidRDefault="002E5DE9" w:rsidP="005C2DD1">
            <w:pPr>
              <w:pStyle w:val="HuvudrubrikFlisteNr"/>
            </w:pPr>
          </w:p>
        </w:tc>
        <w:tc>
          <w:tcPr>
            <w:tcW w:w="6237" w:type="dxa"/>
          </w:tcPr>
          <w:p w:rsidR="002E5DE9" w:rsidRPr="008A07DD" w:rsidRDefault="002E5DE9" w:rsidP="005C2DD1">
            <w:pPr>
              <w:pStyle w:val="HuvudrubrikEnsam"/>
            </w:pPr>
            <w:r w:rsidRPr="008A07DD">
              <w:t>Anmälan om fördröjt svar på interpellation</w:t>
            </w:r>
          </w:p>
        </w:tc>
        <w:tc>
          <w:tcPr>
            <w:tcW w:w="2481" w:type="dxa"/>
          </w:tcPr>
          <w:p w:rsidR="002E5DE9" w:rsidRPr="008A07DD" w:rsidRDefault="002E5DE9" w:rsidP="005C2DD1">
            <w:pPr>
              <w:pStyle w:val="HuvudrubrikKolumn3"/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>
            <w:r w:rsidRPr="008A07DD">
              <w:t>1</w:t>
            </w:r>
          </w:p>
        </w:tc>
        <w:tc>
          <w:tcPr>
            <w:tcW w:w="6237" w:type="dxa"/>
          </w:tcPr>
          <w:p w:rsidR="002E5DE9" w:rsidRPr="008A07DD" w:rsidRDefault="002E5DE9">
            <w:r w:rsidRPr="008A07DD">
              <w:t>2005/06:185 av Helena Bargholtz (fp)</w:t>
            </w:r>
          </w:p>
          <w:p w:rsidR="002E5DE9" w:rsidRPr="008A07DD" w:rsidRDefault="002E5DE9">
            <w:r w:rsidRPr="008A07DD">
              <w:t>Ökningen av barnaga i Sverige</w:t>
            </w:r>
          </w:p>
        </w:tc>
        <w:tc>
          <w:tcPr>
            <w:tcW w:w="2481" w:type="dxa"/>
          </w:tcPr>
          <w:p w:rsidR="002E5DE9" w:rsidRPr="008A07DD" w:rsidRDefault="002E5DE9">
            <w:pPr>
              <w:rPr>
                <w:spacing w:val="-4"/>
              </w:rPr>
            </w:pPr>
          </w:p>
        </w:tc>
      </w:tr>
    </w:tbl>
    <w:p w:rsidR="002E5DE9" w:rsidRPr="008A07DD" w:rsidRDefault="002E5DE9">
      <w:pPr>
        <w:pStyle w:val="Blankrad"/>
      </w:pPr>
      <w:r w:rsidRPr="008A07DD">
        <w:t>     </w:t>
      </w:r>
    </w:p>
    <w:p w:rsidR="002E5DE9" w:rsidRPr="008A07DD" w:rsidRDefault="002E5DE9">
      <w:pPr>
        <w:pStyle w:val="Blankrad"/>
      </w:pPr>
      <w:r w:rsidRPr="008A07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5DE9" w:rsidRPr="008A0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5DE9" w:rsidRPr="008A07DD" w:rsidRDefault="002E5DE9" w:rsidP="005C2DD1">
            <w:pPr>
              <w:pStyle w:val="HuvudrubrikFlisteNr"/>
            </w:pPr>
          </w:p>
        </w:tc>
        <w:tc>
          <w:tcPr>
            <w:tcW w:w="6237" w:type="dxa"/>
          </w:tcPr>
          <w:p w:rsidR="002E5DE9" w:rsidRPr="008A07DD" w:rsidRDefault="002E5DE9" w:rsidP="005C2DD1">
            <w:pPr>
              <w:pStyle w:val="HuvudrubrikEnsam"/>
            </w:pPr>
            <w:r w:rsidRPr="008A07D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2E5DE9" w:rsidRPr="008A07DD" w:rsidRDefault="002E5DE9" w:rsidP="005C2DD1">
            <w:pPr>
              <w:pStyle w:val="HuvudrubrikKolumn3"/>
            </w:pPr>
            <w:r w:rsidRPr="008A07DD">
              <w:t>Ansvarigt utskott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>
            <w:r w:rsidRPr="008A07DD">
              <w:t>2</w:t>
            </w:r>
          </w:p>
        </w:tc>
        <w:tc>
          <w:tcPr>
            <w:tcW w:w="6237" w:type="dxa"/>
          </w:tcPr>
          <w:p w:rsidR="002E5DE9" w:rsidRPr="008A07DD" w:rsidRDefault="002E5DE9">
            <w:r w:rsidRPr="008A07DD">
              <w:t>2005/06:FPM33 Direktivförslag om Betalningar på den inre marknaden</w:t>
            </w:r>
            <w:r w:rsidRPr="008A07DD">
              <w:rPr>
                <w:i/>
              </w:rPr>
              <w:t xml:space="preserve"> KOM (2005) 603</w:t>
            </w:r>
          </w:p>
        </w:tc>
        <w:tc>
          <w:tcPr>
            <w:tcW w:w="2481" w:type="dxa"/>
          </w:tcPr>
          <w:p w:rsidR="002E5DE9" w:rsidRPr="008A07DD" w:rsidRDefault="002E5DE9">
            <w:pPr>
              <w:rPr>
                <w:spacing w:val="-4"/>
              </w:rPr>
            </w:pPr>
            <w:r w:rsidRPr="008A07DD">
              <w:rPr>
                <w:spacing w:val="-4"/>
              </w:rPr>
              <w:t xml:space="preserve">FiU </w:t>
            </w:r>
          </w:p>
        </w:tc>
      </w:tr>
    </w:tbl>
    <w:p w:rsidR="002E5DE9" w:rsidRPr="008A07DD" w:rsidRDefault="002E5DE9">
      <w:pPr>
        <w:pStyle w:val="Blankrad"/>
      </w:pPr>
      <w:r w:rsidRPr="008A07DD">
        <w:t>     </w:t>
      </w:r>
    </w:p>
    <w:p w:rsidR="002E5DE9" w:rsidRPr="008A07DD" w:rsidRDefault="002E5DE9">
      <w:pPr>
        <w:pStyle w:val="Blankrad"/>
      </w:pPr>
      <w:r w:rsidRPr="008A07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E5DE9" w:rsidRPr="008A0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E5DE9" w:rsidRPr="008A07DD" w:rsidRDefault="002E5DE9" w:rsidP="005C2DD1">
            <w:pPr>
              <w:pStyle w:val="HuvudrubrikFlisteNr"/>
            </w:pPr>
          </w:p>
        </w:tc>
        <w:tc>
          <w:tcPr>
            <w:tcW w:w="6237" w:type="dxa"/>
          </w:tcPr>
          <w:p w:rsidR="002E5DE9" w:rsidRPr="008A07DD" w:rsidRDefault="002E5DE9" w:rsidP="005C2DD1">
            <w:pPr>
              <w:pStyle w:val="Huvudrubrik"/>
            </w:pPr>
            <w:r w:rsidRPr="008A07DD">
              <w:t>Ärenden för debatt och avgörande</w:t>
            </w:r>
          </w:p>
        </w:tc>
        <w:tc>
          <w:tcPr>
            <w:tcW w:w="2481" w:type="dxa"/>
          </w:tcPr>
          <w:p w:rsidR="002E5DE9" w:rsidRPr="008A07DD" w:rsidRDefault="002E5DE9" w:rsidP="005C2DD1">
            <w:pPr>
              <w:pStyle w:val="HuvudrubrikKolumn3"/>
            </w:pPr>
            <w:r w:rsidRPr="008A07DD">
              <w:t>Reservationer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2E5DE9" w:rsidP="002E5DE9">
            <w:pPr>
              <w:pStyle w:val="renderubrik"/>
            </w:pPr>
          </w:p>
        </w:tc>
        <w:tc>
          <w:tcPr>
            <w:tcW w:w="6237" w:type="dxa"/>
          </w:tcPr>
          <w:p w:rsidR="002E5DE9" w:rsidRPr="008A07DD" w:rsidRDefault="002E5DE9" w:rsidP="002E5DE9">
            <w:pPr>
              <w:pStyle w:val="renderubrik"/>
            </w:pPr>
            <w:r w:rsidRPr="008A07DD">
              <w:t>Socialutskottets betänkande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pStyle w:val="renderubrik"/>
              <w:rPr>
                <w:spacing w:val="-4"/>
              </w:rPr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3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2005/06:SoU5 Arbetet med att förverkliga FN:s barnkonvention i Sverige och andra barnfrågor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  <w:r w:rsidRPr="008A07DD">
              <w:rPr>
                <w:spacing w:val="-4"/>
              </w:rPr>
              <w:t>24 res. (m,fp,kd,v,c,mp)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2E5DE9" w:rsidP="002E5DE9">
            <w:pPr>
              <w:pStyle w:val="renderubrik"/>
            </w:pPr>
          </w:p>
        </w:tc>
        <w:tc>
          <w:tcPr>
            <w:tcW w:w="6237" w:type="dxa"/>
          </w:tcPr>
          <w:p w:rsidR="002E5DE9" w:rsidRPr="008A07DD" w:rsidRDefault="002E5DE9" w:rsidP="002E5DE9">
            <w:pPr>
              <w:pStyle w:val="renderubrik"/>
            </w:pPr>
            <w:r w:rsidRPr="008A07DD">
              <w:t>Konstitutionsutskottets betänkanden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pStyle w:val="renderubrik"/>
              <w:rPr>
                <w:spacing w:val="-4"/>
              </w:rPr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4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2005/06:KU22 Ändringar i sekretesslagen</w:t>
            </w:r>
            <w:r w:rsidRPr="008A07DD">
              <w:br/>
            </w:r>
            <w:r w:rsidRPr="008A07DD">
              <w:rPr>
                <w:i/>
              </w:rPr>
              <w:t>Utskottet föreslår att ärendet får avgöras efter endast en bo</w:t>
            </w:r>
            <w:r w:rsidR="00433B29" w:rsidRPr="008A07DD">
              <w:rPr>
                <w:i/>
              </w:rPr>
              <w:t>rd</w:t>
            </w:r>
            <w:r w:rsidRPr="008A07DD">
              <w:rPr>
                <w:i/>
              </w:rPr>
              <w:t>läggning</w:t>
            </w:r>
            <w:r w:rsidRPr="008A07DD">
              <w:rPr>
                <w:i/>
              </w:rPr>
              <w:br/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5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2005/06:KU10 Granskning av statsrådens tjänsteutövning och regeringsärendenas handläggning</w:t>
            </w:r>
          </w:p>
        </w:tc>
        <w:tc>
          <w:tcPr>
            <w:tcW w:w="2481" w:type="dxa"/>
          </w:tcPr>
          <w:p w:rsidR="002E5DE9" w:rsidRPr="008A07DD" w:rsidRDefault="00DF2C88" w:rsidP="002E5DE9">
            <w:pPr>
              <w:rPr>
                <w:spacing w:val="-4"/>
              </w:rPr>
            </w:pPr>
            <w:r w:rsidRPr="008A07DD">
              <w:rPr>
                <w:spacing w:val="-4"/>
              </w:rPr>
              <w:t>1 res. (m,fp,kd,c,mp)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6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2005/06:KU13 Justitieombudsmännens ämbetsberättelse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2E5DE9" w:rsidP="002E5DE9">
            <w:pPr>
              <w:pStyle w:val="renderubrik"/>
            </w:pPr>
          </w:p>
        </w:tc>
        <w:tc>
          <w:tcPr>
            <w:tcW w:w="6237" w:type="dxa"/>
          </w:tcPr>
          <w:p w:rsidR="002E5DE9" w:rsidRPr="008A07DD" w:rsidRDefault="002E5DE9" w:rsidP="002E5DE9">
            <w:pPr>
              <w:pStyle w:val="renderubrik"/>
            </w:pPr>
            <w:r w:rsidRPr="008A07DD">
              <w:t>Trafikutskottets betänkanden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pStyle w:val="renderubrik"/>
              <w:rPr>
                <w:spacing w:val="-4"/>
              </w:rPr>
            </w:pP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7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2005/06:TU3 Post- och kassaservice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  <w:r w:rsidRPr="008A07DD">
              <w:rPr>
                <w:spacing w:val="-4"/>
              </w:rPr>
              <w:t>10 res. (s,m,fp,kd,v,c,</w:t>
            </w:r>
            <w:r w:rsidR="00BF6F6D" w:rsidRPr="008A07DD">
              <w:rPr>
                <w:spacing w:val="-4"/>
              </w:rPr>
              <w:br/>
            </w:r>
            <w:r w:rsidRPr="008A07DD">
              <w:rPr>
                <w:spacing w:val="-4"/>
              </w:rPr>
              <w:t>mp)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8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2005/06:TU4 Från IT-politik för samhället till politik för IT-samhället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  <w:r w:rsidRPr="008A07DD">
              <w:rPr>
                <w:spacing w:val="-4"/>
              </w:rPr>
              <w:t>21 res. (m,fp,kd,c)</w:t>
            </w:r>
          </w:p>
        </w:tc>
      </w:tr>
      <w:tr w:rsidR="002E5DE9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E5DE9" w:rsidRPr="008A07DD" w:rsidRDefault="00F9722C" w:rsidP="002E5DE9">
            <w:r w:rsidRPr="008A07DD">
              <w:t>9</w:t>
            </w:r>
          </w:p>
        </w:tc>
        <w:tc>
          <w:tcPr>
            <w:tcW w:w="6237" w:type="dxa"/>
          </w:tcPr>
          <w:p w:rsidR="002E5DE9" w:rsidRPr="008A07DD" w:rsidRDefault="002E5DE9" w:rsidP="002E5DE9">
            <w:r w:rsidRPr="008A07DD">
              <w:t>2005/06:TU7 Haveriutredningen vid mindre allvarliga luftfartsolyckor</w:t>
            </w:r>
          </w:p>
        </w:tc>
        <w:tc>
          <w:tcPr>
            <w:tcW w:w="2481" w:type="dxa"/>
          </w:tcPr>
          <w:p w:rsidR="002E5DE9" w:rsidRPr="008A07DD" w:rsidRDefault="002E5DE9" w:rsidP="002E5DE9">
            <w:pPr>
              <w:rPr>
                <w:spacing w:val="-4"/>
              </w:rPr>
            </w:pPr>
          </w:p>
        </w:tc>
      </w:tr>
    </w:tbl>
    <w:p w:rsidR="002E5DE9" w:rsidRPr="008A07DD" w:rsidRDefault="002E5DE9">
      <w:pPr>
        <w:pStyle w:val="Blankrad"/>
      </w:pPr>
      <w:r w:rsidRPr="008A07DD">
        <w:t>     </w:t>
      </w:r>
    </w:p>
    <w:p w:rsidR="002E5DE9" w:rsidRPr="008A07DD" w:rsidRDefault="002E5DE9">
      <w:pPr>
        <w:pStyle w:val="Blankrad"/>
      </w:pPr>
      <w:r w:rsidRPr="008A07DD">
        <w:t>     </w:t>
      </w:r>
    </w:p>
    <w:p w:rsidR="00832FAF" w:rsidRPr="008A07DD" w:rsidRDefault="006E04A4">
      <w:pPr>
        <w:pStyle w:val="Blankrad"/>
      </w:pPr>
      <w:r w:rsidRPr="008A07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32FAF" w:rsidRPr="008A0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32FAF" w:rsidRPr="008A07DD" w:rsidRDefault="00832FAF" w:rsidP="00504347">
            <w:pPr>
              <w:pStyle w:val="HuvudrubrikFlisteNr"/>
            </w:pPr>
          </w:p>
        </w:tc>
        <w:tc>
          <w:tcPr>
            <w:tcW w:w="6237" w:type="dxa"/>
          </w:tcPr>
          <w:p w:rsidR="00832FAF" w:rsidRPr="008A07DD" w:rsidRDefault="00832FAF">
            <w:pPr>
              <w:pStyle w:val="HuvudrubrikEnsam"/>
            </w:pPr>
            <w:bookmarkStart w:id="1" w:name="TypRubrik"/>
            <w:bookmarkEnd w:id="1"/>
            <w:r w:rsidRPr="008A07DD">
              <w:t>Frågestund kl. 14.00</w:t>
            </w:r>
          </w:p>
        </w:tc>
        <w:tc>
          <w:tcPr>
            <w:tcW w:w="2481" w:type="dxa"/>
          </w:tcPr>
          <w:p w:rsidR="00832FAF" w:rsidRPr="008A07DD" w:rsidRDefault="00832FAF" w:rsidP="00504347">
            <w:pPr>
              <w:pStyle w:val="HuvudrubrikKolumn3"/>
            </w:pPr>
          </w:p>
        </w:tc>
      </w:tr>
      <w:tr w:rsidR="00832FAF" w:rsidRPr="008A07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32FAF" w:rsidRPr="008A07DD" w:rsidRDefault="00F9722C">
            <w:bookmarkStart w:id="2" w:name="StartText"/>
            <w:bookmarkEnd w:id="2"/>
            <w:r w:rsidRPr="008A07DD">
              <w:t>10</w:t>
            </w:r>
          </w:p>
        </w:tc>
        <w:tc>
          <w:tcPr>
            <w:tcW w:w="6237" w:type="dxa"/>
          </w:tcPr>
          <w:p w:rsidR="00832FAF" w:rsidRPr="008A07DD" w:rsidRDefault="00832FAF">
            <w:r w:rsidRPr="008A07DD">
              <w:t>Frågor besvaras av</w:t>
            </w:r>
            <w:r w:rsidRPr="008A07DD">
              <w:br/>
              <w:t>vice statsminister Bosse Ringholm (s)</w:t>
            </w:r>
            <w:r w:rsidRPr="008A07DD">
              <w:br/>
              <w:t>samhällsbyggnadsminister Mona Sahlin (s)</w:t>
            </w:r>
            <w:r w:rsidRPr="008A07DD">
              <w:br/>
              <w:t>näringsminister Thomas Östros (s)</w:t>
            </w:r>
            <w:r w:rsidRPr="008A07DD">
              <w:br/>
              <w:t>statsrådet Ylva Johansson (s)</w:t>
            </w:r>
            <w:r w:rsidRPr="008A07DD">
              <w:br/>
              <w:t>statsrådet Lena Hallengren (s)</w:t>
            </w:r>
          </w:p>
        </w:tc>
        <w:tc>
          <w:tcPr>
            <w:tcW w:w="2481" w:type="dxa"/>
          </w:tcPr>
          <w:p w:rsidR="00832FAF" w:rsidRPr="008A07DD" w:rsidRDefault="00832FAF">
            <w:pPr>
              <w:rPr>
                <w:spacing w:val="-4"/>
              </w:rPr>
            </w:pPr>
          </w:p>
        </w:tc>
      </w:tr>
    </w:tbl>
    <w:p w:rsidR="00832FAF" w:rsidRPr="008A07DD" w:rsidRDefault="00832FAF">
      <w:pPr>
        <w:pStyle w:val="Blankrad"/>
      </w:pPr>
      <w:r w:rsidRPr="008A07DD">
        <w:t>     </w:t>
      </w:r>
    </w:p>
    <w:p w:rsidR="00832FAF" w:rsidRPr="008A07DD" w:rsidRDefault="00832FAF">
      <w:pPr>
        <w:pStyle w:val="Blankrad"/>
      </w:pPr>
      <w:r w:rsidRPr="008A07DD">
        <w:t>     </w:t>
      </w:r>
    </w:p>
    <w:p w:rsidR="00832FAF" w:rsidRPr="008A07DD" w:rsidRDefault="00832FAF">
      <w:pPr>
        <w:pStyle w:val="Blankrad"/>
      </w:pPr>
      <w:bookmarkStart w:id="3" w:name="Start"/>
      <w:bookmarkEnd w:id="3"/>
      <w:r w:rsidRPr="008A07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A07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A07DD" w:rsidRDefault="006E04A4" w:rsidP="00C15824">
            <w:pPr>
              <w:pStyle w:val="IngenText"/>
              <w:spacing w:line="260" w:lineRule="exact"/>
            </w:pPr>
          </w:p>
        </w:tc>
        <w:tc>
          <w:tcPr>
            <w:tcW w:w="8718" w:type="dxa"/>
          </w:tcPr>
          <w:p w:rsidR="006E04A4" w:rsidRPr="008A07DD" w:rsidRDefault="006E04A4" w:rsidP="00C15824">
            <w:pPr>
              <w:pStyle w:val="StreckMitten"/>
              <w:spacing w:line="260" w:lineRule="exact"/>
            </w:pPr>
            <w:r w:rsidRPr="008A07DD">
              <w:tab/>
            </w:r>
            <w:r w:rsidRPr="008A07DD">
              <w:tab/>
            </w:r>
          </w:p>
        </w:tc>
      </w:tr>
    </w:tbl>
    <w:p w:rsidR="006E04A4" w:rsidRPr="008A07DD" w:rsidRDefault="006E04A4"/>
    <w:sectPr w:rsidR="006E04A4" w:rsidRPr="008A07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E75" w:rsidRPr="008A07DD" w:rsidRDefault="007D3E75">
      <w:r w:rsidRPr="008A07DD">
        <w:separator/>
      </w:r>
    </w:p>
  </w:endnote>
  <w:endnote w:type="continuationSeparator" w:id="0">
    <w:p w:rsidR="007D3E75" w:rsidRPr="008A07DD" w:rsidRDefault="007D3E75">
      <w:r w:rsidRPr="008A07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38" w:rsidRPr="008A07DD" w:rsidRDefault="00FE2438">
    <w:pPr>
      <w:pStyle w:val="Sidhuvud"/>
      <w:jc w:val="center"/>
    </w:pPr>
    <w:r w:rsidRPr="008A07DD">
      <w:fldChar w:fldCharType="begin" w:fldLock="1"/>
    </w:r>
    <w:r w:rsidRPr="008A07DD">
      <w:instrText xml:space="preserve"> PAGE </w:instrText>
    </w:r>
    <w:r w:rsidRPr="008A07DD">
      <w:fldChar w:fldCharType="separate"/>
    </w:r>
    <w:r w:rsidR="00433B29" w:rsidRPr="008A07DD">
      <w:t>2</w:t>
    </w:r>
    <w:r w:rsidRPr="008A07DD">
      <w:fldChar w:fldCharType="end"/>
    </w:r>
    <w:r w:rsidRPr="008A07DD">
      <w:t>(</w:t>
    </w:r>
    <w:r w:rsidRPr="008A07DD">
      <w:fldChar w:fldCharType="begin" w:fldLock="1"/>
    </w:r>
    <w:r w:rsidRPr="008A07DD">
      <w:instrText xml:space="preserve"> NUMPAGES </w:instrText>
    </w:r>
    <w:r w:rsidRPr="008A07DD">
      <w:fldChar w:fldCharType="separate"/>
    </w:r>
    <w:r w:rsidR="00433B29" w:rsidRPr="008A07DD">
      <w:t>2</w:t>
    </w:r>
    <w:r w:rsidRPr="008A07DD">
      <w:fldChar w:fldCharType="end"/>
    </w:r>
    <w:r w:rsidRPr="008A07D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38" w:rsidRPr="008A07DD" w:rsidRDefault="00FE2438">
    <w:pPr>
      <w:pStyle w:val="Sidhuvud"/>
      <w:jc w:val="center"/>
    </w:pPr>
    <w:r w:rsidRPr="008A07DD">
      <w:fldChar w:fldCharType="begin" w:fldLock="1"/>
    </w:r>
    <w:r w:rsidRPr="008A07DD">
      <w:instrText xml:space="preserve"> PAGE </w:instrText>
    </w:r>
    <w:r w:rsidRPr="008A07DD">
      <w:fldChar w:fldCharType="separate"/>
    </w:r>
    <w:r w:rsidR="009329F5" w:rsidRPr="008A07DD">
      <w:t>1</w:t>
    </w:r>
    <w:r w:rsidRPr="008A07DD">
      <w:fldChar w:fldCharType="end"/>
    </w:r>
    <w:r w:rsidRPr="008A07DD">
      <w:t>(</w:t>
    </w:r>
    <w:r w:rsidRPr="008A07DD">
      <w:fldChar w:fldCharType="begin" w:fldLock="1"/>
    </w:r>
    <w:r w:rsidRPr="008A07DD">
      <w:instrText xml:space="preserve"> NUMPAGES </w:instrText>
    </w:r>
    <w:r w:rsidRPr="008A07DD">
      <w:fldChar w:fldCharType="separate"/>
    </w:r>
    <w:r w:rsidR="00433B29" w:rsidRPr="008A07DD">
      <w:t>2</w:t>
    </w:r>
    <w:r w:rsidRPr="008A07DD">
      <w:fldChar w:fldCharType="end"/>
    </w:r>
    <w:r w:rsidRPr="008A07D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E75" w:rsidRPr="008A07DD" w:rsidRDefault="007D3E75">
      <w:r w:rsidRPr="008A07DD">
        <w:separator/>
      </w:r>
    </w:p>
  </w:footnote>
  <w:footnote w:type="continuationSeparator" w:id="0">
    <w:p w:rsidR="007D3E75" w:rsidRPr="008A07DD" w:rsidRDefault="007D3E75">
      <w:r w:rsidRPr="008A07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38" w:rsidRPr="008A07DD" w:rsidRDefault="00FE2438">
    <w:pPr>
      <w:pStyle w:val="Sidhuvud"/>
      <w:tabs>
        <w:tab w:val="clear" w:pos="4536"/>
      </w:tabs>
    </w:pPr>
    <w:r w:rsidRPr="008A07DD">
      <w:fldChar w:fldCharType="begin" w:fldLock="1"/>
    </w:r>
    <w:r w:rsidRPr="008A07DD">
      <w:instrText xml:space="preserve"> DOCPROPERTY "DocumentDate" </w:instrText>
    </w:r>
    <w:r w:rsidRPr="008A07DD">
      <w:fldChar w:fldCharType="separate"/>
    </w:r>
    <w:r w:rsidR="00433B29" w:rsidRPr="008A07DD">
      <w:t>Torsdagen den 19 januari 2006</w:t>
    </w:r>
    <w:r w:rsidRPr="008A07DD">
      <w:fldChar w:fldCharType="end"/>
    </w:r>
    <w:r w:rsidRPr="008A07DD">
      <w:tab/>
    </w:r>
  </w:p>
  <w:p w:rsidR="00FE2438" w:rsidRPr="008A07DD" w:rsidRDefault="00FE243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A07DD">
      <w:rPr>
        <w:sz w:val="12"/>
      </w:rPr>
      <w:tab/>
    </w:r>
  </w:p>
  <w:p w:rsidR="00FE2438" w:rsidRPr="008A07DD" w:rsidRDefault="00FE24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2438" w:rsidRPr="008A07DD" w:rsidRDefault="008A07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A07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2438" w:rsidRPr="008A07DD" w:rsidRDefault="00FE2438">
    <w:pPr>
      <w:pStyle w:val="Dokumentrubrik"/>
      <w:spacing w:after="360"/>
    </w:pPr>
    <w:r w:rsidRPr="008A07D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00973628">
    <w:abstractNumId w:val="4"/>
  </w:num>
  <w:num w:numId="2" w16cid:durableId="119956956">
    <w:abstractNumId w:val="2"/>
  </w:num>
  <w:num w:numId="3" w16cid:durableId="45296593">
    <w:abstractNumId w:val="3"/>
  </w:num>
  <w:num w:numId="4" w16cid:durableId="868179960">
    <w:abstractNumId w:val="1"/>
  </w:num>
  <w:num w:numId="5" w16cid:durableId="207638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353A7"/>
    <w:rsid w:val="00013362"/>
    <w:rsid w:val="00067D5D"/>
    <w:rsid w:val="00075958"/>
    <w:rsid w:val="000C638C"/>
    <w:rsid w:val="000E30A0"/>
    <w:rsid w:val="0014779C"/>
    <w:rsid w:val="00147F56"/>
    <w:rsid w:val="00160B0C"/>
    <w:rsid w:val="00165404"/>
    <w:rsid w:val="00167DF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E5DE9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33B29"/>
    <w:rsid w:val="0045348A"/>
    <w:rsid w:val="00481275"/>
    <w:rsid w:val="004C1FA3"/>
    <w:rsid w:val="004C4932"/>
    <w:rsid w:val="004E5AC8"/>
    <w:rsid w:val="004F173D"/>
    <w:rsid w:val="004F60B1"/>
    <w:rsid w:val="00504347"/>
    <w:rsid w:val="00510E80"/>
    <w:rsid w:val="00585ED4"/>
    <w:rsid w:val="00594D74"/>
    <w:rsid w:val="005A4129"/>
    <w:rsid w:val="005B6758"/>
    <w:rsid w:val="005B70D8"/>
    <w:rsid w:val="005C2DD1"/>
    <w:rsid w:val="005C7F3D"/>
    <w:rsid w:val="005D5DA3"/>
    <w:rsid w:val="0061541F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3E75"/>
    <w:rsid w:val="007D7A4C"/>
    <w:rsid w:val="007D7F1E"/>
    <w:rsid w:val="00832FAF"/>
    <w:rsid w:val="00835D03"/>
    <w:rsid w:val="008A07DD"/>
    <w:rsid w:val="008C2C60"/>
    <w:rsid w:val="008C79FF"/>
    <w:rsid w:val="008D70CE"/>
    <w:rsid w:val="008E1049"/>
    <w:rsid w:val="00916262"/>
    <w:rsid w:val="009329F5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353A7"/>
    <w:rsid w:val="00A4395A"/>
    <w:rsid w:val="00A51BBE"/>
    <w:rsid w:val="00A65816"/>
    <w:rsid w:val="00A669E1"/>
    <w:rsid w:val="00A76381"/>
    <w:rsid w:val="00AC5A2F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BF6F6D"/>
    <w:rsid w:val="00BF791D"/>
    <w:rsid w:val="00C15824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F2C88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B1F76"/>
    <w:rsid w:val="00EF2AA2"/>
    <w:rsid w:val="00F01227"/>
    <w:rsid w:val="00F01896"/>
    <w:rsid w:val="00F061D3"/>
    <w:rsid w:val="00F27AE3"/>
    <w:rsid w:val="00F32AB0"/>
    <w:rsid w:val="00F50B38"/>
    <w:rsid w:val="00F5416E"/>
    <w:rsid w:val="00F65389"/>
    <w:rsid w:val="00F849DC"/>
    <w:rsid w:val="00F9696A"/>
    <w:rsid w:val="00F9722C"/>
    <w:rsid w:val="00FA3584"/>
    <w:rsid w:val="00FA35BF"/>
    <w:rsid w:val="00FB6412"/>
    <w:rsid w:val="00FC0BAE"/>
    <w:rsid w:val="00FC1A2D"/>
    <w:rsid w:val="00FE2438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67C9C-00AE-480B-8DB9-021F86E4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199</Words>
  <Characters>1417</Characters>
  <Application>Microsoft Office Word</Application>
  <DocSecurity>4</DocSecurity>
  <Lines>118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2005/06:57</vt:lpstr>
      <vt:lpstr>Torsdagen den 19 januari 2006</vt:lpstr>
    </vt:vector>
  </TitlesOfParts>
  <Company>Riksdagen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2006-01-18T12:43:00Z</cp:lastPrinted>
  <dcterms:created xsi:type="dcterms:W3CDTF">2025-12-16T22:43:00Z</dcterms:created>
  <dcterms:modified xsi:type="dcterms:W3CDTF">2025-12-16T22:43:00Z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januari 2006</vt:lpwstr>
  </property>
  <property fmtid="{D5CDD505-2E9C-101B-9397-08002B2CF9AE}" pid="3" name="DocumentNumber">
    <vt:lpwstr>57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2006-01-19</vt:lpwstr>
  </property>
</Properties>
</file>