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080" w:rsidRPr="00484576" w:rsidRDefault="00AB0080" w:rsidP="00AA6149">
      <w:pPr>
        <w:pStyle w:val="Hemstlrubrik"/>
      </w:pPr>
      <w:r w:rsidRPr="00484576">
        <w:t>Förslag till riksdagsbeslut</w:t>
      </w:r>
    </w:p>
    <w:p w:rsidR="00AB0080" w:rsidRPr="00484576" w:rsidRDefault="00AB0080" w:rsidP="00AB0080">
      <w:pPr>
        <w:pStyle w:val="Hemstlatt"/>
      </w:pPr>
      <w:r w:rsidRPr="00484576">
        <w:t>Riksdagen tillkännager för regeringen som sin mening vad som i moti</w:t>
      </w:r>
      <w:r w:rsidRPr="00484576">
        <w:t>o</w:t>
      </w:r>
      <w:r w:rsidRPr="00484576">
        <w:t>nen anförs om att det ska</w:t>
      </w:r>
      <w:r w:rsidR="005B3906" w:rsidRPr="00484576">
        <w:t>ll</w:t>
      </w:r>
      <w:r w:rsidRPr="00484576">
        <w:t xml:space="preserve"> finnas samma tillgång till skötbord på offen</w:t>
      </w:r>
      <w:r w:rsidRPr="00484576">
        <w:t>t</w:t>
      </w:r>
      <w:r w:rsidRPr="00484576">
        <w:t xml:space="preserve">liga toaletter för </w:t>
      </w:r>
      <w:r w:rsidR="005B3906" w:rsidRPr="00484576">
        <w:t xml:space="preserve">såväl män </w:t>
      </w:r>
      <w:r w:rsidRPr="00484576">
        <w:t xml:space="preserve">som </w:t>
      </w:r>
      <w:r w:rsidR="005B3906" w:rsidRPr="00484576">
        <w:t>kvinnor</w:t>
      </w:r>
      <w:r w:rsidRPr="00484576">
        <w:t xml:space="preserve"> med små barn.</w:t>
      </w:r>
    </w:p>
    <w:p w:rsidR="00AB0080" w:rsidRPr="00484576" w:rsidRDefault="00AB0080" w:rsidP="00AB0080">
      <w:pPr>
        <w:pStyle w:val="Rubrik1"/>
      </w:pPr>
      <w:r w:rsidRPr="00484576">
        <w:t>Motivering</w:t>
      </w:r>
    </w:p>
    <w:p w:rsidR="00AB0080" w:rsidRPr="00484576" w:rsidRDefault="00AB0080" w:rsidP="00AB0080">
      <w:r w:rsidRPr="00484576">
        <w:t>Jämställdhetsarbetet i Sverige har kommit långt i en internationell jämförelse. Vi har en väl utbyggd föräldraförsäkring som idag ger båda föräldrar möjli</w:t>
      </w:r>
      <w:r w:rsidRPr="00484576">
        <w:t>g</w:t>
      </w:r>
      <w:r w:rsidRPr="00484576">
        <w:t>het att vara hemma med barnen. Det innebär att det aldrig tidigare har varit så många pappor i Sverige som idag är hemma med sina barn. Utvecklingen är också den att det blir allt mer vanligt att det är pappan som tar barnen ut på en promenad till olika aktiviteter.</w:t>
      </w:r>
    </w:p>
    <w:p w:rsidR="00AB0080" w:rsidRPr="00484576" w:rsidRDefault="00AB0080" w:rsidP="00AA6149">
      <w:pPr>
        <w:pStyle w:val="Normaltindrag"/>
      </w:pPr>
      <w:r w:rsidRPr="00484576">
        <w:t>I dag är samhället i vissa avseenden inte anpassat för pappor som är ute med sina barn. Ett sådant tydligt exempel är avsaknaden av skötbord på o</w:t>
      </w:r>
      <w:r w:rsidRPr="00484576">
        <w:t>f</w:t>
      </w:r>
      <w:r w:rsidRPr="00484576">
        <w:t>fentliga herrtoaletter i köpcentrum på restauranger och kaféer. Allt för ofta möts fäder av att skötbordet endast finns på damtoaletten.</w:t>
      </w:r>
    </w:p>
    <w:p w:rsidR="00AB0080" w:rsidRPr="00484576" w:rsidRDefault="00AB0080" w:rsidP="00AA6149">
      <w:pPr>
        <w:pStyle w:val="Normaltindrag"/>
      </w:pPr>
      <w:r w:rsidRPr="00484576">
        <w:t>Om vi menar allvar med att dela föräldraledigheten måste båda föräldrarna ha samma möjligheter att byta blöjor när man befinner sig utanför hemmet. Det kan tyckas vara en banal</w:t>
      </w:r>
      <w:r w:rsidR="00AA6149" w:rsidRPr="00484576">
        <w:t xml:space="preserve"> </w:t>
      </w:r>
      <w:r w:rsidRPr="00484576">
        <w:t>fråga, men är grundläggande och primär – sm</w:t>
      </w:r>
      <w:r w:rsidRPr="00484576">
        <w:t>å</w:t>
      </w:r>
      <w:r w:rsidRPr="00484576">
        <w:t>barn behöver helt enkelt byta blöjor i tid och otid och det är inte rimligt att föräldrar ska behöva tvingas byta blöjor på golvet i en pissoar bara för att de i egenskap av förälder råkar ha fel kön. Det här är en jämställdhetsfråga. Pa</w:t>
      </w:r>
      <w:r w:rsidRPr="00484576">
        <w:t>p</w:t>
      </w:r>
      <w:r w:rsidRPr="00484576">
        <w:t>por byter också blöjor.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6149" w:rsidRPr="00484576">
        <w:tblPrEx>
          <w:tblCellMar>
            <w:top w:w="0" w:type="dxa"/>
            <w:bottom w:w="0" w:type="dxa"/>
          </w:tblCellMar>
        </w:tblPrEx>
        <w:trPr>
          <w:cantSplit/>
        </w:trPr>
        <w:tc>
          <w:tcPr>
            <w:tcW w:w="3046" w:type="dxa"/>
          </w:tcPr>
          <w:p w:rsidR="00AA6149" w:rsidRPr="00484576" w:rsidRDefault="00AA6149" w:rsidP="00AA6149">
            <w:pPr>
              <w:pStyle w:val="UnderskriftDatum"/>
              <w:spacing w:before="240"/>
            </w:pPr>
            <w:r w:rsidRPr="00484576">
              <w:t>Stockholm den 28 september 2005</w:t>
            </w:r>
          </w:p>
        </w:tc>
        <w:tc>
          <w:tcPr>
            <w:tcW w:w="3047" w:type="dxa"/>
          </w:tcPr>
          <w:p w:rsidR="00AA6149" w:rsidRPr="00484576" w:rsidRDefault="00AA6149" w:rsidP="00AA6149">
            <w:pPr>
              <w:pStyle w:val="Underskrifter"/>
              <w:spacing w:before="240"/>
            </w:pPr>
          </w:p>
        </w:tc>
      </w:tr>
      <w:tr w:rsidR="00AA6149" w:rsidRPr="00484576">
        <w:tblPrEx>
          <w:tblCellMar>
            <w:top w:w="0" w:type="dxa"/>
            <w:bottom w:w="0" w:type="dxa"/>
          </w:tblCellMar>
        </w:tblPrEx>
        <w:trPr>
          <w:cantSplit/>
        </w:trPr>
        <w:tc>
          <w:tcPr>
            <w:tcW w:w="3046" w:type="dxa"/>
          </w:tcPr>
          <w:p w:rsidR="00AA6149" w:rsidRPr="00484576" w:rsidRDefault="00AA6149" w:rsidP="00AA6149">
            <w:pPr>
              <w:pStyle w:val="Underskrifter"/>
            </w:pPr>
            <w:r w:rsidRPr="00484576">
              <w:t>Agneta Gille (s)</w:t>
            </w:r>
          </w:p>
        </w:tc>
        <w:tc>
          <w:tcPr>
            <w:tcW w:w="3047" w:type="dxa"/>
          </w:tcPr>
          <w:p w:rsidR="00AA6149" w:rsidRPr="00484576" w:rsidRDefault="00AA6149" w:rsidP="00AA6149">
            <w:pPr>
              <w:pStyle w:val="Underskrifter"/>
            </w:pPr>
            <w:r w:rsidRPr="00484576">
              <w:t>Mats Berglind (s)</w:t>
            </w:r>
          </w:p>
        </w:tc>
      </w:tr>
    </w:tbl>
    <w:p w:rsidR="00AB0080" w:rsidRPr="00484576" w:rsidRDefault="00AB0080" w:rsidP="00AA6149">
      <w:pPr>
        <w:pStyle w:val="Normaltindrag"/>
      </w:pPr>
    </w:p>
    <w:sectPr w:rsidR="00AB0080" w:rsidRPr="00484576" w:rsidSect="00AA61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536" w:rsidRPr="00484576" w:rsidRDefault="00D95536">
      <w:r w:rsidRPr="00484576">
        <w:separator/>
      </w:r>
    </w:p>
  </w:endnote>
  <w:endnote w:type="continuationSeparator" w:id="0">
    <w:p w:rsidR="00D95536" w:rsidRPr="00484576" w:rsidRDefault="00D95536">
      <w:r w:rsidRPr="00484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149" w:rsidRPr="00484576" w:rsidRDefault="00484576" w:rsidP="00AA6149">
    <w:pPr>
      <w:pStyle w:val="Sidfot"/>
    </w:pPr>
    <w:r w:rsidRPr="004845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861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149" w:rsidRDefault="00AA61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149" w:rsidRDefault="00AA61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063" w:rsidRPr="00484576" w:rsidRDefault="00484576" w:rsidP="00AA6149">
    <w:pPr>
      <w:pStyle w:val="Sidfot"/>
    </w:pPr>
    <w:r w:rsidRPr="004845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925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149" w:rsidRDefault="00AA61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149" w:rsidRDefault="00AA61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063" w:rsidRPr="00484576" w:rsidRDefault="00484576" w:rsidP="00AA6149">
    <w:pPr>
      <w:pStyle w:val="Sidfot"/>
    </w:pPr>
    <w:r w:rsidRPr="004845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091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149" w:rsidRDefault="00AA61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149" w:rsidRDefault="00AA61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536" w:rsidRPr="00484576" w:rsidRDefault="00D95536">
      <w:r w:rsidRPr="00484576">
        <w:separator/>
      </w:r>
    </w:p>
  </w:footnote>
  <w:footnote w:type="continuationSeparator" w:id="0">
    <w:p w:rsidR="00D95536" w:rsidRPr="00484576" w:rsidRDefault="00D95536">
      <w:r w:rsidRPr="004845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149" w:rsidRPr="00484576" w:rsidRDefault="00484576" w:rsidP="00AA6149">
    <w:pPr>
      <w:pStyle w:val="Sidhuvud"/>
    </w:pPr>
    <w:r w:rsidRPr="004845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299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149" w:rsidRDefault="00AA61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149" w:rsidRDefault="00AA61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063" w:rsidRPr="00484576" w:rsidRDefault="00484576" w:rsidP="00AA6149">
    <w:pPr>
      <w:pStyle w:val="Sidhuvud"/>
    </w:pPr>
    <w:r w:rsidRPr="004845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545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149" w:rsidRDefault="00AA61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149" w:rsidRDefault="00AA61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149" w:rsidRPr="00484576" w:rsidRDefault="00AA6149">
    <w:pPr>
      <w:pStyle w:val="FSHNormal"/>
      <w:tabs>
        <w:tab w:val="right" w:pos="5840"/>
      </w:tabs>
    </w:pPr>
    <w:r w:rsidRPr="00484576">
      <w:br/>
    </w:r>
    <w:r w:rsidRPr="00484576">
      <w:fldChar w:fldCharType="begin" w:fldLock="1"/>
    </w:r>
    <w:r w:rsidRPr="00484576">
      <w:instrText xml:space="preserve"> DOCPROPERTY</w:instrText>
    </w:r>
    <w:r w:rsidRPr="00484576">
      <w:rPr>
        <w:sz w:val="18"/>
      </w:rPr>
      <w:instrText xml:space="preserve"> "YearUser" *\charformat </w:instrText>
    </w:r>
    <w:r w:rsidRPr="00484576">
      <w:fldChar w:fldCharType="separate"/>
    </w:r>
    <w:r w:rsidRPr="00484576">
      <w:t>2005/06</w:t>
    </w:r>
    <w:r w:rsidRPr="00484576">
      <w:fldChar w:fldCharType="end"/>
    </w:r>
    <w:r w:rsidRPr="00484576">
      <w:t xml:space="preserve"> </w:t>
    </w:r>
    <w:r w:rsidRPr="00484576">
      <w:tab/>
      <w:t xml:space="preserve">mnr: </w:t>
    </w:r>
    <w:r w:rsidRPr="00484576">
      <w:fldChar w:fldCharType="begin" w:fldLock="1"/>
    </w:r>
    <w:r w:rsidRPr="00484576">
      <w:instrText xml:space="preserve"> DOCPROPERTY</w:instrText>
    </w:r>
    <w:r w:rsidRPr="00484576">
      <w:rPr>
        <w:sz w:val="18"/>
      </w:rPr>
      <w:instrText xml:space="preserve"> "Motionsnummer" *\charformat </w:instrText>
    </w:r>
    <w:r w:rsidRPr="00484576">
      <w:fldChar w:fldCharType="separate"/>
    </w:r>
    <w:r w:rsidRPr="00484576">
      <w:t>Bo236</w:t>
    </w:r>
    <w:r w:rsidRPr="00484576">
      <w:fldChar w:fldCharType="end"/>
    </w:r>
    <w:r w:rsidRPr="00484576">
      <w:br/>
    </w:r>
    <w:r w:rsidRPr="00484576">
      <w:fldChar w:fldCharType="begin" w:fldLock="1"/>
    </w:r>
    <w:r w:rsidRPr="00484576">
      <w:instrText xml:space="preserve"> DOCPROPERTY</w:instrText>
    </w:r>
    <w:r w:rsidRPr="00484576">
      <w:rPr>
        <w:sz w:val="18"/>
      </w:rPr>
      <w:instrText xml:space="preserve"> "Samling" *\charformat </w:instrText>
    </w:r>
    <w:r w:rsidRPr="00484576">
      <w:fldChar w:fldCharType="end"/>
    </w:r>
    <w:r w:rsidRPr="00484576">
      <w:tab/>
      <w:t xml:space="preserve">pnr: </w:t>
    </w:r>
    <w:r w:rsidRPr="00484576">
      <w:fldChar w:fldCharType="begin" w:fldLock="1"/>
    </w:r>
    <w:r w:rsidRPr="00484576">
      <w:instrText xml:space="preserve"> DOCPROPERTY</w:instrText>
    </w:r>
    <w:r w:rsidRPr="00484576">
      <w:rPr>
        <w:sz w:val="18"/>
      </w:rPr>
      <w:instrText xml:space="preserve"> "Partinummer" *\charformat </w:instrText>
    </w:r>
    <w:r w:rsidRPr="00484576">
      <w:fldChar w:fldCharType="separate"/>
    </w:r>
    <w:r w:rsidRPr="00484576">
      <w:t>s3103</w:t>
    </w:r>
    <w:r w:rsidRPr="00484576">
      <w:fldChar w:fldCharType="end"/>
    </w:r>
  </w:p>
  <w:p w:rsidR="00AA6149" w:rsidRPr="00484576" w:rsidRDefault="00AA6149">
    <w:pPr>
      <w:pStyle w:val="FSHRub1"/>
    </w:pPr>
    <w:r w:rsidRPr="00484576">
      <w:t>Motion till riksdagen</w:t>
    </w:r>
    <w:r w:rsidRPr="00484576">
      <w:br/>
    </w:r>
    <w:r w:rsidRPr="00484576">
      <w:fldChar w:fldCharType="begin" w:fldLock="1"/>
    </w:r>
    <w:r w:rsidRPr="00484576">
      <w:instrText xml:space="preserve"> DOCPROPERTY "YearUser" *\charformat </w:instrText>
    </w:r>
    <w:r w:rsidRPr="00484576">
      <w:fldChar w:fldCharType="separate"/>
    </w:r>
    <w:r w:rsidRPr="00484576">
      <w:t>2005/06</w:t>
    </w:r>
    <w:r w:rsidRPr="00484576">
      <w:fldChar w:fldCharType="end"/>
    </w:r>
    <w:r w:rsidRPr="00484576">
      <w:t>:</w:t>
    </w:r>
    <w:r w:rsidRPr="00484576">
      <w:fldChar w:fldCharType="begin" w:fldLock="1"/>
    </w:r>
    <w:r w:rsidRPr="00484576">
      <w:instrText xml:space="preserve"> DOCPROPERTY "Motionsnummer" *\charformat </w:instrText>
    </w:r>
    <w:r w:rsidRPr="00484576">
      <w:fldChar w:fldCharType="separate"/>
    </w:r>
    <w:r w:rsidRPr="00484576">
      <w:t>Bo236</w:t>
    </w:r>
    <w:r w:rsidRPr="00484576">
      <w:fldChar w:fldCharType="end"/>
    </w:r>
  </w:p>
  <w:p w:rsidR="00AA6149" w:rsidRPr="00484576" w:rsidRDefault="00AA6149">
    <w:pPr>
      <w:pStyle w:val="FSHNormalS5"/>
    </w:pPr>
    <w:r w:rsidRPr="00484576">
      <w:fldChar w:fldCharType="begin" w:fldLock="1"/>
    </w:r>
    <w:r w:rsidRPr="00484576">
      <w:instrText xml:space="preserve"> DOCPROPERTY "MotionarText" *\charformat </w:instrText>
    </w:r>
    <w:r w:rsidRPr="00484576">
      <w:fldChar w:fldCharType="separate"/>
    </w:r>
    <w:r w:rsidRPr="00484576">
      <w:t>av Agneta Gille och Mats Berglind (s)</w:t>
    </w:r>
    <w:r w:rsidRPr="00484576">
      <w:fldChar w:fldCharType="end"/>
    </w:r>
    <w:r w:rsidRPr="00484576">
      <w:br/>
    </w:r>
    <w:r w:rsidRPr="00484576">
      <w:fldChar w:fldCharType="begin" w:fldLock="1"/>
    </w:r>
    <w:r w:rsidRPr="00484576">
      <w:instrText xml:space="preserve"> DOCPROPERTY "SvarFrasKort" *\charformat </w:instrText>
    </w:r>
    <w:r w:rsidRPr="00484576">
      <w:fldChar w:fldCharType="end"/>
    </w:r>
  </w:p>
  <w:p w:rsidR="00AA6149" w:rsidRPr="00484576" w:rsidRDefault="00AA6149">
    <w:pPr>
      <w:pStyle w:val="FSHTitel"/>
    </w:pPr>
    <w:r w:rsidRPr="00484576">
      <w:fldChar w:fldCharType="begin" w:fldLock="1"/>
    </w:r>
    <w:r w:rsidRPr="00484576">
      <w:instrText xml:space="preserve"> DOCPROPERTY</w:instrText>
    </w:r>
    <w:r w:rsidRPr="00484576">
      <w:rPr>
        <w:sz w:val="18"/>
      </w:rPr>
      <w:instrText xml:space="preserve"> "RubrikSvar" *\charformat </w:instrText>
    </w:r>
    <w:r w:rsidRPr="00484576">
      <w:fldChar w:fldCharType="separate"/>
    </w:r>
    <w:r w:rsidRPr="00484576">
      <w:t>Skötbord på offentliga toaletter</w:t>
    </w:r>
    <w:r w:rsidRPr="00484576">
      <w:fldChar w:fldCharType="end"/>
    </w:r>
  </w:p>
  <w:p w:rsidR="00AA6149" w:rsidRPr="00484576" w:rsidRDefault="00AA6149" w:rsidP="00AA61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18CA78C"/>
    <w:lvl w:ilvl="0" w:tplc="3D8EF5D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255776">
    <w:abstractNumId w:val="13"/>
  </w:num>
  <w:num w:numId="2" w16cid:durableId="1725519494">
    <w:abstractNumId w:val="10"/>
  </w:num>
  <w:num w:numId="3" w16cid:durableId="385303354">
    <w:abstractNumId w:val="11"/>
  </w:num>
  <w:num w:numId="4" w16cid:durableId="1491171520">
    <w:abstractNumId w:val="12"/>
  </w:num>
  <w:num w:numId="5" w16cid:durableId="698117728">
    <w:abstractNumId w:val="8"/>
  </w:num>
  <w:num w:numId="6" w16cid:durableId="642195401">
    <w:abstractNumId w:val="3"/>
  </w:num>
  <w:num w:numId="7" w16cid:durableId="469906722">
    <w:abstractNumId w:val="2"/>
  </w:num>
  <w:num w:numId="8" w16cid:durableId="355157311">
    <w:abstractNumId w:val="1"/>
  </w:num>
  <w:num w:numId="9" w16cid:durableId="1308172032">
    <w:abstractNumId w:val="0"/>
  </w:num>
  <w:num w:numId="10" w16cid:durableId="2019965537">
    <w:abstractNumId w:val="9"/>
  </w:num>
  <w:num w:numId="11" w16cid:durableId="1456293031">
    <w:abstractNumId w:val="7"/>
  </w:num>
  <w:num w:numId="12" w16cid:durableId="161630076">
    <w:abstractNumId w:val="6"/>
  </w:num>
  <w:num w:numId="13" w16cid:durableId="509293178">
    <w:abstractNumId w:val="5"/>
  </w:num>
  <w:num w:numId="14" w16cid:durableId="953249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9156C"/>
    <w:rsid w:val="00064BC3"/>
    <w:rsid w:val="00066775"/>
    <w:rsid w:val="00072FB9"/>
    <w:rsid w:val="00100531"/>
    <w:rsid w:val="001C7063"/>
    <w:rsid w:val="00201DFB"/>
    <w:rsid w:val="00204A63"/>
    <w:rsid w:val="00212FF1"/>
    <w:rsid w:val="00230193"/>
    <w:rsid w:val="0025068A"/>
    <w:rsid w:val="002818D3"/>
    <w:rsid w:val="00291AFF"/>
    <w:rsid w:val="002D11A8"/>
    <w:rsid w:val="00445271"/>
    <w:rsid w:val="00484576"/>
    <w:rsid w:val="004A0504"/>
    <w:rsid w:val="004E38D9"/>
    <w:rsid w:val="0059156C"/>
    <w:rsid w:val="0059799F"/>
    <w:rsid w:val="005B3906"/>
    <w:rsid w:val="00740D6D"/>
    <w:rsid w:val="00794149"/>
    <w:rsid w:val="00797AC3"/>
    <w:rsid w:val="007B67A7"/>
    <w:rsid w:val="007C6092"/>
    <w:rsid w:val="00947080"/>
    <w:rsid w:val="00A053C6"/>
    <w:rsid w:val="00AA6149"/>
    <w:rsid w:val="00AB0080"/>
    <w:rsid w:val="00B13BF0"/>
    <w:rsid w:val="00C1285C"/>
    <w:rsid w:val="00C27AF8"/>
    <w:rsid w:val="00C27B7D"/>
    <w:rsid w:val="00D1174F"/>
    <w:rsid w:val="00D47CEA"/>
    <w:rsid w:val="00D95536"/>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1300C7-E028-4B67-9505-462F885F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A6149"/>
    <w:pPr>
      <w:spacing w:after="250"/>
    </w:pPr>
  </w:style>
  <w:style w:type="paragraph" w:customStyle="1" w:styleId="Hemstlatt">
    <w:name w:val="Hemstl_att"/>
    <w:aliases w:val="HemstPunkt,HemstPunktFlera,HemställansPunkt,Förslagstext"/>
    <w:basedOn w:val="Normal"/>
    <w:next w:val="Normal"/>
    <w:rsid w:val="00AA614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91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248</Words>
  <Characters>1246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Bo236</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Bo236</dc:title>
  <dc:subject>Bo236</dc:subject>
  <dc:creator>Riksdagen</dc:creator>
  <cp:keywords>Riksdagen</cp:keywords>
  <dc:description/>
  <cp:lastModifiedBy>Lars Brink</cp:lastModifiedBy>
  <cp:revision>2</cp:revision>
  <cp:lastPrinted>2005-11-25T07:50:00Z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Skötbord på offentliga toaletter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Skötbord på offentliga toaletter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Mats Berglind (s)</vt:lpwstr>
  </property>
  <property fmtid="{D5CDD505-2E9C-101B-9397-08002B2CF9AE}" pid="26" name="MotionarLista">
    <vt:lpwstr>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20052006000000000115000031030069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20052006000000000115000031030069</vt:lpwstr>
  </property>
  <property fmtid="{D5CDD505-2E9C-101B-9397-08002B2CF9AE}" pid="50" name="nummer">
    <vt:lpwstr>236</vt:lpwstr>
  </property>
  <property fmtid="{D5CDD505-2E9C-101B-9397-08002B2CF9AE}" pid="51" name="utskottsbeteckning">
    <vt:lpwstr>Bo</vt:lpwstr>
  </property>
</Properties>
</file>