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75163" w14:textId="77777777" w:rsidR="006E04A4" w:rsidRPr="00CD7560" w:rsidRDefault="004E2072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28</w:t>
      </w:r>
      <w:bookmarkEnd w:id="1"/>
    </w:p>
    <w:p w14:paraId="72B75164" w14:textId="77777777" w:rsidR="006E04A4" w:rsidRDefault="004E2072">
      <w:pPr>
        <w:pStyle w:val="Datum"/>
        <w:outlineLvl w:val="0"/>
      </w:pPr>
      <w:bookmarkStart w:id="2" w:name="DocumentDate"/>
      <w:r>
        <w:t>Tisdagen den 16 november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F66986" w14:paraId="72B75169" w14:textId="77777777" w:rsidTr="00E47117">
        <w:trPr>
          <w:cantSplit/>
        </w:trPr>
        <w:tc>
          <w:tcPr>
            <w:tcW w:w="454" w:type="dxa"/>
          </w:tcPr>
          <w:p w14:paraId="72B75165" w14:textId="77777777" w:rsidR="006E04A4" w:rsidRDefault="004E207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2B75166" w14:textId="77777777" w:rsidR="006E04A4" w:rsidRDefault="004E207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  <w:gridSpan w:val="2"/>
          </w:tcPr>
          <w:p w14:paraId="72B75167" w14:textId="77777777" w:rsidR="006E04A4" w:rsidRDefault="004E2072"/>
        </w:tc>
        <w:tc>
          <w:tcPr>
            <w:tcW w:w="7512" w:type="dxa"/>
            <w:gridSpan w:val="2"/>
          </w:tcPr>
          <w:p w14:paraId="72B75168" w14:textId="77777777" w:rsidR="006E04A4" w:rsidRDefault="004E2072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  <w:tr w:rsidR="00F66986" w14:paraId="72B7516E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2B7516A" w14:textId="77777777" w:rsidR="006E04A4" w:rsidRDefault="004E2072"/>
        </w:tc>
        <w:tc>
          <w:tcPr>
            <w:tcW w:w="851" w:type="dxa"/>
          </w:tcPr>
          <w:p w14:paraId="72B7516B" w14:textId="77777777" w:rsidR="006E04A4" w:rsidRDefault="004E2072">
            <w:pPr>
              <w:jc w:val="right"/>
            </w:pPr>
          </w:p>
        </w:tc>
        <w:tc>
          <w:tcPr>
            <w:tcW w:w="397" w:type="dxa"/>
            <w:gridSpan w:val="2"/>
          </w:tcPr>
          <w:p w14:paraId="72B7516C" w14:textId="77777777" w:rsidR="006E04A4" w:rsidRDefault="004E2072"/>
        </w:tc>
        <w:tc>
          <w:tcPr>
            <w:tcW w:w="7512" w:type="dxa"/>
            <w:gridSpan w:val="2"/>
          </w:tcPr>
          <w:p w14:paraId="72B7516D" w14:textId="09FCC88C" w:rsidR="006E04A4" w:rsidRDefault="004E2072">
            <w:pPr>
              <w:pStyle w:val="Plenum"/>
              <w:tabs>
                <w:tab w:val="clear" w:pos="1418"/>
              </w:tabs>
              <w:ind w:right="1"/>
            </w:pPr>
            <w:r>
              <w:t xml:space="preserve"> </w:t>
            </w:r>
            <w:bookmarkStart w:id="4" w:name="_GoBack"/>
            <w:bookmarkEnd w:id="4"/>
          </w:p>
        </w:tc>
      </w:tr>
    </w:tbl>
    <w:p w14:paraId="72B7516F" w14:textId="77777777" w:rsidR="006E04A4" w:rsidRDefault="004E2072">
      <w:pPr>
        <w:pStyle w:val="StreckLngt"/>
      </w:pPr>
      <w:r>
        <w:tab/>
      </w:r>
    </w:p>
    <w:p w14:paraId="72B75170" w14:textId="77777777" w:rsidR="00121B42" w:rsidRDefault="004E2072" w:rsidP="00121B42">
      <w:pPr>
        <w:pStyle w:val="Blankrad"/>
      </w:pPr>
      <w:r>
        <w:t xml:space="preserve">      </w:t>
      </w:r>
    </w:p>
    <w:p w14:paraId="72B75171" w14:textId="77777777" w:rsidR="00CF242C" w:rsidRDefault="004E207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66986" w14:paraId="72B75175" w14:textId="77777777" w:rsidTr="00055526">
        <w:trPr>
          <w:cantSplit/>
        </w:trPr>
        <w:tc>
          <w:tcPr>
            <w:tcW w:w="567" w:type="dxa"/>
          </w:tcPr>
          <w:p w14:paraId="72B75172" w14:textId="77777777" w:rsidR="001D7AF0" w:rsidRDefault="004E2072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72B75173" w14:textId="77777777" w:rsidR="006E04A4" w:rsidRDefault="004E2072" w:rsidP="000326E3">
            <w:pPr>
              <w:pStyle w:val="HuvudrubrikEnsam"/>
            </w:pPr>
            <w:r>
              <w:t>Anmälan om entledigande av regeringen</w:t>
            </w:r>
          </w:p>
        </w:tc>
        <w:tc>
          <w:tcPr>
            <w:tcW w:w="2055" w:type="dxa"/>
          </w:tcPr>
          <w:p w14:paraId="72B75174" w14:textId="77777777" w:rsidR="006E04A4" w:rsidRDefault="004E2072" w:rsidP="00C84F80"/>
        </w:tc>
      </w:tr>
      <w:tr w:rsidR="00F66986" w14:paraId="72B75179" w14:textId="77777777" w:rsidTr="00055526">
        <w:trPr>
          <w:cantSplit/>
        </w:trPr>
        <w:tc>
          <w:tcPr>
            <w:tcW w:w="567" w:type="dxa"/>
          </w:tcPr>
          <w:p w14:paraId="72B75176" w14:textId="77777777" w:rsidR="001D7AF0" w:rsidRDefault="004E2072" w:rsidP="00C84F80">
            <w:pPr>
              <w:keepNext/>
            </w:pPr>
          </w:p>
        </w:tc>
        <w:tc>
          <w:tcPr>
            <w:tcW w:w="6663" w:type="dxa"/>
          </w:tcPr>
          <w:p w14:paraId="72B75177" w14:textId="77777777" w:rsidR="006E04A4" w:rsidRDefault="004E2072" w:rsidP="000326E3">
            <w:pPr>
              <w:pStyle w:val="HuvudrubrikEnsam"/>
              <w:keepNext/>
            </w:pPr>
            <w:r>
              <w:t>Senaste dag för avlämnande av propositioner</w:t>
            </w:r>
          </w:p>
        </w:tc>
        <w:tc>
          <w:tcPr>
            <w:tcW w:w="2055" w:type="dxa"/>
          </w:tcPr>
          <w:p w14:paraId="72B75178" w14:textId="77777777" w:rsidR="006E04A4" w:rsidRDefault="004E2072" w:rsidP="00C84F80">
            <w:pPr>
              <w:keepNext/>
            </w:pPr>
          </w:p>
        </w:tc>
      </w:tr>
      <w:tr w:rsidR="00F66986" w14:paraId="72B7517D" w14:textId="77777777" w:rsidTr="00055526">
        <w:trPr>
          <w:cantSplit/>
        </w:trPr>
        <w:tc>
          <w:tcPr>
            <w:tcW w:w="567" w:type="dxa"/>
          </w:tcPr>
          <w:p w14:paraId="72B7517A" w14:textId="77777777" w:rsidR="001D7AF0" w:rsidRDefault="004E207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2B7517B" w14:textId="77777777" w:rsidR="006E04A4" w:rsidRDefault="004E2072" w:rsidP="000326E3">
            <w:r>
              <w:t xml:space="preserve">Tisdagen den 22 mars </w:t>
            </w:r>
            <w:r>
              <w:t>2022 föreslås som senaste dag för avlämnande av propositioner som avses bli behandlade under innevarande riksmöte för vilka särskild tidpunkt inte är föreskriven</w:t>
            </w:r>
          </w:p>
        </w:tc>
        <w:tc>
          <w:tcPr>
            <w:tcW w:w="2055" w:type="dxa"/>
          </w:tcPr>
          <w:p w14:paraId="72B7517C" w14:textId="77777777" w:rsidR="006E04A4" w:rsidRDefault="004E2072" w:rsidP="00C84F80"/>
        </w:tc>
      </w:tr>
      <w:tr w:rsidR="00F66986" w14:paraId="72B75181" w14:textId="77777777" w:rsidTr="00055526">
        <w:trPr>
          <w:cantSplit/>
        </w:trPr>
        <w:tc>
          <w:tcPr>
            <w:tcW w:w="567" w:type="dxa"/>
          </w:tcPr>
          <w:p w14:paraId="72B7517E" w14:textId="77777777" w:rsidR="001D7AF0" w:rsidRDefault="004E2072" w:rsidP="00C84F80">
            <w:pPr>
              <w:keepNext/>
            </w:pPr>
          </w:p>
        </w:tc>
        <w:tc>
          <w:tcPr>
            <w:tcW w:w="6663" w:type="dxa"/>
          </w:tcPr>
          <w:p w14:paraId="72B7517F" w14:textId="77777777" w:rsidR="006E04A4" w:rsidRDefault="004E207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2B75180" w14:textId="77777777" w:rsidR="006E04A4" w:rsidRDefault="004E2072" w:rsidP="00C84F80">
            <w:pPr>
              <w:keepNext/>
            </w:pPr>
          </w:p>
        </w:tc>
      </w:tr>
      <w:tr w:rsidR="00F66986" w14:paraId="72B75185" w14:textId="77777777" w:rsidTr="00055526">
        <w:trPr>
          <w:cantSplit/>
        </w:trPr>
        <w:tc>
          <w:tcPr>
            <w:tcW w:w="567" w:type="dxa"/>
          </w:tcPr>
          <w:p w14:paraId="72B75182" w14:textId="77777777" w:rsidR="001D7AF0" w:rsidRDefault="004E207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2B75183" w14:textId="77777777" w:rsidR="006E04A4" w:rsidRDefault="004E2072" w:rsidP="000326E3">
            <w:r>
              <w:t>Justering av protokoll från sammanträdena torsdagen den 21, fred</w:t>
            </w:r>
            <w:r>
              <w:t>agen den 22 och tisdagen den 26 oktober</w:t>
            </w:r>
          </w:p>
        </w:tc>
        <w:tc>
          <w:tcPr>
            <w:tcW w:w="2055" w:type="dxa"/>
          </w:tcPr>
          <w:p w14:paraId="72B75184" w14:textId="77777777" w:rsidR="006E04A4" w:rsidRDefault="004E2072" w:rsidP="00C84F80"/>
        </w:tc>
      </w:tr>
      <w:tr w:rsidR="00F66986" w14:paraId="72B75189" w14:textId="77777777" w:rsidTr="00055526">
        <w:trPr>
          <w:cantSplit/>
        </w:trPr>
        <w:tc>
          <w:tcPr>
            <w:tcW w:w="567" w:type="dxa"/>
          </w:tcPr>
          <w:p w14:paraId="72B75186" w14:textId="77777777" w:rsidR="001D7AF0" w:rsidRDefault="004E2072" w:rsidP="00C84F80">
            <w:pPr>
              <w:keepNext/>
            </w:pPr>
          </w:p>
        </w:tc>
        <w:tc>
          <w:tcPr>
            <w:tcW w:w="6663" w:type="dxa"/>
          </w:tcPr>
          <w:p w14:paraId="72B75187" w14:textId="77777777" w:rsidR="006E04A4" w:rsidRDefault="004E2072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72B75188" w14:textId="77777777" w:rsidR="006E04A4" w:rsidRDefault="004E2072" w:rsidP="00C84F80">
            <w:pPr>
              <w:keepNext/>
            </w:pPr>
          </w:p>
        </w:tc>
      </w:tr>
      <w:tr w:rsidR="00F66986" w14:paraId="72B7518D" w14:textId="77777777" w:rsidTr="00055526">
        <w:trPr>
          <w:cantSplit/>
        </w:trPr>
        <w:tc>
          <w:tcPr>
            <w:tcW w:w="567" w:type="dxa"/>
          </w:tcPr>
          <w:p w14:paraId="72B7518A" w14:textId="77777777" w:rsidR="001D7AF0" w:rsidRDefault="004E207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2B7518B" w14:textId="77777777" w:rsidR="006E04A4" w:rsidRDefault="004E2072" w:rsidP="000326E3">
            <w:r>
              <w:t>Stefan Löfven (S) som ledamot i riksdagen</w:t>
            </w:r>
          </w:p>
        </w:tc>
        <w:tc>
          <w:tcPr>
            <w:tcW w:w="2055" w:type="dxa"/>
          </w:tcPr>
          <w:p w14:paraId="72B7518C" w14:textId="77777777" w:rsidR="006E04A4" w:rsidRDefault="004E2072" w:rsidP="00C84F80"/>
        </w:tc>
      </w:tr>
      <w:tr w:rsidR="00F66986" w14:paraId="72B75191" w14:textId="77777777" w:rsidTr="00055526">
        <w:trPr>
          <w:cantSplit/>
        </w:trPr>
        <w:tc>
          <w:tcPr>
            <w:tcW w:w="567" w:type="dxa"/>
          </w:tcPr>
          <w:p w14:paraId="72B7518E" w14:textId="77777777" w:rsidR="001D7AF0" w:rsidRDefault="004E207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2B7518F" w14:textId="77777777" w:rsidR="006E04A4" w:rsidRDefault="004E2072" w:rsidP="000326E3">
            <w:r>
              <w:t>Maria Gardfjell (MP) som suppleant i utrikesutskottet</w:t>
            </w:r>
          </w:p>
        </w:tc>
        <w:tc>
          <w:tcPr>
            <w:tcW w:w="2055" w:type="dxa"/>
          </w:tcPr>
          <w:p w14:paraId="72B75190" w14:textId="77777777" w:rsidR="006E04A4" w:rsidRDefault="004E2072" w:rsidP="00C84F80"/>
        </w:tc>
      </w:tr>
      <w:tr w:rsidR="00F66986" w14:paraId="72B75195" w14:textId="77777777" w:rsidTr="00055526">
        <w:trPr>
          <w:cantSplit/>
        </w:trPr>
        <w:tc>
          <w:tcPr>
            <w:tcW w:w="567" w:type="dxa"/>
          </w:tcPr>
          <w:p w14:paraId="72B75192" w14:textId="77777777" w:rsidR="001D7AF0" w:rsidRDefault="004E207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2B75193" w14:textId="77777777" w:rsidR="006E04A4" w:rsidRDefault="004E2072" w:rsidP="000326E3">
            <w:r>
              <w:t xml:space="preserve">Helena Bouveng (M) som ledamot i delegationen till den gemensamma parlamentariska </w:t>
            </w:r>
            <w:r>
              <w:t>kontrollgruppen för Europol</w:t>
            </w:r>
          </w:p>
        </w:tc>
        <w:tc>
          <w:tcPr>
            <w:tcW w:w="2055" w:type="dxa"/>
          </w:tcPr>
          <w:p w14:paraId="72B75194" w14:textId="77777777" w:rsidR="006E04A4" w:rsidRDefault="004E2072" w:rsidP="00C84F80"/>
        </w:tc>
      </w:tr>
      <w:tr w:rsidR="00F66986" w14:paraId="72B75199" w14:textId="77777777" w:rsidTr="00055526">
        <w:trPr>
          <w:cantSplit/>
        </w:trPr>
        <w:tc>
          <w:tcPr>
            <w:tcW w:w="567" w:type="dxa"/>
          </w:tcPr>
          <w:p w14:paraId="72B75196" w14:textId="77777777" w:rsidR="001D7AF0" w:rsidRDefault="004E2072" w:rsidP="00C84F80">
            <w:pPr>
              <w:keepNext/>
            </w:pPr>
          </w:p>
        </w:tc>
        <w:tc>
          <w:tcPr>
            <w:tcW w:w="6663" w:type="dxa"/>
          </w:tcPr>
          <w:p w14:paraId="72B75197" w14:textId="77777777" w:rsidR="006E04A4" w:rsidRDefault="004E2072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2B75198" w14:textId="77777777" w:rsidR="006E04A4" w:rsidRDefault="004E2072" w:rsidP="00C84F80">
            <w:pPr>
              <w:keepNext/>
            </w:pPr>
          </w:p>
        </w:tc>
      </w:tr>
      <w:tr w:rsidR="00F66986" w14:paraId="72B7519D" w14:textId="77777777" w:rsidTr="00055526">
        <w:trPr>
          <w:cantSplit/>
        </w:trPr>
        <w:tc>
          <w:tcPr>
            <w:tcW w:w="567" w:type="dxa"/>
          </w:tcPr>
          <w:p w14:paraId="72B7519A" w14:textId="77777777" w:rsidR="001D7AF0" w:rsidRDefault="004E207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2B7519B" w14:textId="77777777" w:rsidR="006E04A4" w:rsidRDefault="004E2072" w:rsidP="000326E3">
            <w:r>
              <w:t>Annika Hirvonen (MP) som suppleant i utrikesutskottet</w:t>
            </w:r>
          </w:p>
        </w:tc>
        <w:tc>
          <w:tcPr>
            <w:tcW w:w="2055" w:type="dxa"/>
          </w:tcPr>
          <w:p w14:paraId="72B7519C" w14:textId="77777777" w:rsidR="006E04A4" w:rsidRDefault="004E2072" w:rsidP="00C84F80"/>
        </w:tc>
      </w:tr>
      <w:tr w:rsidR="00F66986" w14:paraId="72B751A1" w14:textId="77777777" w:rsidTr="00055526">
        <w:trPr>
          <w:cantSplit/>
        </w:trPr>
        <w:tc>
          <w:tcPr>
            <w:tcW w:w="567" w:type="dxa"/>
          </w:tcPr>
          <w:p w14:paraId="72B7519E" w14:textId="77777777" w:rsidR="001D7AF0" w:rsidRDefault="004E2072" w:rsidP="00C84F80">
            <w:pPr>
              <w:keepNext/>
            </w:pPr>
          </w:p>
        </w:tc>
        <w:tc>
          <w:tcPr>
            <w:tcW w:w="6663" w:type="dxa"/>
          </w:tcPr>
          <w:p w14:paraId="72B7519F" w14:textId="77777777" w:rsidR="006E04A4" w:rsidRDefault="004E2072" w:rsidP="000326E3">
            <w:pPr>
              <w:pStyle w:val="HuvudrubrikEnsam"/>
              <w:keepNext/>
            </w:pPr>
            <w:r>
              <w:t>Meddelande om namnändring</w:t>
            </w:r>
          </w:p>
        </w:tc>
        <w:tc>
          <w:tcPr>
            <w:tcW w:w="2055" w:type="dxa"/>
          </w:tcPr>
          <w:p w14:paraId="72B751A0" w14:textId="77777777" w:rsidR="006E04A4" w:rsidRDefault="004E2072" w:rsidP="00C84F80">
            <w:pPr>
              <w:keepNext/>
            </w:pPr>
          </w:p>
        </w:tc>
      </w:tr>
      <w:tr w:rsidR="00F66986" w14:paraId="72B751A5" w14:textId="77777777" w:rsidTr="00055526">
        <w:trPr>
          <w:cantSplit/>
        </w:trPr>
        <w:tc>
          <w:tcPr>
            <w:tcW w:w="567" w:type="dxa"/>
          </w:tcPr>
          <w:p w14:paraId="72B751A2" w14:textId="77777777" w:rsidR="001D7AF0" w:rsidRDefault="004E207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2B751A3" w14:textId="77777777" w:rsidR="006E04A4" w:rsidRDefault="004E2072" w:rsidP="000326E3">
            <w:r>
              <w:t>John Weinerhall (M) har bytt namn till John E. Weinerhall (M)</w:t>
            </w:r>
          </w:p>
        </w:tc>
        <w:tc>
          <w:tcPr>
            <w:tcW w:w="2055" w:type="dxa"/>
          </w:tcPr>
          <w:p w14:paraId="72B751A4" w14:textId="77777777" w:rsidR="006E04A4" w:rsidRDefault="004E2072" w:rsidP="00C84F80"/>
        </w:tc>
      </w:tr>
      <w:tr w:rsidR="00F66986" w14:paraId="72B751A9" w14:textId="77777777" w:rsidTr="00055526">
        <w:trPr>
          <w:cantSplit/>
        </w:trPr>
        <w:tc>
          <w:tcPr>
            <w:tcW w:w="567" w:type="dxa"/>
          </w:tcPr>
          <w:p w14:paraId="72B751A6" w14:textId="77777777" w:rsidR="001D7AF0" w:rsidRDefault="004E2072" w:rsidP="00C84F80">
            <w:pPr>
              <w:keepNext/>
            </w:pPr>
          </w:p>
        </w:tc>
        <w:tc>
          <w:tcPr>
            <w:tcW w:w="6663" w:type="dxa"/>
          </w:tcPr>
          <w:p w14:paraId="72B751A7" w14:textId="77777777" w:rsidR="006E04A4" w:rsidRDefault="004E2072" w:rsidP="000326E3">
            <w:pPr>
              <w:pStyle w:val="HuvudrubrikEnsam"/>
              <w:keepNext/>
            </w:pPr>
            <w:r>
              <w:t>Anmälan om återkallelse av motioner</w:t>
            </w:r>
          </w:p>
        </w:tc>
        <w:tc>
          <w:tcPr>
            <w:tcW w:w="2055" w:type="dxa"/>
          </w:tcPr>
          <w:p w14:paraId="72B751A8" w14:textId="77777777" w:rsidR="006E04A4" w:rsidRDefault="004E2072" w:rsidP="00C84F80">
            <w:pPr>
              <w:keepNext/>
            </w:pPr>
          </w:p>
        </w:tc>
      </w:tr>
      <w:tr w:rsidR="00F66986" w14:paraId="72B751AD" w14:textId="77777777" w:rsidTr="00055526">
        <w:trPr>
          <w:cantSplit/>
        </w:trPr>
        <w:tc>
          <w:tcPr>
            <w:tcW w:w="567" w:type="dxa"/>
          </w:tcPr>
          <w:p w14:paraId="72B751AA" w14:textId="77777777" w:rsidR="001D7AF0" w:rsidRDefault="004E207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2B751AB" w14:textId="77777777" w:rsidR="006E04A4" w:rsidRDefault="004E2072" w:rsidP="000326E3">
            <w:r>
              <w:t>2021/22:1107 av Ann-Britt Åsebol (M)</w:t>
            </w:r>
          </w:p>
        </w:tc>
        <w:tc>
          <w:tcPr>
            <w:tcW w:w="2055" w:type="dxa"/>
          </w:tcPr>
          <w:p w14:paraId="72B751AC" w14:textId="77777777" w:rsidR="006E04A4" w:rsidRDefault="004E2072" w:rsidP="00C84F80"/>
        </w:tc>
      </w:tr>
      <w:tr w:rsidR="00F66986" w14:paraId="72B751B1" w14:textId="77777777" w:rsidTr="00055526">
        <w:trPr>
          <w:cantSplit/>
        </w:trPr>
        <w:tc>
          <w:tcPr>
            <w:tcW w:w="567" w:type="dxa"/>
          </w:tcPr>
          <w:p w14:paraId="72B751AE" w14:textId="77777777" w:rsidR="001D7AF0" w:rsidRDefault="004E207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2B751AF" w14:textId="77777777" w:rsidR="006E04A4" w:rsidRDefault="004E2072" w:rsidP="000326E3">
            <w:r>
              <w:t>2021/22:1111 av Ann-Britt Åsebol (M)</w:t>
            </w:r>
          </w:p>
        </w:tc>
        <w:tc>
          <w:tcPr>
            <w:tcW w:w="2055" w:type="dxa"/>
          </w:tcPr>
          <w:p w14:paraId="72B751B0" w14:textId="77777777" w:rsidR="006E04A4" w:rsidRDefault="004E2072" w:rsidP="00C84F80"/>
        </w:tc>
      </w:tr>
      <w:tr w:rsidR="00F66986" w14:paraId="72B751B5" w14:textId="77777777" w:rsidTr="00055526">
        <w:trPr>
          <w:cantSplit/>
        </w:trPr>
        <w:tc>
          <w:tcPr>
            <w:tcW w:w="567" w:type="dxa"/>
          </w:tcPr>
          <w:p w14:paraId="72B751B2" w14:textId="77777777" w:rsidR="001D7AF0" w:rsidRDefault="004E2072" w:rsidP="00C84F80">
            <w:pPr>
              <w:keepNext/>
            </w:pPr>
          </w:p>
        </w:tc>
        <w:tc>
          <w:tcPr>
            <w:tcW w:w="6663" w:type="dxa"/>
          </w:tcPr>
          <w:p w14:paraId="72B751B3" w14:textId="77777777" w:rsidR="006E04A4" w:rsidRDefault="004E2072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72B751B4" w14:textId="77777777" w:rsidR="006E04A4" w:rsidRDefault="004E207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66986" w14:paraId="72B751B9" w14:textId="77777777" w:rsidTr="00055526">
        <w:trPr>
          <w:cantSplit/>
        </w:trPr>
        <w:tc>
          <w:tcPr>
            <w:tcW w:w="567" w:type="dxa"/>
          </w:tcPr>
          <w:p w14:paraId="72B751B6" w14:textId="77777777" w:rsidR="001D7AF0" w:rsidRDefault="004E207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2B751B7" w14:textId="77777777" w:rsidR="006E04A4" w:rsidRDefault="004E2072" w:rsidP="000326E3">
            <w:r>
              <w:t>2021/22:15 Torsdagen den 11 november</w:t>
            </w:r>
          </w:p>
        </w:tc>
        <w:tc>
          <w:tcPr>
            <w:tcW w:w="2055" w:type="dxa"/>
          </w:tcPr>
          <w:p w14:paraId="72B751B8" w14:textId="77777777" w:rsidR="006E04A4" w:rsidRDefault="004E2072" w:rsidP="00C84F80">
            <w:r>
              <w:t>MJU</w:t>
            </w:r>
          </w:p>
        </w:tc>
      </w:tr>
      <w:tr w:rsidR="00F66986" w14:paraId="72B751BD" w14:textId="77777777" w:rsidTr="00055526">
        <w:trPr>
          <w:cantSplit/>
        </w:trPr>
        <w:tc>
          <w:tcPr>
            <w:tcW w:w="567" w:type="dxa"/>
          </w:tcPr>
          <w:p w14:paraId="72B751BA" w14:textId="77777777" w:rsidR="001D7AF0" w:rsidRDefault="004E2072" w:rsidP="00C84F80">
            <w:pPr>
              <w:keepNext/>
            </w:pPr>
          </w:p>
        </w:tc>
        <w:tc>
          <w:tcPr>
            <w:tcW w:w="6663" w:type="dxa"/>
          </w:tcPr>
          <w:p w14:paraId="72B751BB" w14:textId="77777777" w:rsidR="006E04A4" w:rsidRDefault="004E2072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72B751BC" w14:textId="77777777" w:rsidR="006E04A4" w:rsidRDefault="004E2072" w:rsidP="00C84F80">
            <w:pPr>
              <w:keepNext/>
            </w:pPr>
          </w:p>
        </w:tc>
      </w:tr>
      <w:tr w:rsidR="00F66986" w14:paraId="72B751C1" w14:textId="77777777" w:rsidTr="00055526">
        <w:trPr>
          <w:cantSplit/>
        </w:trPr>
        <w:tc>
          <w:tcPr>
            <w:tcW w:w="567" w:type="dxa"/>
          </w:tcPr>
          <w:p w14:paraId="72B751BE" w14:textId="77777777" w:rsidR="001D7AF0" w:rsidRDefault="004E207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2B751BF" w14:textId="77777777" w:rsidR="006E04A4" w:rsidRDefault="004E2072" w:rsidP="000326E3">
            <w:r>
              <w:t xml:space="preserve">2021/22:FPM14 Ett Europaår för ungdomar 2022 </w:t>
            </w:r>
            <w:r>
              <w:rPr>
                <w:i/>
                <w:iCs/>
              </w:rPr>
              <w:t>COM(2021) 634</w:t>
            </w:r>
          </w:p>
        </w:tc>
        <w:tc>
          <w:tcPr>
            <w:tcW w:w="2055" w:type="dxa"/>
          </w:tcPr>
          <w:p w14:paraId="72B751C0" w14:textId="77777777" w:rsidR="006E04A4" w:rsidRDefault="004E2072" w:rsidP="00C84F80">
            <w:r>
              <w:t>KrU</w:t>
            </w:r>
          </w:p>
        </w:tc>
      </w:tr>
      <w:tr w:rsidR="00F66986" w14:paraId="72B751C5" w14:textId="77777777" w:rsidTr="00055526">
        <w:trPr>
          <w:cantSplit/>
        </w:trPr>
        <w:tc>
          <w:tcPr>
            <w:tcW w:w="567" w:type="dxa"/>
          </w:tcPr>
          <w:p w14:paraId="72B751C2" w14:textId="77777777" w:rsidR="001D7AF0" w:rsidRDefault="004E2072" w:rsidP="00C84F80">
            <w:pPr>
              <w:keepNext/>
            </w:pPr>
          </w:p>
        </w:tc>
        <w:tc>
          <w:tcPr>
            <w:tcW w:w="6663" w:type="dxa"/>
          </w:tcPr>
          <w:p w14:paraId="72B751C3" w14:textId="77777777" w:rsidR="006E04A4" w:rsidRDefault="004E207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2B751C4" w14:textId="77777777" w:rsidR="006E04A4" w:rsidRDefault="004E207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66986" w14:paraId="72B751C9" w14:textId="77777777" w:rsidTr="00055526">
        <w:trPr>
          <w:cantSplit/>
        </w:trPr>
        <w:tc>
          <w:tcPr>
            <w:tcW w:w="567" w:type="dxa"/>
          </w:tcPr>
          <w:p w14:paraId="72B751C6" w14:textId="77777777" w:rsidR="001D7AF0" w:rsidRDefault="004E2072" w:rsidP="00C84F80">
            <w:pPr>
              <w:keepNext/>
            </w:pPr>
          </w:p>
        </w:tc>
        <w:tc>
          <w:tcPr>
            <w:tcW w:w="6663" w:type="dxa"/>
          </w:tcPr>
          <w:p w14:paraId="72B751C7" w14:textId="77777777" w:rsidR="006E04A4" w:rsidRDefault="004E2072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72B751C8" w14:textId="77777777" w:rsidR="006E04A4" w:rsidRDefault="004E2072" w:rsidP="00C84F80">
            <w:pPr>
              <w:keepNext/>
            </w:pPr>
          </w:p>
        </w:tc>
      </w:tr>
      <w:tr w:rsidR="00F66986" w14:paraId="72B751CD" w14:textId="77777777" w:rsidTr="00055526">
        <w:trPr>
          <w:cantSplit/>
        </w:trPr>
        <w:tc>
          <w:tcPr>
            <w:tcW w:w="567" w:type="dxa"/>
          </w:tcPr>
          <w:p w14:paraId="72B751CA" w14:textId="77777777" w:rsidR="001D7AF0" w:rsidRDefault="004E207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2B751CB" w14:textId="77777777" w:rsidR="006E04A4" w:rsidRDefault="004E2072" w:rsidP="000326E3">
            <w:r>
              <w:t>2021/22:59 Ett ändamålsenligt skydd för tryck- och yttrandefriheten</w:t>
            </w:r>
          </w:p>
        </w:tc>
        <w:tc>
          <w:tcPr>
            <w:tcW w:w="2055" w:type="dxa"/>
          </w:tcPr>
          <w:p w14:paraId="72B751CC" w14:textId="77777777" w:rsidR="006E04A4" w:rsidRDefault="004E2072" w:rsidP="00C84F80">
            <w:r>
              <w:t>KU</w:t>
            </w:r>
          </w:p>
        </w:tc>
      </w:tr>
      <w:tr w:rsidR="00F66986" w14:paraId="72B751D1" w14:textId="77777777" w:rsidTr="00055526">
        <w:trPr>
          <w:cantSplit/>
        </w:trPr>
        <w:tc>
          <w:tcPr>
            <w:tcW w:w="567" w:type="dxa"/>
          </w:tcPr>
          <w:p w14:paraId="72B751CE" w14:textId="77777777" w:rsidR="001D7AF0" w:rsidRDefault="004E2072" w:rsidP="00C84F80">
            <w:pPr>
              <w:keepNext/>
            </w:pPr>
          </w:p>
        </w:tc>
        <w:tc>
          <w:tcPr>
            <w:tcW w:w="6663" w:type="dxa"/>
          </w:tcPr>
          <w:p w14:paraId="72B751CF" w14:textId="77777777" w:rsidR="006E04A4" w:rsidRDefault="004E2072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72B751D0" w14:textId="77777777" w:rsidR="006E04A4" w:rsidRDefault="004E2072" w:rsidP="00C84F80">
            <w:pPr>
              <w:keepNext/>
            </w:pPr>
          </w:p>
        </w:tc>
      </w:tr>
      <w:tr w:rsidR="00F66986" w14:paraId="72B751D5" w14:textId="77777777" w:rsidTr="00055526">
        <w:trPr>
          <w:cantSplit/>
        </w:trPr>
        <w:tc>
          <w:tcPr>
            <w:tcW w:w="567" w:type="dxa"/>
          </w:tcPr>
          <w:p w14:paraId="72B751D2" w14:textId="77777777" w:rsidR="001D7AF0" w:rsidRDefault="004E207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2B751D3" w14:textId="77777777" w:rsidR="006E04A4" w:rsidRDefault="004E2072" w:rsidP="000326E3">
            <w:r>
              <w:t xml:space="preserve">2021/22:JO1 Justitieombudsmännens </w:t>
            </w:r>
            <w:r>
              <w:t>ämbetsberättelse</w:t>
            </w:r>
          </w:p>
        </w:tc>
        <w:tc>
          <w:tcPr>
            <w:tcW w:w="2055" w:type="dxa"/>
          </w:tcPr>
          <w:p w14:paraId="72B751D4" w14:textId="77777777" w:rsidR="006E04A4" w:rsidRDefault="004E2072" w:rsidP="00C84F80">
            <w:r>
              <w:t>KU</w:t>
            </w:r>
          </w:p>
        </w:tc>
      </w:tr>
      <w:tr w:rsidR="00F66986" w14:paraId="72B751D9" w14:textId="77777777" w:rsidTr="00055526">
        <w:trPr>
          <w:cantSplit/>
        </w:trPr>
        <w:tc>
          <w:tcPr>
            <w:tcW w:w="567" w:type="dxa"/>
          </w:tcPr>
          <w:p w14:paraId="72B751D6" w14:textId="77777777" w:rsidR="001D7AF0" w:rsidRDefault="004E2072" w:rsidP="00C84F80">
            <w:pPr>
              <w:keepNext/>
            </w:pPr>
          </w:p>
        </w:tc>
        <w:tc>
          <w:tcPr>
            <w:tcW w:w="6663" w:type="dxa"/>
          </w:tcPr>
          <w:p w14:paraId="72B751D7" w14:textId="77777777" w:rsidR="006E04A4" w:rsidRDefault="004E2072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2B751D8" w14:textId="77777777" w:rsidR="006E04A4" w:rsidRDefault="004E207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66986" w14:paraId="72B751DD" w14:textId="77777777" w:rsidTr="00055526">
        <w:trPr>
          <w:cantSplit/>
        </w:trPr>
        <w:tc>
          <w:tcPr>
            <w:tcW w:w="567" w:type="dxa"/>
          </w:tcPr>
          <w:p w14:paraId="72B751DA" w14:textId="77777777" w:rsidR="001D7AF0" w:rsidRDefault="004E2072" w:rsidP="00C84F80">
            <w:pPr>
              <w:keepNext/>
            </w:pPr>
          </w:p>
        </w:tc>
        <w:tc>
          <w:tcPr>
            <w:tcW w:w="6663" w:type="dxa"/>
          </w:tcPr>
          <w:p w14:paraId="72B751DB" w14:textId="77777777" w:rsidR="006E04A4" w:rsidRDefault="004E2072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2B751DC" w14:textId="77777777" w:rsidR="006E04A4" w:rsidRDefault="004E2072" w:rsidP="00C84F80">
            <w:pPr>
              <w:keepNext/>
            </w:pPr>
          </w:p>
        </w:tc>
      </w:tr>
      <w:tr w:rsidR="00F66986" w14:paraId="72B751E1" w14:textId="77777777" w:rsidTr="00055526">
        <w:trPr>
          <w:cantSplit/>
        </w:trPr>
        <w:tc>
          <w:tcPr>
            <w:tcW w:w="567" w:type="dxa"/>
          </w:tcPr>
          <w:p w14:paraId="72B751DE" w14:textId="77777777" w:rsidR="001D7AF0" w:rsidRDefault="004E207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2B751DF" w14:textId="77777777" w:rsidR="006E04A4" w:rsidRDefault="004E2072" w:rsidP="000326E3">
            <w:r>
              <w:t>Bet. 2021/22:FiU14 Ett förenklat upphandlingsregelverk</w:t>
            </w:r>
          </w:p>
        </w:tc>
        <w:tc>
          <w:tcPr>
            <w:tcW w:w="2055" w:type="dxa"/>
          </w:tcPr>
          <w:p w14:paraId="72B751E0" w14:textId="77777777" w:rsidR="006E04A4" w:rsidRDefault="004E2072" w:rsidP="00C84F80">
            <w:r>
              <w:t>2 res. (C, V)</w:t>
            </w:r>
          </w:p>
        </w:tc>
      </w:tr>
      <w:tr w:rsidR="00F66986" w14:paraId="72B751E5" w14:textId="77777777" w:rsidTr="00055526">
        <w:trPr>
          <w:cantSplit/>
        </w:trPr>
        <w:tc>
          <w:tcPr>
            <w:tcW w:w="567" w:type="dxa"/>
          </w:tcPr>
          <w:p w14:paraId="72B751E2" w14:textId="77777777" w:rsidR="001D7AF0" w:rsidRDefault="004E2072" w:rsidP="00C84F80">
            <w:pPr>
              <w:keepNext/>
            </w:pPr>
          </w:p>
        </w:tc>
        <w:tc>
          <w:tcPr>
            <w:tcW w:w="6663" w:type="dxa"/>
          </w:tcPr>
          <w:p w14:paraId="72B751E3" w14:textId="77777777" w:rsidR="006E04A4" w:rsidRDefault="004E2072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72B751E4" w14:textId="77777777" w:rsidR="006E04A4" w:rsidRDefault="004E2072" w:rsidP="00C84F80">
            <w:pPr>
              <w:keepNext/>
            </w:pPr>
          </w:p>
        </w:tc>
      </w:tr>
      <w:tr w:rsidR="00F66986" w14:paraId="72B751E9" w14:textId="77777777" w:rsidTr="00055526">
        <w:trPr>
          <w:cantSplit/>
        </w:trPr>
        <w:tc>
          <w:tcPr>
            <w:tcW w:w="567" w:type="dxa"/>
          </w:tcPr>
          <w:p w14:paraId="72B751E6" w14:textId="77777777" w:rsidR="001D7AF0" w:rsidRDefault="004E207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2B751E7" w14:textId="77777777" w:rsidR="006E04A4" w:rsidRDefault="004E2072" w:rsidP="000326E3">
            <w:r>
              <w:t xml:space="preserve">Bet. 2021/22:FöU3 Riksrevisionens rapport om </w:t>
            </w:r>
            <w:r>
              <w:t>projektbidrag från anslag 2:4 Krisberedskap</w:t>
            </w:r>
          </w:p>
        </w:tc>
        <w:tc>
          <w:tcPr>
            <w:tcW w:w="2055" w:type="dxa"/>
          </w:tcPr>
          <w:p w14:paraId="72B751E8" w14:textId="77777777" w:rsidR="006E04A4" w:rsidRDefault="004E2072" w:rsidP="00C84F80">
            <w:r>
              <w:t>3 res. (S, SD, V, MP)</w:t>
            </w:r>
          </w:p>
        </w:tc>
      </w:tr>
      <w:tr w:rsidR="00F66986" w14:paraId="72B751ED" w14:textId="77777777" w:rsidTr="00055526">
        <w:trPr>
          <w:cantSplit/>
        </w:trPr>
        <w:tc>
          <w:tcPr>
            <w:tcW w:w="567" w:type="dxa"/>
          </w:tcPr>
          <w:p w14:paraId="72B751EA" w14:textId="77777777" w:rsidR="001D7AF0" w:rsidRDefault="004E2072" w:rsidP="00C84F80">
            <w:pPr>
              <w:keepNext/>
            </w:pPr>
          </w:p>
        </w:tc>
        <w:tc>
          <w:tcPr>
            <w:tcW w:w="6663" w:type="dxa"/>
          </w:tcPr>
          <w:p w14:paraId="72B751EB" w14:textId="77777777" w:rsidR="006E04A4" w:rsidRDefault="004E2072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72B751EC" w14:textId="77777777" w:rsidR="006E04A4" w:rsidRDefault="004E2072" w:rsidP="00C84F80">
            <w:pPr>
              <w:keepNext/>
            </w:pPr>
          </w:p>
        </w:tc>
      </w:tr>
      <w:tr w:rsidR="00F66986" w14:paraId="72B751F1" w14:textId="77777777" w:rsidTr="00055526">
        <w:trPr>
          <w:cantSplit/>
        </w:trPr>
        <w:tc>
          <w:tcPr>
            <w:tcW w:w="567" w:type="dxa"/>
          </w:tcPr>
          <w:p w14:paraId="72B751EE" w14:textId="77777777" w:rsidR="001D7AF0" w:rsidRDefault="004E207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2B751EF" w14:textId="77777777" w:rsidR="006E04A4" w:rsidRDefault="004E2072" w:rsidP="000326E3">
            <w:r>
              <w:t>Bet. 2021/22:UbU3 Riksrevisionens rapport om riktade utbyggnadsuppdrag till universitet och högskolor</w:t>
            </w:r>
          </w:p>
        </w:tc>
        <w:tc>
          <w:tcPr>
            <w:tcW w:w="2055" w:type="dxa"/>
          </w:tcPr>
          <w:p w14:paraId="72B751F0" w14:textId="77777777" w:rsidR="006E04A4" w:rsidRDefault="004E2072" w:rsidP="00C84F80">
            <w:r>
              <w:t>3 res. (S, M, SD, C, V, KD, MP)</w:t>
            </w:r>
          </w:p>
        </w:tc>
      </w:tr>
      <w:tr w:rsidR="00F66986" w14:paraId="72B751F5" w14:textId="77777777" w:rsidTr="00055526">
        <w:trPr>
          <w:cantSplit/>
        </w:trPr>
        <w:tc>
          <w:tcPr>
            <w:tcW w:w="567" w:type="dxa"/>
          </w:tcPr>
          <w:p w14:paraId="72B751F2" w14:textId="77777777" w:rsidR="001D7AF0" w:rsidRDefault="004E2072" w:rsidP="00C84F80">
            <w:pPr>
              <w:keepNext/>
            </w:pPr>
          </w:p>
        </w:tc>
        <w:tc>
          <w:tcPr>
            <w:tcW w:w="6663" w:type="dxa"/>
          </w:tcPr>
          <w:p w14:paraId="72B751F3" w14:textId="77777777" w:rsidR="006E04A4" w:rsidRDefault="004E2072" w:rsidP="000326E3">
            <w:pPr>
              <w:pStyle w:val="renderubrik"/>
            </w:pPr>
            <w:r>
              <w:t>Konstitutionsu</w:t>
            </w:r>
            <w:r>
              <w:t>tskottets betänkanden</w:t>
            </w:r>
          </w:p>
        </w:tc>
        <w:tc>
          <w:tcPr>
            <w:tcW w:w="2055" w:type="dxa"/>
          </w:tcPr>
          <w:p w14:paraId="72B751F4" w14:textId="77777777" w:rsidR="006E04A4" w:rsidRDefault="004E2072" w:rsidP="00C84F80">
            <w:pPr>
              <w:keepNext/>
            </w:pPr>
          </w:p>
        </w:tc>
      </w:tr>
      <w:tr w:rsidR="00F66986" w14:paraId="72B751F9" w14:textId="77777777" w:rsidTr="00055526">
        <w:trPr>
          <w:cantSplit/>
        </w:trPr>
        <w:tc>
          <w:tcPr>
            <w:tcW w:w="567" w:type="dxa"/>
          </w:tcPr>
          <w:p w14:paraId="72B751F6" w14:textId="77777777" w:rsidR="001D7AF0" w:rsidRDefault="004E207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2B751F7" w14:textId="77777777" w:rsidR="006E04A4" w:rsidRDefault="004E2072" w:rsidP="000326E3">
            <w:r>
              <w:t>Bet. 2021/22:KU3 2019 års riksdagsöversyn</w:t>
            </w:r>
          </w:p>
        </w:tc>
        <w:tc>
          <w:tcPr>
            <w:tcW w:w="2055" w:type="dxa"/>
          </w:tcPr>
          <w:p w14:paraId="72B751F8" w14:textId="77777777" w:rsidR="006E04A4" w:rsidRDefault="004E2072" w:rsidP="00C84F80"/>
        </w:tc>
      </w:tr>
      <w:tr w:rsidR="00F66986" w14:paraId="72B751FD" w14:textId="77777777" w:rsidTr="00055526">
        <w:trPr>
          <w:cantSplit/>
        </w:trPr>
        <w:tc>
          <w:tcPr>
            <w:tcW w:w="567" w:type="dxa"/>
          </w:tcPr>
          <w:p w14:paraId="72B751FA" w14:textId="77777777" w:rsidR="001D7AF0" w:rsidRDefault="004E207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2B751FB" w14:textId="77777777" w:rsidR="006E04A4" w:rsidRDefault="004E2072" w:rsidP="000326E3">
            <w:r>
              <w:t>Bet. 2021/22:KU8 Sekretess hos den kommission som fått i uppdrag att granska arbetet med att uppnå frigivning av två svenska medborgare utomlands</w:t>
            </w:r>
          </w:p>
        </w:tc>
        <w:tc>
          <w:tcPr>
            <w:tcW w:w="2055" w:type="dxa"/>
          </w:tcPr>
          <w:p w14:paraId="72B751FC" w14:textId="77777777" w:rsidR="006E04A4" w:rsidRDefault="004E2072" w:rsidP="00C84F80"/>
        </w:tc>
      </w:tr>
      <w:tr w:rsidR="00F66986" w14:paraId="72B75201" w14:textId="77777777" w:rsidTr="00055526">
        <w:trPr>
          <w:cantSplit/>
        </w:trPr>
        <w:tc>
          <w:tcPr>
            <w:tcW w:w="567" w:type="dxa"/>
          </w:tcPr>
          <w:p w14:paraId="72B751FE" w14:textId="77777777" w:rsidR="001D7AF0" w:rsidRDefault="004E2072" w:rsidP="00C84F80">
            <w:pPr>
              <w:keepNext/>
            </w:pPr>
          </w:p>
        </w:tc>
        <w:tc>
          <w:tcPr>
            <w:tcW w:w="6663" w:type="dxa"/>
          </w:tcPr>
          <w:p w14:paraId="72B751FF" w14:textId="77777777" w:rsidR="006E04A4" w:rsidRDefault="004E2072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72B75200" w14:textId="77777777" w:rsidR="006E04A4" w:rsidRDefault="004E2072" w:rsidP="00C84F80">
            <w:pPr>
              <w:keepNext/>
            </w:pPr>
          </w:p>
        </w:tc>
      </w:tr>
      <w:tr w:rsidR="00F66986" w14:paraId="72B75205" w14:textId="77777777" w:rsidTr="00055526">
        <w:trPr>
          <w:cantSplit/>
        </w:trPr>
        <w:tc>
          <w:tcPr>
            <w:tcW w:w="567" w:type="dxa"/>
          </w:tcPr>
          <w:p w14:paraId="72B75202" w14:textId="77777777" w:rsidR="001D7AF0" w:rsidRDefault="004E207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2B75203" w14:textId="77777777" w:rsidR="006E04A4" w:rsidRDefault="004E2072" w:rsidP="000326E3">
            <w:r>
              <w:t>Bet. 2021/22:JuU5 Slopad straffrabatt för unga myndiga vid allvarlig brottslighet</w:t>
            </w:r>
          </w:p>
        </w:tc>
        <w:tc>
          <w:tcPr>
            <w:tcW w:w="2055" w:type="dxa"/>
          </w:tcPr>
          <w:p w14:paraId="72B75204" w14:textId="77777777" w:rsidR="006E04A4" w:rsidRDefault="004E2072" w:rsidP="00C84F80">
            <w:r>
              <w:t>8 res. (S, M, SD, V, KD, L, MP)</w:t>
            </w:r>
          </w:p>
        </w:tc>
      </w:tr>
      <w:tr w:rsidR="00F66986" w14:paraId="72B75209" w14:textId="77777777" w:rsidTr="00055526">
        <w:trPr>
          <w:cantSplit/>
        </w:trPr>
        <w:tc>
          <w:tcPr>
            <w:tcW w:w="567" w:type="dxa"/>
          </w:tcPr>
          <w:p w14:paraId="72B75206" w14:textId="77777777" w:rsidR="001D7AF0" w:rsidRDefault="004E2072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2B75207" w14:textId="77777777" w:rsidR="006E04A4" w:rsidRDefault="004E2072" w:rsidP="000326E3">
            <w:r>
              <w:t>Bet. 2021/22:JuU6 Utökade möjligheter att använda tidiga förhör</w:t>
            </w:r>
          </w:p>
        </w:tc>
        <w:tc>
          <w:tcPr>
            <w:tcW w:w="2055" w:type="dxa"/>
          </w:tcPr>
          <w:p w14:paraId="72B75208" w14:textId="77777777" w:rsidR="006E04A4" w:rsidRDefault="004E2072" w:rsidP="00C84F80">
            <w:r>
              <w:t>3 res. (S, C, V, MP)</w:t>
            </w:r>
          </w:p>
        </w:tc>
      </w:tr>
      <w:tr w:rsidR="00F66986" w14:paraId="72B7520D" w14:textId="77777777" w:rsidTr="00055526">
        <w:trPr>
          <w:cantSplit/>
        </w:trPr>
        <w:tc>
          <w:tcPr>
            <w:tcW w:w="567" w:type="dxa"/>
          </w:tcPr>
          <w:p w14:paraId="72B7520A" w14:textId="77777777" w:rsidR="001D7AF0" w:rsidRDefault="004E2072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2B7520B" w14:textId="77777777" w:rsidR="006E04A4" w:rsidRDefault="004E2072" w:rsidP="000326E3">
            <w:r>
              <w:t xml:space="preserve">Bet. 2021/22:JuU7 Utökade möjligheter att </w:t>
            </w:r>
            <w:r>
              <w:t>avgöra mål på handlingarna i allmän domstol</w:t>
            </w:r>
          </w:p>
        </w:tc>
        <w:tc>
          <w:tcPr>
            <w:tcW w:w="2055" w:type="dxa"/>
          </w:tcPr>
          <w:p w14:paraId="72B7520C" w14:textId="77777777" w:rsidR="006E04A4" w:rsidRDefault="004E2072" w:rsidP="00C84F80">
            <w:r>
              <w:t>2 res. (V)</w:t>
            </w:r>
          </w:p>
        </w:tc>
      </w:tr>
      <w:tr w:rsidR="00F66986" w14:paraId="72B75211" w14:textId="77777777" w:rsidTr="00055526">
        <w:trPr>
          <w:cantSplit/>
        </w:trPr>
        <w:tc>
          <w:tcPr>
            <w:tcW w:w="567" w:type="dxa"/>
          </w:tcPr>
          <w:p w14:paraId="72B7520E" w14:textId="77777777" w:rsidR="001D7AF0" w:rsidRDefault="004E2072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2B7520F" w14:textId="77777777" w:rsidR="006E04A4" w:rsidRDefault="004E2072" w:rsidP="000326E3">
            <w:r>
              <w:t>Bet. 2021/22:JuU8 Skärpta straff för våld och andra kränkningar i nära relationer</w:t>
            </w:r>
          </w:p>
        </w:tc>
        <w:tc>
          <w:tcPr>
            <w:tcW w:w="2055" w:type="dxa"/>
          </w:tcPr>
          <w:p w14:paraId="72B75210" w14:textId="77777777" w:rsidR="006E04A4" w:rsidRDefault="004E2072" w:rsidP="00C84F80">
            <w:r>
              <w:t>16 res. (S, M, SD, C, V, KD, L, MP)</w:t>
            </w:r>
          </w:p>
        </w:tc>
      </w:tr>
    </w:tbl>
    <w:p w14:paraId="72B75212" w14:textId="77777777" w:rsidR="00517888" w:rsidRPr="00F221DA" w:rsidRDefault="004E2072" w:rsidP="00137840">
      <w:pPr>
        <w:pStyle w:val="Blankrad"/>
      </w:pPr>
      <w:r>
        <w:t xml:space="preserve">     </w:t>
      </w:r>
    </w:p>
    <w:p w14:paraId="72B75213" w14:textId="77777777" w:rsidR="00121B42" w:rsidRDefault="004E2072" w:rsidP="00121B42">
      <w:pPr>
        <w:pStyle w:val="Blankrad"/>
      </w:pPr>
      <w:r>
        <w:t xml:space="preserve">     </w:t>
      </w:r>
    </w:p>
    <w:p w14:paraId="72B75214" w14:textId="77777777" w:rsidR="006E04A4" w:rsidRPr="00F221DA" w:rsidRDefault="004E207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66986" w14:paraId="72B75217" w14:textId="77777777" w:rsidTr="00D774A8">
        <w:tc>
          <w:tcPr>
            <w:tcW w:w="567" w:type="dxa"/>
          </w:tcPr>
          <w:p w14:paraId="72B75215" w14:textId="77777777" w:rsidR="00D774A8" w:rsidRDefault="004E2072">
            <w:pPr>
              <w:pStyle w:val="IngenText"/>
            </w:pPr>
          </w:p>
        </w:tc>
        <w:tc>
          <w:tcPr>
            <w:tcW w:w="8718" w:type="dxa"/>
          </w:tcPr>
          <w:p w14:paraId="72B75216" w14:textId="77777777" w:rsidR="00D774A8" w:rsidRDefault="004E207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2B75218" w14:textId="77777777" w:rsidR="006E04A4" w:rsidRPr="00852BA1" w:rsidRDefault="004E207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7522A" w14:textId="77777777" w:rsidR="00000000" w:rsidRDefault="004E2072">
      <w:pPr>
        <w:spacing w:line="240" w:lineRule="auto"/>
      </w:pPr>
      <w:r>
        <w:separator/>
      </w:r>
    </w:p>
  </w:endnote>
  <w:endnote w:type="continuationSeparator" w:id="0">
    <w:p w14:paraId="72B7522C" w14:textId="77777777" w:rsidR="00000000" w:rsidRDefault="004E2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21E" w14:textId="77777777" w:rsidR="00BE217A" w:rsidRDefault="004E207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21F" w14:textId="77777777" w:rsidR="00D73249" w:rsidRDefault="004E207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2B75220" w14:textId="77777777" w:rsidR="00D73249" w:rsidRDefault="004E207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224" w14:textId="77777777" w:rsidR="00D73249" w:rsidRDefault="004E207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2B75225" w14:textId="77777777" w:rsidR="00D73249" w:rsidRDefault="004E20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75226" w14:textId="77777777" w:rsidR="00000000" w:rsidRDefault="004E2072">
      <w:pPr>
        <w:spacing w:line="240" w:lineRule="auto"/>
      </w:pPr>
      <w:r>
        <w:separator/>
      </w:r>
    </w:p>
  </w:footnote>
  <w:footnote w:type="continuationSeparator" w:id="0">
    <w:p w14:paraId="72B75228" w14:textId="77777777" w:rsidR="00000000" w:rsidRDefault="004E20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219" w14:textId="77777777" w:rsidR="00BE217A" w:rsidRDefault="004E207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21A" w14:textId="77777777" w:rsidR="00D73249" w:rsidRDefault="004E207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16 november 2021</w:t>
    </w:r>
    <w:r>
      <w:fldChar w:fldCharType="end"/>
    </w:r>
  </w:p>
  <w:p w14:paraId="72B7521B" w14:textId="77777777" w:rsidR="00D73249" w:rsidRDefault="004E207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2B7521C" w14:textId="77777777" w:rsidR="00D73249" w:rsidRDefault="004E2072"/>
  <w:p w14:paraId="72B7521D" w14:textId="77777777" w:rsidR="00D73249" w:rsidRDefault="004E207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221" w14:textId="77777777" w:rsidR="00D73249" w:rsidRDefault="004E207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2B75226" wp14:editId="72B7522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75222" w14:textId="77777777" w:rsidR="00D73249" w:rsidRDefault="004E2072" w:rsidP="00BE217A">
    <w:pPr>
      <w:pStyle w:val="Dokumentrubrik"/>
      <w:spacing w:after="360"/>
    </w:pPr>
    <w:r>
      <w:t>Föredragningslista</w:t>
    </w:r>
  </w:p>
  <w:p w14:paraId="72B75223" w14:textId="77777777" w:rsidR="00D73249" w:rsidRDefault="004E20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2725B1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F5674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488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22B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1C4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641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3C5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462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3410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66986"/>
    <w:rsid w:val="004E2072"/>
    <w:rsid w:val="00F6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5163"/>
  <w15:docId w15:val="{24A77681-239A-4683-90CB-6DE97EFC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2021-11-16</SAFIR_Sammantradesdatum_Doc>
    <SAFIR_SammantradeID xmlns="C07A1A6C-0B19-41D9-BDF8-F523BA3921EB">9a8936f8-ac2e-4e37-9cbb-b79ca3dea528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3972B598-B2DD-427B-A8E9-08AAE136065B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7FB9A3FB-0E13-4A85-9680-10927995349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375</Words>
  <Characters>2262</Characters>
  <Application>Microsoft Office Word</Application>
  <DocSecurity>0</DocSecurity>
  <Lines>161</Lines>
  <Paragraphs>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2021-11-15T14:16:00Z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16 november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