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0340AD" w14:textId="77777777" w:rsidR="006E04A4" w:rsidRPr="00CD7560" w:rsidRDefault="004B70C9">
      <w:pPr>
        <w:pStyle w:val="Dokumentbeteckning"/>
        <w:rPr>
          <w:u w:val="single"/>
        </w:rPr>
      </w:pPr>
      <w:bookmarkStart w:id="0" w:name="DocumentYear"/>
      <w:r>
        <w:t>2018/19</w:t>
      </w:r>
      <w:bookmarkEnd w:id="0"/>
      <w:r>
        <w:t>:</w:t>
      </w:r>
      <w:bookmarkStart w:id="1" w:name="DocumentNumber"/>
      <w:r>
        <w:t>35</w:t>
      </w:r>
      <w:bookmarkEnd w:id="1"/>
    </w:p>
    <w:p w14:paraId="0B0340AE" w14:textId="77777777" w:rsidR="006E04A4" w:rsidRDefault="004B70C9">
      <w:pPr>
        <w:pStyle w:val="Datum"/>
        <w:outlineLvl w:val="0"/>
      </w:pPr>
      <w:bookmarkStart w:id="2" w:name="DocumentDate"/>
      <w:r>
        <w:t>Fredagen den 21 december 2018</w:t>
      </w:r>
      <w:bookmarkEnd w:id="2"/>
      <w:r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F12151" w14:paraId="0B0340B3" w14:textId="77777777" w:rsidTr="00E47117">
        <w:trPr>
          <w:cantSplit/>
        </w:trPr>
        <w:tc>
          <w:tcPr>
            <w:tcW w:w="454" w:type="dxa"/>
          </w:tcPr>
          <w:p w14:paraId="0B0340AF" w14:textId="77777777" w:rsidR="006E04A4" w:rsidRDefault="004B70C9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14:paraId="0B0340B0" w14:textId="77777777" w:rsidR="006E04A4" w:rsidRDefault="004B70C9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09.00</w:t>
            </w:r>
          </w:p>
        </w:tc>
        <w:tc>
          <w:tcPr>
            <w:tcW w:w="397" w:type="dxa"/>
          </w:tcPr>
          <w:p w14:paraId="0B0340B1" w14:textId="77777777" w:rsidR="006E04A4" w:rsidRDefault="004B70C9"/>
        </w:tc>
        <w:tc>
          <w:tcPr>
            <w:tcW w:w="7512" w:type="dxa"/>
          </w:tcPr>
          <w:p w14:paraId="0B0340B2" w14:textId="77777777" w:rsidR="006E04A4" w:rsidRDefault="004B70C9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  <w:tr w:rsidR="00F12151" w14:paraId="0B0340B8" w14:textId="77777777" w:rsidTr="00E47117">
        <w:trPr>
          <w:cantSplit/>
        </w:trPr>
        <w:tc>
          <w:tcPr>
            <w:tcW w:w="454" w:type="dxa"/>
          </w:tcPr>
          <w:p w14:paraId="0B0340B4" w14:textId="77777777" w:rsidR="006E04A4" w:rsidRDefault="004B70C9"/>
        </w:tc>
        <w:tc>
          <w:tcPr>
            <w:tcW w:w="1134" w:type="dxa"/>
          </w:tcPr>
          <w:p w14:paraId="0B0340B5" w14:textId="744632B0" w:rsidR="006E04A4" w:rsidRDefault="004B70C9" w:rsidP="000E422A">
            <w:pPr>
              <w:pStyle w:val="Plenum"/>
              <w:tabs>
                <w:tab w:val="clear" w:pos="1418"/>
              </w:tabs>
              <w:jc w:val="right"/>
            </w:pPr>
          </w:p>
        </w:tc>
        <w:tc>
          <w:tcPr>
            <w:tcW w:w="397" w:type="dxa"/>
          </w:tcPr>
          <w:p w14:paraId="0B0340B6" w14:textId="77777777" w:rsidR="006E04A4" w:rsidRDefault="004B70C9"/>
        </w:tc>
        <w:tc>
          <w:tcPr>
            <w:tcW w:w="7512" w:type="dxa"/>
          </w:tcPr>
          <w:p w14:paraId="0B0340B7" w14:textId="77777777" w:rsidR="006E04A4" w:rsidRDefault="004B70C9">
            <w:pPr>
              <w:pStyle w:val="Plenum"/>
              <w:tabs>
                <w:tab w:val="clear" w:pos="1418"/>
              </w:tabs>
              <w:ind w:right="1"/>
            </w:pPr>
            <w:r>
              <w:t>Votering efter debattens slut</w:t>
            </w:r>
          </w:p>
        </w:tc>
      </w:tr>
      <w:tr w:rsidR="00F12151" w14:paraId="0B0340BD" w14:textId="77777777" w:rsidTr="00E47117">
        <w:trPr>
          <w:cantSplit/>
        </w:trPr>
        <w:tc>
          <w:tcPr>
            <w:tcW w:w="454" w:type="dxa"/>
          </w:tcPr>
          <w:p w14:paraId="0B0340B9" w14:textId="77777777" w:rsidR="006E04A4" w:rsidRDefault="004B70C9"/>
        </w:tc>
        <w:tc>
          <w:tcPr>
            <w:tcW w:w="1134" w:type="dxa"/>
          </w:tcPr>
          <w:p w14:paraId="0B0340BA" w14:textId="77777777" w:rsidR="006E04A4" w:rsidRDefault="004B70C9">
            <w:pPr>
              <w:jc w:val="right"/>
            </w:pPr>
          </w:p>
        </w:tc>
        <w:tc>
          <w:tcPr>
            <w:tcW w:w="397" w:type="dxa"/>
          </w:tcPr>
          <w:p w14:paraId="0B0340BB" w14:textId="77777777" w:rsidR="006E04A4" w:rsidRDefault="004B70C9"/>
        </w:tc>
        <w:tc>
          <w:tcPr>
            <w:tcW w:w="7512" w:type="dxa"/>
          </w:tcPr>
          <w:p w14:paraId="0B0340BC" w14:textId="543D801E" w:rsidR="006E04A4" w:rsidRDefault="004B70C9" w:rsidP="002B242E">
            <w:pPr>
              <w:pStyle w:val="Plenum"/>
              <w:tabs>
                <w:tab w:val="clear" w:pos="1418"/>
              </w:tabs>
              <w:ind w:right="1"/>
            </w:pPr>
            <w:r>
              <w:t>Avslutning</w:t>
            </w:r>
            <w:r w:rsidR="000E422A">
              <w:t xml:space="preserve"> </w:t>
            </w:r>
          </w:p>
        </w:tc>
      </w:tr>
    </w:tbl>
    <w:p w14:paraId="0B0340BE" w14:textId="77777777" w:rsidR="006E04A4" w:rsidRDefault="004B70C9">
      <w:pPr>
        <w:pStyle w:val="StreckLngt"/>
      </w:pPr>
      <w:r>
        <w:tab/>
      </w:r>
    </w:p>
    <w:p w14:paraId="0B0340BF" w14:textId="77777777" w:rsidR="00121B42" w:rsidRDefault="004B70C9" w:rsidP="00121B42">
      <w:pPr>
        <w:pStyle w:val="Blankrad"/>
      </w:pPr>
      <w:r>
        <w:t xml:space="preserve">      </w:t>
      </w:r>
    </w:p>
    <w:p w14:paraId="0B0340C0" w14:textId="77777777" w:rsidR="00CF242C" w:rsidRDefault="004B70C9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F12151" w14:paraId="0B0340C4" w14:textId="77777777" w:rsidTr="00055526">
        <w:trPr>
          <w:cantSplit/>
        </w:trPr>
        <w:tc>
          <w:tcPr>
            <w:tcW w:w="567" w:type="dxa"/>
          </w:tcPr>
          <w:p w14:paraId="0B0340C1" w14:textId="77777777" w:rsidR="001D7AF0" w:rsidRDefault="004B70C9" w:rsidP="00C84F80">
            <w:pPr>
              <w:keepNext/>
            </w:pPr>
          </w:p>
        </w:tc>
        <w:tc>
          <w:tcPr>
            <w:tcW w:w="6663" w:type="dxa"/>
          </w:tcPr>
          <w:p w14:paraId="0B0340C2" w14:textId="77777777" w:rsidR="006E04A4" w:rsidRDefault="004B70C9" w:rsidP="000326E3">
            <w:pPr>
              <w:pStyle w:val="HuvudrubrikEnsam"/>
              <w:keepNext/>
            </w:pPr>
            <w:r>
              <w:t>Anmälan om kompletteringsval</w:t>
            </w:r>
          </w:p>
        </w:tc>
        <w:tc>
          <w:tcPr>
            <w:tcW w:w="2055" w:type="dxa"/>
          </w:tcPr>
          <w:p w14:paraId="0B0340C3" w14:textId="77777777" w:rsidR="006E04A4" w:rsidRDefault="004B70C9" w:rsidP="00C84F80">
            <w:pPr>
              <w:keepNext/>
            </w:pPr>
          </w:p>
        </w:tc>
      </w:tr>
      <w:tr w:rsidR="00F12151" w14:paraId="0B0340C8" w14:textId="77777777" w:rsidTr="00055526">
        <w:trPr>
          <w:cantSplit/>
        </w:trPr>
        <w:tc>
          <w:tcPr>
            <w:tcW w:w="567" w:type="dxa"/>
          </w:tcPr>
          <w:p w14:paraId="0B0340C5" w14:textId="77777777" w:rsidR="001D7AF0" w:rsidRDefault="004B70C9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14:paraId="0B0340C6" w14:textId="77777777" w:rsidR="006E04A4" w:rsidRDefault="004B70C9" w:rsidP="000326E3">
            <w:r>
              <w:t xml:space="preserve">Abir Al-Sahlani (C) som suppleant i konstitutionsutskottet och EU-nämnden fr.o.m. </w:t>
            </w:r>
            <w:r>
              <w:t>den 14 januari t.o.m. den 19 juni 2019 under Johan Hedins (C) ledighet</w:t>
            </w:r>
          </w:p>
        </w:tc>
        <w:tc>
          <w:tcPr>
            <w:tcW w:w="2055" w:type="dxa"/>
          </w:tcPr>
          <w:p w14:paraId="0B0340C7" w14:textId="77777777" w:rsidR="006E04A4" w:rsidRDefault="004B70C9" w:rsidP="00C84F80"/>
        </w:tc>
      </w:tr>
      <w:tr w:rsidR="00F12151" w14:paraId="0B0340CC" w14:textId="77777777" w:rsidTr="00055526">
        <w:trPr>
          <w:cantSplit/>
        </w:trPr>
        <w:tc>
          <w:tcPr>
            <w:tcW w:w="567" w:type="dxa"/>
          </w:tcPr>
          <w:p w14:paraId="0B0340C9" w14:textId="77777777" w:rsidR="001D7AF0" w:rsidRDefault="004B70C9" w:rsidP="00C84F80">
            <w:pPr>
              <w:keepNext/>
            </w:pPr>
          </w:p>
        </w:tc>
        <w:tc>
          <w:tcPr>
            <w:tcW w:w="6663" w:type="dxa"/>
          </w:tcPr>
          <w:p w14:paraId="0B0340CA" w14:textId="77777777" w:rsidR="006E04A4" w:rsidRDefault="004B70C9" w:rsidP="000326E3">
            <w:pPr>
              <w:pStyle w:val="HuvudrubrikEnsam"/>
              <w:keepNext/>
            </w:pPr>
            <w:r>
              <w:t>Anmälan om faktapromemoria</w:t>
            </w:r>
          </w:p>
        </w:tc>
        <w:tc>
          <w:tcPr>
            <w:tcW w:w="2055" w:type="dxa"/>
          </w:tcPr>
          <w:p w14:paraId="0B0340CB" w14:textId="77777777" w:rsidR="006E04A4" w:rsidRDefault="004B70C9" w:rsidP="00C84F80">
            <w:pPr>
              <w:pStyle w:val="HuvudrubrikKolumn3"/>
              <w:keepNext/>
            </w:pPr>
            <w:r>
              <w:t>Ansvarigt utskott</w:t>
            </w:r>
          </w:p>
        </w:tc>
      </w:tr>
      <w:tr w:rsidR="00F12151" w14:paraId="0B0340D0" w14:textId="77777777" w:rsidTr="00055526">
        <w:trPr>
          <w:cantSplit/>
        </w:trPr>
        <w:tc>
          <w:tcPr>
            <w:tcW w:w="567" w:type="dxa"/>
          </w:tcPr>
          <w:p w14:paraId="0B0340CD" w14:textId="77777777" w:rsidR="001D7AF0" w:rsidRDefault="004B70C9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14:paraId="04B73A2C" w14:textId="77777777" w:rsidR="004B70C9" w:rsidRDefault="004B70C9" w:rsidP="000326E3">
            <w:r>
              <w:t xml:space="preserve">2018/19:FPM19 En långsiktig klimatstrategi för EU </w:t>
            </w:r>
          </w:p>
          <w:p w14:paraId="0B0340CE" w14:textId="2EBF8753" w:rsidR="006E04A4" w:rsidRDefault="004B70C9" w:rsidP="000326E3">
            <w:bookmarkStart w:id="4" w:name="_GoBack"/>
            <w:bookmarkEnd w:id="4"/>
            <w:r>
              <w:rPr>
                <w:i/>
                <w:iCs/>
              </w:rPr>
              <w:t>COM(2018) 773</w:t>
            </w:r>
          </w:p>
        </w:tc>
        <w:tc>
          <w:tcPr>
            <w:tcW w:w="2055" w:type="dxa"/>
          </w:tcPr>
          <w:p w14:paraId="0B0340CF" w14:textId="77777777" w:rsidR="006E04A4" w:rsidRDefault="004B70C9" w:rsidP="00C84F80">
            <w:r>
              <w:t>NU</w:t>
            </w:r>
          </w:p>
        </w:tc>
      </w:tr>
      <w:tr w:rsidR="00F12151" w14:paraId="0B0340D4" w14:textId="77777777" w:rsidTr="00055526">
        <w:trPr>
          <w:cantSplit/>
        </w:trPr>
        <w:tc>
          <w:tcPr>
            <w:tcW w:w="567" w:type="dxa"/>
          </w:tcPr>
          <w:p w14:paraId="0B0340D1" w14:textId="77777777" w:rsidR="001D7AF0" w:rsidRDefault="004B70C9" w:rsidP="00C84F80">
            <w:pPr>
              <w:keepNext/>
            </w:pPr>
          </w:p>
        </w:tc>
        <w:tc>
          <w:tcPr>
            <w:tcW w:w="6663" w:type="dxa"/>
          </w:tcPr>
          <w:p w14:paraId="0B0340D2" w14:textId="77777777" w:rsidR="006E04A4" w:rsidRDefault="004B70C9" w:rsidP="000326E3">
            <w:pPr>
              <w:pStyle w:val="HuvudrubrikEnsam"/>
              <w:keepNext/>
            </w:pPr>
            <w:r>
              <w:t>Anmälan om granskningsrapport</w:t>
            </w:r>
          </w:p>
        </w:tc>
        <w:tc>
          <w:tcPr>
            <w:tcW w:w="2055" w:type="dxa"/>
          </w:tcPr>
          <w:p w14:paraId="0B0340D3" w14:textId="77777777" w:rsidR="006E04A4" w:rsidRDefault="004B70C9" w:rsidP="00C84F80">
            <w:pPr>
              <w:keepNext/>
            </w:pPr>
          </w:p>
        </w:tc>
      </w:tr>
      <w:tr w:rsidR="00F12151" w14:paraId="0B0340D8" w14:textId="77777777" w:rsidTr="00055526">
        <w:trPr>
          <w:cantSplit/>
        </w:trPr>
        <w:tc>
          <w:tcPr>
            <w:tcW w:w="567" w:type="dxa"/>
          </w:tcPr>
          <w:p w14:paraId="0B0340D5" w14:textId="77777777" w:rsidR="001D7AF0" w:rsidRDefault="004B70C9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14:paraId="0B0340D6" w14:textId="77777777" w:rsidR="006E04A4" w:rsidRDefault="004B70C9" w:rsidP="000326E3">
            <w:r>
              <w:t xml:space="preserve">RiR 2018:35 Myndighetsreformen </w:t>
            </w:r>
            <w:r>
              <w:t>då UHR och UKÄ inrättades – intentioner och måluppfyllelse</w:t>
            </w:r>
          </w:p>
        </w:tc>
        <w:tc>
          <w:tcPr>
            <w:tcW w:w="2055" w:type="dxa"/>
          </w:tcPr>
          <w:p w14:paraId="0B0340D7" w14:textId="77777777" w:rsidR="006E04A4" w:rsidRDefault="004B70C9" w:rsidP="00C84F80">
            <w:r>
              <w:t>UbU</w:t>
            </w:r>
          </w:p>
        </w:tc>
      </w:tr>
      <w:tr w:rsidR="00F12151" w14:paraId="0B0340DC" w14:textId="77777777" w:rsidTr="00055526">
        <w:trPr>
          <w:cantSplit/>
        </w:trPr>
        <w:tc>
          <w:tcPr>
            <w:tcW w:w="567" w:type="dxa"/>
          </w:tcPr>
          <w:p w14:paraId="0B0340D9" w14:textId="77777777" w:rsidR="001D7AF0" w:rsidRDefault="004B70C9" w:rsidP="00C84F80">
            <w:pPr>
              <w:keepNext/>
            </w:pPr>
          </w:p>
        </w:tc>
        <w:tc>
          <w:tcPr>
            <w:tcW w:w="6663" w:type="dxa"/>
          </w:tcPr>
          <w:p w14:paraId="0B0340DA" w14:textId="77777777" w:rsidR="006E04A4" w:rsidRDefault="004B70C9" w:rsidP="000326E3">
            <w:pPr>
              <w:pStyle w:val="HuvudrubrikEnsam"/>
              <w:keepNext/>
            </w:pPr>
            <w:r>
              <w:t>Ärende för hänvisning till utskott</w:t>
            </w:r>
          </w:p>
        </w:tc>
        <w:tc>
          <w:tcPr>
            <w:tcW w:w="2055" w:type="dxa"/>
          </w:tcPr>
          <w:p w14:paraId="0B0340DB" w14:textId="77777777" w:rsidR="006E04A4" w:rsidRDefault="004B70C9" w:rsidP="00C84F80">
            <w:pPr>
              <w:pStyle w:val="HuvudrubrikKolumn3"/>
              <w:keepNext/>
            </w:pPr>
            <w:r>
              <w:t>Förslag</w:t>
            </w:r>
          </w:p>
        </w:tc>
      </w:tr>
      <w:tr w:rsidR="00F12151" w14:paraId="0B0340E0" w14:textId="77777777" w:rsidTr="00055526">
        <w:trPr>
          <w:cantSplit/>
        </w:trPr>
        <w:tc>
          <w:tcPr>
            <w:tcW w:w="567" w:type="dxa"/>
          </w:tcPr>
          <w:p w14:paraId="0B0340DD" w14:textId="77777777" w:rsidR="001D7AF0" w:rsidRDefault="004B70C9" w:rsidP="00C84F80">
            <w:pPr>
              <w:keepNext/>
            </w:pPr>
          </w:p>
        </w:tc>
        <w:tc>
          <w:tcPr>
            <w:tcW w:w="6663" w:type="dxa"/>
          </w:tcPr>
          <w:p w14:paraId="0B0340DE" w14:textId="77777777" w:rsidR="006E04A4" w:rsidRDefault="004B70C9" w:rsidP="000326E3">
            <w:pPr>
              <w:pStyle w:val="renderubrik"/>
            </w:pPr>
            <w:r>
              <w:t>Skrivelse</w:t>
            </w:r>
          </w:p>
        </w:tc>
        <w:tc>
          <w:tcPr>
            <w:tcW w:w="2055" w:type="dxa"/>
          </w:tcPr>
          <w:p w14:paraId="0B0340DF" w14:textId="77777777" w:rsidR="006E04A4" w:rsidRDefault="004B70C9" w:rsidP="00C84F80">
            <w:pPr>
              <w:keepNext/>
            </w:pPr>
          </w:p>
        </w:tc>
      </w:tr>
      <w:tr w:rsidR="00F12151" w14:paraId="0B0340E4" w14:textId="77777777" w:rsidTr="00055526">
        <w:trPr>
          <w:cantSplit/>
        </w:trPr>
        <w:tc>
          <w:tcPr>
            <w:tcW w:w="567" w:type="dxa"/>
          </w:tcPr>
          <w:p w14:paraId="0B0340E1" w14:textId="77777777" w:rsidR="001D7AF0" w:rsidRDefault="004B70C9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14:paraId="0B0340E2" w14:textId="77777777" w:rsidR="006E04A4" w:rsidRDefault="004B70C9" w:rsidP="000326E3">
            <w:r>
              <w:t>2018/19:27 Riksrevisionens rapport om försäkringsmedicinskt beslutsstöd</w:t>
            </w:r>
            <w:r>
              <w:br/>
            </w:r>
            <w:r>
              <w:rPr>
                <w:i/>
                <w:iCs/>
              </w:rPr>
              <w:t xml:space="preserve">Kammaren har beslutat om förlängd motionstid för denna </w:t>
            </w:r>
            <w:r>
              <w:rPr>
                <w:i/>
                <w:iCs/>
              </w:rPr>
              <w:t>skrivelse</w:t>
            </w:r>
            <w:r>
              <w:rPr>
                <w:i/>
                <w:iCs/>
              </w:rPr>
              <w:br/>
              <w:t>Motionstiden utgår den 18 januari 2019</w:t>
            </w:r>
          </w:p>
        </w:tc>
        <w:tc>
          <w:tcPr>
            <w:tcW w:w="2055" w:type="dxa"/>
          </w:tcPr>
          <w:p w14:paraId="0B0340E3" w14:textId="77777777" w:rsidR="006E04A4" w:rsidRDefault="004B70C9" w:rsidP="00C84F80">
            <w:r>
              <w:t>SfU</w:t>
            </w:r>
          </w:p>
        </w:tc>
      </w:tr>
    </w:tbl>
    <w:p w14:paraId="5FA3D92A" w14:textId="77777777" w:rsidR="000E422A" w:rsidRDefault="000E422A">
      <w:r>
        <w:br w:type="page"/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F12151" w14:paraId="0B0340E8" w14:textId="77777777" w:rsidTr="00055526">
        <w:trPr>
          <w:cantSplit/>
        </w:trPr>
        <w:tc>
          <w:tcPr>
            <w:tcW w:w="567" w:type="dxa"/>
          </w:tcPr>
          <w:p w14:paraId="0B0340E5" w14:textId="5D855893" w:rsidR="001D7AF0" w:rsidRDefault="004B70C9" w:rsidP="00C84F80">
            <w:pPr>
              <w:keepNext/>
            </w:pPr>
          </w:p>
        </w:tc>
        <w:tc>
          <w:tcPr>
            <w:tcW w:w="6663" w:type="dxa"/>
          </w:tcPr>
          <w:p w14:paraId="0B0340E6" w14:textId="77777777" w:rsidR="006E04A4" w:rsidRDefault="004B70C9" w:rsidP="000326E3">
            <w:pPr>
              <w:pStyle w:val="Huvudrubrik"/>
              <w:keepNext/>
            </w:pPr>
            <w:r>
              <w:t>Ärende för avgörande efter debattens slut</w:t>
            </w:r>
          </w:p>
        </w:tc>
        <w:tc>
          <w:tcPr>
            <w:tcW w:w="2055" w:type="dxa"/>
          </w:tcPr>
          <w:p w14:paraId="0B0340E7" w14:textId="77777777" w:rsidR="006E04A4" w:rsidRDefault="004B70C9" w:rsidP="00C84F80">
            <w:pPr>
              <w:pStyle w:val="HuvudrubrikKolumn3"/>
              <w:keepNext/>
            </w:pPr>
            <w:r>
              <w:t>Reservationer</w:t>
            </w:r>
          </w:p>
        </w:tc>
      </w:tr>
      <w:tr w:rsidR="00F12151" w14:paraId="0B0340ED" w14:textId="77777777" w:rsidTr="00055526">
        <w:trPr>
          <w:cantSplit/>
        </w:trPr>
        <w:tc>
          <w:tcPr>
            <w:tcW w:w="567" w:type="dxa"/>
          </w:tcPr>
          <w:p w14:paraId="0B0340E9" w14:textId="77777777" w:rsidR="001D7AF0" w:rsidRDefault="004B70C9" w:rsidP="00C84F80"/>
        </w:tc>
        <w:tc>
          <w:tcPr>
            <w:tcW w:w="6663" w:type="dxa"/>
          </w:tcPr>
          <w:p w14:paraId="0B0340EA" w14:textId="77777777" w:rsidR="006E04A4" w:rsidRDefault="004B70C9" w:rsidP="000326E3">
            <w:pPr>
              <w:pStyle w:val="Underrubrik"/>
            </w:pPr>
            <w:r>
              <w:t xml:space="preserve"> </w:t>
            </w:r>
          </w:p>
          <w:p w14:paraId="0B0340EB" w14:textId="77777777" w:rsidR="006E04A4" w:rsidRDefault="004B70C9" w:rsidP="000326E3">
            <w:pPr>
              <w:pStyle w:val="Underrubrik"/>
            </w:pPr>
            <w:r>
              <w:t>Tidigare slutdebatterade</w:t>
            </w:r>
          </w:p>
        </w:tc>
        <w:tc>
          <w:tcPr>
            <w:tcW w:w="2055" w:type="dxa"/>
          </w:tcPr>
          <w:p w14:paraId="0B0340EC" w14:textId="77777777" w:rsidR="006E04A4" w:rsidRDefault="004B70C9" w:rsidP="00C84F80"/>
        </w:tc>
      </w:tr>
      <w:tr w:rsidR="00F12151" w14:paraId="0B0340F1" w14:textId="77777777" w:rsidTr="00055526">
        <w:trPr>
          <w:cantSplit/>
        </w:trPr>
        <w:tc>
          <w:tcPr>
            <w:tcW w:w="567" w:type="dxa"/>
          </w:tcPr>
          <w:p w14:paraId="0B0340EE" w14:textId="77777777" w:rsidR="001D7AF0" w:rsidRDefault="004B70C9" w:rsidP="00C84F80">
            <w:pPr>
              <w:keepNext/>
            </w:pPr>
          </w:p>
        </w:tc>
        <w:tc>
          <w:tcPr>
            <w:tcW w:w="6663" w:type="dxa"/>
          </w:tcPr>
          <w:p w14:paraId="0B0340EF" w14:textId="77777777" w:rsidR="006E04A4" w:rsidRDefault="004B70C9" w:rsidP="000326E3">
            <w:pPr>
              <w:pStyle w:val="renderubrik"/>
            </w:pPr>
            <w:r>
              <w:t>Miljö- och jordbruksutskottets betänkande</w:t>
            </w:r>
          </w:p>
        </w:tc>
        <w:tc>
          <w:tcPr>
            <w:tcW w:w="2055" w:type="dxa"/>
          </w:tcPr>
          <w:p w14:paraId="0B0340F0" w14:textId="77777777" w:rsidR="006E04A4" w:rsidRDefault="004B70C9" w:rsidP="00C84F80">
            <w:pPr>
              <w:keepNext/>
            </w:pPr>
          </w:p>
        </w:tc>
      </w:tr>
      <w:tr w:rsidR="00F12151" w:rsidRPr="000E422A" w14:paraId="0B0340F5" w14:textId="77777777" w:rsidTr="00055526">
        <w:trPr>
          <w:cantSplit/>
        </w:trPr>
        <w:tc>
          <w:tcPr>
            <w:tcW w:w="567" w:type="dxa"/>
          </w:tcPr>
          <w:p w14:paraId="0B0340F2" w14:textId="77777777" w:rsidR="001D7AF0" w:rsidRDefault="004B70C9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14:paraId="0B0340F3" w14:textId="77777777" w:rsidR="006E04A4" w:rsidRDefault="004B70C9" w:rsidP="000326E3">
            <w:r>
              <w:t xml:space="preserve">Bet. 2018/19:MJU2 Utgiftsområde 23 Areella näringar, landsbygd och </w:t>
            </w:r>
            <w:r>
              <w:t>livsmedel</w:t>
            </w:r>
          </w:p>
        </w:tc>
        <w:tc>
          <w:tcPr>
            <w:tcW w:w="2055" w:type="dxa"/>
          </w:tcPr>
          <w:p w14:paraId="0B0340F4" w14:textId="77777777" w:rsidR="006E04A4" w:rsidRPr="000E422A" w:rsidRDefault="004B70C9" w:rsidP="00C84F80">
            <w:pPr>
              <w:rPr>
                <w:lang w:val="en-US"/>
              </w:rPr>
            </w:pPr>
            <w:r w:rsidRPr="000E422A">
              <w:rPr>
                <w:lang w:val="en-US"/>
              </w:rPr>
              <w:t>7 res. (S, M, SD, C, V, KD, MP)</w:t>
            </w:r>
          </w:p>
        </w:tc>
      </w:tr>
      <w:tr w:rsidR="00F12151" w14:paraId="0B0340F9" w14:textId="77777777" w:rsidTr="00055526">
        <w:trPr>
          <w:cantSplit/>
        </w:trPr>
        <w:tc>
          <w:tcPr>
            <w:tcW w:w="567" w:type="dxa"/>
          </w:tcPr>
          <w:p w14:paraId="0B0340F6" w14:textId="77777777" w:rsidR="001D7AF0" w:rsidRPr="000E422A" w:rsidRDefault="004B70C9" w:rsidP="00C84F80">
            <w:pPr>
              <w:keepNext/>
              <w:rPr>
                <w:lang w:val="en-US"/>
              </w:rPr>
            </w:pPr>
          </w:p>
        </w:tc>
        <w:tc>
          <w:tcPr>
            <w:tcW w:w="6663" w:type="dxa"/>
          </w:tcPr>
          <w:p w14:paraId="0B0340F7" w14:textId="77777777" w:rsidR="006E04A4" w:rsidRDefault="004B70C9" w:rsidP="000326E3">
            <w:pPr>
              <w:pStyle w:val="HuvudrubrikEnsam"/>
              <w:keepNext/>
            </w:pPr>
            <w:r>
              <w:t>Ärenden för debatt och avgörande</w:t>
            </w:r>
          </w:p>
        </w:tc>
        <w:tc>
          <w:tcPr>
            <w:tcW w:w="2055" w:type="dxa"/>
          </w:tcPr>
          <w:p w14:paraId="0B0340F8" w14:textId="77777777" w:rsidR="006E04A4" w:rsidRDefault="004B70C9" w:rsidP="00C84F80">
            <w:pPr>
              <w:keepNext/>
            </w:pPr>
          </w:p>
        </w:tc>
      </w:tr>
      <w:tr w:rsidR="00F12151" w14:paraId="0B0340FD" w14:textId="77777777" w:rsidTr="00055526">
        <w:trPr>
          <w:cantSplit/>
        </w:trPr>
        <w:tc>
          <w:tcPr>
            <w:tcW w:w="567" w:type="dxa"/>
          </w:tcPr>
          <w:p w14:paraId="0B0340FA" w14:textId="77777777" w:rsidR="001D7AF0" w:rsidRDefault="004B70C9" w:rsidP="00C84F80">
            <w:pPr>
              <w:keepNext/>
            </w:pPr>
          </w:p>
        </w:tc>
        <w:tc>
          <w:tcPr>
            <w:tcW w:w="6663" w:type="dxa"/>
          </w:tcPr>
          <w:p w14:paraId="0B0340FB" w14:textId="77777777" w:rsidR="006E04A4" w:rsidRDefault="004B70C9" w:rsidP="000326E3">
            <w:pPr>
              <w:pStyle w:val="renderubrik"/>
            </w:pPr>
            <w:r>
              <w:t>Finansutskottets betänkanden</w:t>
            </w:r>
          </w:p>
        </w:tc>
        <w:tc>
          <w:tcPr>
            <w:tcW w:w="2055" w:type="dxa"/>
          </w:tcPr>
          <w:p w14:paraId="0B0340FC" w14:textId="77777777" w:rsidR="006E04A4" w:rsidRDefault="004B70C9" w:rsidP="00C84F80">
            <w:pPr>
              <w:keepNext/>
            </w:pPr>
          </w:p>
        </w:tc>
      </w:tr>
      <w:tr w:rsidR="00F12151" w14:paraId="0B034101" w14:textId="77777777" w:rsidTr="00055526">
        <w:trPr>
          <w:cantSplit/>
        </w:trPr>
        <w:tc>
          <w:tcPr>
            <w:tcW w:w="567" w:type="dxa"/>
          </w:tcPr>
          <w:p w14:paraId="0B0340FE" w14:textId="77777777" w:rsidR="001D7AF0" w:rsidRDefault="004B70C9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14:paraId="0B0340FF" w14:textId="77777777" w:rsidR="006E04A4" w:rsidRDefault="004B70C9" w:rsidP="000326E3">
            <w:r>
              <w:t>Bet. 2018/19:FiU2 Utgiftsområde 2 Samhällsekonomi och finansförvaltning</w:t>
            </w:r>
          </w:p>
        </w:tc>
        <w:tc>
          <w:tcPr>
            <w:tcW w:w="2055" w:type="dxa"/>
          </w:tcPr>
          <w:p w14:paraId="0B034100" w14:textId="77777777" w:rsidR="006E04A4" w:rsidRDefault="004B70C9" w:rsidP="00C84F80"/>
        </w:tc>
      </w:tr>
      <w:tr w:rsidR="00F12151" w14:paraId="0B034105" w14:textId="77777777" w:rsidTr="00055526">
        <w:trPr>
          <w:cantSplit/>
        </w:trPr>
        <w:tc>
          <w:tcPr>
            <w:tcW w:w="567" w:type="dxa"/>
          </w:tcPr>
          <w:p w14:paraId="0B034102" w14:textId="77777777" w:rsidR="001D7AF0" w:rsidRDefault="004B70C9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14:paraId="0B034103" w14:textId="77777777" w:rsidR="006E04A4" w:rsidRDefault="004B70C9" w:rsidP="000326E3">
            <w:r>
              <w:t>Bet. 2018/19:FiU3 Utgiftsområde 25 Allmänna bidrag till kommuner</w:t>
            </w:r>
          </w:p>
        </w:tc>
        <w:tc>
          <w:tcPr>
            <w:tcW w:w="2055" w:type="dxa"/>
          </w:tcPr>
          <w:p w14:paraId="0B034104" w14:textId="77777777" w:rsidR="006E04A4" w:rsidRDefault="004B70C9" w:rsidP="00C84F80"/>
        </w:tc>
      </w:tr>
      <w:tr w:rsidR="00F12151" w14:paraId="0B034109" w14:textId="77777777" w:rsidTr="00055526">
        <w:trPr>
          <w:cantSplit/>
        </w:trPr>
        <w:tc>
          <w:tcPr>
            <w:tcW w:w="567" w:type="dxa"/>
          </w:tcPr>
          <w:p w14:paraId="0B034106" w14:textId="77777777" w:rsidR="001D7AF0" w:rsidRDefault="004B70C9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14:paraId="0B034107" w14:textId="77777777" w:rsidR="006E04A4" w:rsidRDefault="004B70C9" w:rsidP="000326E3">
            <w:r>
              <w:t>Bet. 2018/19:FiU4 Utgiftsområde 26 Statsskuldsräntor m.m.</w:t>
            </w:r>
          </w:p>
        </w:tc>
        <w:tc>
          <w:tcPr>
            <w:tcW w:w="2055" w:type="dxa"/>
          </w:tcPr>
          <w:p w14:paraId="0B034108" w14:textId="77777777" w:rsidR="006E04A4" w:rsidRDefault="004B70C9" w:rsidP="00C84F80"/>
        </w:tc>
      </w:tr>
      <w:tr w:rsidR="00F12151" w14:paraId="0B03410D" w14:textId="77777777" w:rsidTr="00055526">
        <w:trPr>
          <w:cantSplit/>
        </w:trPr>
        <w:tc>
          <w:tcPr>
            <w:tcW w:w="567" w:type="dxa"/>
          </w:tcPr>
          <w:p w14:paraId="0B03410A" w14:textId="77777777" w:rsidR="001D7AF0" w:rsidRDefault="004B70C9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14:paraId="0B03410B" w14:textId="77777777" w:rsidR="006E04A4" w:rsidRDefault="004B70C9" w:rsidP="000326E3">
            <w:r>
              <w:t>Bet. 2018/19:FiU5 Utgiftsområde 27 Avgiften till Europeiska unionen</w:t>
            </w:r>
          </w:p>
        </w:tc>
        <w:tc>
          <w:tcPr>
            <w:tcW w:w="2055" w:type="dxa"/>
          </w:tcPr>
          <w:p w14:paraId="0B03410C" w14:textId="77777777" w:rsidR="006E04A4" w:rsidRDefault="004B70C9" w:rsidP="00C84F80"/>
        </w:tc>
      </w:tr>
      <w:tr w:rsidR="00F12151" w14:paraId="0B034111" w14:textId="77777777" w:rsidTr="00055526">
        <w:trPr>
          <w:cantSplit/>
        </w:trPr>
        <w:tc>
          <w:tcPr>
            <w:tcW w:w="567" w:type="dxa"/>
          </w:tcPr>
          <w:p w14:paraId="0B03410E" w14:textId="77777777" w:rsidR="001D7AF0" w:rsidRDefault="004B70C9" w:rsidP="00C84F80">
            <w:pPr>
              <w:pStyle w:val="FlistaNrRubriknr"/>
            </w:pPr>
            <w:r>
              <w:t>10</w:t>
            </w:r>
          </w:p>
        </w:tc>
        <w:tc>
          <w:tcPr>
            <w:tcW w:w="6663" w:type="dxa"/>
          </w:tcPr>
          <w:p w14:paraId="0B03410F" w14:textId="4163788C" w:rsidR="006E04A4" w:rsidRDefault="004B70C9" w:rsidP="002B242E">
            <w:pPr>
              <w:pStyle w:val="HuvudrubrikEnsam"/>
            </w:pPr>
            <w:r>
              <w:t xml:space="preserve">Avslutning </w:t>
            </w:r>
          </w:p>
        </w:tc>
        <w:tc>
          <w:tcPr>
            <w:tcW w:w="2055" w:type="dxa"/>
          </w:tcPr>
          <w:p w14:paraId="0B034110" w14:textId="77777777" w:rsidR="006E04A4" w:rsidRDefault="004B70C9" w:rsidP="00C84F80"/>
        </w:tc>
      </w:tr>
    </w:tbl>
    <w:p w14:paraId="0B034112" w14:textId="77777777" w:rsidR="00517888" w:rsidRPr="00F221DA" w:rsidRDefault="004B70C9" w:rsidP="00137840">
      <w:pPr>
        <w:pStyle w:val="Blankrad"/>
      </w:pPr>
      <w:r>
        <w:t xml:space="preserve">     </w:t>
      </w:r>
    </w:p>
    <w:p w14:paraId="0B034113" w14:textId="77777777" w:rsidR="00121B42" w:rsidRDefault="004B70C9" w:rsidP="00121B42">
      <w:pPr>
        <w:pStyle w:val="Blankrad"/>
      </w:pPr>
      <w:r>
        <w:t xml:space="preserve">     </w:t>
      </w:r>
    </w:p>
    <w:p w14:paraId="0B034114" w14:textId="77777777" w:rsidR="006E04A4" w:rsidRPr="00F221DA" w:rsidRDefault="004B70C9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718"/>
      </w:tblGrid>
      <w:tr w:rsidR="00F12151" w14:paraId="0B034117" w14:textId="77777777" w:rsidTr="00D774A8">
        <w:tc>
          <w:tcPr>
            <w:tcW w:w="567" w:type="dxa"/>
          </w:tcPr>
          <w:p w14:paraId="0B034115" w14:textId="77777777" w:rsidR="00D774A8" w:rsidRDefault="004B70C9">
            <w:pPr>
              <w:pStyle w:val="IngenText"/>
            </w:pPr>
          </w:p>
        </w:tc>
        <w:tc>
          <w:tcPr>
            <w:tcW w:w="8718" w:type="dxa"/>
          </w:tcPr>
          <w:p w14:paraId="0B034116" w14:textId="77777777" w:rsidR="00D774A8" w:rsidRDefault="004B70C9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14:paraId="0B034118" w14:textId="77777777" w:rsidR="006E04A4" w:rsidRPr="00852BA1" w:rsidRDefault="004B70C9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R="006E04A4" w:rsidRPr="00852BA1" w:rsidSect="00B42C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03412A" w14:textId="77777777" w:rsidR="00000000" w:rsidRDefault="004B70C9">
      <w:pPr>
        <w:spacing w:line="240" w:lineRule="auto"/>
      </w:pPr>
      <w:r>
        <w:separator/>
      </w:r>
    </w:p>
  </w:endnote>
  <w:endnote w:type="continuationSeparator" w:id="0">
    <w:p w14:paraId="0B03412C" w14:textId="77777777" w:rsidR="00000000" w:rsidRDefault="004B70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embo">
    <w:panose1 w:val="02000503080000020003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03411E" w14:textId="77777777" w:rsidR="00BE217A" w:rsidRDefault="004B70C9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03411F" w14:textId="1CB16E96" w:rsidR="00D73249" w:rsidRDefault="004B70C9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>)</w:t>
    </w:r>
  </w:p>
  <w:p w14:paraId="0B034120" w14:textId="77777777" w:rsidR="00D73249" w:rsidRDefault="004B70C9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034124" w14:textId="135A06C1" w:rsidR="00D73249" w:rsidRDefault="004B70C9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>)</w:t>
    </w:r>
  </w:p>
  <w:p w14:paraId="0B034125" w14:textId="77777777" w:rsidR="00D73249" w:rsidRDefault="004B70C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034126" w14:textId="77777777" w:rsidR="00000000" w:rsidRDefault="004B70C9">
      <w:pPr>
        <w:spacing w:line="240" w:lineRule="auto"/>
      </w:pPr>
      <w:r>
        <w:separator/>
      </w:r>
    </w:p>
  </w:footnote>
  <w:footnote w:type="continuationSeparator" w:id="0">
    <w:p w14:paraId="0B034128" w14:textId="77777777" w:rsidR="00000000" w:rsidRDefault="004B70C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034119" w14:textId="77777777" w:rsidR="00BE217A" w:rsidRDefault="004B70C9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03411A" w14:textId="28B63802" w:rsidR="00D73249" w:rsidRDefault="004B70C9">
    <w:pPr>
      <w:pStyle w:val="Sidhuvud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 w:rsidR="00374E2C">
      <w:t>Fredagen den 21 december 2018</w:t>
    </w:r>
    <w:r>
      <w:fldChar w:fldCharType="end"/>
    </w:r>
  </w:p>
  <w:p w14:paraId="0B03411B" w14:textId="77777777" w:rsidR="00D73249" w:rsidRDefault="004B70C9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0B03411C" w14:textId="77777777" w:rsidR="00D73249" w:rsidRDefault="004B70C9"/>
  <w:p w14:paraId="0B03411D" w14:textId="77777777" w:rsidR="00D73249" w:rsidRDefault="004B70C9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034121" w14:textId="77777777" w:rsidR="00D73249" w:rsidRDefault="004B70C9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 wp14:anchorId="0B034126" wp14:editId="0B034127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B034122" w14:textId="77777777" w:rsidR="00D73249" w:rsidRDefault="004B70C9" w:rsidP="00BE217A">
    <w:pPr>
      <w:pStyle w:val="Dokumentrubrik"/>
      <w:spacing w:after="360"/>
    </w:pPr>
    <w:r>
      <w:t>Föredragningslista</w:t>
    </w:r>
  </w:p>
  <w:p w14:paraId="0B034123" w14:textId="77777777" w:rsidR="00D73249" w:rsidRDefault="004B70C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 w15:restartNumberingAfterBreak="0">
    <w:nsid w:val="54A1785E"/>
    <w:multiLevelType w:val="hybridMultilevel"/>
    <w:tmpl w:val="BDE47E9A"/>
    <w:lvl w:ilvl="0" w:tplc="354ACCC4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2244E51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FE6FAF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1723E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9E3E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EBE30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B86F8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10F5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23C17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F12151"/>
    <w:rsid w:val="000E422A"/>
    <w:rsid w:val="002B242E"/>
    <w:rsid w:val="00374E2C"/>
    <w:rsid w:val="004B70C9"/>
    <w:rsid w:val="00F12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340AD"/>
  <w15:docId w15:val="{7AD1656A-1B45-4407-88D2-E531EC4C8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lear" w:pos="6804"/>
        <w:tab w:val="center" w:pos="4536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um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clear" w:pos="6804"/>
        <w:tab w:val="left" w:pos="2098"/>
        <w:tab w:val="right" w:leader="underscore" w:pos="5783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Underrubrik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Sidfot">
    <w:name w:val="footer"/>
    <w:basedOn w:val="Normal"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Sidhuvud"/>
    <w:rsid w:val="00F75FE6"/>
    <w:pPr>
      <w:tabs>
        <w:tab w:val="clear" w:pos="4536"/>
        <w:tab w:val="clear" w:pos="9072"/>
        <w:tab w:val="left" w:pos="6804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Oformaterad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um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kumentversikt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ng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2018-12-21</SAFIR_Sammantradesdatum_Doc>
    <SAFIR_SammantradeID xmlns="C07A1A6C-0B19-41D9-BDF8-F523BA3921EB">6c61e4a2-2684-4cfe-a8da-2843e4481b5d</SAFIR_SammantradeID>
    <SAFIR_FlistaStatus_Doc xmlns="C07A1A6C-0B19-41D9-BDF8-F523BA3921EB">Ej publicerad</SAFIR_FlistaStatus_Doc>
    <SAFIR_FlistaEdited_Doc xmlns="C07A1A6C-0B19-41D9-BDF8-F523BA3921EB">true</SAFIR_FlistaEdited_Doc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2f0fc885c9d1ecb8b9e8321c2e02b37c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fcdf0400d53678d30eacff1ae07b7eb8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9A53A7-DBEC-4B24-9AB3-5F3D713ACF03}"/>
</file>

<file path=customXml/itemProps2.xml><?xml version="1.0" encoding="utf-8"?>
<ds:datastoreItem xmlns:ds="http://schemas.openxmlformats.org/officeDocument/2006/customXml" ds:itemID="{EFF2590D-632C-43BE-9516-675C9AA8E211}"/>
</file>

<file path=customXml/itemProps3.xml><?xml version="1.0" encoding="utf-8"?>
<ds:datastoreItem xmlns:ds="http://schemas.openxmlformats.org/officeDocument/2006/customXml" ds:itemID="{0B6D9F52-1852-469B-96B1-84CF44077481}"/>
</file>

<file path=customXml/itemProps4.xml><?xml version="1.0" encoding="utf-8"?>
<ds:datastoreItem xmlns:ds="http://schemas.openxmlformats.org/officeDocument/2006/customXml" ds:itemID="{B9BADF60-6901-446D-8109-FBEFACA7280C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</Template>
  <TotalTime>365</TotalTime>
  <Pages>2</Pages>
  <Words>228</Words>
  <Characters>1213</Characters>
  <Application>Microsoft Office Word</Application>
  <DocSecurity>0</DocSecurity>
  <Lines>10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Maria Isaksson</cp:lastModifiedBy>
  <cp:revision>51</cp:revision>
  <cp:lastPrinted>2018-12-20T14:23:00Z</cp:lastPrinted>
  <dcterms:created xsi:type="dcterms:W3CDTF">2013-03-22T09:28:00Z</dcterms:created>
  <dcterms:modified xsi:type="dcterms:W3CDTF">2018-12-20T16:09:00Z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Fredagen den 21 december 2018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Ej publicerad</vt:lpwstr>
  </property>
  <property fmtid="{D5CDD505-2E9C-101B-9397-08002B2CF9AE}" pid="10" name="SAFIR_FlistaEdited_Doc">
    <vt:bool>true</vt:bool>
  </property>
</Properties>
</file>