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1E1027" w14:textId="77777777">
      <w:pPr>
        <w:pStyle w:val="Normalutanindragellerluft"/>
      </w:pPr>
    </w:p>
    <w:sdt>
      <w:sdtPr>
        <w:alias w:val="CC_Boilerplate_4"/>
        <w:tag w:val="CC_Boilerplate_4"/>
        <w:id w:val="-1644581176"/>
        <w:lock w:val="sdtLocked"/>
        <w:placeholder>
          <w:docPart w:val="4B9849FFB2E9412A9B59480E990AEA68"/>
        </w:placeholder>
        <w15:appearance w15:val="hidden"/>
        <w:text/>
      </w:sdtPr>
      <w:sdtEndPr/>
      <w:sdtContent>
        <w:p w:rsidR="00AF30DD" w:rsidP="00CC4C93" w:rsidRDefault="00AF30DD" w14:paraId="601E1028" w14:textId="77777777">
          <w:pPr>
            <w:pStyle w:val="Rubrik1"/>
          </w:pPr>
          <w:r>
            <w:t>Förslag till riksdagsbeslut</w:t>
          </w:r>
        </w:p>
      </w:sdtContent>
    </w:sdt>
    <w:sdt>
      <w:sdtPr>
        <w:alias w:val="Förslag 1"/>
        <w:tag w:val="32a5b29d-8253-4bda-9291-baaf5771a526"/>
        <w:id w:val="-1014148745"/>
        <w:lock w:val="sdtLocked"/>
      </w:sdtPr>
      <w:sdtEndPr/>
      <w:sdtContent>
        <w:p w:rsidR="00757F31" w:rsidRDefault="00CA14E5" w14:paraId="601E1029" w14:textId="7850DA86">
          <w:pPr>
            <w:pStyle w:val="Frslagstext"/>
          </w:pPr>
          <w:r>
            <w:t>Riksdagen tillkännager för regeringen som sin mening vad som anförs i motionen om behovet av en översyn av möjligheten att låta skolledare koncentrera sig på det pedagogiska ansvaret och att till största delen befria dem från det ekonomiska.</w:t>
          </w:r>
        </w:p>
      </w:sdtContent>
    </w:sdt>
    <w:p w:rsidR="00AF30DD" w:rsidP="00AF30DD" w:rsidRDefault="000156D9" w14:paraId="601E102A" w14:textId="77777777">
      <w:pPr>
        <w:pStyle w:val="Rubrik1"/>
      </w:pPr>
      <w:bookmarkStart w:name="MotionsStart" w:id="0"/>
      <w:bookmarkEnd w:id="0"/>
      <w:r>
        <w:t>Motivering</w:t>
      </w:r>
    </w:p>
    <w:p w:rsidR="008E7430" w:rsidP="008E7430" w:rsidRDefault="008E7430" w14:paraId="601E102B" w14:textId="4CB1BF44">
      <w:r w:rsidRPr="001A5D4D">
        <w:t xml:space="preserve">För att skolan/förskolan skall kunna bedrivas på ett rimligt sätt måste </w:t>
      </w:r>
      <w:r>
        <w:t>de överbelastade skolledarna kunna fokusera på det pedagogiska. Kommunen har många personer som kan vara behjälpliga med det ekonomiska. Självklart måste en del av det ekonomiska ligga kvar</w:t>
      </w:r>
      <w:r w:rsidR="00C80065">
        <w:t xml:space="preserve"> hos skolledarna men inte 50/50-</w:t>
      </w:r>
      <w:r>
        <w:t>fördelningen som det i vissa fall kan vara idag utan med kraftig förskjutning mot det pedagogiska.</w:t>
      </w:r>
    </w:p>
    <w:p w:rsidR="008E7430" w:rsidP="008E7430" w:rsidRDefault="008E7430" w14:paraId="601E102C" w14:textId="07AFCB32">
      <w:r>
        <w:t>Idag sjunker alla m</w:t>
      </w:r>
      <w:r w:rsidR="00C80065">
        <w:t>ätbara värden vad</w:t>
      </w:r>
      <w:r>
        <w:t xml:space="preserve"> gäller skolväsendet samt personal lämnar för andra yrken. En av de bidragande orsakerna är att skolledare inte hinner ägna sig åt sin personals pedagogiska utveckling samt ha god pedagogisk framförhållning. Då lärlingssystemet, betygsyste</w:t>
      </w:r>
      <w:r w:rsidR="00C80065">
        <w:t>met och även 4-</w:t>
      </w:r>
      <w:r>
        <w:t>årig utbildning är återinfört so</w:t>
      </w:r>
      <w:r w:rsidR="00C80065">
        <w:t>m redan fanns i systemet för 20–</w:t>
      </w:r>
      <w:bookmarkStart w:name="_GoBack" w:id="1"/>
      <w:bookmarkEnd w:id="1"/>
      <w:r>
        <w:t>30 år sedan så ser vi inget problem med att även sluta cirkel</w:t>
      </w:r>
      <w:r w:rsidR="00C80065">
        <w:t>n</w:t>
      </w:r>
      <w:r>
        <w:t xml:space="preserve"> för skolledare. En skolledare skall ha som främsta mål att driva den pedagogiska utvecklingen framåt </w:t>
      </w:r>
      <w:r w:rsidR="00C80065">
        <w:t xml:space="preserve">– </w:t>
      </w:r>
      <w:r>
        <w:t>inte som idag att det ekonomiska tar alldeles för stort utrymme.</w:t>
      </w:r>
    </w:p>
    <w:p w:rsidR="00AF30DD" w:rsidP="00AF30DD" w:rsidRDefault="00AF30DD" w14:paraId="601E102D" w14:textId="77777777">
      <w:pPr>
        <w:pStyle w:val="Normalutanindragellerluft"/>
      </w:pPr>
    </w:p>
    <w:sdt>
      <w:sdtPr>
        <w:alias w:val="CC_Underskrifter"/>
        <w:tag w:val="CC_Underskrifter"/>
        <w:id w:val="583496634"/>
        <w:lock w:val="sdtContentLocked"/>
        <w:placeholder>
          <w:docPart w:val="BE5472B1E64942979B2BC99130544B72"/>
        </w:placeholder>
        <w15:appearance w15:val="hidden"/>
      </w:sdtPr>
      <w:sdtEndPr/>
      <w:sdtContent>
        <w:p w:rsidRPr="009E153C" w:rsidR="00AD28F9" w:rsidP="00627ACD" w:rsidRDefault="008E7430" w14:paraId="601E102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bl>
    <w:p w:rsidRPr="009E153C" w:rsidR="00865E70" w:rsidP="004B262F" w:rsidRDefault="00865E70" w14:paraId="601E1032"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1035" w14:textId="77777777" w:rsidR="008E7430" w:rsidRDefault="008E7430" w:rsidP="000C1CAD">
      <w:pPr>
        <w:spacing w:line="240" w:lineRule="auto"/>
      </w:pPr>
      <w:r>
        <w:separator/>
      </w:r>
    </w:p>
  </w:endnote>
  <w:endnote w:type="continuationSeparator" w:id="0">
    <w:p w14:paraId="601E1036" w14:textId="77777777" w:rsidR="008E7430" w:rsidRDefault="008E7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E10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33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E1041" w14:textId="77777777" w:rsidR="003C33D2" w:rsidRDefault="003C33D2">
    <w:pPr>
      <w:pStyle w:val="Sidfot"/>
    </w:pPr>
    <w:r>
      <w:fldChar w:fldCharType="begin"/>
    </w:r>
    <w:r>
      <w:instrText xml:space="preserve"> PRINTDATE  \@ "yyyy-MM-dd HH:mm"  \* MERGEFORMAT </w:instrText>
    </w:r>
    <w:r>
      <w:fldChar w:fldCharType="separate"/>
    </w:r>
    <w:r>
      <w:rPr>
        <w:noProof/>
      </w:rPr>
      <w:t>2014-11-06 09:30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E1033" w14:textId="77777777" w:rsidR="008E7430" w:rsidRDefault="008E7430" w:rsidP="000C1CAD">
      <w:pPr>
        <w:spacing w:line="240" w:lineRule="auto"/>
      </w:pPr>
      <w:r>
        <w:separator/>
      </w:r>
    </w:p>
  </w:footnote>
  <w:footnote w:type="continuationSeparator" w:id="0">
    <w:p w14:paraId="601E1034" w14:textId="77777777" w:rsidR="008E7430" w:rsidRDefault="008E74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1E10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80065" w14:paraId="601E10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1124</w:t>
        </w:r>
      </w:sdtContent>
    </w:sdt>
  </w:p>
  <w:p w:rsidR="00467151" w:rsidP="00283E0F" w:rsidRDefault="00C80065" w14:paraId="601E103E" w14:textId="77777777">
    <w:pPr>
      <w:pStyle w:val="FSHRub2"/>
    </w:pPr>
    <w:sdt>
      <w:sdtPr>
        <w:alias w:val="CC_Noformat_Avtext"/>
        <w:tag w:val="CC_Noformat_Avtext"/>
        <w:id w:val="1389603703"/>
        <w:lock w:val="sdtContentLocked"/>
        <w15:appearance w15:val="hidden"/>
        <w:text/>
      </w:sdtPr>
      <w:sdtEndPr/>
      <w:sdtContent>
        <w:r>
          <w:t>av Stefan Jakobsson (SD)</w:t>
        </w:r>
      </w:sdtContent>
    </w:sdt>
  </w:p>
  <w:sdt>
    <w:sdtPr>
      <w:alias w:val="CC_Noformat_Rubtext"/>
      <w:tag w:val="CC_Noformat_Rubtext"/>
      <w:id w:val="1800419874"/>
      <w:lock w:val="sdtContentLocked"/>
      <w15:appearance w15:val="hidden"/>
      <w:text/>
    </w:sdtPr>
    <w:sdtEndPr/>
    <w:sdtContent>
      <w:p w:rsidR="00467151" w:rsidP="00283E0F" w:rsidRDefault="008E7430" w14:paraId="601E103F" w14:textId="77777777">
        <w:pPr>
          <w:pStyle w:val="FSHRub2"/>
        </w:pPr>
        <w:r>
          <w:t>Återinförande av pedagogiska skolledare</w:t>
        </w:r>
      </w:p>
    </w:sdtContent>
  </w:sdt>
  <w:sdt>
    <w:sdtPr>
      <w:alias w:val="CC_Boilerplate_3"/>
      <w:tag w:val="CC_Boilerplate_3"/>
      <w:id w:val="-1567486118"/>
      <w:lock w:val="sdtContentLocked"/>
      <w15:appearance w15:val="hidden"/>
      <w:text w:multiLine="1"/>
    </w:sdtPr>
    <w:sdtEndPr/>
    <w:sdtContent>
      <w:p w:rsidR="00467151" w:rsidP="00283E0F" w:rsidRDefault="00467151" w14:paraId="601E10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DA4B9D8-FE78-4282-81AA-F8796B3796E4}"/>
  </w:docVars>
  <w:rsids>
    <w:rsidRoot w:val="008E74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33D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1DB"/>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17B"/>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7ACD"/>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844"/>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F31"/>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430"/>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129"/>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0065"/>
    <w:rsid w:val="00C838EE"/>
    <w:rsid w:val="00C850B3"/>
    <w:rsid w:val="00C87F19"/>
    <w:rsid w:val="00C925AD"/>
    <w:rsid w:val="00C93DCF"/>
    <w:rsid w:val="00C94ECC"/>
    <w:rsid w:val="00C955CA"/>
    <w:rsid w:val="00C95B48"/>
    <w:rsid w:val="00C972DE"/>
    <w:rsid w:val="00CA0EF3"/>
    <w:rsid w:val="00CA14E5"/>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36B"/>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E1027"/>
  <w15:chartTrackingRefBased/>
  <w15:docId w15:val="{B7AEE18A-1D92-49AA-8845-0702FA04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8E743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330" w:lineRule="atLeast"/>
      <w:ind w:firstLine="0"/>
    </w:pPr>
    <w:rPr>
      <w:rFonts w:ascii="Times New Roman" w:eastAsia="Times New Roman" w:hAnsi="Times New Roman" w:cs="Times New Roman"/>
      <w:kern w:val="0"/>
      <w:sz w:val="21"/>
      <w:szCs w:val="21"/>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9849FFB2E9412A9B59480E990AEA68"/>
        <w:category>
          <w:name w:val="Allmänt"/>
          <w:gallery w:val="placeholder"/>
        </w:category>
        <w:types>
          <w:type w:val="bbPlcHdr"/>
        </w:types>
        <w:behaviors>
          <w:behavior w:val="content"/>
        </w:behaviors>
        <w:guid w:val="{23B35413-DBDD-4E20-B4D0-2CFEAEEABAB3}"/>
      </w:docPartPr>
      <w:docPartBody>
        <w:p w:rsidR="007B56CF" w:rsidRDefault="007B56CF">
          <w:pPr>
            <w:pStyle w:val="4B9849FFB2E9412A9B59480E990AEA68"/>
          </w:pPr>
          <w:r w:rsidRPr="009A726D">
            <w:rPr>
              <w:rStyle w:val="Platshllartext"/>
            </w:rPr>
            <w:t>Klicka här för att ange text.</w:t>
          </w:r>
        </w:p>
      </w:docPartBody>
    </w:docPart>
    <w:docPart>
      <w:docPartPr>
        <w:name w:val="BE5472B1E64942979B2BC99130544B72"/>
        <w:category>
          <w:name w:val="Allmänt"/>
          <w:gallery w:val="placeholder"/>
        </w:category>
        <w:types>
          <w:type w:val="bbPlcHdr"/>
        </w:types>
        <w:behaviors>
          <w:behavior w:val="content"/>
        </w:behaviors>
        <w:guid w:val="{B30ED874-857C-4AF7-8C02-63178123C036}"/>
      </w:docPartPr>
      <w:docPartBody>
        <w:p w:rsidR="007B56CF" w:rsidRDefault="007B56CF">
          <w:pPr>
            <w:pStyle w:val="BE5472B1E64942979B2BC99130544B7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F"/>
    <w:rsid w:val="007B5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B9849FFB2E9412A9B59480E990AEA68">
    <w:name w:val="4B9849FFB2E9412A9B59480E990AEA68"/>
  </w:style>
  <w:style w:type="paragraph" w:customStyle="1" w:styleId="893EE86829694466955CF90A1D06E70D">
    <w:name w:val="893EE86829694466955CF90A1D06E70D"/>
  </w:style>
  <w:style w:type="paragraph" w:customStyle="1" w:styleId="BE5472B1E64942979B2BC99130544B72">
    <w:name w:val="BE5472B1E64942979B2BC99130544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1145</RubrikLookup>
    <MotionGuid xmlns="00d11361-0b92-4bae-a181-288d6a55b763">bc554783-60e3-4bb1-b243-61ebbe5f9117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EECC1-255A-47B4-9015-36908CB9C5B7}"/>
</file>

<file path=customXml/itemProps2.xml><?xml version="1.0" encoding="utf-8"?>
<ds:datastoreItem xmlns:ds="http://schemas.openxmlformats.org/officeDocument/2006/customXml" ds:itemID="{73D3DA96-A75B-4FF8-89ED-F6D64A0F00FE}"/>
</file>

<file path=customXml/itemProps3.xml><?xml version="1.0" encoding="utf-8"?>
<ds:datastoreItem xmlns:ds="http://schemas.openxmlformats.org/officeDocument/2006/customXml" ds:itemID="{682709E0-46E7-4561-898C-DE6DFFB18808}"/>
</file>

<file path=customXml/itemProps4.xml><?xml version="1.0" encoding="utf-8"?>
<ds:datastoreItem xmlns:ds="http://schemas.openxmlformats.org/officeDocument/2006/customXml" ds:itemID="{90D18635-190E-452A-A1A0-9E08E6172457}"/>
</file>

<file path=docProps/app.xml><?xml version="1.0" encoding="utf-8"?>
<Properties xmlns="http://schemas.openxmlformats.org/officeDocument/2006/extended-properties" xmlns:vt="http://schemas.openxmlformats.org/officeDocument/2006/docPropsVTypes">
  <Template>GranskaMot.dotm</Template>
  <TotalTime>5</TotalTime>
  <Pages>1</Pages>
  <Words>199</Words>
  <Characters>1094</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201415SD179 Återinförande av pedagogiska skolledare</dc:title>
  <dc:subject/>
  <dc:creator>It-avdelningen</dc:creator>
  <cp:keywords/>
  <dc:description/>
  <cp:lastModifiedBy>Susanne Andersson</cp:lastModifiedBy>
  <cp:revision>7</cp:revision>
  <cp:lastPrinted>2014-11-06T08:30:00Z</cp:lastPrinted>
  <dcterms:created xsi:type="dcterms:W3CDTF">2014-11-06T08:29:00Z</dcterms:created>
  <dcterms:modified xsi:type="dcterms:W3CDTF">2015-07-31T10:17:00Z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*TD6A0CA6E3C9E*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http://filur.riksdagen.se/drop/DropOffLibrary/TD6A0CA6E3C9E.docx</vt:lpwstr>
  </property>
</Properties>
</file>