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20B33336BD44072B0FFBA14751F07D4"/>
        </w:placeholder>
        <w:text/>
      </w:sdtPr>
      <w:sdtEndPr/>
      <w:sdtContent>
        <w:p w:rsidRPr="009B062B" w:rsidR="00AF30DD" w:rsidP="00965CD5" w:rsidRDefault="00AF30DD" w14:paraId="351107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f0ad8f-21f4-4683-9eed-ef7a835260d5"/>
        <w:id w:val="-1400901277"/>
        <w:lock w:val="sdtLocked"/>
      </w:sdtPr>
      <w:sdtEndPr/>
      <w:sdtContent>
        <w:p w:rsidR="00C74611" w:rsidRDefault="00E62B57" w14:paraId="384C0D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uppmuntra införandet av detektionsverktyg mot barnpornografi i offentlig verksamhets it-miljöer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7771A1047CF41FFA1F48BC3377C861D"/>
        </w:placeholder>
        <w:text/>
      </w:sdtPr>
      <w:sdtEndPr/>
      <w:sdtContent>
        <w:p w:rsidRPr="009B062B" w:rsidR="006D79C9" w:rsidP="00333E95" w:rsidRDefault="006D79C9" w14:paraId="510FDEF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4524A" w:rsidP="00552B3B" w:rsidRDefault="0094524A" w14:paraId="08CAD30F" w14:textId="09252A23">
      <w:pPr>
        <w:pStyle w:val="Normalutanindragellerluft"/>
      </w:pPr>
      <w:r w:rsidRPr="00552B3B">
        <w:rPr>
          <w:spacing w:val="-3"/>
        </w:rPr>
        <w:t>Sexuella övergrepp är oacceptabelt, inte minst när det sker mot barn. Offentlig verksamhet</w:t>
      </w:r>
      <w:r w:rsidRPr="00552B3B">
        <w:rPr>
          <w:spacing w:val="-2"/>
        </w:rPr>
        <w:t xml:space="preserve"> </w:t>
      </w:r>
      <w:r w:rsidRPr="00552B3B">
        <w:t>bör vidta kraftiga åtgärder för att förhindra att det sker. Utdrag ur belastningsregistret vid</w:t>
      </w:r>
      <w:r>
        <w:t xml:space="preserve"> arbete med barn och unga är en god åtgärd men det uppmärksammar bara tidigare begångna brott och inte eventuellt kommande sådana. </w:t>
      </w:r>
    </w:p>
    <w:p w:rsidR="00686EAC" w:rsidP="00552B3B" w:rsidRDefault="0094524A" w14:paraId="005334B2" w14:textId="1E5CB01F">
      <w:r>
        <w:t>Ofta föregås sexuella övergrepp på barn med konsumtion av bland annat barnporno</w:t>
      </w:r>
      <w:r w:rsidR="00552B3B">
        <w:softHyphen/>
      </w:r>
      <w:r>
        <w:t xml:space="preserve">grafi och alla former av barnpornografibrott skall lagföras. </w:t>
      </w:r>
      <w:r w:rsidR="007F127D">
        <w:t>R</w:t>
      </w:r>
      <w:r w:rsidR="00D914D2">
        <w:t>apporten</w:t>
      </w:r>
      <w:r w:rsidR="007F127D">
        <w:t xml:space="preserve"> Barnpornografi</w:t>
      </w:r>
      <w:r w:rsidR="00552B3B">
        <w:softHyphen/>
      </w:r>
      <w:r w:rsidR="007F127D">
        <w:t>brottet</w:t>
      </w:r>
      <w:r w:rsidR="00D914D2">
        <w:t xml:space="preserve"> frå</w:t>
      </w:r>
      <w:r w:rsidR="007F127D">
        <w:t>n E</w:t>
      </w:r>
      <w:r w:rsidR="005C77C4">
        <w:t>cpat</w:t>
      </w:r>
      <w:r w:rsidR="007F127D">
        <w:t xml:space="preserve"> Sverige (2017) menar att i</w:t>
      </w:r>
      <w:r w:rsidR="00D914D2">
        <w:t>ndivider som döms för brott om barn</w:t>
      </w:r>
      <w:r w:rsidR="00552B3B">
        <w:softHyphen/>
      </w:r>
      <w:r w:rsidR="00D914D2">
        <w:t>pornografi även ofta</w:t>
      </w:r>
      <w:r w:rsidR="007F127D">
        <w:t xml:space="preserve"> döms</w:t>
      </w:r>
      <w:r w:rsidR="00D914D2">
        <w:t xml:space="preserve"> för sexualbrott mot barn. I studien granskades svenska domar där de </w:t>
      </w:r>
      <w:r w:rsidR="007F127D">
        <w:t>granskade fallen visade att 48</w:t>
      </w:r>
      <w:r w:rsidR="000F3E5B">
        <w:t> </w:t>
      </w:r>
      <w:r w:rsidR="007F127D">
        <w:t xml:space="preserve">% av de som dömts för barnpornografibrott även dömdes för sexualbrott mot just barn. Det </w:t>
      </w:r>
      <w:r w:rsidR="00213E56">
        <w:t>är</w:t>
      </w:r>
      <w:r w:rsidR="007F127D">
        <w:t xml:space="preserve"> ett stort samband mellan konsumtion av barnpornografi och sexuella övergrepp mot barn (Barnpornografibrottet, 2017, s.</w:t>
      </w:r>
      <w:r w:rsidR="000F3E5B">
        <w:t xml:space="preserve"> </w:t>
      </w:r>
      <w:r w:rsidR="007F127D">
        <w:t>3).</w:t>
      </w:r>
    </w:p>
    <w:p w:rsidRPr="007F127D" w:rsidR="007F127D" w:rsidP="00552B3B" w:rsidRDefault="007F4923" w14:paraId="56C9D7C5" w14:textId="64DD5194">
      <w:bookmarkStart w:name="_Hlk118647509" w:id="5"/>
      <w:r>
        <w:t>En studie från år 2015 gjord av Stiftelsen Allmänna Barnhuset som kartlade sexuella övergrepp bland unga kom att benämnas</w:t>
      </w:r>
      <w:r w:rsidRPr="007F127D" w:rsidR="007F127D">
        <w:t xml:space="preserve"> ”Det gäller 1 av 5”</w:t>
      </w:r>
      <w:r>
        <w:t>,</w:t>
      </w:r>
      <w:r w:rsidRPr="007F127D" w:rsidR="007F127D">
        <w:t xml:space="preserve"> för det var 21</w:t>
      </w:r>
      <w:r w:rsidR="000F3E5B">
        <w:t> </w:t>
      </w:r>
      <w:r w:rsidRPr="007F127D" w:rsidR="007F127D">
        <w:t>% av till</w:t>
      </w:r>
      <w:r w:rsidR="00552B3B">
        <w:softHyphen/>
      </w:r>
      <w:r w:rsidRPr="007F127D" w:rsidR="007F127D">
        <w:t xml:space="preserve">frågade ungdomar som utsatts för någon form av övergrepp. Årets uppföljningsstudie konstaterar att detta tyvärr ändrats till 1 av 4. </w:t>
      </w:r>
      <w:r>
        <w:t xml:space="preserve">En av fem har blivit en av fyra </w:t>
      </w:r>
      <w:bookmarkStart w:name="_Hlk118647769" w:id="6"/>
      <w:r>
        <w:t xml:space="preserve">(Stiftelsen Allmänna Barnhuset, 2022). </w:t>
      </w:r>
      <w:bookmarkEnd w:id="6"/>
      <w:r>
        <w:t xml:space="preserve">Sexuella övergrepp bland unga ökar och vuxenvärlden bör göra allt vi kan för att motverka och minska den trenden. </w:t>
      </w:r>
    </w:p>
    <w:bookmarkEnd w:id="5"/>
    <w:p w:rsidR="0094524A" w:rsidP="00552B3B" w:rsidRDefault="0094524A" w14:paraId="45364E6C" w14:textId="198F7D13">
      <w:r>
        <w:t xml:space="preserve">Redan idag använder många </w:t>
      </w:r>
      <w:r w:rsidR="00FB2C47">
        <w:t>it</w:t>
      </w:r>
      <w:r>
        <w:t>-miljöer filter och programvaror för att spärra hem</w:t>
      </w:r>
      <w:r w:rsidR="00552B3B">
        <w:softHyphen/>
      </w:r>
      <w:r>
        <w:t xml:space="preserve">sidor där </w:t>
      </w:r>
      <w:r w:rsidR="007F4923">
        <w:t>pornografi och barnpornografi</w:t>
      </w:r>
      <w:r>
        <w:t xml:space="preserve"> finns att tillgå. Men få verksamheter använder sig av verktyg för att förhindra eller upptäcka konsumtion av barnpornografi som </w:t>
      </w:r>
      <w:r>
        <w:lastRenderedPageBreak/>
        <w:t xml:space="preserve">används på arbetsdatorer via till exempel </w:t>
      </w:r>
      <w:r w:rsidR="00FB2C47">
        <w:t>usb</w:t>
      </w:r>
      <w:r>
        <w:t>-sticka. Effektiva detektionsverktyg av detta slag finns att använda i realtid</w:t>
      </w:r>
      <w:r w:rsidR="007F4923">
        <w:t xml:space="preserve"> som slår larm vid konsumtion av brottsligt material. O</w:t>
      </w:r>
      <w:r>
        <w:t xml:space="preserve">ffentlig verksamhets </w:t>
      </w:r>
      <w:r w:rsidR="00FB2C47">
        <w:t>it</w:t>
      </w:r>
      <w:r>
        <w:t xml:space="preserve">-miljö bör använda sig av detta i större utsträckning för att använda fler medel för att förhindra sexuella övergrepp </w:t>
      </w:r>
      <w:r w:rsidR="007F4923">
        <w:t>överlag men framförallt på</w:t>
      </w:r>
      <w:r>
        <w:t xml:space="preserve"> barn. </w:t>
      </w:r>
    </w:p>
    <w:p w:rsidR="00263B0B" w:rsidP="00552B3B" w:rsidRDefault="0094524A" w14:paraId="5CE6C208" w14:textId="3C87AD98">
      <w:r>
        <w:t xml:space="preserve">Riksdagen bör ställa sig bakom </w:t>
      </w:r>
      <w:bookmarkStart w:name="_Hlk118649558" w:id="7"/>
      <w:r>
        <w:t xml:space="preserve">det som anförs i motionen om att </w:t>
      </w:r>
      <w:bookmarkEnd w:id="7"/>
      <w:r>
        <w:t xml:space="preserve">uppmuntra införandet av detektionsverktyg mot barnpornografi i offentlig verksamhets </w:t>
      </w:r>
      <w:r w:rsidR="00FB2C47">
        <w:t>it</w:t>
      </w:r>
      <w:r>
        <w:t xml:space="preserve">-miljöer.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6DD1910E214F2F89BC4132277EA8DB"/>
        </w:placeholder>
      </w:sdtPr>
      <w:sdtEndPr>
        <w:rPr>
          <w:i w:val="0"/>
          <w:noProof w:val="0"/>
        </w:rPr>
      </w:sdtEndPr>
      <w:sdtContent>
        <w:p w:rsidR="00965CD5" w:rsidP="00965CD5" w:rsidRDefault="00965CD5" w14:paraId="17E4A0F4" w14:textId="77777777"/>
        <w:p w:rsidRPr="008E0FE2" w:rsidR="004801AC" w:rsidP="00965CD5" w:rsidRDefault="00552B3B" w14:paraId="5607D61E" w14:textId="31569CF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74611" w14:paraId="1AE0FE19" w14:textId="77777777">
        <w:trPr>
          <w:cantSplit/>
        </w:trPr>
        <w:tc>
          <w:tcPr>
            <w:tcW w:w="50" w:type="pct"/>
            <w:vAlign w:val="bottom"/>
          </w:tcPr>
          <w:p w:rsidR="00C74611" w:rsidRDefault="00E62B57" w14:paraId="67E234DA" w14:textId="77777777">
            <w:pPr>
              <w:pStyle w:val="Underskrifter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C74611" w:rsidRDefault="00C74611" w14:paraId="6C12735F" w14:textId="77777777">
            <w:pPr>
              <w:pStyle w:val="Underskrifter"/>
            </w:pPr>
          </w:p>
        </w:tc>
      </w:tr>
    </w:tbl>
    <w:p w:rsidR="008D62FE" w:rsidRDefault="008D62FE" w14:paraId="57B5E15F" w14:textId="77777777"/>
    <w:sectPr w:rsidR="008D62F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815D" w14:textId="77777777" w:rsidR="0094524A" w:rsidRDefault="0094524A" w:rsidP="000C1CAD">
      <w:pPr>
        <w:spacing w:line="240" w:lineRule="auto"/>
      </w:pPr>
      <w:r>
        <w:separator/>
      </w:r>
    </w:p>
  </w:endnote>
  <w:endnote w:type="continuationSeparator" w:id="0">
    <w:p w14:paraId="2A644B76" w14:textId="77777777" w:rsidR="0094524A" w:rsidRDefault="009452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4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67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00E9" w14:textId="6559B828" w:rsidR="00262EA3" w:rsidRPr="00965CD5" w:rsidRDefault="00262EA3" w:rsidP="00965C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B27C" w14:textId="77777777" w:rsidR="0094524A" w:rsidRDefault="0094524A" w:rsidP="000C1CAD">
      <w:pPr>
        <w:spacing w:line="240" w:lineRule="auto"/>
      </w:pPr>
      <w:r>
        <w:separator/>
      </w:r>
    </w:p>
  </w:footnote>
  <w:footnote w:type="continuationSeparator" w:id="0">
    <w:p w14:paraId="526A4050" w14:textId="77777777" w:rsidR="0094524A" w:rsidRDefault="009452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E9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A9AE6C" wp14:editId="289536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57926" w14:textId="6D90F3DC" w:rsidR="00262EA3" w:rsidRDefault="00552B3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4524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75032">
                                <w:t>1208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A9AE6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D57926" w14:textId="6D90F3DC" w:rsidR="00262EA3" w:rsidRDefault="00552B3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4524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75032">
                          <w:t>1208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9B7D6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C14C" w14:textId="77777777" w:rsidR="00262EA3" w:rsidRDefault="00262EA3" w:rsidP="008563AC">
    <w:pPr>
      <w:jc w:val="right"/>
    </w:pPr>
  </w:p>
  <w:p w14:paraId="21C95B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DA2C" w14:textId="77777777" w:rsidR="00262EA3" w:rsidRDefault="00552B3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6B1B8A" wp14:editId="4B0C6D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9AA578" w14:textId="20FEEC16" w:rsidR="00262EA3" w:rsidRDefault="00552B3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65CD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524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75032">
          <w:t>1208</w:t>
        </w:r>
      </w:sdtContent>
    </w:sdt>
  </w:p>
  <w:p w14:paraId="49CAE47B" w14:textId="77777777" w:rsidR="00262EA3" w:rsidRPr="008227B3" w:rsidRDefault="00552B3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AC0E24" w14:textId="10FA5D12" w:rsidR="00262EA3" w:rsidRPr="008227B3" w:rsidRDefault="00552B3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5CD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5CD5">
          <w:t>:2006</w:t>
        </w:r>
      </w:sdtContent>
    </w:sdt>
  </w:p>
  <w:p w14:paraId="6EA72B2E" w14:textId="35C8BC80" w:rsidR="00262EA3" w:rsidRDefault="00552B3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65CD5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307514" w14:textId="28BA63C9" w:rsidR="00262EA3" w:rsidRDefault="0094524A" w:rsidP="00283E0F">
        <w:pPr>
          <w:pStyle w:val="FSHRub2"/>
        </w:pPr>
        <w:r>
          <w:t>Detektionsverktyg mot barnpornografi i offentlig verksamhets it-miljöer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08535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4524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E5B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032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3E56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0B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209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B3B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A57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7C4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6EAC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B41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57F"/>
    <w:rsid w:val="007E6F88"/>
    <w:rsid w:val="007E7007"/>
    <w:rsid w:val="007E7298"/>
    <w:rsid w:val="007E7717"/>
    <w:rsid w:val="007E7F25"/>
    <w:rsid w:val="007F0212"/>
    <w:rsid w:val="007F030E"/>
    <w:rsid w:val="007F0655"/>
    <w:rsid w:val="007F127D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923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2FE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24A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CD5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8F9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E02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611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5F16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4D2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B5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C47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291AA4"/>
  <w15:chartTrackingRefBased/>
  <w15:docId w15:val="{D52C3A64-D674-425A-86D3-45A367BC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0B33336BD44072B0FFBA14751F0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4BFAF-C6FD-4DF4-A5DA-29CF0D005298}"/>
      </w:docPartPr>
      <w:docPartBody>
        <w:p w:rsidR="00175374" w:rsidRDefault="00175374">
          <w:pPr>
            <w:pStyle w:val="820B33336BD44072B0FFBA14751F07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771A1047CF41FFA1F48BC3377C8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C5867-B202-469C-97FD-29BB774CE2AF}"/>
      </w:docPartPr>
      <w:docPartBody>
        <w:p w:rsidR="00175374" w:rsidRDefault="00175374">
          <w:pPr>
            <w:pStyle w:val="57771A1047CF41FFA1F48BC3377C86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6DD1910E214F2F89BC4132277EA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15A74-7316-4C82-ABD9-A106F6278FFE}"/>
      </w:docPartPr>
      <w:docPartBody>
        <w:p w:rsidR="008E6045" w:rsidRDefault="008E60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74"/>
    <w:rsid w:val="00175374"/>
    <w:rsid w:val="001874AE"/>
    <w:rsid w:val="008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0B33336BD44072B0FFBA14751F07D4">
    <w:name w:val="820B33336BD44072B0FFBA14751F07D4"/>
  </w:style>
  <w:style w:type="paragraph" w:customStyle="1" w:styleId="57771A1047CF41FFA1F48BC3377C861D">
    <w:name w:val="57771A1047CF41FFA1F48BC3377C8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0F99C-7400-4569-AEDF-256198398B59}"/>
</file>

<file path=customXml/itemProps2.xml><?xml version="1.0" encoding="utf-8"?>
<ds:datastoreItem xmlns:ds="http://schemas.openxmlformats.org/officeDocument/2006/customXml" ds:itemID="{4FF2346B-192C-44BB-92BF-A7FBA589B753}"/>
</file>

<file path=customXml/itemProps3.xml><?xml version="1.0" encoding="utf-8"?>
<ds:datastoreItem xmlns:ds="http://schemas.openxmlformats.org/officeDocument/2006/customXml" ds:itemID="{94D1D009-1E97-41FC-AF63-F3215347E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358</Words>
  <Characters>2063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M1208 Detektionsverktyg mot barnpornografi i offentlig verksamhets IT miljöer</vt:lpstr>
      <vt:lpstr>
      </vt:lpstr>
    </vt:vector>
  </TitlesOfParts>
  <Company>Sveriges riksdag</Company>
  <LinksUpToDate>false</LinksUpToDate>
  <CharactersWithSpaces>2411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