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AEB3E75D263465DABD66D3F8548EBFE"/>
        </w:placeholder>
        <w15:appearance w15:val="hidden"/>
        <w:text/>
      </w:sdtPr>
      <w:sdtEndPr/>
      <w:sdtContent>
        <w:p w:rsidRPr="009B062B" w:rsidR="00AF30DD" w:rsidP="006A441C" w:rsidRDefault="00AF30DD" w14:paraId="402A1C3C" w14:textId="77777777">
          <w:pPr>
            <w:pStyle w:val="RubrikFrslagTIllRiksdagsbeslut"/>
            <w:spacing w:before="240"/>
          </w:pPr>
          <w:r w:rsidRPr="009B062B">
            <w:t>Förslag till riksdagsbeslut</w:t>
          </w:r>
        </w:p>
      </w:sdtContent>
    </w:sdt>
    <w:sdt>
      <w:sdtPr>
        <w:alias w:val="Yrkande 1"/>
        <w:tag w:val="a5c3a2b6-8f2a-4bea-98d9-fd86a241d1c7"/>
        <w:id w:val="-134334485"/>
        <w:lock w:val="sdtLocked"/>
      </w:sdtPr>
      <w:sdtEndPr/>
      <w:sdtContent>
        <w:p w:rsidR="005636D6" w:rsidRDefault="00E17D74" w14:paraId="73D636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göra Folkmusikens hus i Rättvik till nationellt folkmusikcenter och tillkännager detta för regeringen.</w:t>
          </w:r>
        </w:p>
      </w:sdtContent>
    </w:sdt>
    <w:p w:rsidRPr="009B062B" w:rsidR="00AF30DD" w:rsidP="006A441C" w:rsidRDefault="000156D9" w14:paraId="0B589A4A" w14:textId="77777777">
      <w:pPr>
        <w:pStyle w:val="Rubrik1"/>
        <w:spacing w:before="480"/>
      </w:pPr>
      <w:bookmarkStart w:name="MotionsStart" w:id="0"/>
      <w:bookmarkEnd w:id="0"/>
      <w:r w:rsidRPr="009B062B">
        <w:t>Motivering</w:t>
      </w:r>
    </w:p>
    <w:p w:rsidRPr="006A441C" w:rsidR="00711D48" w:rsidP="006A441C" w:rsidRDefault="00711D48" w14:paraId="6123AE92" w14:textId="77777777">
      <w:pPr>
        <w:pStyle w:val="Normalutanindragellerluft"/>
      </w:pPr>
      <w:r w:rsidRPr="006A441C">
        <w:t xml:space="preserve">Folkmusik är en del av </w:t>
      </w:r>
      <w:r w:rsidRPr="006A441C" w:rsidR="001E045B">
        <w:t>Dalarnas själ och den av de kulturformer som man associerar mest med Dalarna. Folkmusiken är levande i Dalarna och då handlar det inte bara om</w:t>
      </w:r>
      <w:r w:rsidRPr="006A441C" w:rsidR="002E3970">
        <w:t xml:space="preserve"> musiken på</w:t>
      </w:r>
      <w:r w:rsidRPr="006A441C" w:rsidR="001E045B">
        <w:t xml:space="preserve"> midsommarafton. </w:t>
      </w:r>
    </w:p>
    <w:p w:rsidR="001E045B" w:rsidP="00711D48" w:rsidRDefault="001E045B" w14:paraId="30ECFEE4" w14:textId="77777777">
      <w:r>
        <w:t xml:space="preserve">För att folkmusiken ska finnas kvar och fortsatt utvecklas i den flora av musikformer, fritidsintressen och aktiviteter som den idag konkurrerar med behöver folkmusikens status uppgraderas och bevaras.  </w:t>
      </w:r>
    </w:p>
    <w:p w:rsidR="001E045B" w:rsidP="00711D48" w:rsidRDefault="001E045B" w14:paraId="0EFB413B" w14:textId="77777777">
      <w:r>
        <w:t xml:space="preserve">Folkmusikens hus i Rättvik är Dalarnas folkmusikcentrum. Folkmusikens hus har till syfte att sprida kunskap om folkmusik och folkdans. </w:t>
      </w:r>
    </w:p>
    <w:p w:rsidR="004101CC" w:rsidP="00711D48" w:rsidRDefault="001E045B" w14:paraId="58022416" w14:textId="65A8BC5E">
      <w:r>
        <w:t>Verksamheten omfa</w:t>
      </w:r>
      <w:r w:rsidR="00711D48">
        <w:t xml:space="preserve">ttar utställningar, konserter och </w:t>
      </w:r>
      <w:r>
        <w:t>danser, utbildning, arkivservice m</w:t>
      </w:r>
      <w:r w:rsidR="006A441C">
        <w:t>.</w:t>
      </w:r>
      <w:r>
        <w:t>m.</w:t>
      </w:r>
      <w:r w:rsidR="004101CC">
        <w:t xml:space="preserve"> Här finns permanenta och tillfälliga utställningar, Folkmusikens hus har ett länsmusikuppdrag med inriktning på folk- och världsmusik</w:t>
      </w:r>
      <w:r w:rsidR="00711D48">
        <w:t>, är</w:t>
      </w:r>
      <w:r w:rsidR="004101CC">
        <w:t xml:space="preserve"> medarrangör av </w:t>
      </w:r>
      <w:r w:rsidR="004101CC">
        <w:lastRenderedPageBreak/>
        <w:t>spelmansstämman i Bingsjö samt är huvudman för E</w:t>
      </w:r>
      <w:r w:rsidR="006A441C">
        <w:t>thno</w:t>
      </w:r>
      <w:r w:rsidR="004101CC">
        <w:t>, världens största ungdomsläger för folkmusik</w:t>
      </w:r>
    </w:p>
    <w:p w:rsidR="001E045B" w:rsidP="00711D48" w:rsidRDefault="001E045B" w14:paraId="62CCCF64" w14:textId="3AE1E254">
      <w:r>
        <w:t xml:space="preserve">Idag drivs verksamheten med bidrag från landsting och kommuner och detta står för hälften av intäkterna till Folkmusikens hus. Resten av intäkterna är tidsbegränsade statliga projektbidrag och egenintäkter.  </w:t>
      </w:r>
    </w:p>
    <w:p w:rsidRPr="00093F48" w:rsidR="00093F48" w:rsidP="00711D48" w:rsidRDefault="001E045B" w14:paraId="663D10CF" w14:textId="77777777">
      <w:r>
        <w:t>För att trygga Folkmusikens hus och därmed folkmusiken i Sverige, och Dalarna, måste en översyn göras om Folkmusikens hus i Rättvik skulle kunna bli nationellt folkmusikcenter.</w:t>
      </w:r>
    </w:p>
    <w:sdt>
      <w:sdtPr>
        <w:alias w:val="CC_Underskrifter"/>
        <w:tag w:val="CC_Underskrifter"/>
        <w:id w:val="583496634"/>
        <w:lock w:val="sdtContentLocked"/>
        <w:placeholder>
          <w:docPart w:val="AE09BF4F82874D7B9C1CE645E756EBAB"/>
        </w:placeholder>
        <w15:appearance w15:val="hidden"/>
      </w:sdtPr>
      <w:sdtEndPr/>
      <w:sdtContent>
        <w:p w:rsidR="004801AC" w:rsidP="0057553C" w:rsidRDefault="006A441C" w14:paraId="0DCEE7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6A441C" w:rsidR="00B70AE2" w:rsidP="006A441C" w:rsidRDefault="00B70AE2" w14:paraId="010912D7" w14:textId="77777777">
      <w:pPr>
        <w:spacing w:line="80" w:lineRule="exact"/>
        <w:rPr>
          <w:sz w:val="16"/>
          <w:szCs w:val="16"/>
        </w:rPr>
      </w:pPr>
      <w:bookmarkStart w:name="_GoBack" w:id="1"/>
      <w:bookmarkEnd w:id="1"/>
    </w:p>
    <w:sectPr w:rsidRPr="006A441C" w:rsidR="00B70A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AE87" w14:textId="77777777" w:rsidR="00180BD0" w:rsidRDefault="00180BD0" w:rsidP="000C1CAD">
      <w:pPr>
        <w:spacing w:line="240" w:lineRule="auto"/>
      </w:pPr>
      <w:r>
        <w:separator/>
      </w:r>
    </w:p>
  </w:endnote>
  <w:endnote w:type="continuationSeparator" w:id="0">
    <w:p w14:paraId="665B2B02" w14:textId="77777777" w:rsidR="00180BD0" w:rsidRDefault="00180B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FD1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63B18" w14:textId="0EB47AF8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44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A5FF" w14:textId="77777777" w:rsidR="00180BD0" w:rsidRDefault="00180BD0" w:rsidP="000C1CAD">
      <w:pPr>
        <w:spacing w:line="240" w:lineRule="auto"/>
      </w:pPr>
      <w:r>
        <w:separator/>
      </w:r>
    </w:p>
  </w:footnote>
  <w:footnote w:type="continuationSeparator" w:id="0">
    <w:p w14:paraId="1BEC39D7" w14:textId="77777777" w:rsidR="00180BD0" w:rsidRDefault="00180B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63B52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AB8C53" wp14:anchorId="14FCEA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A441C" w14:paraId="61332E4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21F2C3AC224D27996096B45776ADDE"/>
                              </w:placeholder>
                              <w:text/>
                            </w:sdtPr>
                            <w:sdtEndPr/>
                            <w:sdtContent>
                              <w:r w:rsidR="001E045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B16D09CDE944E8B61ED9FFCBC7ECC5"/>
                              </w:placeholder>
                              <w:text/>
                            </w:sdtPr>
                            <w:sdtEndPr/>
                            <w:sdtContent>
                              <w:r w:rsidR="002D4EC2">
                                <w:t>2226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FCEA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A441C" w14:paraId="61332E4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21F2C3AC224D27996096B45776ADDE"/>
                        </w:placeholder>
                        <w:text/>
                      </w:sdtPr>
                      <w:sdtEndPr/>
                      <w:sdtContent>
                        <w:r w:rsidR="001E045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B16D09CDE944E8B61ED9FFCBC7ECC5"/>
                        </w:placeholder>
                        <w:text/>
                      </w:sdtPr>
                      <w:sdtEndPr/>
                      <w:sdtContent>
                        <w:r w:rsidR="002D4EC2">
                          <w:t>2226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CD0D0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A441C" w14:paraId="517658F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E045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D4EC2">
          <w:t>2226</w:t>
        </w:r>
      </w:sdtContent>
    </w:sdt>
  </w:p>
  <w:p w:rsidR="007A5507" w:rsidP="00776B74" w:rsidRDefault="007A5507" w14:paraId="444084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A441C" w14:paraId="64F5B94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E045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4EC2">
          <w:t>2226</w:t>
        </w:r>
      </w:sdtContent>
    </w:sdt>
  </w:p>
  <w:p w:rsidR="007A5507" w:rsidP="00A314CF" w:rsidRDefault="006A441C" w14:paraId="66C7779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6EFD2AF9" w14:textId="77777777">
    <w:pPr>
      <w:pStyle w:val="FSHNormal"/>
      <w:spacing w:before="40"/>
    </w:pPr>
  </w:p>
  <w:p w:rsidR="007A5507" w:rsidP="00A314CF" w:rsidRDefault="007A5507" w14:paraId="41D0FA4F" w14:textId="77777777">
    <w:pPr>
      <w:pStyle w:val="FSHNormal"/>
      <w:spacing w:before="40"/>
    </w:pPr>
  </w:p>
  <w:p w:rsidRPr="008227B3" w:rsidR="007A5507" w:rsidP="008227B3" w:rsidRDefault="006A441C" w14:paraId="091F80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A441C" w14:paraId="1897DD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:487</w:t>
        </w:r>
      </w:sdtContent>
    </w:sdt>
  </w:p>
  <w:p w:rsidR="007A5507" w:rsidP="00E03A3D" w:rsidRDefault="006A441C" w14:paraId="150795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Ann-Britt Åsebol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E045B" w14:paraId="5F10C33A" w14:textId="77777777">
        <w:pPr>
          <w:pStyle w:val="FSHRub2"/>
        </w:pPr>
        <w:r>
          <w:t>Gör Folkmusikens hus i Rättvik till nationellt folkmusikcenter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11E5F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E045B"/>
    <w:rsid w:val="000014AF"/>
    <w:rsid w:val="000016FD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0BD0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4D79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045B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4EC2"/>
    <w:rsid w:val="002D5149"/>
    <w:rsid w:val="002D61FA"/>
    <w:rsid w:val="002D7A20"/>
    <w:rsid w:val="002E397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5EFE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01CC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36D6"/>
    <w:rsid w:val="00565611"/>
    <w:rsid w:val="005656F2"/>
    <w:rsid w:val="00566CDC"/>
    <w:rsid w:val="00566D2D"/>
    <w:rsid w:val="00567212"/>
    <w:rsid w:val="00572360"/>
    <w:rsid w:val="005723E6"/>
    <w:rsid w:val="00572EFF"/>
    <w:rsid w:val="0057553C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554DD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5CFD"/>
    <w:rsid w:val="006963AF"/>
    <w:rsid w:val="00696B2A"/>
    <w:rsid w:val="00697CD5"/>
    <w:rsid w:val="006A1413"/>
    <w:rsid w:val="006A441C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D48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2B8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6679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094C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0AE2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1AB9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6E3D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3131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3A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7D74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CE705"/>
  <w15:chartTrackingRefBased/>
  <w15:docId w15:val="{D1CB3452-9EAE-4704-997E-A40854F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EB3E75D263465DABD66D3F8548E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2384C-ACCD-451A-887D-EB1C7DFD22FB}"/>
      </w:docPartPr>
      <w:docPartBody>
        <w:p w:rsidR="00C86420" w:rsidRDefault="00753D3F">
          <w:pPr>
            <w:pStyle w:val="BAEB3E75D263465DABD66D3F8548EBF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09BF4F82874D7B9C1CE645E756E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9D389-1AD4-4EF7-9344-B0909F02E4E3}"/>
      </w:docPartPr>
      <w:docPartBody>
        <w:p w:rsidR="00C86420" w:rsidRDefault="00753D3F">
          <w:pPr>
            <w:pStyle w:val="AE09BF4F82874D7B9C1CE645E756EBA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021F2C3AC224D27996096B45776A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32253-0685-4A1F-80D9-4059F74B0BC9}"/>
      </w:docPartPr>
      <w:docPartBody>
        <w:p w:rsidR="00C86420" w:rsidRDefault="00753D3F">
          <w:pPr>
            <w:pStyle w:val="B021F2C3AC224D27996096B45776AD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B16D09CDE944E8B61ED9FFCBC7E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DE0B7-060E-4084-8BA3-BDB70D0FE4D5}"/>
      </w:docPartPr>
      <w:docPartBody>
        <w:p w:rsidR="00C86420" w:rsidRDefault="00753D3F">
          <w:pPr>
            <w:pStyle w:val="12B16D09CDE944E8B61ED9FFCBC7ECC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3F"/>
    <w:rsid w:val="001D6917"/>
    <w:rsid w:val="006B685E"/>
    <w:rsid w:val="00753D3F"/>
    <w:rsid w:val="00C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EB3E75D263465DABD66D3F8548EBFE">
    <w:name w:val="BAEB3E75D263465DABD66D3F8548EBFE"/>
  </w:style>
  <w:style w:type="paragraph" w:customStyle="1" w:styleId="F10D2B10D3D44FBDA22E7DB232F9DD51">
    <w:name w:val="F10D2B10D3D44FBDA22E7DB232F9DD51"/>
  </w:style>
  <w:style w:type="paragraph" w:customStyle="1" w:styleId="E4C79B1DC15A49A2817D4BACA87CAE03">
    <w:name w:val="E4C79B1DC15A49A2817D4BACA87CAE03"/>
  </w:style>
  <w:style w:type="paragraph" w:customStyle="1" w:styleId="AE09BF4F82874D7B9C1CE645E756EBAB">
    <w:name w:val="AE09BF4F82874D7B9C1CE645E756EBAB"/>
  </w:style>
  <w:style w:type="paragraph" w:customStyle="1" w:styleId="B021F2C3AC224D27996096B45776ADDE">
    <w:name w:val="B021F2C3AC224D27996096B45776ADDE"/>
  </w:style>
  <w:style w:type="paragraph" w:customStyle="1" w:styleId="12B16D09CDE944E8B61ED9FFCBC7ECC5">
    <w:name w:val="12B16D09CDE944E8B61ED9FFCBC7E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C8867-7696-4AE9-91C6-39C655DFC997}"/>
</file>

<file path=customXml/itemProps2.xml><?xml version="1.0" encoding="utf-8"?>
<ds:datastoreItem xmlns:ds="http://schemas.openxmlformats.org/officeDocument/2006/customXml" ds:itemID="{F38B7C4F-81A5-438F-8B55-5E30480A83BA}"/>
</file>

<file path=customXml/itemProps3.xml><?xml version="1.0" encoding="utf-8"?>
<ds:datastoreItem xmlns:ds="http://schemas.openxmlformats.org/officeDocument/2006/customXml" ds:itemID="{DF38A979-145A-4F6B-B943-5BD9FCEE2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1308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 Gör Folkmusikens hus i Rättvik till nationellt folkmusikcenter</vt:lpstr>
      <vt:lpstr>
      </vt:lpstr>
    </vt:vector>
  </TitlesOfParts>
  <Company>Sveriges riksdag</Company>
  <LinksUpToDate>false</LinksUpToDate>
  <CharactersWithSpaces>1510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