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1BD" w:rsidRPr="00CE1422" w:rsidRDefault="002D21BD" w:rsidP="00480385">
      <w:pPr>
        <w:pStyle w:val="Hemstlrubrik"/>
      </w:pPr>
      <w:r w:rsidRPr="00CE1422">
        <w:t>Förslag till riksdagsbeslut</w:t>
      </w:r>
    </w:p>
    <w:p w:rsidR="00E7668D" w:rsidRPr="00CE1422" w:rsidRDefault="002D21BD" w:rsidP="00E7668D">
      <w:pPr>
        <w:pStyle w:val="Hemstlatt"/>
      </w:pPr>
      <w:r w:rsidRPr="00CE1422">
        <w:t>Riksdagen tillkännager för regeringen som sin mening vad i motionen anförs om vikten av</w:t>
      </w:r>
      <w:r w:rsidR="00E7668D" w:rsidRPr="00CE1422">
        <w:t xml:space="preserve"> </w:t>
      </w:r>
      <w:r w:rsidR="00480385" w:rsidRPr="00CE1422">
        <w:t xml:space="preserve">ett </w:t>
      </w:r>
      <w:r w:rsidR="00E7668D" w:rsidRPr="00CE1422">
        <w:t>långsiktigt hållbart avtal mellan regionen och Rikstrafiken</w:t>
      </w:r>
      <w:r w:rsidR="00EE2D99" w:rsidRPr="00CE1422">
        <w:t>.</w:t>
      </w:r>
    </w:p>
    <w:p w:rsidR="002D21BD" w:rsidRPr="00CE1422" w:rsidRDefault="002D21BD" w:rsidP="00E7668D">
      <w:pPr>
        <w:pStyle w:val="Rubrik1"/>
      </w:pPr>
      <w:r w:rsidRPr="00CE1422">
        <w:t>Motivering</w:t>
      </w:r>
    </w:p>
    <w:p w:rsidR="002D21BD" w:rsidRPr="00CE1422" w:rsidRDefault="002D21BD" w:rsidP="002D21BD">
      <w:r w:rsidRPr="00CE1422">
        <w:t>Järnvägstrafiken mellan Uppsala och Norrköping, via Heby, Sala, Väst</w:t>
      </w:r>
      <w:r w:rsidR="00480385" w:rsidRPr="00CE1422">
        <w:t>erås, Eskilstuna, Flen och</w:t>
      </w:r>
      <w:r w:rsidRPr="00CE1422">
        <w:t xml:space="preserve"> Katrineholm, benämns U</w:t>
      </w:r>
      <w:r w:rsidR="00480385" w:rsidRPr="00CE1422">
        <w:t>ven</w:t>
      </w:r>
      <w:r w:rsidRPr="00CE1422">
        <w:t>. Den fysiska trafiken utförs av SJ på</w:t>
      </w:r>
      <w:r w:rsidR="00480385" w:rsidRPr="00CE1422">
        <w:t xml:space="preserve"> uppdrag av Mälardalstrafik AB (Mälab) </w:t>
      </w:r>
      <w:r w:rsidRPr="00CE1422">
        <w:t>vilka har uppdraget att up</w:t>
      </w:r>
      <w:r w:rsidRPr="00CE1422">
        <w:t>p</w:t>
      </w:r>
      <w:r w:rsidRPr="00CE1422">
        <w:t>handla denna trafik.</w:t>
      </w:r>
    </w:p>
    <w:p w:rsidR="002D21BD" w:rsidRPr="00CE1422" w:rsidRDefault="00480385" w:rsidP="00480385">
      <w:pPr>
        <w:pStyle w:val="Normaltindrag"/>
      </w:pPr>
      <w:r w:rsidRPr="00CE1422">
        <w:t>Finansieringen av Uven</w:t>
      </w:r>
      <w:r w:rsidR="002D21BD" w:rsidRPr="00CE1422">
        <w:t>-trafiken är i princip säkerställd fram till juni 2006 genom att respektive trafikhuvudman och Rikstrafiken delar på det ekon</w:t>
      </w:r>
      <w:r w:rsidR="002D21BD" w:rsidRPr="00CE1422">
        <w:t>o</w:t>
      </w:r>
      <w:r w:rsidR="002D21BD" w:rsidRPr="00CE1422">
        <w:t>miska ansvaret för trafiken. Tyvärr har de ekonomiska ramarna gjort att en viss neddragning av trafiken varit nödvändig.</w:t>
      </w:r>
    </w:p>
    <w:p w:rsidR="002D21BD" w:rsidRPr="00CE1422" w:rsidRDefault="002D21BD" w:rsidP="00480385">
      <w:pPr>
        <w:pStyle w:val="Normaltindrag"/>
      </w:pPr>
      <w:r w:rsidRPr="00CE1422">
        <w:t>Östra Mellansverige är en funktionell region och beräkningar som gjort</w:t>
      </w:r>
      <w:r w:rsidR="00480385" w:rsidRPr="00CE1422">
        <w:t>s</w:t>
      </w:r>
      <w:r w:rsidRPr="00CE1422">
        <w:t xml:space="preserve"> pekar på att mer än 50 % av landets tillväxt de kommande 10</w:t>
      </w:r>
      <w:r w:rsidR="00480385" w:rsidRPr="00CE1422">
        <w:t>–20 åren ko</w:t>
      </w:r>
      <w:r w:rsidR="00480385" w:rsidRPr="00CE1422">
        <w:t>m</w:t>
      </w:r>
      <w:r w:rsidR="00480385" w:rsidRPr="00CE1422">
        <w:t>mer att skapas i ö</w:t>
      </w:r>
      <w:r w:rsidRPr="00CE1422">
        <w:t>stra Mellansverige.</w:t>
      </w:r>
    </w:p>
    <w:p w:rsidR="002D21BD" w:rsidRPr="00CE1422" w:rsidRDefault="002D21BD" w:rsidP="00480385">
      <w:pPr>
        <w:pStyle w:val="Normaltindrag"/>
      </w:pPr>
      <w:r w:rsidRPr="00CE1422">
        <w:t>I regionen finns ett stort antal högskolor och U</w:t>
      </w:r>
      <w:r w:rsidR="00480385" w:rsidRPr="00CE1422">
        <w:t>ven</w:t>
      </w:r>
      <w:r w:rsidRPr="00CE1422">
        <w:t xml:space="preserve"> ger möjlighet för st</w:t>
      </w:r>
      <w:r w:rsidRPr="00CE1422">
        <w:t>u</w:t>
      </w:r>
      <w:r w:rsidRPr="00CE1422">
        <w:t>denterna att ta sig till och från dessa och till andra universitet och högskolor i landet.</w:t>
      </w:r>
    </w:p>
    <w:p w:rsidR="002D21BD" w:rsidRPr="00CE1422" w:rsidRDefault="002D21BD" w:rsidP="00480385">
      <w:pPr>
        <w:pStyle w:val="Normaltindrag"/>
      </w:pPr>
      <w:r w:rsidRPr="00CE1422">
        <w:t>U</w:t>
      </w:r>
      <w:r w:rsidR="00480385" w:rsidRPr="00CE1422">
        <w:t>ven</w:t>
      </w:r>
      <w:r w:rsidRPr="00CE1422">
        <w:t xml:space="preserve"> har stor betydelse i samverkan med Mälarbanan och Svealandsbanan samt</w:t>
      </w:r>
      <w:r w:rsidR="00480385" w:rsidRPr="00CE1422">
        <w:t xml:space="preserve"> genom</w:t>
      </w:r>
      <w:r w:rsidRPr="00CE1422">
        <w:t xml:space="preserve"> att man anknyter till Västra stambanan i K</w:t>
      </w:r>
      <w:r w:rsidR="00480385" w:rsidRPr="00CE1422">
        <w:t>atrineholm för vidare färd mot v</w:t>
      </w:r>
      <w:r w:rsidRPr="00CE1422">
        <w:t>ästra Sverig</w:t>
      </w:r>
      <w:r w:rsidR="00480385" w:rsidRPr="00CE1422">
        <w:t>e och i Norrköping ansluter Uven</w:t>
      </w:r>
      <w:r w:rsidRPr="00CE1422">
        <w:t>-trafiken till Södra stambanan. I Uppsala har man anknytning till norrgående tåg.</w:t>
      </w:r>
    </w:p>
    <w:p w:rsidR="002D21BD" w:rsidRPr="00CE1422" w:rsidRDefault="002D21BD" w:rsidP="00480385">
      <w:pPr>
        <w:pStyle w:val="Normaltindrag"/>
      </w:pPr>
      <w:r w:rsidRPr="00CE1422">
        <w:t>Idag görs f</w:t>
      </w:r>
      <w:r w:rsidR="00480385" w:rsidRPr="00CE1422">
        <w:t>lertalet resor på sträckan (Uven</w:t>
      </w:r>
      <w:r w:rsidRPr="00CE1422">
        <w:t>) över en länsgräns. På många sträckor är resandeunderlaget svagt.</w:t>
      </w:r>
    </w:p>
    <w:p w:rsidR="002D21BD" w:rsidRPr="00CE1422" w:rsidRDefault="002D21BD" w:rsidP="00480385">
      <w:pPr>
        <w:pStyle w:val="Normaltindrag"/>
      </w:pPr>
      <w:r w:rsidRPr="00CE1422">
        <w:t>Rikstrafiken har möjlighet att upphandla transportpolitiskt motiverad inte</w:t>
      </w:r>
      <w:r w:rsidRPr="00CE1422">
        <w:t>r</w:t>
      </w:r>
      <w:r w:rsidRPr="00CE1422">
        <w:t>regional kollektiv persontrafik som inte upprätthålls i trafikhuvudmännens regi och där det saknas förutsättningar för kommersiell drift.</w:t>
      </w:r>
    </w:p>
    <w:p w:rsidR="002D21BD" w:rsidRPr="00CE1422" w:rsidRDefault="002D21BD" w:rsidP="00480385">
      <w:pPr>
        <w:pStyle w:val="Normaltindrag"/>
      </w:pPr>
      <w:r w:rsidRPr="00CE1422">
        <w:lastRenderedPageBreak/>
        <w:t>Enligt vår uppfattning uppfyller U</w:t>
      </w:r>
      <w:r w:rsidR="00480385" w:rsidRPr="00CE1422">
        <w:t>ven</w:t>
      </w:r>
      <w:r w:rsidRPr="00CE1422">
        <w:t xml:space="preserve"> i princip de kriterier som Rikstraf</w:t>
      </w:r>
      <w:r w:rsidRPr="00CE1422">
        <w:t>i</w:t>
      </w:r>
      <w:r w:rsidRPr="00CE1422">
        <w:t>ken</w:t>
      </w:r>
      <w:r w:rsidR="00480385" w:rsidRPr="00CE1422">
        <w:t xml:space="preserve"> ställt upp. Men det finns inget</w:t>
      </w:r>
      <w:r w:rsidRPr="00CE1422">
        <w:t xml:space="preserve"> långsiktig</w:t>
      </w:r>
      <w:r w:rsidR="00480385" w:rsidRPr="00CE1422">
        <w:t>t hå</w:t>
      </w:r>
      <w:r w:rsidRPr="00CE1422">
        <w:t>llbart avtal mellan regionen och Rikstrafiken. Detta påverkar i sin tur resandet negativt.</w:t>
      </w:r>
    </w:p>
    <w:p w:rsidR="002D21BD" w:rsidRPr="00CE1422" w:rsidRDefault="002D21BD" w:rsidP="003C70F9">
      <w:pPr>
        <w:pStyle w:val="Rubrik1"/>
      </w:pPr>
      <w:r w:rsidRPr="00CE1422">
        <w:t>Förslag</w:t>
      </w:r>
    </w:p>
    <w:p w:rsidR="002D21BD" w:rsidRPr="00CE1422" w:rsidRDefault="002D21BD" w:rsidP="002D21BD">
      <w:r w:rsidRPr="00CE1422">
        <w:t>Vi menar att det är av största vikt att ett långsiktigt hållbart avtal mellan reg</w:t>
      </w:r>
      <w:r w:rsidRPr="00CE1422">
        <w:t>i</w:t>
      </w:r>
      <w:r w:rsidRPr="00CE1422">
        <w:t>onen och Rikstrafiken kommer till stånd. Detta är ti</w:t>
      </w:r>
      <w:r w:rsidR="00480385" w:rsidRPr="00CE1422">
        <w:t>ll gagn för resande i reg</w:t>
      </w:r>
      <w:r w:rsidR="00480385" w:rsidRPr="00CE1422">
        <w:t>i</w:t>
      </w:r>
      <w:r w:rsidR="00480385" w:rsidRPr="00CE1422">
        <w:t>onen och</w:t>
      </w:r>
      <w:r w:rsidRPr="00CE1422">
        <w:t xml:space="preserve"> stimulerar till kollektivt resande.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80385" w:rsidRPr="00CE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0385" w:rsidRPr="00CE1422" w:rsidRDefault="00480385" w:rsidP="00480385">
            <w:pPr>
              <w:pStyle w:val="UnderskriftDatum"/>
              <w:spacing w:before="240"/>
            </w:pPr>
            <w:r w:rsidRPr="00CE1422">
              <w:t>Stockholm den 29 september 2005</w:t>
            </w:r>
          </w:p>
        </w:tc>
        <w:tc>
          <w:tcPr>
            <w:tcW w:w="3047" w:type="dxa"/>
          </w:tcPr>
          <w:p w:rsidR="00480385" w:rsidRPr="00CE1422" w:rsidRDefault="00480385" w:rsidP="00480385">
            <w:pPr>
              <w:pStyle w:val="Underskrifter"/>
              <w:spacing w:before="240"/>
            </w:pPr>
          </w:p>
        </w:tc>
      </w:tr>
      <w:tr w:rsidR="00480385" w:rsidRPr="00CE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0385" w:rsidRPr="00CE1422" w:rsidRDefault="00480385" w:rsidP="00480385">
            <w:pPr>
              <w:pStyle w:val="Underskrifter"/>
            </w:pPr>
            <w:r w:rsidRPr="00CE1422">
              <w:t>Pia Nilsson (s)</w:t>
            </w:r>
          </w:p>
        </w:tc>
        <w:tc>
          <w:tcPr>
            <w:tcW w:w="3047" w:type="dxa"/>
          </w:tcPr>
          <w:p w:rsidR="00480385" w:rsidRPr="00CE1422" w:rsidRDefault="00480385" w:rsidP="00480385">
            <w:pPr>
              <w:pStyle w:val="Underskrifter"/>
            </w:pPr>
          </w:p>
        </w:tc>
      </w:tr>
      <w:tr w:rsidR="00480385" w:rsidRPr="00CE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0385" w:rsidRPr="00CE1422" w:rsidRDefault="00480385" w:rsidP="00480385">
            <w:pPr>
              <w:pStyle w:val="Underskrifter"/>
            </w:pPr>
            <w:r w:rsidRPr="00CE1422">
              <w:t>Margareta Israelsson (s)</w:t>
            </w:r>
          </w:p>
        </w:tc>
        <w:tc>
          <w:tcPr>
            <w:tcW w:w="3047" w:type="dxa"/>
          </w:tcPr>
          <w:p w:rsidR="00480385" w:rsidRPr="00CE1422" w:rsidRDefault="00480385" w:rsidP="00480385">
            <w:pPr>
              <w:pStyle w:val="Underskrifter"/>
            </w:pPr>
            <w:r w:rsidRPr="00CE1422">
              <w:t>Göran Magnusson (s)</w:t>
            </w:r>
          </w:p>
        </w:tc>
      </w:tr>
      <w:tr w:rsidR="00480385" w:rsidRPr="00CE142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80385" w:rsidRPr="00CE1422" w:rsidRDefault="00480385" w:rsidP="00480385">
            <w:pPr>
              <w:pStyle w:val="Underskrifter"/>
            </w:pPr>
            <w:r w:rsidRPr="00CE1422">
              <w:t>Mariann Ytterberg (s)</w:t>
            </w:r>
          </w:p>
        </w:tc>
        <w:tc>
          <w:tcPr>
            <w:tcW w:w="3047" w:type="dxa"/>
          </w:tcPr>
          <w:p w:rsidR="00480385" w:rsidRPr="00CE1422" w:rsidRDefault="00480385" w:rsidP="00480385">
            <w:pPr>
              <w:pStyle w:val="Underskrifter"/>
            </w:pPr>
            <w:r w:rsidRPr="00CE1422">
              <w:t>Paavo Vallius (s)</w:t>
            </w:r>
          </w:p>
        </w:tc>
      </w:tr>
    </w:tbl>
    <w:p w:rsidR="002D21BD" w:rsidRPr="00CE1422" w:rsidRDefault="002D21BD" w:rsidP="00480385">
      <w:pPr>
        <w:pStyle w:val="Normaltindrag"/>
      </w:pPr>
    </w:p>
    <w:sectPr w:rsidR="002D21BD" w:rsidRPr="00CE1422" w:rsidSect="0048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257A" w:rsidRPr="00CE1422" w:rsidRDefault="005D257A">
      <w:r w:rsidRPr="00CE1422">
        <w:separator/>
      </w:r>
    </w:p>
  </w:endnote>
  <w:endnote w:type="continuationSeparator" w:id="0">
    <w:p w:rsidR="005D257A" w:rsidRPr="00CE1422" w:rsidRDefault="005D257A">
      <w:r w:rsidRPr="00CE14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C63" w:rsidRPr="00CE1422" w:rsidRDefault="00CE1422" w:rsidP="00480385">
    <w:pPr>
      <w:pStyle w:val="Sidfot"/>
    </w:pPr>
    <w:r w:rsidRPr="00CE14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42130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63" w:rsidRDefault="00A61C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530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61C63" w:rsidRDefault="00A61C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7530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C63" w:rsidRPr="00CE1422" w:rsidRDefault="00CE1422" w:rsidP="00480385">
    <w:pPr>
      <w:pStyle w:val="Sidfot"/>
    </w:pPr>
    <w:r w:rsidRPr="00CE14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47617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63" w:rsidRDefault="00A61C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5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1C63" w:rsidRDefault="00A61C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75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C63" w:rsidRPr="00CE1422" w:rsidRDefault="00CE1422" w:rsidP="00480385">
    <w:pPr>
      <w:pStyle w:val="Sidfot"/>
    </w:pPr>
    <w:r w:rsidRPr="00CE14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005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63" w:rsidRDefault="00A61C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753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61C63" w:rsidRDefault="00A61C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753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257A" w:rsidRPr="00CE1422" w:rsidRDefault="005D257A">
      <w:r w:rsidRPr="00CE1422">
        <w:separator/>
      </w:r>
    </w:p>
  </w:footnote>
  <w:footnote w:type="continuationSeparator" w:id="0">
    <w:p w:rsidR="005D257A" w:rsidRPr="00CE1422" w:rsidRDefault="005D257A">
      <w:r w:rsidRPr="00CE14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C63" w:rsidRPr="00CE1422" w:rsidRDefault="00CE1422" w:rsidP="00480385">
    <w:pPr>
      <w:pStyle w:val="Sidhuvud"/>
    </w:pPr>
    <w:r w:rsidRPr="00CE14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584959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63" w:rsidRDefault="00A61C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530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530D">
                            <w:t>T529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61C63" w:rsidRDefault="00A61C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530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530D">
                      <w:t>T529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C63" w:rsidRPr="00CE1422" w:rsidRDefault="00CE1422" w:rsidP="00480385">
    <w:pPr>
      <w:pStyle w:val="Sidhuvud"/>
    </w:pPr>
    <w:r w:rsidRPr="00CE14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40243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C63" w:rsidRDefault="00A61C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7530D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7530D">
                            <w:t>T529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61C63" w:rsidRDefault="00A61C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7530D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7530D">
                      <w:t>T529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1C63" w:rsidRPr="00CE1422" w:rsidRDefault="00A61C63">
    <w:pPr>
      <w:pStyle w:val="FSHNormal"/>
      <w:tabs>
        <w:tab w:val="right" w:pos="5840"/>
      </w:tabs>
    </w:pPr>
    <w:r w:rsidRPr="00CE1422">
      <w:br/>
    </w:r>
    <w:r w:rsidRPr="00CE1422">
      <w:fldChar w:fldCharType="begin" w:fldLock="1"/>
    </w:r>
    <w:r w:rsidRPr="00CE1422">
      <w:instrText xml:space="preserve"> DOCPROPERTY</w:instrText>
    </w:r>
    <w:r w:rsidRPr="00CE1422">
      <w:rPr>
        <w:sz w:val="18"/>
      </w:rPr>
      <w:instrText xml:space="preserve"> "YearUser" *\charformat </w:instrText>
    </w:r>
    <w:r w:rsidRPr="00CE1422">
      <w:fldChar w:fldCharType="separate"/>
    </w:r>
    <w:r w:rsidR="00D7530D" w:rsidRPr="00CE1422">
      <w:t>2005/06</w:t>
    </w:r>
    <w:r w:rsidRPr="00CE1422">
      <w:fldChar w:fldCharType="end"/>
    </w:r>
    <w:r w:rsidRPr="00CE1422">
      <w:t xml:space="preserve"> </w:t>
    </w:r>
    <w:r w:rsidRPr="00CE1422">
      <w:tab/>
      <w:t xml:space="preserve">mnr: </w:t>
    </w:r>
    <w:r w:rsidRPr="00CE1422">
      <w:fldChar w:fldCharType="begin" w:fldLock="1"/>
    </w:r>
    <w:r w:rsidRPr="00CE1422">
      <w:instrText xml:space="preserve"> DOCPROPERTY</w:instrText>
    </w:r>
    <w:r w:rsidRPr="00CE1422">
      <w:rPr>
        <w:sz w:val="18"/>
      </w:rPr>
      <w:instrText xml:space="preserve"> "Motionsnummer" *\charformat </w:instrText>
    </w:r>
    <w:r w:rsidRPr="00CE1422">
      <w:fldChar w:fldCharType="separate"/>
    </w:r>
    <w:r w:rsidR="00D7530D" w:rsidRPr="00CE1422">
      <w:t>T529</w:t>
    </w:r>
    <w:r w:rsidRPr="00CE1422">
      <w:fldChar w:fldCharType="end"/>
    </w:r>
    <w:r w:rsidRPr="00CE1422">
      <w:br/>
    </w:r>
    <w:r w:rsidRPr="00CE1422">
      <w:fldChar w:fldCharType="begin" w:fldLock="1"/>
    </w:r>
    <w:r w:rsidRPr="00CE1422">
      <w:instrText xml:space="preserve"> DOCPROPERTY</w:instrText>
    </w:r>
    <w:r w:rsidRPr="00CE1422">
      <w:rPr>
        <w:sz w:val="18"/>
      </w:rPr>
      <w:instrText xml:space="preserve"> "Samling" *\charformat </w:instrText>
    </w:r>
    <w:r w:rsidRPr="00CE1422">
      <w:fldChar w:fldCharType="end"/>
    </w:r>
    <w:r w:rsidRPr="00CE1422">
      <w:tab/>
      <w:t xml:space="preserve">pnr: </w:t>
    </w:r>
    <w:r w:rsidRPr="00CE1422">
      <w:fldChar w:fldCharType="begin" w:fldLock="1"/>
    </w:r>
    <w:r w:rsidRPr="00CE1422">
      <w:instrText xml:space="preserve"> DOCPROPERTY</w:instrText>
    </w:r>
    <w:r w:rsidRPr="00CE1422">
      <w:rPr>
        <w:sz w:val="18"/>
      </w:rPr>
      <w:instrText xml:space="preserve"> "Partinummer" *\charformat </w:instrText>
    </w:r>
    <w:r w:rsidRPr="00CE1422">
      <w:fldChar w:fldCharType="separate"/>
    </w:r>
    <w:r w:rsidR="00D7530D" w:rsidRPr="00CE1422">
      <w:t>s3010</w:t>
    </w:r>
    <w:r w:rsidRPr="00CE1422">
      <w:fldChar w:fldCharType="end"/>
    </w:r>
  </w:p>
  <w:p w:rsidR="00A61C63" w:rsidRPr="00CE1422" w:rsidRDefault="00A61C63">
    <w:pPr>
      <w:pStyle w:val="FSHRub1"/>
    </w:pPr>
    <w:r w:rsidRPr="00CE1422">
      <w:t>Motion till riksdagen</w:t>
    </w:r>
    <w:r w:rsidRPr="00CE1422">
      <w:br/>
    </w:r>
    <w:r w:rsidRPr="00CE1422">
      <w:fldChar w:fldCharType="begin" w:fldLock="1"/>
    </w:r>
    <w:r w:rsidRPr="00CE1422">
      <w:instrText xml:space="preserve"> DOCPROPERTY "YearUser" *\charformat </w:instrText>
    </w:r>
    <w:r w:rsidRPr="00CE1422">
      <w:fldChar w:fldCharType="separate"/>
    </w:r>
    <w:r w:rsidR="00D7530D" w:rsidRPr="00CE1422">
      <w:t>2005/06</w:t>
    </w:r>
    <w:r w:rsidRPr="00CE1422">
      <w:fldChar w:fldCharType="end"/>
    </w:r>
    <w:r w:rsidRPr="00CE1422">
      <w:t>:</w:t>
    </w:r>
    <w:r w:rsidRPr="00CE1422">
      <w:fldChar w:fldCharType="begin" w:fldLock="1"/>
    </w:r>
    <w:r w:rsidRPr="00CE1422">
      <w:instrText xml:space="preserve"> DOCPROPERTY "Motionsnummer" *\charformat </w:instrText>
    </w:r>
    <w:r w:rsidRPr="00CE1422">
      <w:fldChar w:fldCharType="separate"/>
    </w:r>
    <w:r w:rsidR="00D7530D" w:rsidRPr="00CE1422">
      <w:t>T529</w:t>
    </w:r>
    <w:r w:rsidRPr="00CE1422">
      <w:fldChar w:fldCharType="end"/>
    </w:r>
  </w:p>
  <w:p w:rsidR="00A61C63" w:rsidRPr="00CE1422" w:rsidRDefault="00A61C63">
    <w:pPr>
      <w:pStyle w:val="FSHNormalS5"/>
    </w:pPr>
    <w:r w:rsidRPr="00CE1422">
      <w:fldChar w:fldCharType="begin" w:fldLock="1"/>
    </w:r>
    <w:r w:rsidRPr="00CE1422">
      <w:instrText xml:space="preserve"> DOCPROPERTY "MotionarText" *\charformat </w:instrText>
    </w:r>
    <w:r w:rsidRPr="00CE1422">
      <w:fldChar w:fldCharType="separate"/>
    </w:r>
    <w:r w:rsidR="00D7530D" w:rsidRPr="00CE1422">
      <w:t>av Pia Nilsson m.fl. (s)</w:t>
    </w:r>
    <w:r w:rsidRPr="00CE1422">
      <w:fldChar w:fldCharType="end"/>
    </w:r>
    <w:r w:rsidRPr="00CE1422">
      <w:br/>
    </w:r>
    <w:r w:rsidRPr="00CE1422">
      <w:fldChar w:fldCharType="begin" w:fldLock="1"/>
    </w:r>
    <w:r w:rsidRPr="00CE1422">
      <w:instrText xml:space="preserve"> DOCPROPERTY "SvarFrasKort" *\charformat </w:instrText>
    </w:r>
    <w:r w:rsidRPr="00CE1422">
      <w:fldChar w:fldCharType="end"/>
    </w:r>
  </w:p>
  <w:p w:rsidR="00A61C63" w:rsidRPr="00CE1422" w:rsidRDefault="00A61C63">
    <w:pPr>
      <w:pStyle w:val="FSHTitel"/>
    </w:pPr>
    <w:r w:rsidRPr="00CE1422">
      <w:fldChar w:fldCharType="begin" w:fldLock="1"/>
    </w:r>
    <w:r w:rsidRPr="00CE1422">
      <w:instrText xml:space="preserve"> DOCPROPERTY</w:instrText>
    </w:r>
    <w:r w:rsidRPr="00CE1422">
      <w:rPr>
        <w:sz w:val="18"/>
      </w:rPr>
      <w:instrText xml:space="preserve"> "RubrikSvar" *\charformat </w:instrText>
    </w:r>
    <w:r w:rsidRPr="00CE1422">
      <w:fldChar w:fldCharType="separate"/>
    </w:r>
    <w:r w:rsidR="00D7530D" w:rsidRPr="00CE1422">
      <w:t>Uven-trafiken</w:t>
    </w:r>
    <w:r w:rsidRPr="00CE1422">
      <w:fldChar w:fldCharType="end"/>
    </w:r>
  </w:p>
  <w:p w:rsidR="00A61C63" w:rsidRPr="00CE1422" w:rsidRDefault="00A61C63" w:rsidP="0048038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0771855">
    <w:abstractNumId w:val="13"/>
  </w:num>
  <w:num w:numId="2" w16cid:durableId="1818767794">
    <w:abstractNumId w:val="10"/>
  </w:num>
  <w:num w:numId="3" w16cid:durableId="928662029">
    <w:abstractNumId w:val="11"/>
  </w:num>
  <w:num w:numId="4" w16cid:durableId="988905376">
    <w:abstractNumId w:val="12"/>
  </w:num>
  <w:num w:numId="5" w16cid:durableId="1852792565">
    <w:abstractNumId w:val="8"/>
  </w:num>
  <w:num w:numId="6" w16cid:durableId="720904140">
    <w:abstractNumId w:val="3"/>
  </w:num>
  <w:num w:numId="7" w16cid:durableId="140192662">
    <w:abstractNumId w:val="2"/>
  </w:num>
  <w:num w:numId="8" w16cid:durableId="1558125417">
    <w:abstractNumId w:val="1"/>
  </w:num>
  <w:num w:numId="9" w16cid:durableId="1172917354">
    <w:abstractNumId w:val="0"/>
  </w:num>
  <w:num w:numId="10" w16cid:durableId="969360612">
    <w:abstractNumId w:val="9"/>
  </w:num>
  <w:num w:numId="11" w16cid:durableId="411588406">
    <w:abstractNumId w:val="7"/>
  </w:num>
  <w:num w:numId="12" w16cid:durableId="226381859">
    <w:abstractNumId w:val="6"/>
  </w:num>
  <w:num w:numId="13" w16cid:durableId="39860953">
    <w:abstractNumId w:val="5"/>
  </w:num>
  <w:num w:numId="14" w16cid:durableId="1294363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B01423"/>
    <w:rsid w:val="00002D14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21BD"/>
    <w:rsid w:val="003C70F9"/>
    <w:rsid w:val="004205DA"/>
    <w:rsid w:val="00445271"/>
    <w:rsid w:val="00480385"/>
    <w:rsid w:val="00486341"/>
    <w:rsid w:val="00496CE3"/>
    <w:rsid w:val="004A0504"/>
    <w:rsid w:val="004E38D9"/>
    <w:rsid w:val="005B145B"/>
    <w:rsid w:val="005D257A"/>
    <w:rsid w:val="00740D6D"/>
    <w:rsid w:val="00772C86"/>
    <w:rsid w:val="00794149"/>
    <w:rsid w:val="007B67A7"/>
    <w:rsid w:val="007C6092"/>
    <w:rsid w:val="008B6AB9"/>
    <w:rsid w:val="00A053C6"/>
    <w:rsid w:val="00A61C63"/>
    <w:rsid w:val="00B01423"/>
    <w:rsid w:val="00B13BF0"/>
    <w:rsid w:val="00C1285C"/>
    <w:rsid w:val="00C27B7D"/>
    <w:rsid w:val="00CE1422"/>
    <w:rsid w:val="00CF7A43"/>
    <w:rsid w:val="00D1174F"/>
    <w:rsid w:val="00D3469F"/>
    <w:rsid w:val="00D7530D"/>
    <w:rsid w:val="00DC6C70"/>
    <w:rsid w:val="00E22893"/>
    <w:rsid w:val="00E360DE"/>
    <w:rsid w:val="00E75D28"/>
    <w:rsid w:val="00E7668D"/>
    <w:rsid w:val="00E8211D"/>
    <w:rsid w:val="00E84F25"/>
    <w:rsid w:val="00EE2D99"/>
    <w:rsid w:val="00F7259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378348-A7EE-4527-9599-9E6A7442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72C86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80385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325</Words>
  <Characters>1898</Characters>
  <Application>Microsoft Office Word</Application>
  <DocSecurity>4</DocSecurity>
  <Lines>43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T529</vt:lpstr>
    </vt:vector>
  </TitlesOfParts>
  <Company>Riksdagen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T529</dc:title>
  <dc:subject>T529</dc:subject>
  <dc:creator>Riksdagen</dc:creator>
  <cp:keywords>Riksdagen</cp:keywords>
  <dc:description/>
  <cp:lastModifiedBy>Lars Brink</cp:lastModifiedBy>
  <cp:revision>2</cp:revision>
  <cp:lastPrinted>2006-01-19T06:31:00Z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Uven-trafiken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Uven-trafiken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Pia Nilsson m.fl. (s)</vt:lpwstr>
  </property>
  <property fmtid="{D5CDD505-2E9C-101B-9397-08002B2CF9AE}" pid="26" name="MotionarLista">
    <vt:lpwstr>Nilsson, Pia (s)\Israelsson, Margareta (s)\Magnusson, Göran (s)\Ytterberg, Mariann (s)\Vallius, Paavo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(s), Margareta Israelsson (s), Göran Magnusson (s), Mariann Ytterberg (s), Paavo Vallius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20052006000000000115000030100069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20052006000000000115000030100069</vt:lpwstr>
  </property>
  <property fmtid="{D5CDD505-2E9C-101B-9397-08002B2CF9AE}" pid="50" name="nummer">
    <vt:lpwstr>529</vt:lpwstr>
  </property>
  <property fmtid="{D5CDD505-2E9C-101B-9397-08002B2CF9AE}" pid="51" name="utskottsbeteckning">
    <vt:lpwstr>T</vt:lpwstr>
  </property>
</Properties>
</file>