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62B7" w:rsidRPr="00122229" w:rsidTr="000462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62B7" w:rsidRPr="00122229" w:rsidRDefault="00C132CB" w:rsidP="000462B7">
            <w:pPr>
              <w:pStyle w:val="RSKRbeteckning"/>
              <w:spacing w:before="240"/>
            </w:pPr>
            <w:r w:rsidRPr="00122229">
              <w:t>Riksdagsskrivelse</w:t>
            </w:r>
          </w:p>
          <w:p w:rsidR="000462B7" w:rsidRPr="00122229" w:rsidRDefault="00C132CB" w:rsidP="000462B7">
            <w:pPr>
              <w:pStyle w:val="RSKRbeteckning"/>
            </w:pPr>
            <w:r w:rsidRPr="00122229">
              <w:t>2007/08</w:t>
            </w:r>
            <w:r w:rsidR="000462B7" w:rsidRPr="00122229">
              <w:t>:</w:t>
            </w:r>
            <w:r w:rsidRPr="00122229">
              <w:t>166</w:t>
            </w:r>
          </w:p>
        </w:tc>
        <w:tc>
          <w:tcPr>
            <w:tcW w:w="1134" w:type="dxa"/>
          </w:tcPr>
          <w:p w:rsidR="000462B7" w:rsidRPr="00122229" w:rsidRDefault="00122229" w:rsidP="000462B7">
            <w:pPr>
              <w:jc w:val="right"/>
            </w:pPr>
            <w:r w:rsidRPr="0012222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2B7" w:rsidRPr="00122229" w:rsidTr="000462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62B7" w:rsidRPr="00122229" w:rsidRDefault="000462B7">
            <w:pPr>
              <w:rPr>
                <w:sz w:val="10"/>
              </w:rPr>
            </w:pPr>
          </w:p>
        </w:tc>
      </w:tr>
    </w:tbl>
    <w:p w:rsidR="000462B7" w:rsidRPr="00122229" w:rsidRDefault="000462B7"/>
    <w:p w:rsidR="000462B7" w:rsidRPr="00122229" w:rsidRDefault="00C132CB" w:rsidP="000462B7">
      <w:pPr>
        <w:pStyle w:val="Mottagare1"/>
      </w:pPr>
      <w:r w:rsidRPr="00122229">
        <w:t>Regeringen</w:t>
      </w:r>
    </w:p>
    <w:p w:rsidR="000462B7" w:rsidRPr="00122229" w:rsidRDefault="00C132CB" w:rsidP="000462B7">
      <w:pPr>
        <w:pStyle w:val="Mottagare2"/>
      </w:pPr>
      <w:r w:rsidRPr="00122229">
        <w:t>Finansdepartementet</w:t>
      </w:r>
    </w:p>
    <w:p w:rsidR="000462B7" w:rsidRPr="00122229" w:rsidRDefault="000462B7" w:rsidP="000462B7">
      <w:r w:rsidRPr="00122229">
        <w:t xml:space="preserve">Med överlämnande av </w:t>
      </w:r>
      <w:r w:rsidR="00C132CB" w:rsidRPr="00122229">
        <w:t>socialförsäkringsutskottet</w:t>
      </w:r>
      <w:r w:rsidRPr="00122229">
        <w:t xml:space="preserve">s betänkande </w:t>
      </w:r>
      <w:r w:rsidR="00C132CB" w:rsidRPr="00122229">
        <w:t>2007/08</w:t>
      </w:r>
      <w:r w:rsidRPr="00122229">
        <w:t>:</w:t>
      </w:r>
      <w:r w:rsidR="00C132CB" w:rsidRPr="00122229">
        <w:t>SfU7</w:t>
      </w:r>
      <w:r w:rsidRPr="00122229">
        <w:t xml:space="preserve"> </w:t>
      </w:r>
      <w:r w:rsidR="00C132CB" w:rsidRPr="00122229">
        <w:t>Underrättelseskyldighet vid felaktiga utbetalningar från välfärdssystemen</w:t>
      </w:r>
      <w:r w:rsidRPr="00122229">
        <w:t xml:space="preserve"> får jag anmäla att riksdagen denna dag bifallit utskottets förslag till riksdagsbeslut.</w:t>
      </w:r>
    </w:p>
    <w:p w:rsidR="000462B7" w:rsidRPr="00122229" w:rsidRDefault="000462B7" w:rsidP="000462B7">
      <w:pPr>
        <w:pStyle w:val="Stockholm"/>
      </w:pPr>
      <w:r w:rsidRPr="00122229">
        <w:t xml:space="preserve">Stockholm den </w:t>
      </w:r>
      <w:r w:rsidR="00C132CB" w:rsidRPr="00122229">
        <w:t>2008-04-23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62B7" w:rsidRPr="00122229" w:rsidTr="000462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62B7" w:rsidRPr="00122229" w:rsidRDefault="00C132CB" w:rsidP="000462B7">
            <w:pPr>
              <w:pStyle w:val="AvsTalman"/>
            </w:pPr>
            <w:r w:rsidRPr="00122229">
              <w:t>Per Westerberg</w:t>
            </w:r>
          </w:p>
        </w:tc>
        <w:tc>
          <w:tcPr>
            <w:tcW w:w="3628" w:type="dxa"/>
          </w:tcPr>
          <w:p w:rsidR="000462B7" w:rsidRPr="00122229" w:rsidRDefault="00C132CB" w:rsidP="000462B7">
            <w:pPr>
              <w:pStyle w:val="AvsTjnsteman"/>
            </w:pPr>
            <w:r w:rsidRPr="00122229">
              <w:t>Ulf Christoffersson</w:t>
            </w:r>
          </w:p>
        </w:tc>
      </w:tr>
    </w:tbl>
    <w:p w:rsidR="00D85057" w:rsidRPr="00122229" w:rsidRDefault="00D85057" w:rsidP="000462B7"/>
    <w:sectPr w:rsidR="00D85057" w:rsidRPr="0012222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B7"/>
    <w:rsid w:val="000462B7"/>
    <w:rsid w:val="0009098F"/>
    <w:rsid w:val="000C2D8D"/>
    <w:rsid w:val="00122229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1C9D"/>
    <w:rsid w:val="00852286"/>
    <w:rsid w:val="00860608"/>
    <w:rsid w:val="008D022D"/>
    <w:rsid w:val="0092178E"/>
    <w:rsid w:val="009417EF"/>
    <w:rsid w:val="009F0EC7"/>
    <w:rsid w:val="00A16D59"/>
    <w:rsid w:val="00AC3A6D"/>
    <w:rsid w:val="00BB222A"/>
    <w:rsid w:val="00BB66ED"/>
    <w:rsid w:val="00C1040E"/>
    <w:rsid w:val="00C132CB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7EF9-3A20-4F79-A8DF-3803C17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13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2008-04-23T07:35:00Z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166</vt:lpwstr>
  </property>
  <property fmtid="{D5CDD505-2E9C-101B-9397-08002B2CF9AE}" pid="6" name="Datum">
    <vt:lpwstr>2008-04-23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Underrättelseskyldighet vid felaktiga utbetalningar från välfärdssystemen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