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B5F0C" w:rsidRDefault="00256716" w14:paraId="0672CA6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C133BD3FE89400DB2717550A2E45A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7557a16-a3a7-4872-bb0d-147041c445f0"/>
        <w:id w:val="-2005738147"/>
        <w:lock w:val="sdtLocked"/>
      </w:sdtPr>
      <w:sdtEndPr/>
      <w:sdtContent>
        <w:p w:rsidR="00F85EC5" w:rsidRDefault="00546405" w14:paraId="68C839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utöka verksamheten vid anstalten i Gävle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5FACA18FF124EE1A5B26A788735DA12"/>
        </w:placeholder>
        <w:text/>
      </w:sdtPr>
      <w:sdtEndPr/>
      <w:sdtContent>
        <w:p w:rsidRPr="009B062B" w:rsidR="006D79C9" w:rsidP="00333E95" w:rsidRDefault="006D79C9" w14:paraId="20C57B4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2B63E7" w14:paraId="3A09E0AE" w14:textId="0F7FECD4">
      <w:pPr>
        <w:pStyle w:val="Normalutanindragellerluft"/>
      </w:pPr>
      <w:r w:rsidRPr="002B63E7">
        <w:t>Sverigedemokraterna och regeringen lägger tillsammans om politiken inom ett flertal områden i enlighet med Tidöavtalet. En del i detta arbete sker inom ramen för kriminal</w:t>
      </w:r>
      <w:r w:rsidR="00C52BFA">
        <w:softHyphen/>
      </w:r>
      <w:r w:rsidRPr="002B63E7">
        <w:t xml:space="preserve">politiken med förändringar av bland annat lagstiftning. Kriminalvården själva bedömer att antalet platser vid anstalterna kommer behöva utökas och </w:t>
      </w:r>
      <w:r w:rsidR="00EF28AE">
        <w:t xml:space="preserve">att </w:t>
      </w:r>
      <w:r w:rsidRPr="002B63E7">
        <w:t>ett antal nya fängelser bygg</w:t>
      </w:r>
      <w:r w:rsidR="00EF28AE">
        <w:t>s</w:t>
      </w:r>
      <w:r w:rsidRPr="002B63E7">
        <w:t xml:space="preserve">. I arbetet ska också möjligheten att utveckla verksamheten och utöka kapaciteten på befintliga anstalter vara en del. Anstalten i Gävle som öppnade i slutet på 1980-talet ligger idag på en yta där det finns mark i </w:t>
      </w:r>
      <w:r w:rsidR="00EF28AE">
        <w:t>exakt</w:t>
      </w:r>
      <w:r w:rsidRPr="002B63E7">
        <w:t xml:space="preserve"> anslutning som är obebyggd och som skulle kunna lämpa sig för en utökning av anstaltens verksamhet och därigenom också öka kapaciteten av intagna klienter. Det skulle också skapa jobb i Gävle kommuns närområde. Det är därför min uppfattning att regeringen bör se över möjligheten att utöka anstalten i Gävles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54B26742D643AF98A88ED3C9AC0E5C"/>
        </w:placeholder>
      </w:sdtPr>
      <w:sdtEndPr>
        <w:rPr>
          <w:i w:val="0"/>
          <w:noProof w:val="0"/>
        </w:rPr>
      </w:sdtEndPr>
      <w:sdtContent>
        <w:p w:rsidR="003B5F0C" w:rsidP="003B5F0C" w:rsidRDefault="003B5F0C" w14:paraId="25846799" w14:textId="77777777"/>
        <w:p w:rsidRPr="008E0FE2" w:rsidR="004801AC" w:rsidP="003B5F0C" w:rsidRDefault="00256716" w14:paraId="3C0037B4" w14:textId="1AFA22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85EC5" w14:paraId="7DD1D040" w14:textId="77777777">
        <w:trPr>
          <w:cantSplit/>
        </w:trPr>
        <w:tc>
          <w:tcPr>
            <w:tcW w:w="50" w:type="pct"/>
            <w:vAlign w:val="bottom"/>
          </w:tcPr>
          <w:p w:rsidR="00F85EC5" w:rsidRDefault="00546405" w14:paraId="496582E3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F85EC5" w:rsidRDefault="00546405" w14:paraId="565B0B6A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B163AA" w:rsidRDefault="00B163AA" w14:paraId="66D1C459" w14:textId="77777777"/>
    <w:sectPr w:rsidR="00B163A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0403" w14:textId="77777777" w:rsidR="0066015C" w:rsidRDefault="0066015C" w:rsidP="000C1CAD">
      <w:pPr>
        <w:spacing w:line="240" w:lineRule="auto"/>
      </w:pPr>
      <w:r>
        <w:separator/>
      </w:r>
    </w:p>
  </w:endnote>
  <w:endnote w:type="continuationSeparator" w:id="0">
    <w:p w14:paraId="79DBA401" w14:textId="77777777" w:rsidR="0066015C" w:rsidRDefault="006601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70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BF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CDB5" w14:textId="7C2E63FE" w:rsidR="00262EA3" w:rsidRPr="003B5F0C" w:rsidRDefault="00262EA3" w:rsidP="003B5F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088C" w14:textId="77777777" w:rsidR="0066015C" w:rsidRDefault="0066015C" w:rsidP="000C1CAD">
      <w:pPr>
        <w:spacing w:line="240" w:lineRule="auto"/>
      </w:pPr>
      <w:r>
        <w:separator/>
      </w:r>
    </w:p>
  </w:footnote>
  <w:footnote w:type="continuationSeparator" w:id="0">
    <w:p w14:paraId="432A171F" w14:textId="77777777" w:rsidR="0066015C" w:rsidRDefault="006601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173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56D0D7" wp14:editId="6796B3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FB561" w14:textId="416CDC15" w:rsidR="00262EA3" w:rsidRDefault="0025671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52A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6D0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BFB561" w14:textId="416CDC15" w:rsidR="00262EA3" w:rsidRDefault="0025671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52A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0F78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BA61" w14:textId="77777777" w:rsidR="00262EA3" w:rsidRDefault="00262EA3" w:rsidP="008563AC">
    <w:pPr>
      <w:jc w:val="right"/>
    </w:pPr>
  </w:p>
  <w:p w14:paraId="481ACF2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690C" w14:textId="77777777" w:rsidR="00262EA3" w:rsidRDefault="0025671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78D3F0" wp14:editId="056765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CBA907" w14:textId="31F4DD86" w:rsidR="00262EA3" w:rsidRDefault="0025671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B5F0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52A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E20702B" w14:textId="77777777" w:rsidR="00262EA3" w:rsidRPr="008227B3" w:rsidRDefault="0025671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7C20ED" w14:textId="450240EF" w:rsidR="00262EA3" w:rsidRPr="008227B3" w:rsidRDefault="0025671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5F0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5F0C">
          <w:t>:2264</w:t>
        </w:r>
      </w:sdtContent>
    </w:sdt>
  </w:p>
  <w:p w14:paraId="5E07EEF3" w14:textId="7B716940" w:rsidR="00262EA3" w:rsidRDefault="0025671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B5F0C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166CBB9" w14:textId="69A2B12A" w:rsidR="00262EA3" w:rsidRDefault="002D52A6" w:rsidP="00283E0F">
        <w:pPr>
          <w:pStyle w:val="FSHRub2"/>
        </w:pPr>
        <w:r>
          <w:t>Utöka verksamheten vid anstalten i Gävle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A2642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52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716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3E7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2A6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F0C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405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15C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A94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3AA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BFA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E72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AE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EC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83B30"/>
  <w15:chartTrackingRefBased/>
  <w15:docId w15:val="{7F16D7AE-D714-469A-A901-BF780080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33BD3FE89400DB2717550A2E45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91732-45C6-40AA-A467-623573A0D3A6}"/>
      </w:docPartPr>
      <w:docPartBody>
        <w:p w:rsidR="00037BC3" w:rsidRDefault="0081105B">
          <w:pPr>
            <w:pStyle w:val="FC133BD3FE89400DB2717550A2E45A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FACA18FF124EE1A5B26A788735D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6D8BE-8A9E-48A4-A0B4-C8DD4D60837E}"/>
      </w:docPartPr>
      <w:docPartBody>
        <w:p w:rsidR="00037BC3" w:rsidRDefault="0081105B">
          <w:pPr>
            <w:pStyle w:val="15FACA18FF124EE1A5B26A788735DA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54B26742D643AF98A88ED3C9AC0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FDAC7-EDD6-4C7E-8E76-C9F71503D786}"/>
      </w:docPartPr>
      <w:docPartBody>
        <w:p w:rsidR="00C714EC" w:rsidRDefault="00C714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C3"/>
    <w:rsid w:val="00037BC3"/>
    <w:rsid w:val="0081105B"/>
    <w:rsid w:val="008D4A4C"/>
    <w:rsid w:val="00C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133BD3FE89400DB2717550A2E45A4D">
    <w:name w:val="FC133BD3FE89400DB2717550A2E45A4D"/>
  </w:style>
  <w:style w:type="paragraph" w:customStyle="1" w:styleId="15FACA18FF124EE1A5B26A788735DA12">
    <w:name w:val="15FACA18FF124EE1A5B26A788735D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9F47E-2BB0-448A-9E81-BE3C7D2CB712}"/>
</file>

<file path=customXml/itemProps2.xml><?xml version="1.0" encoding="utf-8"?>
<ds:datastoreItem xmlns:ds="http://schemas.openxmlformats.org/officeDocument/2006/customXml" ds:itemID="{66DD7B67-19E7-4E3F-9486-9C4F8935CC0F}"/>
</file>

<file path=customXml/itemProps3.xml><?xml version="1.0" encoding="utf-8"?>
<ds:datastoreItem xmlns:ds="http://schemas.openxmlformats.org/officeDocument/2006/customXml" ds:itemID="{89A72D84-E09F-4144-AC74-D27700AFF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993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