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B3E1786BC60A49CBA91A9ECBA8F68894"/>
        </w:placeholder>
        <w:text/>
      </w:sdtPr>
      <w:sdtEndPr/>
      <w:sdtContent>
        <w:p w:rsidRPr="009B062B" w:rsidR="00AF30DD" w:rsidP="00DA28CE" w:rsidRDefault="00AF30DD" w14:paraId="035468EE" w14:textId="77777777">
          <w:pPr>
            <w:pStyle w:val="Rubrik1"/>
            <w:spacing w:after="300"/>
          </w:pPr>
          <w:r w:rsidRPr="009B062B">
            <w:t>Förslag till riksdagsbeslut</w:t>
          </w:r>
        </w:p>
      </w:sdtContent>
    </w:sdt>
    <w:sdt>
      <w:sdtPr>
        <w:alias w:val="Yrkande 1"/>
        <w:tag w:val="6cdb7bb1-b910-418a-836b-3dfe5403d89a"/>
        <w:id w:val="-826271967"/>
        <w:lock w:val="sdtLocked"/>
      </w:sdtPr>
      <w:sdtEndPr/>
      <w:sdtContent>
        <w:p w:rsidR="00492E0B" w:rsidRDefault="00842251" w14:paraId="07D3E766" w14:textId="77777777">
          <w:pPr>
            <w:pStyle w:val="Frslagstext"/>
          </w:pPr>
          <w:r>
            <w:t>Riksdagen ställer sig bakom det som anförs i motionen om en rättvisare hantering av kassaregister vid torghandel och tillkännager detta för regeringen.</w:t>
          </w:r>
        </w:p>
      </w:sdtContent>
    </w:sdt>
    <w:sdt>
      <w:sdtPr>
        <w:alias w:val="Yrkande 2"/>
        <w:tag w:val="21aceac7-979b-4d30-81f1-bfea5f00e949"/>
        <w:id w:val="1763487465"/>
        <w:lock w:val="sdtLocked"/>
      </w:sdtPr>
      <w:sdtEndPr/>
      <w:sdtContent>
        <w:p w:rsidR="00492E0B" w:rsidRDefault="00842251" w14:paraId="4AF1AD34" w14:textId="77777777">
          <w:pPr>
            <w:pStyle w:val="Frslagstext"/>
          </w:pPr>
          <w:r>
            <w:t>Riksdagen ställer sig bakom det som anförs i motionen om en rättvisare hantering av kassaregister vid fäbodverksamhet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9181F0D59124E6F835D32AC1A6A7166"/>
        </w:placeholder>
        <w:text/>
      </w:sdtPr>
      <w:sdtEndPr/>
      <w:sdtContent>
        <w:p w:rsidRPr="009B062B" w:rsidR="006D79C9" w:rsidP="00333E95" w:rsidRDefault="003B353C" w14:paraId="388ADF61" w14:textId="4943DD9B">
          <w:pPr>
            <w:pStyle w:val="Rubrik1"/>
          </w:pPr>
          <w:r w:rsidRPr="003B353C">
            <w:t>Hanteringen av kassaregister vid torghandel</w:t>
          </w:r>
        </w:p>
      </w:sdtContent>
    </w:sdt>
    <w:p w:rsidRPr="003B353C" w:rsidR="00D34CCE" w:rsidP="003B353C" w:rsidRDefault="00D34CCE" w14:paraId="5107C2F2" w14:textId="6180D823">
      <w:pPr>
        <w:pStyle w:val="Normalutanindragellerluft"/>
      </w:pPr>
      <w:r w:rsidRPr="003B353C">
        <w:t xml:space="preserve">Den 1 januari 2014 ändrades lagen så att även torg- och marknadshandeln tvingades använda kassaregister. </w:t>
      </w:r>
      <w:r w:rsidRPr="003B353C" w:rsidR="001E1EC8">
        <w:t xml:space="preserve">Vid denna tidpunkt </w:t>
      </w:r>
      <w:r w:rsidRPr="003B353C">
        <w:t>fanns in</w:t>
      </w:r>
      <w:r w:rsidRPr="003B353C" w:rsidR="001E1EC8">
        <w:t>ga</w:t>
      </w:r>
      <w:r w:rsidRPr="003B353C">
        <w:t xml:space="preserve"> kassaregister som uppfyllde Skatteverkets e</w:t>
      </w:r>
      <w:r w:rsidRPr="003B353C" w:rsidR="001E1EC8">
        <w:t>gna krav (enligt SKVFS 2009:3 5</w:t>
      </w:r>
      <w:r w:rsidRPr="003B353C" w:rsidR="00E425B5">
        <w:t> </w:t>
      </w:r>
      <w:r w:rsidRPr="003B353C" w:rsidR="001E1EC8">
        <w:t xml:space="preserve">§) vilket av förklarliga </w:t>
      </w:r>
      <w:r w:rsidRPr="003B353C" w:rsidR="00CF49A0">
        <w:t>skäl innebar ett stort problem.</w:t>
      </w:r>
    </w:p>
    <w:p w:rsidRPr="003B353C" w:rsidR="00D34CCE" w:rsidP="003B353C" w:rsidRDefault="00D34CCE" w14:paraId="31CEA3F8" w14:textId="26F0AE01">
      <w:r w:rsidRPr="003B353C">
        <w:t>Under hot om vite på upp till en kvarts miljon måste deltagarna använda kassaregister, trots att det idag i stor utsträckning saknas kassaregister ämnade för utomhusbruk (som följd av en förhållandevis tuff handelsmiljö) som till stor del lider av drifts</w:t>
      </w:r>
      <w:r w:rsidRPr="003B353C" w:rsidR="00E425B5">
        <w:t>s</w:t>
      </w:r>
      <w:r w:rsidRPr="003B353C">
        <w:t>törningar. I värsta fall sker en sådan störning i samband med att en anonym kontroll sker.</w:t>
      </w:r>
    </w:p>
    <w:p w:rsidRPr="003B353C" w:rsidR="00D34CCE" w:rsidP="003B353C" w:rsidRDefault="00D34CCE" w14:paraId="2BE79C97" w14:textId="2F74BB55">
      <w:r w:rsidRPr="003B353C">
        <w:t>Höga kontrollavgifter (som höjts från 10</w:t>
      </w:r>
      <w:r w:rsidRPr="003B353C" w:rsidR="00E425B5">
        <w:t> 000 och 20 000 kronor till 12 </w:t>
      </w:r>
      <w:r w:rsidRPr="003B353C">
        <w:t>500 respektive 25</w:t>
      </w:r>
      <w:r w:rsidRPr="003B353C" w:rsidR="00E425B5">
        <w:t> </w:t>
      </w:r>
      <w:r w:rsidRPr="003B353C">
        <w:t xml:space="preserve">000 kronor) slår redan idag hårt mot torghandlare med små marginaler, vilket således kan öka oron för att bedriva den sortens verksamhet. En lagstiftning som inte bara gör det </w:t>
      </w:r>
      <w:r w:rsidRPr="003B353C" w:rsidR="00E425B5">
        <w:t>dyrare rent ekonomiskt</w:t>
      </w:r>
      <w:r w:rsidRPr="003B353C">
        <w:t xml:space="preserve"> utan även mer riskabelt rent rättsligt riskerar att sakta men säkert minska torghandeln i Sverige. Det vore en kulturell, social och ekonomisk förlust för hela samhället.</w:t>
      </w:r>
    </w:p>
    <w:p w:rsidRPr="003B353C" w:rsidR="00D34CCE" w:rsidP="003B353C" w:rsidRDefault="00D34CCE" w14:paraId="1215FB6A" w14:textId="77777777">
      <w:r w:rsidRPr="003B353C">
        <w:t xml:space="preserve">Nuvarande lagstiftning gör att en ägare av ett företag som bedriver handel på torg och marknader tvingas ta straffet för ett lagbrott som begås av någon annan, vilket går tvärs emot den rättspraxis som gemene man står bakom. För att rättssamhället </w:t>
      </w:r>
      <w:r w:rsidRPr="003B353C">
        <w:lastRenderedPageBreak/>
        <w:t>ska fungera är det viktigt att skyldiga och inte oskyldiga straffas för överträdelser, varför det är orimligt att knallar ska hållas ansvariga för vad deras anställda gör på en helt annan position. Regeringen bör göra en översyn av kassaregisterlagen för att oskyldiga inte ska drabbas av andras misstag och förenkla arbetet för torghandel.</w:t>
      </w:r>
    </w:p>
    <w:p w:rsidRPr="003B353C" w:rsidR="00D34CCE" w:rsidP="003B353C" w:rsidRDefault="00D34CCE" w14:paraId="65CDC302" w14:textId="77777777">
      <w:pPr>
        <w:pStyle w:val="Rubrik1"/>
      </w:pPr>
      <w:r w:rsidRPr="003B353C">
        <w:t>Hanteringen av kassaregister vid fäbodverksamhet</w:t>
      </w:r>
    </w:p>
    <w:p w:rsidRPr="003B353C" w:rsidR="00422B9E" w:rsidP="003B353C" w:rsidRDefault="00D34CCE" w14:paraId="21BF1DA3" w14:textId="01C46AAC">
      <w:pPr>
        <w:pStyle w:val="Normalutanindragellerluft"/>
      </w:pPr>
      <w:r w:rsidRPr="003B353C">
        <w:t xml:space="preserve">Det </w:t>
      </w:r>
      <w:bookmarkStart w:name="_GoBack" w:id="1"/>
      <w:bookmarkEnd w:id="1"/>
      <w:r w:rsidRPr="003B353C">
        <w:t>råder inget tvivel om att ett av våra värdefulla kulturarv i landets norra delar står inför svåra utmaningar. Fäbodverks</w:t>
      </w:r>
      <w:r w:rsidRPr="003B353C" w:rsidR="00CF49A0">
        <w:t>amheten, som historiskt varit en</w:t>
      </w:r>
      <w:r w:rsidRPr="003B353C">
        <w:t xml:space="preserve"> viktig näring, finns än idag kvar</w:t>
      </w:r>
      <w:r w:rsidRPr="003B353C" w:rsidR="00976AE9">
        <w:t>,</w:t>
      </w:r>
      <w:r w:rsidRPr="003B353C">
        <w:t xml:space="preserve"> men </w:t>
      </w:r>
      <w:r w:rsidRPr="003B353C" w:rsidR="00FD3CFA">
        <w:t>tyvärr</w:t>
      </w:r>
      <w:r w:rsidRPr="003B353C">
        <w:t xml:space="preserve"> i en förhållandevis liten skala. Denna verksamhet har </w:t>
      </w:r>
      <w:r w:rsidRPr="003B353C" w:rsidR="00FB7D06">
        <w:t>olyckligtvis</w:t>
      </w:r>
      <w:r w:rsidRPr="003B353C">
        <w:t xml:space="preserve"> inte fått det enklare när byråkratin blivit inblandad och trots brist på elektricitet, mobiltäckning och internet finns det krav från Skatteverket på kassaregister. Som myndighet är det enkelt att bara förhålla sig till rådande regler, och i sammanhanget tas ingen hänsyn till behov av ständig tillsyn för exempelvis djur. För att upprätthålla de regler som finns hänvisas fäbodkullor till dieseldrivna eller solcellsdrivna aggregat för att möjliggöra tillräckligt med el. Med små marginaler kan en statlig myndighet få hårt arbetande människor på landsbygden att lägga ned sin verksamhet, då dessa alternativ är fullständigt orimliga. Resultatet är inte bara ett hårt slag mot kulturarv</w:t>
      </w:r>
      <w:r w:rsidRPr="003B353C" w:rsidR="00E425B5">
        <w:t>et och landsbygden</w:t>
      </w:r>
      <w:r w:rsidRPr="003B353C">
        <w:t xml:space="preserve"> utan bidrar även till färre arbetstillfällen och till ett större behov av bidrag till personer som i dag är självförsörjande. Regeringen bör göra en översyn av kassaregisterlagen för att förenkla arbetet för fäbodverksamhet.</w:t>
      </w:r>
    </w:p>
    <w:sdt>
      <w:sdtPr>
        <w:rPr>
          <w:i/>
          <w:noProof/>
        </w:rPr>
        <w:alias w:val="CC_Underskrifter"/>
        <w:tag w:val="CC_Underskrifter"/>
        <w:id w:val="583496634"/>
        <w:lock w:val="sdtContentLocked"/>
        <w:placeholder>
          <w:docPart w:val="437178079054446BBF651D176A2B6C26"/>
        </w:placeholder>
      </w:sdtPr>
      <w:sdtEndPr>
        <w:rPr>
          <w:i w:val="0"/>
          <w:noProof w:val="0"/>
        </w:rPr>
      </w:sdtEndPr>
      <w:sdtContent>
        <w:p w:rsidR="001E1EC8" w:rsidP="00FB7D06" w:rsidRDefault="001E1EC8" w14:paraId="37E5B9ED" w14:textId="77777777"/>
        <w:p w:rsidRPr="008E0FE2" w:rsidR="004801AC" w:rsidP="00FB7D06" w:rsidRDefault="003B353C" w14:paraId="031A8E3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 </w:t>
            </w:r>
          </w:p>
        </w:tc>
      </w:tr>
    </w:tbl>
    <w:p w:rsidR="000E0685" w:rsidRDefault="000E0685" w14:paraId="2A6326F0" w14:textId="77777777"/>
    <w:sectPr w:rsidR="000E0685"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C9C149" w14:textId="77777777" w:rsidR="00A03D6C" w:rsidRDefault="00A03D6C" w:rsidP="000C1CAD">
      <w:pPr>
        <w:spacing w:line="240" w:lineRule="auto"/>
      </w:pPr>
      <w:r>
        <w:separator/>
      </w:r>
    </w:p>
  </w:endnote>
  <w:endnote w:type="continuationSeparator" w:id="0">
    <w:p w14:paraId="5B090015" w14:textId="77777777" w:rsidR="00A03D6C" w:rsidRDefault="00A03D6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C369A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6DDB46" w14:textId="6C8A3849"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B353C">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7B92A2" w14:textId="77777777" w:rsidR="00A03D6C" w:rsidRDefault="00A03D6C" w:rsidP="000C1CAD">
      <w:pPr>
        <w:spacing w:line="240" w:lineRule="auto"/>
      </w:pPr>
      <w:r>
        <w:separator/>
      </w:r>
    </w:p>
  </w:footnote>
  <w:footnote w:type="continuationSeparator" w:id="0">
    <w:p w14:paraId="03B513EB" w14:textId="77777777" w:rsidR="00A03D6C" w:rsidRDefault="00A03D6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7D44C28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B353C" w14:paraId="22B81B39" w14:textId="77777777">
                          <w:pPr>
                            <w:jc w:val="right"/>
                          </w:pPr>
                          <w:sdt>
                            <w:sdtPr>
                              <w:alias w:val="CC_Noformat_Partikod"/>
                              <w:tag w:val="CC_Noformat_Partikod"/>
                              <w:id w:val="-53464382"/>
                              <w:placeholder>
                                <w:docPart w:val="01A332C6EB2349A99F17BE2DCC38B79F"/>
                              </w:placeholder>
                              <w:text/>
                            </w:sdtPr>
                            <w:sdtEndPr/>
                            <w:sdtContent>
                              <w:r w:rsidR="00D34CCE">
                                <w:t>SD</w:t>
                              </w:r>
                            </w:sdtContent>
                          </w:sdt>
                          <w:sdt>
                            <w:sdtPr>
                              <w:alias w:val="CC_Noformat_Partinummer"/>
                              <w:tag w:val="CC_Noformat_Partinummer"/>
                              <w:id w:val="-1709555926"/>
                              <w:placeholder>
                                <w:docPart w:val="ADCF268BF6AA4147B109EF1E3BE57488"/>
                              </w:placeholder>
                              <w:text/>
                            </w:sdtPr>
                            <w:sdtEndPr/>
                            <w:sdtContent>
                              <w:r w:rsidR="00533A97">
                                <w:t>187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B353C" w14:paraId="22B81B39" w14:textId="77777777">
                    <w:pPr>
                      <w:jc w:val="right"/>
                    </w:pPr>
                    <w:sdt>
                      <w:sdtPr>
                        <w:alias w:val="CC_Noformat_Partikod"/>
                        <w:tag w:val="CC_Noformat_Partikod"/>
                        <w:id w:val="-53464382"/>
                        <w:placeholder>
                          <w:docPart w:val="01A332C6EB2349A99F17BE2DCC38B79F"/>
                        </w:placeholder>
                        <w:text/>
                      </w:sdtPr>
                      <w:sdtEndPr/>
                      <w:sdtContent>
                        <w:r w:rsidR="00D34CCE">
                          <w:t>SD</w:t>
                        </w:r>
                      </w:sdtContent>
                    </w:sdt>
                    <w:sdt>
                      <w:sdtPr>
                        <w:alias w:val="CC_Noformat_Partinummer"/>
                        <w:tag w:val="CC_Noformat_Partinummer"/>
                        <w:id w:val="-1709555926"/>
                        <w:placeholder>
                          <w:docPart w:val="ADCF268BF6AA4147B109EF1E3BE57488"/>
                        </w:placeholder>
                        <w:text/>
                      </w:sdtPr>
                      <w:sdtEndPr/>
                      <w:sdtContent>
                        <w:r w:rsidR="00533A97">
                          <w:t>187</w:t>
                        </w:r>
                      </w:sdtContent>
                    </w:sdt>
                  </w:p>
                </w:txbxContent>
              </v:textbox>
              <w10:wrap anchorx="page"/>
            </v:shape>
          </w:pict>
        </mc:Fallback>
      </mc:AlternateContent>
    </w:r>
  </w:p>
  <w:p w:rsidRPr="00293C4F" w:rsidR="00262EA3" w:rsidP="00776B74" w:rsidRDefault="00262EA3" w14:paraId="0BF9277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0EB7C967" w14:textId="77777777">
    <w:pPr>
      <w:jc w:val="right"/>
    </w:pPr>
  </w:p>
  <w:p w:rsidR="00262EA3" w:rsidP="00776B74" w:rsidRDefault="00262EA3" w14:paraId="3BB62CB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3B353C" w14:paraId="7FA27FC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B353C" w14:paraId="180D55B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D34CCE">
          <w:t>SD</w:t>
        </w:r>
      </w:sdtContent>
    </w:sdt>
    <w:sdt>
      <w:sdtPr>
        <w:alias w:val="CC_Noformat_Partinummer"/>
        <w:tag w:val="CC_Noformat_Partinummer"/>
        <w:id w:val="-2014525982"/>
        <w:text/>
      </w:sdtPr>
      <w:sdtEndPr/>
      <w:sdtContent>
        <w:r w:rsidR="00533A97">
          <w:t>187</w:t>
        </w:r>
      </w:sdtContent>
    </w:sdt>
  </w:p>
  <w:p w:rsidRPr="008227B3" w:rsidR="00262EA3" w:rsidP="008227B3" w:rsidRDefault="003B353C" w14:paraId="529DB4D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B353C" w14:paraId="072F0C1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placeholder>
          <w:docPart w:val="9B08A0BA030A4FADB0097F2E8F491490"/>
        </w:placeholder>
        <w:showingPlcHdr/>
        <w15:appearance w15:val="hidden"/>
        <w:text/>
      </w:sdtPr>
      <w:sdtEndPr>
        <w:rPr>
          <w:rStyle w:val="Rubrik1Char"/>
          <w:rFonts w:asciiTheme="majorHAnsi" w:hAnsiTheme="majorHAnsi"/>
          <w:sz w:val="38"/>
        </w:rPr>
      </w:sdtEndPr>
      <w:sdtContent>
        <w:r>
          <w:t>:356</w:t>
        </w:r>
      </w:sdtContent>
    </w:sdt>
  </w:p>
  <w:p w:rsidR="00262EA3" w:rsidP="00E03A3D" w:rsidRDefault="003B353C" w14:paraId="32EEED53" w14:textId="77777777">
    <w:pPr>
      <w:pStyle w:val="Motionr"/>
    </w:pPr>
    <w:sdt>
      <w:sdtPr>
        <w:alias w:val="CC_Noformat_Avtext"/>
        <w:tag w:val="CC_Noformat_Avtext"/>
        <w:id w:val="-2020768203"/>
        <w:lock w:val="sdtContentLocked"/>
        <w15:appearance w15:val="hidden"/>
        <w:text/>
      </w:sdtPr>
      <w:sdtEndPr/>
      <w:sdtContent>
        <w:r>
          <w:t>av Markus Wiechel (SD)</w:t>
        </w:r>
      </w:sdtContent>
    </w:sdt>
  </w:p>
  <w:sdt>
    <w:sdtPr>
      <w:alias w:val="CC_Noformat_Rubtext"/>
      <w:tag w:val="CC_Noformat_Rubtext"/>
      <w:id w:val="-218060500"/>
      <w:lock w:val="sdtLocked"/>
      <w:text/>
    </w:sdtPr>
    <w:sdtEndPr/>
    <w:sdtContent>
      <w:p w:rsidR="00262EA3" w:rsidP="00283E0F" w:rsidRDefault="00D34CCE" w14:paraId="13135A61" w14:textId="77777777">
        <w:pPr>
          <w:pStyle w:val="FSHRub2"/>
        </w:pPr>
        <w:r>
          <w:t>Rättvisare hantering av kassaregister vid torghandel och fäbodverksamhet</w:t>
        </w:r>
      </w:p>
    </w:sdtContent>
  </w:sdt>
  <w:sdt>
    <w:sdtPr>
      <w:alias w:val="CC_Boilerplate_3"/>
      <w:tag w:val="CC_Boilerplate_3"/>
      <w:id w:val="1606463544"/>
      <w:lock w:val="sdtContentLocked"/>
      <w15:appearance w15:val="hidden"/>
      <w:text w:multiLine="1"/>
    </w:sdtPr>
    <w:sdtEndPr/>
    <w:sdtContent>
      <w:p w:rsidR="00262EA3" w:rsidP="00283E0F" w:rsidRDefault="00262EA3" w14:paraId="687EEAD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D34CC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82E"/>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85"/>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119"/>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53C"/>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2E0B"/>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97"/>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27B77"/>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251"/>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090"/>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6AE9"/>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3D6C"/>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22B"/>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9A0"/>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4CCE"/>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5B5"/>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B7D06"/>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3CFA"/>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AB405E4"/>
  <w15:chartTrackingRefBased/>
  <w15:docId w15:val="{52542477-960F-40D1-8203-8C75B9287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0878721">
      <w:bodyDiv w:val="1"/>
      <w:marLeft w:val="0"/>
      <w:marRight w:val="0"/>
      <w:marTop w:val="0"/>
      <w:marBottom w:val="0"/>
      <w:divBdr>
        <w:top w:val="none" w:sz="0" w:space="0" w:color="auto"/>
        <w:left w:val="none" w:sz="0" w:space="0" w:color="auto"/>
        <w:bottom w:val="none" w:sz="0" w:space="0" w:color="auto"/>
        <w:right w:val="none" w:sz="0" w:space="0" w:color="auto"/>
      </w:divBdr>
    </w:div>
    <w:div w:id="1664166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3E1786BC60A49CBA91A9ECBA8F68894"/>
        <w:category>
          <w:name w:val="Allmänt"/>
          <w:gallery w:val="placeholder"/>
        </w:category>
        <w:types>
          <w:type w:val="bbPlcHdr"/>
        </w:types>
        <w:behaviors>
          <w:behavior w:val="content"/>
        </w:behaviors>
        <w:guid w:val="{A3649A05-3A67-4095-A1BE-80D5E35DD574}"/>
      </w:docPartPr>
      <w:docPartBody>
        <w:p w:rsidR="002F1FEA" w:rsidRDefault="00C8141B">
          <w:pPr>
            <w:pStyle w:val="B3E1786BC60A49CBA91A9ECBA8F68894"/>
          </w:pPr>
          <w:r w:rsidRPr="005A0A93">
            <w:rPr>
              <w:rStyle w:val="Platshllartext"/>
            </w:rPr>
            <w:t>Förslag till riksdagsbeslut</w:t>
          </w:r>
        </w:p>
      </w:docPartBody>
    </w:docPart>
    <w:docPart>
      <w:docPartPr>
        <w:name w:val="19181F0D59124E6F835D32AC1A6A7166"/>
        <w:category>
          <w:name w:val="Allmänt"/>
          <w:gallery w:val="placeholder"/>
        </w:category>
        <w:types>
          <w:type w:val="bbPlcHdr"/>
        </w:types>
        <w:behaviors>
          <w:behavior w:val="content"/>
        </w:behaviors>
        <w:guid w:val="{693F12B4-6D65-4E7E-B3BF-DD274761756F}"/>
      </w:docPartPr>
      <w:docPartBody>
        <w:p w:rsidR="002F1FEA" w:rsidRDefault="00C8141B">
          <w:pPr>
            <w:pStyle w:val="19181F0D59124E6F835D32AC1A6A7166"/>
          </w:pPr>
          <w:r w:rsidRPr="005A0A93">
            <w:rPr>
              <w:rStyle w:val="Platshllartext"/>
            </w:rPr>
            <w:t>Motivering</w:t>
          </w:r>
        </w:p>
      </w:docPartBody>
    </w:docPart>
    <w:docPart>
      <w:docPartPr>
        <w:name w:val="01A332C6EB2349A99F17BE2DCC38B79F"/>
        <w:category>
          <w:name w:val="Allmänt"/>
          <w:gallery w:val="placeholder"/>
        </w:category>
        <w:types>
          <w:type w:val="bbPlcHdr"/>
        </w:types>
        <w:behaviors>
          <w:behavior w:val="content"/>
        </w:behaviors>
        <w:guid w:val="{CBFDDBAB-C17C-4D87-9F03-1770D98CFC1A}"/>
      </w:docPartPr>
      <w:docPartBody>
        <w:p w:rsidR="002F1FEA" w:rsidRDefault="00C8141B">
          <w:pPr>
            <w:pStyle w:val="01A332C6EB2349A99F17BE2DCC38B79F"/>
          </w:pPr>
          <w:r>
            <w:rPr>
              <w:rStyle w:val="Platshllartext"/>
            </w:rPr>
            <w:t xml:space="preserve"> </w:t>
          </w:r>
        </w:p>
      </w:docPartBody>
    </w:docPart>
    <w:docPart>
      <w:docPartPr>
        <w:name w:val="ADCF268BF6AA4147B109EF1E3BE57488"/>
        <w:category>
          <w:name w:val="Allmänt"/>
          <w:gallery w:val="placeholder"/>
        </w:category>
        <w:types>
          <w:type w:val="bbPlcHdr"/>
        </w:types>
        <w:behaviors>
          <w:behavior w:val="content"/>
        </w:behaviors>
        <w:guid w:val="{3CA01D2E-3DC1-4A30-B702-26A81DF90374}"/>
      </w:docPartPr>
      <w:docPartBody>
        <w:p w:rsidR="002F1FEA" w:rsidRDefault="00C8141B">
          <w:pPr>
            <w:pStyle w:val="ADCF268BF6AA4147B109EF1E3BE57488"/>
          </w:pPr>
          <w:r>
            <w:t xml:space="preserve"> </w:t>
          </w:r>
        </w:p>
      </w:docPartBody>
    </w:docPart>
    <w:docPart>
      <w:docPartPr>
        <w:name w:val="437178079054446BBF651D176A2B6C26"/>
        <w:category>
          <w:name w:val="Allmänt"/>
          <w:gallery w:val="placeholder"/>
        </w:category>
        <w:types>
          <w:type w:val="bbPlcHdr"/>
        </w:types>
        <w:behaviors>
          <w:behavior w:val="content"/>
        </w:behaviors>
        <w:guid w:val="{CDA6554B-2E17-4E7D-A293-14261E4DABF9}"/>
      </w:docPartPr>
      <w:docPartBody>
        <w:p w:rsidR="00534798" w:rsidRDefault="00534798"/>
      </w:docPartBody>
    </w:docPart>
    <w:docPart>
      <w:docPartPr>
        <w:name w:val="9B08A0BA030A4FADB0097F2E8F491490"/>
        <w:category>
          <w:name w:val="Allmänt"/>
          <w:gallery w:val="placeholder"/>
        </w:category>
        <w:types>
          <w:type w:val="bbPlcHdr"/>
        </w:types>
        <w:behaviors>
          <w:behavior w:val="content"/>
        </w:behaviors>
        <w:guid w:val="{1B6FAC7B-36A6-4DF7-888F-82F5C79D8F43}"/>
      </w:docPartPr>
      <w:docPartBody>
        <w:p w:rsidR="00000000" w:rsidRDefault="00FF1D8F">
          <w:r>
            <w:t>:356</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141B"/>
    <w:rsid w:val="002F1FEA"/>
    <w:rsid w:val="00534798"/>
    <w:rsid w:val="00C8141B"/>
    <w:rsid w:val="00D77842"/>
    <w:rsid w:val="00FF1D8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3E1786BC60A49CBA91A9ECBA8F68894">
    <w:name w:val="B3E1786BC60A49CBA91A9ECBA8F68894"/>
  </w:style>
  <w:style w:type="paragraph" w:customStyle="1" w:styleId="394C180AF4F44BE287BF4FD0D3D381C4">
    <w:name w:val="394C180AF4F44BE287BF4FD0D3D381C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515A65848044D939BD5245E07FD9D23">
    <w:name w:val="F515A65848044D939BD5245E07FD9D23"/>
  </w:style>
  <w:style w:type="paragraph" w:customStyle="1" w:styleId="19181F0D59124E6F835D32AC1A6A7166">
    <w:name w:val="19181F0D59124E6F835D32AC1A6A7166"/>
  </w:style>
  <w:style w:type="paragraph" w:customStyle="1" w:styleId="E0B56599B86A48708F836FE2B25ADBA6">
    <w:name w:val="E0B56599B86A48708F836FE2B25ADBA6"/>
  </w:style>
  <w:style w:type="paragraph" w:customStyle="1" w:styleId="021C47F25AF34542AC9E4AF2FDB5BDC4">
    <w:name w:val="021C47F25AF34542AC9E4AF2FDB5BDC4"/>
  </w:style>
  <w:style w:type="paragraph" w:customStyle="1" w:styleId="01A332C6EB2349A99F17BE2DCC38B79F">
    <w:name w:val="01A332C6EB2349A99F17BE2DCC38B79F"/>
  </w:style>
  <w:style w:type="paragraph" w:customStyle="1" w:styleId="ADCF268BF6AA4147B109EF1E3BE57488">
    <w:name w:val="ADCF268BF6AA4147B109EF1E3BE5748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1EB599B-2506-4887-8C3C-AF2E4E20E02B}"/>
</file>

<file path=customXml/itemProps2.xml><?xml version="1.0" encoding="utf-8"?>
<ds:datastoreItem xmlns:ds="http://schemas.openxmlformats.org/officeDocument/2006/customXml" ds:itemID="{1B52A00F-C546-4F49-B4F8-8965A15E3C9F}"/>
</file>

<file path=customXml/itemProps3.xml><?xml version="1.0" encoding="utf-8"?>
<ds:datastoreItem xmlns:ds="http://schemas.openxmlformats.org/officeDocument/2006/customXml" ds:itemID="{52E6A6EA-83CC-43DB-945B-8643154CF60F}"/>
</file>

<file path=docProps/app.xml><?xml version="1.0" encoding="utf-8"?>
<Properties xmlns="http://schemas.openxmlformats.org/officeDocument/2006/extended-properties" xmlns:vt="http://schemas.openxmlformats.org/officeDocument/2006/docPropsVTypes">
  <Template>Normal</Template>
  <TotalTime>8</TotalTime>
  <Pages>2</Pages>
  <Words>503</Words>
  <Characters>2826</Characters>
  <Application>Microsoft Office Word</Application>
  <DocSecurity>0</DocSecurity>
  <Lines>52</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SD187 Rättvisare hantering av kassaregister vid torghandel och fäbodverksamhet</vt:lpstr>
      <vt:lpstr>
      </vt:lpstr>
    </vt:vector>
  </TitlesOfParts>
  <Company>Sveriges riksdag</Company>
  <LinksUpToDate>false</LinksUpToDate>
  <CharactersWithSpaces>3315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