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D6D2D" w:rsidRDefault="00EC7DA9" w14:paraId="6252841C" w14:textId="77777777">
      <w:pPr>
        <w:pStyle w:val="Rubrik1"/>
        <w:spacing w:after="300"/>
      </w:pPr>
      <w:sdt>
        <w:sdtPr>
          <w:alias w:val="CC_Boilerplate_4"/>
          <w:tag w:val="CC_Boilerplate_4"/>
          <w:id w:val="-1644581176"/>
          <w:lock w:val="sdtLocked"/>
          <w:placeholder>
            <w:docPart w:val="34CDB1375ECE46F7AE3223A422914A34"/>
          </w:placeholder>
          <w:text/>
        </w:sdtPr>
        <w:sdtEndPr/>
        <w:sdtContent>
          <w:r w:rsidRPr="009B062B" w:rsidR="00AF30DD">
            <w:t>Förslag till riksdagsbeslut</w:t>
          </w:r>
        </w:sdtContent>
      </w:sdt>
      <w:bookmarkEnd w:id="0"/>
      <w:bookmarkEnd w:id="1"/>
    </w:p>
    <w:sdt>
      <w:sdtPr>
        <w:alias w:val="Yrkande 1"/>
        <w:tag w:val="4c79f9a2-ede2-4b98-985f-46ed149d6c8b"/>
        <w:id w:val="166528527"/>
        <w:lock w:val="sdtLocked"/>
      </w:sdtPr>
      <w:sdtEndPr/>
      <w:sdtContent>
        <w:p w:rsidR="00EF3E65" w:rsidRDefault="000C04B8" w14:paraId="71CFB4C9" w14:textId="77777777">
          <w:pPr>
            <w:pStyle w:val="Frslagstext"/>
          </w:pPr>
          <w:r>
            <w:t>Riksdagen ställer sig bakom det som anförs i motionen om att se över möjligheterna att ta ut tandvårdstaxa även för asylsökande och andra som är på tillfälligt besök i Sverige, och detta tillkännager riksdagen för regeringen.</w:t>
          </w:r>
        </w:p>
      </w:sdtContent>
    </w:sdt>
    <w:sdt>
      <w:sdtPr>
        <w:alias w:val="Yrkande 2"/>
        <w:tag w:val="8072d1f7-9be6-431a-a867-2bc841a31fb8"/>
        <w:id w:val="1151326392"/>
        <w:lock w:val="sdtLocked"/>
      </w:sdtPr>
      <w:sdtEndPr/>
      <w:sdtContent>
        <w:p w:rsidR="00EF3E65" w:rsidRDefault="000C04B8" w14:paraId="53DEB844" w14:textId="77777777">
          <w:pPr>
            <w:pStyle w:val="Frslagstext"/>
          </w:pPr>
          <w:r>
            <w:t>Riksdagen ställer sig bakom det som anförs i motionen om att undersöka möjligheten att notera utebliven betalning för tandvårdsbesök som skuld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FCAE328DD674A509169598183620FC2"/>
        </w:placeholder>
        <w:text/>
      </w:sdtPr>
      <w:sdtEndPr/>
      <w:sdtContent>
        <w:p w:rsidRPr="009B062B" w:rsidR="006D79C9" w:rsidP="00333E95" w:rsidRDefault="006D79C9" w14:paraId="12A6005E" w14:textId="77777777">
          <w:pPr>
            <w:pStyle w:val="Rubrik1"/>
          </w:pPr>
          <w:r>
            <w:t>Motivering</w:t>
          </w:r>
        </w:p>
      </w:sdtContent>
    </w:sdt>
    <w:bookmarkEnd w:displacedByCustomXml="prev" w:id="3"/>
    <w:bookmarkEnd w:displacedByCustomXml="prev" w:id="4"/>
    <w:p w:rsidR="0002547E" w:rsidP="00EC7DA9" w:rsidRDefault="0002547E" w14:paraId="1E48F32F" w14:textId="2C6ADA12">
      <w:pPr>
        <w:pStyle w:val="Normalutanindragellerluft"/>
      </w:pPr>
      <w:r>
        <w:t>Människor som har ett akut behov av tandvård måste självklart få detta så snabbt som möjligt. Detta gäller även asylsökande och andra som är här i Sverige tillfälligt. Principen bör gälla även om dessa personer saknar egna pengar. Däremot kan tand</w:t>
      </w:r>
      <w:r w:rsidR="00EC7DA9">
        <w:softHyphen/>
      </w:r>
      <w:r>
        <w:t xml:space="preserve">vården inte per automatik vara gratis eller </w:t>
      </w:r>
      <w:r w:rsidR="00737244">
        <w:t xml:space="preserve">ha </w:t>
      </w:r>
      <w:r>
        <w:t>kraftigt reducerad</w:t>
      </w:r>
      <w:r w:rsidR="00737244">
        <w:t>e priser</w:t>
      </w:r>
      <w:r>
        <w:t>. Svenska med</w:t>
      </w:r>
      <w:r w:rsidR="00EC7DA9">
        <w:softHyphen/>
      </w:r>
      <w:r>
        <w:t xml:space="preserve">borgare måste stå för sina tandvårdskostnader både via skattsedeln och genom direkta tandvårdstaxor vid besöket. För att kunna legitimera dessa kostnader är det viktigt att tandvårdstaxorna och kravet på att man måste betala är lika för alla. Likvärdigheten i behandlingen av tandvårdspatienter är i det avseendet väldigt viktig. </w:t>
      </w:r>
    </w:p>
    <w:p w:rsidR="00737244" w:rsidP="00EC7DA9" w:rsidRDefault="0002547E" w14:paraId="6E19BEAA" w14:textId="6AD70962">
      <w:r>
        <w:t xml:space="preserve">Möjligheten att ta ut en standardiserad taxa för tandvården även för asylsökande och andra som är på tillfälligt besök i Sverige bör därför ses över. I de fall där personen saknar likvida medel vid tandläkarbesöket bör möjligheten </w:t>
      </w:r>
      <w:r w:rsidR="00737244">
        <w:t xml:space="preserve">att </w:t>
      </w:r>
      <w:r w:rsidR="00A86BCA">
        <w:t xml:space="preserve">kunna </w:t>
      </w:r>
      <w:r w:rsidR="00737244">
        <w:t>notera</w:t>
      </w:r>
      <w:r>
        <w:t xml:space="preserve"> kostnaderna för besöket som en skuld för att </w:t>
      </w:r>
      <w:r w:rsidR="00737244">
        <w:t xml:space="preserve">den som fått tandvård ska kunna </w:t>
      </w:r>
      <w:r>
        <w:t>betala in</w:t>
      </w:r>
      <w:r w:rsidR="00737244">
        <w:t xml:space="preserve"> skulden v</w:t>
      </w:r>
      <w:r>
        <w:t xml:space="preserve">id </w:t>
      </w:r>
      <w:r w:rsidR="00737244">
        <w:t xml:space="preserve">ett </w:t>
      </w:r>
      <w:r>
        <w:t xml:space="preserve">senare tillfälle undersökas. </w:t>
      </w:r>
    </w:p>
    <w:sdt>
      <w:sdtPr>
        <w:rPr>
          <w:i/>
          <w:noProof/>
        </w:rPr>
        <w:alias w:val="CC_Underskrifter"/>
        <w:tag w:val="CC_Underskrifter"/>
        <w:id w:val="583496634"/>
        <w:lock w:val="sdtContentLocked"/>
        <w:placeholder>
          <w:docPart w:val="E5FB64CD4DB242B18F0A038A3AFF24BD"/>
        </w:placeholder>
      </w:sdtPr>
      <w:sdtEndPr>
        <w:rPr>
          <w:i w:val="0"/>
          <w:noProof w:val="0"/>
        </w:rPr>
      </w:sdtEndPr>
      <w:sdtContent>
        <w:p w:rsidR="008D6D2D" w:rsidP="008D6D2D" w:rsidRDefault="008D6D2D" w14:paraId="1A599C0D" w14:textId="77777777"/>
        <w:p w:rsidRPr="008E0FE2" w:rsidR="004801AC" w:rsidP="008D6D2D" w:rsidRDefault="00EC7DA9" w14:paraId="34E40E9A" w14:textId="24A0BD29"/>
      </w:sdtContent>
    </w:sdt>
    <w:tbl>
      <w:tblPr>
        <w:tblW w:w="5000" w:type="pct"/>
        <w:tblLook w:val="04A0" w:firstRow="1" w:lastRow="0" w:firstColumn="1" w:lastColumn="0" w:noHBand="0" w:noVBand="1"/>
        <w:tblCaption w:val="underskrifter"/>
      </w:tblPr>
      <w:tblGrid>
        <w:gridCol w:w="4252"/>
        <w:gridCol w:w="4252"/>
      </w:tblGrid>
      <w:tr w:rsidR="00EF3E65" w14:paraId="46552063" w14:textId="77777777">
        <w:trPr>
          <w:cantSplit/>
        </w:trPr>
        <w:tc>
          <w:tcPr>
            <w:tcW w:w="50" w:type="pct"/>
            <w:vAlign w:val="bottom"/>
          </w:tcPr>
          <w:p w:rsidR="00EF3E65" w:rsidRDefault="000C04B8" w14:paraId="3E3A4A52" w14:textId="77777777">
            <w:pPr>
              <w:pStyle w:val="Underskrifter"/>
              <w:spacing w:after="0"/>
            </w:pPr>
            <w:r>
              <w:t>Sten Bergheden (M)</w:t>
            </w:r>
          </w:p>
        </w:tc>
        <w:tc>
          <w:tcPr>
            <w:tcW w:w="50" w:type="pct"/>
            <w:vAlign w:val="bottom"/>
          </w:tcPr>
          <w:p w:rsidR="00EF3E65" w:rsidRDefault="00EF3E65" w14:paraId="5D41F4B1" w14:textId="77777777">
            <w:pPr>
              <w:pStyle w:val="Underskrifter"/>
              <w:spacing w:after="0"/>
            </w:pPr>
          </w:p>
        </w:tc>
      </w:tr>
    </w:tbl>
    <w:p w:rsidR="00BB6BE1" w:rsidRDefault="00BB6BE1" w14:paraId="2FD0650A" w14:textId="77777777"/>
    <w:sectPr w:rsidR="00BB6BE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1FF93" w14:textId="77777777" w:rsidR="00666610" w:rsidRDefault="00666610" w:rsidP="000C1CAD">
      <w:pPr>
        <w:spacing w:line="240" w:lineRule="auto"/>
      </w:pPr>
      <w:r>
        <w:separator/>
      </w:r>
    </w:p>
  </w:endnote>
  <w:endnote w:type="continuationSeparator" w:id="0">
    <w:p w14:paraId="6371CFEF" w14:textId="77777777" w:rsidR="00666610" w:rsidRDefault="006666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2F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C96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36714" w14:textId="0DA521B8" w:rsidR="00262EA3" w:rsidRPr="008D6D2D" w:rsidRDefault="00262EA3" w:rsidP="008D6D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24106" w14:textId="77777777" w:rsidR="00666610" w:rsidRDefault="00666610" w:rsidP="000C1CAD">
      <w:pPr>
        <w:spacing w:line="240" w:lineRule="auto"/>
      </w:pPr>
      <w:r>
        <w:separator/>
      </w:r>
    </w:p>
  </w:footnote>
  <w:footnote w:type="continuationSeparator" w:id="0">
    <w:p w14:paraId="72567DB8" w14:textId="77777777" w:rsidR="00666610" w:rsidRDefault="0066661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2D0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34C6AD" wp14:editId="39B6AE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3A4235" w14:textId="28E69CC0" w:rsidR="00262EA3" w:rsidRDefault="00EC7DA9" w:rsidP="008103B5">
                          <w:pPr>
                            <w:jc w:val="right"/>
                          </w:pPr>
                          <w:sdt>
                            <w:sdtPr>
                              <w:alias w:val="CC_Noformat_Partikod"/>
                              <w:tag w:val="CC_Noformat_Partikod"/>
                              <w:id w:val="-53464382"/>
                              <w:text/>
                            </w:sdtPr>
                            <w:sdtEndPr/>
                            <w:sdtContent>
                              <w:r w:rsidR="0002547E">
                                <w:t>M</w:t>
                              </w:r>
                            </w:sdtContent>
                          </w:sdt>
                          <w:sdt>
                            <w:sdtPr>
                              <w:alias w:val="CC_Noformat_Partinummer"/>
                              <w:tag w:val="CC_Noformat_Partinummer"/>
                              <w:id w:val="-1709555926"/>
                              <w:text/>
                            </w:sdtPr>
                            <w:sdtEndPr/>
                            <w:sdtContent>
                              <w:r w:rsidR="00B77008">
                                <w:t>1787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34C6A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3A4235" w14:textId="28E69CC0" w:rsidR="00262EA3" w:rsidRDefault="00EC7DA9" w:rsidP="008103B5">
                    <w:pPr>
                      <w:jc w:val="right"/>
                    </w:pPr>
                    <w:sdt>
                      <w:sdtPr>
                        <w:alias w:val="CC_Noformat_Partikod"/>
                        <w:tag w:val="CC_Noformat_Partikod"/>
                        <w:id w:val="-53464382"/>
                        <w:text/>
                      </w:sdtPr>
                      <w:sdtEndPr/>
                      <w:sdtContent>
                        <w:r w:rsidR="0002547E">
                          <w:t>M</w:t>
                        </w:r>
                      </w:sdtContent>
                    </w:sdt>
                    <w:sdt>
                      <w:sdtPr>
                        <w:alias w:val="CC_Noformat_Partinummer"/>
                        <w:tag w:val="CC_Noformat_Partinummer"/>
                        <w:id w:val="-1709555926"/>
                        <w:text/>
                      </w:sdtPr>
                      <w:sdtEndPr/>
                      <w:sdtContent>
                        <w:r w:rsidR="00B77008">
                          <w:t>1787</w:t>
                        </w:r>
                      </w:sdtContent>
                    </w:sdt>
                  </w:p>
                </w:txbxContent>
              </v:textbox>
              <w10:wrap anchorx="page"/>
            </v:shape>
          </w:pict>
        </mc:Fallback>
      </mc:AlternateContent>
    </w:r>
  </w:p>
  <w:p w14:paraId="0A94A1B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60DD" w14:textId="77777777" w:rsidR="00262EA3" w:rsidRDefault="00262EA3" w:rsidP="008563AC">
    <w:pPr>
      <w:jc w:val="right"/>
    </w:pPr>
  </w:p>
  <w:p w14:paraId="5F2EDDE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02B8B" w14:textId="77777777" w:rsidR="00262EA3" w:rsidRDefault="00EC7DA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500058" wp14:editId="082A06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133A86" w14:textId="651C3F70" w:rsidR="00262EA3" w:rsidRDefault="00EC7DA9" w:rsidP="00A314CF">
    <w:pPr>
      <w:pStyle w:val="FSHNormal"/>
      <w:spacing w:before="40"/>
    </w:pPr>
    <w:sdt>
      <w:sdtPr>
        <w:alias w:val="CC_Noformat_Motionstyp"/>
        <w:tag w:val="CC_Noformat_Motionstyp"/>
        <w:id w:val="1162973129"/>
        <w:lock w:val="sdtContentLocked"/>
        <w15:appearance w15:val="hidden"/>
        <w:text/>
      </w:sdtPr>
      <w:sdtEndPr/>
      <w:sdtContent>
        <w:r w:rsidR="008D6D2D">
          <w:t>Enskild motion</w:t>
        </w:r>
      </w:sdtContent>
    </w:sdt>
    <w:r w:rsidR="00821B36">
      <w:t xml:space="preserve"> </w:t>
    </w:r>
    <w:sdt>
      <w:sdtPr>
        <w:alias w:val="CC_Noformat_Partikod"/>
        <w:tag w:val="CC_Noformat_Partikod"/>
        <w:id w:val="1471015553"/>
        <w:text/>
      </w:sdtPr>
      <w:sdtEndPr/>
      <w:sdtContent>
        <w:r w:rsidR="0002547E">
          <w:t>M</w:t>
        </w:r>
      </w:sdtContent>
    </w:sdt>
    <w:sdt>
      <w:sdtPr>
        <w:alias w:val="CC_Noformat_Partinummer"/>
        <w:tag w:val="CC_Noformat_Partinummer"/>
        <w:id w:val="-2014525982"/>
        <w:text/>
      </w:sdtPr>
      <w:sdtEndPr/>
      <w:sdtContent>
        <w:r w:rsidR="00B77008">
          <w:t>1787</w:t>
        </w:r>
      </w:sdtContent>
    </w:sdt>
  </w:p>
  <w:p w14:paraId="2BB92E60" w14:textId="77777777" w:rsidR="00262EA3" w:rsidRPr="008227B3" w:rsidRDefault="00EC7D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34F0EA" w14:textId="135F6E92" w:rsidR="00262EA3" w:rsidRPr="008227B3" w:rsidRDefault="00EC7DA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D6D2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D6D2D">
          <w:t>:2887</w:t>
        </w:r>
      </w:sdtContent>
    </w:sdt>
  </w:p>
  <w:p w14:paraId="5C0B2B41" w14:textId="44401DBA" w:rsidR="00262EA3" w:rsidRDefault="00EC7DA9" w:rsidP="00E03A3D">
    <w:pPr>
      <w:pStyle w:val="Motionr"/>
    </w:pPr>
    <w:sdt>
      <w:sdtPr>
        <w:alias w:val="CC_Noformat_Avtext"/>
        <w:tag w:val="CC_Noformat_Avtext"/>
        <w:id w:val="-2020768203"/>
        <w:lock w:val="sdtContentLocked"/>
        <w15:appearance w15:val="hidden"/>
        <w:text/>
      </w:sdtPr>
      <w:sdtEndPr/>
      <w:sdtContent>
        <w:r w:rsidR="008D6D2D">
          <w:t>av Sten Bergheden (M)</w:t>
        </w:r>
      </w:sdtContent>
    </w:sdt>
  </w:p>
  <w:sdt>
    <w:sdtPr>
      <w:alias w:val="CC_Noformat_Rubtext"/>
      <w:tag w:val="CC_Noformat_Rubtext"/>
      <w:id w:val="-218060500"/>
      <w:lock w:val="sdtLocked"/>
      <w:text/>
    </w:sdtPr>
    <w:sdtEndPr/>
    <w:sdtContent>
      <w:p w14:paraId="33874C55" w14:textId="6D3804B3" w:rsidR="00262EA3" w:rsidRDefault="0002547E" w:rsidP="00283E0F">
        <w:pPr>
          <w:pStyle w:val="FSHRub2"/>
        </w:pPr>
        <w:r>
          <w:t>Tandvårdskostnader för asylsökande och tillfälliga besökare</w:t>
        </w:r>
      </w:p>
    </w:sdtContent>
  </w:sdt>
  <w:sdt>
    <w:sdtPr>
      <w:alias w:val="CC_Boilerplate_3"/>
      <w:tag w:val="CC_Boilerplate_3"/>
      <w:id w:val="1606463544"/>
      <w:lock w:val="sdtContentLocked"/>
      <w15:appearance w15:val="hidden"/>
      <w:text w:multiLine="1"/>
    </w:sdtPr>
    <w:sdtEndPr/>
    <w:sdtContent>
      <w:p w14:paraId="68882C0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3752CBC"/>
    <w:multiLevelType w:val="hybridMultilevel"/>
    <w:tmpl w:val="32D0CEB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254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47E"/>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684"/>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4B8"/>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7C"/>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A82"/>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610"/>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24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D2D"/>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BCA"/>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008"/>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6BE1"/>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DA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E65"/>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9A3F61"/>
  <w15:chartTrackingRefBased/>
  <w15:docId w15:val="{44991663-7FDB-49C2-854C-1FE3BFA9D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CDB1375ECE46F7AE3223A422914A34"/>
        <w:category>
          <w:name w:val="Allmänt"/>
          <w:gallery w:val="placeholder"/>
        </w:category>
        <w:types>
          <w:type w:val="bbPlcHdr"/>
        </w:types>
        <w:behaviors>
          <w:behavior w:val="content"/>
        </w:behaviors>
        <w:guid w:val="{4FE40214-3DA5-47DB-A6B2-46E5736378AE}"/>
      </w:docPartPr>
      <w:docPartBody>
        <w:p w:rsidR="00265089" w:rsidRDefault="00265089">
          <w:pPr>
            <w:pStyle w:val="34CDB1375ECE46F7AE3223A422914A34"/>
          </w:pPr>
          <w:r w:rsidRPr="005A0A93">
            <w:rPr>
              <w:rStyle w:val="Platshllartext"/>
            </w:rPr>
            <w:t>Förslag till riksdagsbeslut</w:t>
          </w:r>
        </w:p>
      </w:docPartBody>
    </w:docPart>
    <w:docPart>
      <w:docPartPr>
        <w:name w:val="9FCAE328DD674A509169598183620FC2"/>
        <w:category>
          <w:name w:val="Allmänt"/>
          <w:gallery w:val="placeholder"/>
        </w:category>
        <w:types>
          <w:type w:val="bbPlcHdr"/>
        </w:types>
        <w:behaviors>
          <w:behavior w:val="content"/>
        </w:behaviors>
        <w:guid w:val="{BCA2FFC5-77D4-4B80-8F5B-1C749155A428}"/>
      </w:docPartPr>
      <w:docPartBody>
        <w:p w:rsidR="00265089" w:rsidRDefault="00265089">
          <w:pPr>
            <w:pStyle w:val="9FCAE328DD674A509169598183620FC2"/>
          </w:pPr>
          <w:r w:rsidRPr="005A0A93">
            <w:rPr>
              <w:rStyle w:val="Platshllartext"/>
            </w:rPr>
            <w:t>Motivering</w:t>
          </w:r>
        </w:p>
      </w:docPartBody>
    </w:docPart>
    <w:docPart>
      <w:docPartPr>
        <w:name w:val="E5FB64CD4DB242B18F0A038A3AFF24BD"/>
        <w:category>
          <w:name w:val="Allmänt"/>
          <w:gallery w:val="placeholder"/>
        </w:category>
        <w:types>
          <w:type w:val="bbPlcHdr"/>
        </w:types>
        <w:behaviors>
          <w:behavior w:val="content"/>
        </w:behaviors>
        <w:guid w:val="{C7B5078D-F9DB-4B65-8B8A-5203167D9661}"/>
      </w:docPartPr>
      <w:docPartBody>
        <w:p w:rsidR="007C798B" w:rsidRDefault="007C79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089"/>
    <w:rsid w:val="00265089"/>
    <w:rsid w:val="007C798B"/>
    <w:rsid w:val="00B050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CDB1375ECE46F7AE3223A422914A34">
    <w:name w:val="34CDB1375ECE46F7AE3223A422914A34"/>
  </w:style>
  <w:style w:type="paragraph" w:customStyle="1" w:styleId="9FCAE328DD674A509169598183620FC2">
    <w:name w:val="9FCAE328DD674A509169598183620F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254895-9B58-4ED2-B0DC-3A15E3C10738}"/>
</file>

<file path=customXml/itemProps2.xml><?xml version="1.0" encoding="utf-8"?>
<ds:datastoreItem xmlns:ds="http://schemas.openxmlformats.org/officeDocument/2006/customXml" ds:itemID="{AF904841-D33F-4B1E-93CB-6A4BEBEC6416}"/>
</file>

<file path=customXml/itemProps3.xml><?xml version="1.0" encoding="utf-8"?>
<ds:datastoreItem xmlns:ds="http://schemas.openxmlformats.org/officeDocument/2006/customXml" ds:itemID="{B675A8C4-2B00-42A6-9EA2-699828FF825D}"/>
</file>

<file path=docProps/app.xml><?xml version="1.0" encoding="utf-8"?>
<Properties xmlns="http://schemas.openxmlformats.org/officeDocument/2006/extended-properties" xmlns:vt="http://schemas.openxmlformats.org/officeDocument/2006/docPropsVTypes">
  <Template>Normal</Template>
  <TotalTime>367</TotalTime>
  <Pages>2</Pages>
  <Words>235</Words>
  <Characters>1293</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Tandvårdskostnader för asylsökande och tillfälliga besökare</vt:lpstr>
      <vt:lpstr>
      </vt:lpstr>
    </vt:vector>
  </TitlesOfParts>
  <Company>Sveriges riksdag</Company>
  <LinksUpToDate>false</LinksUpToDate>
  <CharactersWithSpaces>1520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