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40DE8" w:rsidRPr="00CC3D52" w:rsidTr="00340DE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40DE8" w:rsidRPr="00CC3D52" w:rsidRDefault="00B571F6" w:rsidP="00340DE8">
            <w:pPr>
              <w:pStyle w:val="RSKRbeteckning"/>
              <w:spacing w:before="240"/>
            </w:pPr>
            <w:r w:rsidRPr="00CC3D52">
              <w:t>Riksdagsskrivelse</w:t>
            </w:r>
          </w:p>
          <w:p w:rsidR="00340DE8" w:rsidRPr="00CC3D52" w:rsidRDefault="00B571F6" w:rsidP="00340DE8">
            <w:pPr>
              <w:pStyle w:val="RSKRbeteckning"/>
            </w:pPr>
            <w:r w:rsidRPr="00CC3D52">
              <w:t>2007/08</w:t>
            </w:r>
            <w:r w:rsidR="00340DE8" w:rsidRPr="00CC3D52">
              <w:t>:</w:t>
            </w:r>
            <w:r w:rsidRPr="00CC3D52">
              <w:t>179</w:t>
            </w:r>
          </w:p>
        </w:tc>
        <w:tc>
          <w:tcPr>
            <w:tcW w:w="1134" w:type="dxa"/>
          </w:tcPr>
          <w:p w:rsidR="00340DE8" w:rsidRPr="00CC3D52" w:rsidRDefault="00CC3D52" w:rsidP="00340DE8">
            <w:pPr>
              <w:jc w:val="right"/>
            </w:pPr>
            <w:r w:rsidRPr="00CC3D5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DE8" w:rsidRPr="00CC3D52" w:rsidTr="00340DE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40DE8" w:rsidRPr="00CC3D52" w:rsidRDefault="00340DE8">
            <w:pPr>
              <w:rPr>
                <w:sz w:val="10"/>
              </w:rPr>
            </w:pPr>
          </w:p>
        </w:tc>
      </w:tr>
    </w:tbl>
    <w:p w:rsidR="00340DE8" w:rsidRPr="00CC3D52" w:rsidRDefault="00340DE8"/>
    <w:p w:rsidR="00340DE8" w:rsidRPr="00CC3D52" w:rsidRDefault="00B571F6" w:rsidP="00340DE8">
      <w:pPr>
        <w:pStyle w:val="Mottagare1"/>
      </w:pPr>
      <w:r w:rsidRPr="00CC3D52">
        <w:t>Regeringen</w:t>
      </w:r>
    </w:p>
    <w:p w:rsidR="00340DE8" w:rsidRPr="00CC3D52" w:rsidRDefault="00B571F6" w:rsidP="00340DE8">
      <w:pPr>
        <w:pStyle w:val="Mottagare2"/>
      </w:pPr>
      <w:r w:rsidRPr="00CC3D52">
        <w:t>Arbetsmarknadsdepartementet</w:t>
      </w:r>
    </w:p>
    <w:p w:rsidR="00340DE8" w:rsidRPr="00CC3D52" w:rsidRDefault="00340DE8" w:rsidP="00340DE8">
      <w:r w:rsidRPr="00CC3D52">
        <w:t xml:space="preserve">Med överlämnande av </w:t>
      </w:r>
      <w:r w:rsidR="00B571F6" w:rsidRPr="00CC3D52">
        <w:t>arbetsmarknadsutskottet</w:t>
      </w:r>
      <w:r w:rsidRPr="00CC3D52">
        <w:t xml:space="preserve">s betänkande </w:t>
      </w:r>
      <w:r w:rsidR="00B571F6" w:rsidRPr="00CC3D52">
        <w:t>2007/08</w:t>
      </w:r>
      <w:r w:rsidRPr="00CC3D52">
        <w:t>:</w:t>
      </w:r>
      <w:r w:rsidR="00B571F6" w:rsidRPr="00CC3D52">
        <w:t>AU4</w:t>
      </w:r>
      <w:r w:rsidRPr="00CC3D52">
        <w:t xml:space="preserve"> </w:t>
      </w:r>
      <w:r w:rsidR="00B571F6" w:rsidRPr="00CC3D52">
        <w:t>ILO:s konvention om ett ramverk för att främja arbetsmiljö, m.m.</w:t>
      </w:r>
      <w:r w:rsidRPr="00CC3D52">
        <w:t xml:space="preserve"> får jag anmäla att riksdagen denna dag bifallit utskottets förslag till riksdagsbeslut.</w:t>
      </w:r>
    </w:p>
    <w:p w:rsidR="00340DE8" w:rsidRPr="00CC3D52" w:rsidRDefault="00340DE8" w:rsidP="00340DE8">
      <w:pPr>
        <w:pStyle w:val="Stockholm"/>
      </w:pPr>
      <w:r w:rsidRPr="00CC3D52">
        <w:t xml:space="preserve">Stockholm den </w:t>
      </w:r>
      <w:r w:rsidR="00B571F6" w:rsidRPr="00CC3D52">
        <w:t>2008-05-08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0DE8" w:rsidRPr="00CC3D52" w:rsidTr="00340DE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40DE8" w:rsidRPr="00CC3D52" w:rsidRDefault="00B571F6" w:rsidP="00340DE8">
            <w:pPr>
              <w:pStyle w:val="AvsTalman"/>
            </w:pPr>
            <w:r w:rsidRPr="00CC3D52">
              <w:t>Per Westerberg</w:t>
            </w:r>
          </w:p>
        </w:tc>
        <w:tc>
          <w:tcPr>
            <w:tcW w:w="3628" w:type="dxa"/>
          </w:tcPr>
          <w:p w:rsidR="00340DE8" w:rsidRPr="00CC3D52" w:rsidRDefault="00B571F6" w:rsidP="00340DE8">
            <w:pPr>
              <w:pStyle w:val="AvsTjnsteman"/>
            </w:pPr>
            <w:r w:rsidRPr="00CC3D52">
              <w:t>Ulf Christoffersson</w:t>
            </w:r>
          </w:p>
        </w:tc>
      </w:tr>
    </w:tbl>
    <w:p w:rsidR="00D85057" w:rsidRPr="00CC3D52" w:rsidRDefault="00D85057" w:rsidP="00340DE8"/>
    <w:sectPr w:rsidR="00D85057" w:rsidRPr="00CC3D5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E8"/>
    <w:rsid w:val="00063CD6"/>
    <w:rsid w:val="0009098F"/>
    <w:rsid w:val="000C2D8D"/>
    <w:rsid w:val="001162AB"/>
    <w:rsid w:val="001667BD"/>
    <w:rsid w:val="001C2855"/>
    <w:rsid w:val="00224A43"/>
    <w:rsid w:val="00243D3C"/>
    <w:rsid w:val="00244660"/>
    <w:rsid w:val="0026798D"/>
    <w:rsid w:val="00340DE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46CB3"/>
    <w:rsid w:val="009F0EC7"/>
    <w:rsid w:val="00A16D59"/>
    <w:rsid w:val="00AC3A6D"/>
    <w:rsid w:val="00B571F6"/>
    <w:rsid w:val="00BB222A"/>
    <w:rsid w:val="00BB66ED"/>
    <w:rsid w:val="00C1040E"/>
    <w:rsid w:val="00C72B82"/>
    <w:rsid w:val="00C734B9"/>
    <w:rsid w:val="00CC3D52"/>
    <w:rsid w:val="00D460DE"/>
    <w:rsid w:val="00D644E9"/>
    <w:rsid w:val="00D85057"/>
    <w:rsid w:val="00D8718C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9088B-E2F9-49F8-A619-D9088A86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73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319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2008-05-08T11:35:00Z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179</vt:lpwstr>
  </property>
  <property fmtid="{D5CDD505-2E9C-101B-9397-08002B2CF9AE}" pid="6" name="Datum">
    <vt:lpwstr>2008-05-08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2007/08</vt:lpwstr>
  </property>
  <property fmtid="{D5CDD505-2E9C-101B-9397-08002B2CF9AE}" pid="16" name="RefNr">
    <vt:lpwstr>4</vt:lpwstr>
  </property>
  <property fmtid="{D5CDD505-2E9C-101B-9397-08002B2CF9AE}" pid="17" name="RefRubrik">
    <vt:lpwstr>ILO:s konvention om ett ramverk för att främja arbetsmiljö,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