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49580" w:id="2"/>
    <w:p w:rsidRPr="009B062B" w:rsidR="00AF30DD" w:rsidP="008B7C3A" w:rsidRDefault="005A2255" w14:paraId="657C8524" w14:textId="77777777">
      <w:pPr>
        <w:pStyle w:val="Rubrik1"/>
        <w:spacing w:after="300"/>
      </w:pPr>
      <w:sdt>
        <w:sdtPr>
          <w:alias w:val="CC_Boilerplate_4"/>
          <w:tag w:val="CC_Boilerplate_4"/>
          <w:id w:val="-1644581176"/>
          <w:lock w:val="sdtLocked"/>
          <w:placeholder>
            <w:docPart w:val="5E1A42D6FC6D49449A013F8D1820E188"/>
          </w:placeholder>
          <w:text/>
        </w:sdtPr>
        <w:sdtEndPr/>
        <w:sdtContent>
          <w:r w:rsidRPr="009B062B" w:rsidR="00AF30DD">
            <w:t>Förslag till riksdagsbeslut</w:t>
          </w:r>
        </w:sdtContent>
      </w:sdt>
      <w:bookmarkEnd w:id="0"/>
      <w:bookmarkEnd w:id="1"/>
    </w:p>
    <w:sdt>
      <w:sdtPr>
        <w:alias w:val="Yrkande 1"/>
        <w:tag w:val="9d8c370a-4dd6-4b27-a9dc-30f68476a764"/>
        <w:id w:val="1980492443"/>
        <w:lock w:val="sdtLocked"/>
      </w:sdtPr>
      <w:sdtEndPr/>
      <w:sdtContent>
        <w:p w:rsidR="002D64EE" w:rsidRDefault="00C56013" w14:paraId="45DC4229" w14:textId="77777777">
          <w:pPr>
            <w:pStyle w:val="Frslagstext"/>
            <w:numPr>
              <w:ilvl w:val="0"/>
              <w:numId w:val="0"/>
            </w:numPr>
          </w:pPr>
          <w:r>
            <w:t>Riksdagen ställer sig bakom det som anförs i motionen om att möjliggöra dubbelspår på Ostkustbanan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4D706E2F45242B8B269BB55BCE14BDF"/>
        </w:placeholder>
        <w:text/>
      </w:sdtPr>
      <w:sdtEndPr/>
      <w:sdtContent>
        <w:p w:rsidRPr="009B062B" w:rsidR="006D79C9" w:rsidP="00333E95" w:rsidRDefault="006D79C9" w14:paraId="03831C4A" w14:textId="77777777">
          <w:pPr>
            <w:pStyle w:val="Rubrik1"/>
          </w:pPr>
          <w:r>
            <w:t>Motivering</w:t>
          </w:r>
        </w:p>
      </w:sdtContent>
    </w:sdt>
    <w:bookmarkEnd w:displacedByCustomXml="prev" w:id="4"/>
    <w:bookmarkEnd w:displacedByCustomXml="prev" w:id="5"/>
    <w:p w:rsidRPr="00422B9E" w:rsidR="00422B9E" w:rsidP="00D96F7E" w:rsidRDefault="000F1BAF" w14:paraId="57E0F78E" w14:textId="5CA6A624">
      <w:pPr>
        <w:pStyle w:val="Normalutanindragellerluft"/>
      </w:pPr>
      <w:r w:rsidRPr="000F1BAF">
        <w:t>Ostkustbanan är idag en flaskhals som påverkar hela järnvägsnätet, och indirekt så bromsar den upp en gynnsam ekonomisk utveckling. Det gynnar inte heller vägen till ett hållbart samhälle då industriföretagen väljer att skicka sitt gods med lastbil istället för tåg.  Genom att tidigarelägga utbyggna</w:t>
      </w:r>
      <w:r w:rsidR="00C56013">
        <w:t>den</w:t>
      </w:r>
      <w:r w:rsidRPr="000F1BAF">
        <w:t xml:space="preserve"> av Ostkustbanan, så att norra och södra Sverige knyts samman</w:t>
      </w:r>
      <w:r w:rsidR="00C56013">
        <w:t>,</w:t>
      </w:r>
      <w:r w:rsidRPr="000F1BAF">
        <w:t xml:space="preserve"> kan människor och gods förflyttas snabbare, enklare och billigare och bidrar till tillväxt för hela landet, inve</w:t>
      </w:r>
      <w:r w:rsidR="008B7C3A">
        <w:t>s</w:t>
      </w:r>
      <w:r w:rsidRPr="000F1BAF">
        <w:t xml:space="preserve">teringen i sig kommer snart att börja </w:t>
      </w:r>
      <w:r w:rsidRPr="00D96F7E">
        <w:rPr>
          <w:spacing w:val="-2"/>
        </w:rPr>
        <w:t xml:space="preserve">återbetalas. Med en fyrdubbling av kapaciteten på Ostkustbanan gynnar det hela Sverige, </w:t>
      </w:r>
      <w:r w:rsidRPr="000F1BAF">
        <w:t>därför behövs utökade satsningar för att möjliggöra dubbelspår på Ostkustbanan.</w:t>
      </w:r>
    </w:p>
    <w:sdt>
      <w:sdtPr>
        <w:rPr>
          <w:i/>
          <w:noProof/>
        </w:rPr>
        <w:alias w:val="CC_Underskrifter"/>
        <w:tag w:val="CC_Underskrifter"/>
        <w:id w:val="583496634"/>
        <w:lock w:val="sdtContentLocked"/>
        <w:placeholder>
          <w:docPart w:val="6CD5D32C9ACF40A4A4056BE445BC7C41"/>
        </w:placeholder>
      </w:sdtPr>
      <w:sdtEndPr>
        <w:rPr>
          <w:i w:val="0"/>
          <w:noProof w:val="0"/>
        </w:rPr>
      </w:sdtEndPr>
      <w:sdtContent>
        <w:p w:rsidR="008B7C3A" w:rsidP="008B7C3A" w:rsidRDefault="008B7C3A" w14:paraId="1BD03B66" w14:textId="77777777"/>
        <w:p w:rsidRPr="008E0FE2" w:rsidR="004801AC" w:rsidP="008B7C3A" w:rsidRDefault="005A2255" w14:paraId="60A2EEB7" w14:textId="49AE86C5"/>
      </w:sdtContent>
    </w:sdt>
    <w:tbl>
      <w:tblPr>
        <w:tblW w:w="5000" w:type="pct"/>
        <w:tblLook w:val="04A0" w:firstRow="1" w:lastRow="0" w:firstColumn="1" w:lastColumn="0" w:noHBand="0" w:noVBand="1"/>
        <w:tblCaption w:val="underskrifter"/>
      </w:tblPr>
      <w:tblGrid>
        <w:gridCol w:w="4252"/>
        <w:gridCol w:w="4252"/>
      </w:tblGrid>
      <w:tr w:rsidR="002D64EE" w14:paraId="34DB0359" w14:textId="77777777">
        <w:trPr>
          <w:cantSplit/>
        </w:trPr>
        <w:tc>
          <w:tcPr>
            <w:tcW w:w="50" w:type="pct"/>
            <w:vAlign w:val="bottom"/>
          </w:tcPr>
          <w:p w:rsidR="002D64EE" w:rsidRDefault="00C56013" w14:paraId="57F32656" w14:textId="77777777">
            <w:pPr>
              <w:pStyle w:val="Underskrifter"/>
              <w:spacing w:after="0"/>
            </w:pPr>
            <w:r>
              <w:t>Daniel Persson (SD)</w:t>
            </w:r>
          </w:p>
        </w:tc>
        <w:tc>
          <w:tcPr>
            <w:tcW w:w="50" w:type="pct"/>
            <w:vAlign w:val="bottom"/>
          </w:tcPr>
          <w:p w:rsidR="002D64EE" w:rsidRDefault="002D64EE" w14:paraId="2612A89B" w14:textId="77777777">
            <w:pPr>
              <w:pStyle w:val="Underskrifter"/>
              <w:spacing w:after="0"/>
            </w:pPr>
          </w:p>
        </w:tc>
        <w:bookmarkEnd w:id="2"/>
      </w:tr>
    </w:tbl>
    <w:p w:rsidR="00D95583" w:rsidRDefault="00D95583" w14:paraId="5EE57787" w14:textId="77777777"/>
    <w:sectPr w:rsidR="00D955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6C71" w14:textId="77777777" w:rsidR="002A7BDD" w:rsidRDefault="002A7BDD" w:rsidP="000C1CAD">
      <w:pPr>
        <w:spacing w:line="240" w:lineRule="auto"/>
      </w:pPr>
      <w:r>
        <w:separator/>
      </w:r>
    </w:p>
  </w:endnote>
  <w:endnote w:type="continuationSeparator" w:id="0">
    <w:p w14:paraId="7BC45BCE" w14:textId="77777777" w:rsidR="002A7BDD" w:rsidRDefault="002A7B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5D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5A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C0F2" w14:textId="4E86C3A9" w:rsidR="00262EA3" w:rsidRPr="008B7C3A" w:rsidRDefault="00262EA3" w:rsidP="008B7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8B94" w14:textId="77777777" w:rsidR="002A7BDD" w:rsidRDefault="002A7BDD" w:rsidP="000C1CAD">
      <w:pPr>
        <w:spacing w:line="240" w:lineRule="auto"/>
      </w:pPr>
      <w:r>
        <w:separator/>
      </w:r>
    </w:p>
  </w:footnote>
  <w:footnote w:type="continuationSeparator" w:id="0">
    <w:p w14:paraId="65966805" w14:textId="77777777" w:rsidR="002A7BDD" w:rsidRDefault="002A7B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8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06AFF" wp14:editId="08659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269A4" w14:textId="5929B8AF" w:rsidR="00262EA3" w:rsidRDefault="005A2255" w:rsidP="008103B5">
                          <w:pPr>
                            <w:jc w:val="right"/>
                          </w:pPr>
                          <w:sdt>
                            <w:sdtPr>
                              <w:alias w:val="CC_Noformat_Partikod"/>
                              <w:tag w:val="CC_Noformat_Partikod"/>
                              <w:id w:val="-53464382"/>
                              <w:text/>
                            </w:sdtPr>
                            <w:sdtEndPr/>
                            <w:sdtContent>
                              <w:r w:rsidR="000F1BA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06A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269A4" w14:textId="5929B8AF" w:rsidR="00262EA3" w:rsidRDefault="005A2255" w:rsidP="008103B5">
                    <w:pPr>
                      <w:jc w:val="right"/>
                    </w:pPr>
                    <w:sdt>
                      <w:sdtPr>
                        <w:alias w:val="CC_Noformat_Partikod"/>
                        <w:tag w:val="CC_Noformat_Partikod"/>
                        <w:id w:val="-53464382"/>
                        <w:text/>
                      </w:sdtPr>
                      <w:sdtEndPr/>
                      <w:sdtContent>
                        <w:r w:rsidR="000F1BA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6EE8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EF0A" w14:textId="77777777" w:rsidR="00262EA3" w:rsidRDefault="00262EA3" w:rsidP="008563AC">
    <w:pPr>
      <w:jc w:val="right"/>
    </w:pPr>
  </w:p>
  <w:p w14:paraId="713547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49578"/>
  <w:bookmarkStart w:id="7" w:name="_Hlk178149579"/>
  <w:bookmarkStart w:id="8" w:name="_Hlk178149625"/>
  <w:bookmarkStart w:id="9" w:name="_Hlk178149626"/>
  <w:p w14:paraId="03C69707" w14:textId="77777777" w:rsidR="00262EA3" w:rsidRDefault="005A22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E4E86" wp14:editId="17674A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9C9027" w14:textId="5DB6DC4A" w:rsidR="00262EA3" w:rsidRDefault="005A2255" w:rsidP="00A314CF">
    <w:pPr>
      <w:pStyle w:val="FSHNormal"/>
      <w:spacing w:before="40"/>
    </w:pPr>
    <w:sdt>
      <w:sdtPr>
        <w:alias w:val="CC_Noformat_Motionstyp"/>
        <w:tag w:val="CC_Noformat_Motionstyp"/>
        <w:id w:val="1162973129"/>
        <w:lock w:val="sdtContentLocked"/>
        <w15:appearance w15:val="hidden"/>
        <w:text/>
      </w:sdtPr>
      <w:sdtEndPr/>
      <w:sdtContent>
        <w:r w:rsidR="008B7C3A">
          <w:t>Enskild motion</w:t>
        </w:r>
      </w:sdtContent>
    </w:sdt>
    <w:r w:rsidR="00821B36">
      <w:t xml:space="preserve"> </w:t>
    </w:r>
    <w:sdt>
      <w:sdtPr>
        <w:alias w:val="CC_Noformat_Partikod"/>
        <w:tag w:val="CC_Noformat_Partikod"/>
        <w:id w:val="1471015553"/>
        <w:text/>
      </w:sdtPr>
      <w:sdtEndPr/>
      <w:sdtContent>
        <w:r w:rsidR="000F1BAF">
          <w:t>SD</w:t>
        </w:r>
      </w:sdtContent>
    </w:sdt>
    <w:sdt>
      <w:sdtPr>
        <w:alias w:val="CC_Noformat_Partinummer"/>
        <w:tag w:val="CC_Noformat_Partinummer"/>
        <w:id w:val="-2014525982"/>
        <w:showingPlcHdr/>
        <w:text/>
      </w:sdtPr>
      <w:sdtEndPr/>
      <w:sdtContent>
        <w:r w:rsidR="00821B36">
          <w:t xml:space="preserve"> </w:t>
        </w:r>
      </w:sdtContent>
    </w:sdt>
  </w:p>
  <w:p w14:paraId="3553133E" w14:textId="77777777" w:rsidR="00262EA3" w:rsidRPr="008227B3" w:rsidRDefault="005A22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15FABA" w14:textId="6F03724C" w:rsidR="00262EA3" w:rsidRPr="008227B3" w:rsidRDefault="005A22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7C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7C3A">
          <w:t>:716</w:t>
        </w:r>
      </w:sdtContent>
    </w:sdt>
  </w:p>
  <w:p w14:paraId="19409D2C" w14:textId="26837309" w:rsidR="00262EA3" w:rsidRDefault="005A2255" w:rsidP="00E03A3D">
    <w:pPr>
      <w:pStyle w:val="Motionr"/>
    </w:pPr>
    <w:sdt>
      <w:sdtPr>
        <w:alias w:val="CC_Noformat_Avtext"/>
        <w:tag w:val="CC_Noformat_Avtext"/>
        <w:id w:val="-2020768203"/>
        <w:lock w:val="sdtContentLocked"/>
        <w15:appearance w15:val="hidden"/>
        <w:text/>
      </w:sdtPr>
      <w:sdtEndPr/>
      <w:sdtContent>
        <w:r w:rsidR="008B7C3A">
          <w:t>av Daniel Persson (SD)</w:t>
        </w:r>
      </w:sdtContent>
    </w:sdt>
  </w:p>
  <w:sdt>
    <w:sdtPr>
      <w:alias w:val="CC_Noformat_Rubtext"/>
      <w:tag w:val="CC_Noformat_Rubtext"/>
      <w:id w:val="-218060500"/>
      <w:lock w:val="sdtLocked"/>
      <w:text/>
    </w:sdtPr>
    <w:sdtEndPr/>
    <w:sdtContent>
      <w:p w14:paraId="5EDA4E2A" w14:textId="1AB1C3C5" w:rsidR="00262EA3" w:rsidRDefault="000F1BAF" w:rsidP="00283E0F">
        <w:pPr>
          <w:pStyle w:val="FSHRub2"/>
        </w:pPr>
        <w:r>
          <w:t>Dubbelspårig järnväg på Ostkustbanan</w:t>
        </w:r>
      </w:p>
    </w:sdtContent>
  </w:sdt>
  <w:sdt>
    <w:sdtPr>
      <w:alias w:val="CC_Boilerplate_3"/>
      <w:tag w:val="CC_Boilerplate_3"/>
      <w:id w:val="1606463544"/>
      <w:lock w:val="sdtContentLocked"/>
      <w15:appearance w15:val="hidden"/>
      <w:text w:multiLine="1"/>
    </w:sdtPr>
    <w:sdtEndPr/>
    <w:sdtContent>
      <w:p w14:paraId="77F58F66"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1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47"/>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BA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D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4E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25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C3A"/>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934"/>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13"/>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11D"/>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EC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583"/>
    <w:rsid w:val="00D95D6A"/>
    <w:rsid w:val="00D96F7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80E"/>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B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9628A"/>
  <w15:chartTrackingRefBased/>
  <w15:docId w15:val="{4243913E-D2A5-4C13-A1A1-D1AD0CEC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A42D6FC6D49449A013F8D1820E188"/>
        <w:category>
          <w:name w:val="Allmänt"/>
          <w:gallery w:val="placeholder"/>
        </w:category>
        <w:types>
          <w:type w:val="bbPlcHdr"/>
        </w:types>
        <w:behaviors>
          <w:behavior w:val="content"/>
        </w:behaviors>
        <w:guid w:val="{C2760F82-B982-4610-9F3E-04D06790C976}"/>
      </w:docPartPr>
      <w:docPartBody>
        <w:p w:rsidR="00BC5C15" w:rsidRDefault="002E1149">
          <w:pPr>
            <w:pStyle w:val="5E1A42D6FC6D49449A013F8D1820E188"/>
          </w:pPr>
          <w:r w:rsidRPr="005A0A93">
            <w:rPr>
              <w:rStyle w:val="Platshllartext"/>
            </w:rPr>
            <w:t>Förslag till riksdagsbeslut</w:t>
          </w:r>
        </w:p>
      </w:docPartBody>
    </w:docPart>
    <w:docPart>
      <w:docPartPr>
        <w:name w:val="44D706E2F45242B8B269BB55BCE14BDF"/>
        <w:category>
          <w:name w:val="Allmänt"/>
          <w:gallery w:val="placeholder"/>
        </w:category>
        <w:types>
          <w:type w:val="bbPlcHdr"/>
        </w:types>
        <w:behaviors>
          <w:behavior w:val="content"/>
        </w:behaviors>
        <w:guid w:val="{9481092A-3B24-4FE8-BB4B-43018CE5A7DE}"/>
      </w:docPartPr>
      <w:docPartBody>
        <w:p w:rsidR="00BC5C15" w:rsidRDefault="002E1149">
          <w:pPr>
            <w:pStyle w:val="44D706E2F45242B8B269BB55BCE14BDF"/>
          </w:pPr>
          <w:r w:rsidRPr="005A0A93">
            <w:rPr>
              <w:rStyle w:val="Platshllartext"/>
            </w:rPr>
            <w:t>Motivering</w:t>
          </w:r>
        </w:p>
      </w:docPartBody>
    </w:docPart>
    <w:docPart>
      <w:docPartPr>
        <w:name w:val="6CD5D32C9ACF40A4A4056BE445BC7C41"/>
        <w:category>
          <w:name w:val="Allmänt"/>
          <w:gallery w:val="placeholder"/>
        </w:category>
        <w:types>
          <w:type w:val="bbPlcHdr"/>
        </w:types>
        <w:behaviors>
          <w:behavior w:val="content"/>
        </w:behaviors>
        <w:guid w:val="{23A504A3-78A8-4648-92BF-3BF948D79201}"/>
      </w:docPartPr>
      <w:docPartBody>
        <w:p w:rsidR="007D1FB9" w:rsidRDefault="007D1F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15"/>
    <w:rsid w:val="002E1149"/>
    <w:rsid w:val="004D0C49"/>
    <w:rsid w:val="007D1FB9"/>
    <w:rsid w:val="00BC5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A42D6FC6D49449A013F8D1820E188">
    <w:name w:val="5E1A42D6FC6D49449A013F8D1820E188"/>
  </w:style>
  <w:style w:type="paragraph" w:customStyle="1" w:styleId="44D706E2F45242B8B269BB55BCE14BDF">
    <w:name w:val="44D706E2F45242B8B269BB55BCE14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C354F-0822-4C90-B390-6C298498CFD1}"/>
</file>

<file path=customXml/itemProps2.xml><?xml version="1.0" encoding="utf-8"?>
<ds:datastoreItem xmlns:ds="http://schemas.openxmlformats.org/officeDocument/2006/customXml" ds:itemID="{81BD5D16-1F5B-46C7-BAAB-60C3C54B49C0}"/>
</file>

<file path=customXml/itemProps3.xml><?xml version="1.0" encoding="utf-8"?>
<ds:datastoreItem xmlns:ds="http://schemas.openxmlformats.org/officeDocument/2006/customXml" ds:itemID="{6333B9B6-9338-40F2-8C93-E655A858DE82}"/>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767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