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243C" w:rsidRPr="00F63AE5" w:rsidTr="00C1243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243C" w:rsidRPr="00F63AE5" w:rsidRDefault="005E535E" w:rsidP="00C1243C">
            <w:pPr>
              <w:pStyle w:val="RSKRbeteckning"/>
              <w:spacing w:before="240"/>
            </w:pPr>
            <w:r w:rsidRPr="00F63AE5">
              <w:t>Riksdagsskrivelse</w:t>
            </w:r>
          </w:p>
          <w:p w:rsidR="00C1243C" w:rsidRPr="00F63AE5" w:rsidRDefault="005E535E" w:rsidP="00C1243C">
            <w:pPr>
              <w:pStyle w:val="RSKRbeteckning"/>
            </w:pPr>
            <w:r w:rsidRPr="00F63AE5">
              <w:t>2009/10</w:t>
            </w:r>
            <w:r w:rsidR="00C1243C" w:rsidRPr="00F63AE5">
              <w:t>:</w:t>
            </w:r>
            <w:r w:rsidRPr="00F63AE5">
              <w:t>11</w:t>
            </w:r>
          </w:p>
        </w:tc>
        <w:tc>
          <w:tcPr>
            <w:tcW w:w="1134" w:type="dxa"/>
          </w:tcPr>
          <w:p w:rsidR="00C1243C" w:rsidRPr="00F63AE5" w:rsidRDefault="00F63AE5" w:rsidP="00C1243C">
            <w:pPr>
              <w:jc w:val="right"/>
            </w:pPr>
            <w:r w:rsidRPr="00F63A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43C" w:rsidRPr="00F63AE5" w:rsidTr="00C1243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243C" w:rsidRPr="00F63AE5" w:rsidRDefault="00C1243C">
            <w:pPr>
              <w:rPr>
                <w:sz w:val="10"/>
              </w:rPr>
            </w:pPr>
          </w:p>
        </w:tc>
      </w:tr>
    </w:tbl>
    <w:p w:rsidR="00C1243C" w:rsidRPr="00F63AE5" w:rsidRDefault="00C1243C"/>
    <w:p w:rsidR="00C1243C" w:rsidRPr="00F63AE5" w:rsidRDefault="005E535E" w:rsidP="00C1243C">
      <w:pPr>
        <w:pStyle w:val="Mottagare1"/>
      </w:pPr>
      <w:r w:rsidRPr="00F63AE5">
        <w:t>Regeringen</w:t>
      </w:r>
    </w:p>
    <w:p w:rsidR="00C1243C" w:rsidRPr="00F63AE5" w:rsidRDefault="005E535E" w:rsidP="00C1243C">
      <w:pPr>
        <w:pStyle w:val="Mottagare2"/>
      </w:pPr>
      <w:r w:rsidRPr="00F63AE5">
        <w:t>Socialdepartementet</w:t>
      </w:r>
    </w:p>
    <w:p w:rsidR="00C1243C" w:rsidRPr="00F63AE5" w:rsidRDefault="00C1243C" w:rsidP="00C1243C">
      <w:r w:rsidRPr="00F63AE5">
        <w:t xml:space="preserve">Med överlämnande av </w:t>
      </w:r>
      <w:r w:rsidR="005E535E" w:rsidRPr="00F63AE5">
        <w:t>socialutskottet</w:t>
      </w:r>
      <w:r w:rsidRPr="00F63AE5">
        <w:t xml:space="preserve">s betänkande </w:t>
      </w:r>
      <w:r w:rsidR="005E535E" w:rsidRPr="00F63AE5">
        <w:t>2009/10</w:t>
      </w:r>
      <w:r w:rsidRPr="00F63AE5">
        <w:t>:</w:t>
      </w:r>
      <w:r w:rsidR="005E535E" w:rsidRPr="00F63AE5">
        <w:t>SoU2</w:t>
      </w:r>
      <w:r w:rsidRPr="00F63AE5">
        <w:t xml:space="preserve"> </w:t>
      </w:r>
      <w:r w:rsidR="005E535E" w:rsidRPr="00F63AE5">
        <w:t>En politik för personer med psykisk sjukdom eller psykisk funktionsnedsättning</w:t>
      </w:r>
      <w:r w:rsidRPr="00F63AE5">
        <w:t xml:space="preserve"> får jag anmäla att riksdagen denna dag bifallit utskottets förslag till riksdagsbeslut.</w:t>
      </w:r>
    </w:p>
    <w:p w:rsidR="00C1243C" w:rsidRPr="00F63AE5" w:rsidRDefault="00C1243C" w:rsidP="00C1243C">
      <w:pPr>
        <w:pStyle w:val="Stockholm"/>
      </w:pPr>
      <w:r w:rsidRPr="00F63AE5">
        <w:t xml:space="preserve">Stockholm </w:t>
      </w:r>
      <w:r w:rsidR="005E535E" w:rsidRPr="00F63AE5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243C" w:rsidRPr="00F63AE5" w:rsidTr="00C1243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243C" w:rsidRPr="00F63AE5" w:rsidRDefault="005E535E" w:rsidP="00C1243C">
            <w:pPr>
              <w:pStyle w:val="AvsTalman"/>
            </w:pPr>
            <w:r w:rsidRPr="00F63AE5">
              <w:t>Per Westerberg</w:t>
            </w:r>
          </w:p>
        </w:tc>
        <w:tc>
          <w:tcPr>
            <w:tcW w:w="3628" w:type="dxa"/>
          </w:tcPr>
          <w:p w:rsidR="00C1243C" w:rsidRPr="00F63AE5" w:rsidRDefault="005E535E" w:rsidP="00C1243C">
            <w:pPr>
              <w:pStyle w:val="AvsTjnsteman"/>
            </w:pPr>
            <w:r w:rsidRPr="00F63AE5">
              <w:t>Ulf Christoffersson</w:t>
            </w:r>
          </w:p>
        </w:tc>
      </w:tr>
    </w:tbl>
    <w:p w:rsidR="00D85057" w:rsidRPr="00F63AE5" w:rsidRDefault="00D85057" w:rsidP="00C1243C"/>
    <w:sectPr w:rsidR="00D85057" w:rsidRPr="00F63A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3C"/>
    <w:rsid w:val="0009098F"/>
    <w:rsid w:val="000C2D8D"/>
    <w:rsid w:val="001667BD"/>
    <w:rsid w:val="001C2855"/>
    <w:rsid w:val="00224A43"/>
    <w:rsid w:val="00243D3C"/>
    <w:rsid w:val="00244660"/>
    <w:rsid w:val="0026798D"/>
    <w:rsid w:val="003D2ED7"/>
    <w:rsid w:val="004A0681"/>
    <w:rsid w:val="004A6AB0"/>
    <w:rsid w:val="004C4FD0"/>
    <w:rsid w:val="004F1358"/>
    <w:rsid w:val="00503547"/>
    <w:rsid w:val="00510D48"/>
    <w:rsid w:val="005422B3"/>
    <w:rsid w:val="005E535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8355A"/>
    <w:rsid w:val="009F0EC7"/>
    <w:rsid w:val="00A16D59"/>
    <w:rsid w:val="00AC3A6D"/>
    <w:rsid w:val="00B83ABB"/>
    <w:rsid w:val="00BB222A"/>
    <w:rsid w:val="00BB66ED"/>
    <w:rsid w:val="00C1040E"/>
    <w:rsid w:val="00C1243C"/>
    <w:rsid w:val="00C72B82"/>
    <w:rsid w:val="00D644E9"/>
    <w:rsid w:val="00D85057"/>
    <w:rsid w:val="00DC0766"/>
    <w:rsid w:val="00E570D1"/>
    <w:rsid w:val="00F520C1"/>
    <w:rsid w:val="00F63AE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1D6717-5FA9-4477-84F6-715E92B4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E5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320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2009-10-21T14:31:00Z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En politik för personer med psykisk sjukdom eller psykisk funktionsnedsättning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