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348F58" w14:textId="77777777">
      <w:pPr>
        <w:pStyle w:val="Normalutanindragellerluft"/>
      </w:pPr>
      <w:bookmarkStart w:name="_Toc106800475" w:id="0"/>
      <w:bookmarkStart w:name="_Toc106801300" w:id="1"/>
      <w:bookmarkStart w:name="_Hlk208843104" w:id="2"/>
    </w:p>
    <w:p xmlns:w14="http://schemas.microsoft.com/office/word/2010/wordml" w:rsidRPr="009B062B" w:rsidR="00AF30DD" w:rsidP="00DF251B" w:rsidRDefault="00DF251B" w14:paraId="456C0C05" w14:textId="77777777">
      <w:pPr>
        <w:pStyle w:val="RubrikFrslagTIllRiksdagsbeslut"/>
      </w:pPr>
      <w:sdt>
        <w:sdtPr>
          <w:alias w:val="CC_Boilerplate_4"/>
          <w:tag w:val="CC_Boilerplate_4"/>
          <w:id w:val="-1644581176"/>
          <w:lock w:val="sdtContentLocked"/>
          <w:placeholder>
            <w:docPart w:val="5894133439C7464690F3A018CE021BFE"/>
          </w:placeholder>
          <w:text/>
        </w:sdtPr>
        <w:sdtEndPr/>
        <w:sdtContent>
          <w:r w:rsidRPr="009B062B" w:rsidR="00AF30DD">
            <w:t>Förslag till riksdagsbeslut</w:t>
          </w:r>
        </w:sdtContent>
      </w:sdt>
      <w:bookmarkEnd w:id="0"/>
      <w:bookmarkEnd w:id="1"/>
    </w:p>
    <w:sdt>
      <w:sdtPr>
        <w:tag w:val="493d258e-0413-478b-98d7-5c2b51c92ae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utreda förutsättningarna för att alkoholtillstånd som godkänts i en kommun även ska gälla i en annan kommun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6A2BC27B5C7439091C10DF65CB2722E"/>
        </w:placeholder>
        <w:text/>
      </w:sdtPr>
      <w:sdtEndPr/>
      <w:sdtContent>
        <w:p xmlns:w14="http://schemas.microsoft.com/office/word/2010/wordml" w:rsidRPr="009B062B" w:rsidR="006D79C9" w:rsidP="00333E95" w:rsidRDefault="006D79C9" w14:paraId="2C89D635" w14:textId="77777777">
          <w:pPr>
            <w:pStyle w:val="Rubrik1"/>
          </w:pPr>
          <w:r>
            <w:t>Motivering</w:t>
          </w:r>
        </w:p>
      </w:sdtContent>
    </w:sdt>
    <w:bookmarkEnd w:displacedByCustomXml="prev" w:id="4"/>
    <w:bookmarkEnd w:displacedByCustomXml="prev" w:id="5"/>
    <w:p xmlns:w14="http://schemas.microsoft.com/office/word/2010/wordml" w:rsidR="00A33B9E" w:rsidP="00A33B9E" w:rsidRDefault="00A33B9E" w14:paraId="7AED8F41" w14:textId="0F689702">
      <w:pPr>
        <w:pStyle w:val="Normalutanindragellerluft"/>
      </w:pPr>
      <w:r>
        <w:t>Småföretagare skapar 4 av 5 jobb och många av dem är i restaurangbranschen och en växande andel finns inom besöksnäring och gårdsförsäljningen. En liten företagare har små möjligheter att ha ett huvudkontor som kan sköta administration och behöver därför få så mycket regelförenklingar som möjligt för att kunna fortsätta utveckla sitt företag. Det handlar också om att se över vilka tillstånd som behövs. Kan vi förenkla för företagare så kan de lägga mer kraft och energi på att utveckla sin verksamhet som i sin tur leder till fler arbetstillfällen och ökad turism på den aktuella platsen.</w:t>
      </w:r>
    </w:p>
    <w:p xmlns:w14="http://schemas.microsoft.com/office/word/2010/wordml" w:rsidR="00A33B9E" w:rsidP="00A33B9E" w:rsidRDefault="00A33B9E" w14:paraId="069DA43B" w14:textId="29E83661">
      <w:pPr>
        <w:pStyle w:val="Normalutanindragellerluft"/>
      </w:pPr>
      <w:r>
        <w:t>För många kommuner är det svårt att hinna med alla sina uppgifter och de behöver prioritera var de lägger sina pengar. Genom att förenkla tillståndsprövningen skulle det underlätta även för våra kommuner.</w:t>
      </w:r>
    </w:p>
    <w:p xmlns:w14="http://schemas.microsoft.com/office/word/2010/wordml" w:rsidR="00A33B9E" w:rsidP="00A33B9E" w:rsidRDefault="00A33B9E" w14:paraId="68B22966" w14:textId="77777777">
      <w:pPr>
        <w:pStyle w:val="Normalutanindragellerluft"/>
      </w:pPr>
      <w:r>
        <w:t xml:space="preserve">Vi vill lyfta ett tillstånd som är märkligt att det måste sökas i varje kommun där man har sin verksamhet. Det handlar om alkoholtillståndet och det nya tillståndet för gårdsförsäljning. Det är samma lag som gäller i hela Sverige. Det är samma </w:t>
      </w:r>
      <w:r>
        <w:lastRenderedPageBreak/>
        <w:t>kunskapskrav som ställs och samma krav på vilken tillsyn som behövs för att få servera och sälja alkohol. Så varför kan inte ett tillstånd som godkänts automatiskt gälla även i grannkommunen? Det är ju inte olika lagar i Gnesta och Nyköping eller Stockholms stad och Solna.</w:t>
      </w:r>
    </w:p>
    <w:p xmlns:w14="http://schemas.microsoft.com/office/word/2010/wordml" w:rsidRPr="00422B9E" w:rsidR="00422B9E" w:rsidP="00A33B9E" w:rsidRDefault="00A33B9E" w14:paraId="3EEB7CCE" w14:textId="58F378A7">
      <w:pPr>
        <w:pStyle w:val="Normalutanindragellerluft"/>
      </w:pPr>
      <w:r>
        <w:t>Genom att alkoholtillstånd även kan gälla i grannkommunen minskar bördan både för företagaren och för kommunen. Har finns effektiviseringar att vinna för alla inblandade.</w:t>
      </w:r>
    </w:p>
    <w:p xmlns:w14="http://schemas.microsoft.com/office/word/2010/wordml" w:rsidR="00BB6339" w:rsidP="008E0FE2" w:rsidRDefault="00BB6339" w14:paraId="6B1FC499" w14:textId="77777777">
      <w:pPr>
        <w:pStyle w:val="Normalutanindragellerluft"/>
      </w:pPr>
    </w:p>
    <w:sdt>
      <w:sdtPr>
        <w:rPr>
          <w:i/>
          <w:noProof/>
        </w:rPr>
        <w:alias w:val="CC_Underskrifter"/>
        <w:tag w:val="CC_Underskrifter"/>
        <w:id w:val="583496634"/>
        <w:lock w:val="sdtContentLocked"/>
        <w:placeholder>
          <w:docPart w:val="D12958B55F82485184777B7B00277572"/>
        </w:placeholder>
      </w:sdtPr>
      <w:sdtEndPr/>
      <w:sdtContent>
        <w:p xmlns:w14="http://schemas.microsoft.com/office/word/2010/wordml" w:rsidR="00DF251B" w:rsidP="00DF251B" w:rsidRDefault="00DF251B" w14:paraId="02997D72" w14:textId="77777777">
          <w:pPr/>
          <w:r/>
        </w:p>
        <w:p xmlns:w14="http://schemas.microsoft.com/office/word/2010/wordml" w:rsidR="00DF251B" w:rsidP="00DF251B" w:rsidRDefault="00DF251B" w14:paraId="7177EFA3" w14:textId="7BCA964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Elisabeth Thand Ringqvist (C)</w:t>
            </w:r>
          </w:p>
        </w:tc>
      </w:tr>
    </w:tbl>
    <w:bookmarkEnd w:id="2"/>
    <w:p xmlns:w14="http://schemas.microsoft.com/office/word/2010/wordml" w:rsidRPr="008E0FE2" w:rsidR="004801AC" w:rsidP="00DF3554" w:rsidRDefault="004801AC" w14:paraId="15C647E5" w14:textId="21313C8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097C9" w14:textId="77777777" w:rsidR="00A33B9E" w:rsidRDefault="00A33B9E" w:rsidP="000C1CAD">
      <w:pPr>
        <w:spacing w:line="240" w:lineRule="auto"/>
      </w:pPr>
      <w:r>
        <w:separator/>
      </w:r>
    </w:p>
  </w:endnote>
  <w:endnote w:type="continuationSeparator" w:id="0">
    <w:p w14:paraId="1FA2FC7E" w14:textId="77777777" w:rsidR="00A33B9E" w:rsidRDefault="00A33B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01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C0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30CB" w14:textId="490C0744" w:rsidR="00262EA3" w:rsidRPr="00DF251B" w:rsidRDefault="00262EA3" w:rsidP="00DF25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B0D75" w14:textId="77777777" w:rsidR="00A33B9E" w:rsidRDefault="00A33B9E" w:rsidP="000C1CAD">
      <w:pPr>
        <w:spacing w:line="240" w:lineRule="auto"/>
      </w:pPr>
      <w:r>
        <w:separator/>
      </w:r>
    </w:p>
  </w:footnote>
  <w:footnote w:type="continuationSeparator" w:id="0">
    <w:p w14:paraId="0729C43B" w14:textId="77777777" w:rsidR="00A33B9E" w:rsidRDefault="00A33B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9B377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8130CB" wp14:anchorId="6F2F66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251B" w14:paraId="7FAF9C9F" w14:textId="0EAADE5F">
                          <w:pPr>
                            <w:jc w:val="right"/>
                          </w:pPr>
                          <w:sdt>
                            <w:sdtPr>
                              <w:alias w:val="CC_Noformat_Partikod"/>
                              <w:tag w:val="CC_Noformat_Partikod"/>
                              <w:id w:val="-53464382"/>
                              <w:placeholder>
                                <w:docPart w:val="AD7E3731034845BCB3CB2D6B13E4C034"/>
                              </w:placeholder>
                              <w:text/>
                            </w:sdtPr>
                            <w:sdtEndPr/>
                            <w:sdtContent>
                              <w:r w:rsidR="00A33B9E">
                                <w:t>C</w:t>
                              </w:r>
                            </w:sdtContent>
                          </w:sdt>
                          <w:sdt>
                            <w:sdtPr>
                              <w:alias w:val="CC_Noformat_Partinummer"/>
                              <w:tag w:val="CC_Noformat_Partinummer"/>
                              <w:id w:val="-1709555926"/>
                              <w:placeholder>
                                <w:docPart w:val="92E30CA5C33E42BE98E36FE14D5846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2F66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251B" w14:paraId="7FAF9C9F" w14:textId="0EAADE5F">
                    <w:pPr>
                      <w:jc w:val="right"/>
                    </w:pPr>
                    <w:sdt>
                      <w:sdtPr>
                        <w:alias w:val="CC_Noformat_Partikod"/>
                        <w:tag w:val="CC_Noformat_Partikod"/>
                        <w:id w:val="-53464382"/>
                        <w:placeholder>
                          <w:docPart w:val="AD7E3731034845BCB3CB2D6B13E4C034"/>
                        </w:placeholder>
                        <w:text/>
                      </w:sdtPr>
                      <w:sdtEndPr/>
                      <w:sdtContent>
                        <w:r w:rsidR="00A33B9E">
                          <w:t>C</w:t>
                        </w:r>
                      </w:sdtContent>
                    </w:sdt>
                    <w:sdt>
                      <w:sdtPr>
                        <w:alias w:val="CC_Noformat_Partinummer"/>
                        <w:tag w:val="CC_Noformat_Partinummer"/>
                        <w:id w:val="-1709555926"/>
                        <w:placeholder>
                          <w:docPart w:val="92E30CA5C33E42BE98E36FE14D58462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059F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734CB4" w14:textId="77777777">
    <w:pPr>
      <w:jc w:val="right"/>
    </w:pPr>
  </w:p>
  <w:p w:rsidR="00262EA3" w:rsidP="00776B74" w:rsidRDefault="00262EA3" w14:paraId="265248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8843102" w:id="6"/>
  <w:bookmarkStart w:name="_Hlk208843103" w:id="7"/>
  <w:p w:rsidR="00262EA3" w:rsidP="008563AC" w:rsidRDefault="00DF251B" w14:paraId="1C1385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8057A8" wp14:anchorId="5F398A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251B" w14:paraId="33EDF5ED" w14:textId="40A62F8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3B9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F251B" w14:paraId="4B0050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251B" w14:paraId="662A872C" w14:textId="142CAA6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:2633</w:t>
        </w:r>
      </w:sdtContent>
    </w:sdt>
  </w:p>
  <w:p w:rsidR="00262EA3" w:rsidP="00E03A3D" w:rsidRDefault="00DF251B" w14:paraId="089083DF" w14:textId="5BD5BAED">
    <w:pPr>
      <w:pStyle w:val="Motionr"/>
    </w:pPr>
    <w:sdt>
      <w:sdtPr>
        <w:alias w:val="CC_Noformat_Avtext"/>
        <w:tag w:val="CC_Noformat_Avtext"/>
        <w:id w:val="-2020768203"/>
        <w:lock w:val="sdtContentLocked"/>
        <w:placeholder>
          <w:docPart w:val="AD7E3731034845BCB3CB2D6B13E4C034"/>
        </w:placeholder>
        <w15:appearance w15:val="hidden"/>
        <w:text/>
      </w:sdtPr>
      <w:sdtEndPr/>
      <w:sdtContent>
        <w:r>
          <w:t>av Martina Johansson och Elisabeth Thand Ringqvist (båda C)</w:t>
        </w:r>
      </w:sdtContent>
    </w:sdt>
  </w:p>
  <w:sdt>
    <w:sdtPr>
      <w:alias w:val="CC_Noformat_Rubtext"/>
      <w:tag w:val="CC_Noformat_Rubtext"/>
      <w:id w:val="-218060500"/>
      <w:lock w:val="sdtContentLocked"/>
      <w:placeholder>
        <w:docPart w:val="92E30CA5C33E42BE98E36FE14D584620"/>
      </w:placeholder>
      <w:text/>
    </w:sdtPr>
    <w:sdtEndPr/>
    <w:sdtContent>
      <w:p w:rsidR="00262EA3" w:rsidP="00283E0F" w:rsidRDefault="00A33B9E" w14:paraId="2B1FB02B" w14:textId="459C961A">
        <w:pPr>
          <w:pStyle w:val="FSHRub2"/>
        </w:pPr>
        <w:r>
          <w:t>Gränsöverskridande alkoholtillstånd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79B63743"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3B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6A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99C"/>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B9E"/>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177"/>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51B"/>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3D4AED"/>
  <w15:chartTrackingRefBased/>
  <w15:docId w15:val="{1A60B4DA-FF49-4E53-8BBF-1E317F0A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94133439C7464690F3A018CE021BFE"/>
        <w:category>
          <w:name w:val="Allmänt"/>
          <w:gallery w:val="placeholder"/>
        </w:category>
        <w:types>
          <w:type w:val="bbPlcHdr"/>
        </w:types>
        <w:behaviors>
          <w:behavior w:val="content"/>
        </w:behaviors>
        <w:guid w:val="{24C7B94F-AED5-4F52-8C77-D02F62B73A6D}"/>
      </w:docPartPr>
      <w:docPartBody>
        <w:p w:rsidR="00453FCA" w:rsidRDefault="00453FCA">
          <w:pPr>
            <w:pStyle w:val="5894133439C7464690F3A018CE021BFE"/>
          </w:pPr>
          <w:r w:rsidRPr="005A0A93">
            <w:rPr>
              <w:rStyle w:val="Platshllartext"/>
            </w:rPr>
            <w:t>Förslag till riksdagsbeslut</w:t>
          </w:r>
        </w:p>
      </w:docPartBody>
    </w:docPart>
    <w:docPart>
      <w:docPartPr>
        <w:name w:val="C9F3655B4C2E45BAA8ABCB1F24C3C6EF"/>
        <w:category>
          <w:name w:val="Allmänt"/>
          <w:gallery w:val="placeholder"/>
        </w:category>
        <w:types>
          <w:type w:val="bbPlcHdr"/>
        </w:types>
        <w:behaviors>
          <w:behavior w:val="content"/>
        </w:behaviors>
        <w:guid w:val="{108AF503-21AE-4CDF-BACB-1D74BF51A1C4}"/>
      </w:docPartPr>
      <w:docPartBody>
        <w:p w:rsidR="00453FCA" w:rsidRDefault="00453FCA">
          <w:pPr>
            <w:pStyle w:val="C9F3655B4C2E45BAA8ABCB1F24C3C6E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6A2BC27B5C7439091C10DF65CB2722E"/>
        <w:category>
          <w:name w:val="Allmänt"/>
          <w:gallery w:val="placeholder"/>
        </w:category>
        <w:types>
          <w:type w:val="bbPlcHdr"/>
        </w:types>
        <w:behaviors>
          <w:behavior w:val="content"/>
        </w:behaviors>
        <w:guid w:val="{9B157ACE-BF44-46D9-92C9-80682D79A509}"/>
      </w:docPartPr>
      <w:docPartBody>
        <w:p w:rsidR="00453FCA" w:rsidRDefault="00453FCA">
          <w:pPr>
            <w:pStyle w:val="C6A2BC27B5C7439091C10DF65CB2722E"/>
          </w:pPr>
          <w:r w:rsidRPr="005A0A93">
            <w:rPr>
              <w:rStyle w:val="Platshllartext"/>
            </w:rPr>
            <w:t>Motivering</w:t>
          </w:r>
        </w:p>
      </w:docPartBody>
    </w:docPart>
    <w:docPart>
      <w:docPartPr>
        <w:name w:val="D12958B55F82485184777B7B00277572"/>
        <w:category>
          <w:name w:val="Allmänt"/>
          <w:gallery w:val="placeholder"/>
        </w:category>
        <w:types>
          <w:type w:val="bbPlcHdr"/>
        </w:types>
        <w:behaviors>
          <w:behavior w:val="content"/>
        </w:behaviors>
        <w:guid w:val="{377C000A-9EDA-49E1-8887-A0D215B97480}"/>
      </w:docPartPr>
      <w:docPartBody>
        <w:p w:rsidR="00453FCA" w:rsidRDefault="00453FCA">
          <w:pPr>
            <w:pStyle w:val="D12958B55F82485184777B7B00277572"/>
          </w:pPr>
          <w:r w:rsidRPr="009B077E">
            <w:rPr>
              <w:rStyle w:val="Platshllartext"/>
            </w:rPr>
            <w:t>Namn på motionärer infogas/tas bort via panelen.</w:t>
          </w:r>
        </w:p>
      </w:docPartBody>
    </w:docPart>
    <w:docPart>
      <w:docPartPr>
        <w:name w:val="AD7E3731034845BCB3CB2D6B13E4C034"/>
        <w:category>
          <w:name w:val="Allmänt"/>
          <w:gallery w:val="placeholder"/>
        </w:category>
        <w:types>
          <w:type w:val="bbPlcHdr"/>
        </w:types>
        <w:behaviors>
          <w:behavior w:val="content"/>
        </w:behaviors>
        <w:guid w:val="{11BCED20-BAE4-4D05-9709-80EAFD103595}"/>
      </w:docPartPr>
      <w:docPartBody>
        <w:p w:rsidR="00453FCA" w:rsidRDefault="00453FCA">
          <w:pPr>
            <w:pStyle w:val="AD7E3731034845BCB3CB2D6B13E4C034"/>
          </w:pPr>
          <w:r>
            <w:rPr>
              <w:rStyle w:val="Platshllartext"/>
            </w:rPr>
            <w:t xml:space="preserve"> </w:t>
          </w:r>
        </w:p>
      </w:docPartBody>
    </w:docPart>
    <w:docPart>
      <w:docPartPr>
        <w:name w:val="92E30CA5C33E42BE98E36FE14D584620"/>
        <w:category>
          <w:name w:val="Allmänt"/>
          <w:gallery w:val="placeholder"/>
        </w:category>
        <w:types>
          <w:type w:val="bbPlcHdr"/>
        </w:types>
        <w:behaviors>
          <w:behavior w:val="content"/>
        </w:behaviors>
        <w:guid w:val="{CB082C11-F3FB-4E1F-B3AC-A11BCFDCD708}"/>
      </w:docPartPr>
      <w:docPartBody>
        <w:p w:rsidR="00453FCA" w:rsidRDefault="00453FCA">
          <w:pPr>
            <w:pStyle w:val="92E30CA5C33E42BE98E36FE14D5846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CA"/>
    <w:rsid w:val="00453F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94133439C7464690F3A018CE021BFE">
    <w:name w:val="5894133439C7464690F3A018CE021BFE"/>
  </w:style>
  <w:style w:type="paragraph" w:customStyle="1" w:styleId="C9F3655B4C2E45BAA8ABCB1F24C3C6EF">
    <w:name w:val="C9F3655B4C2E45BAA8ABCB1F24C3C6EF"/>
  </w:style>
  <w:style w:type="paragraph" w:customStyle="1" w:styleId="C6A2BC27B5C7439091C10DF65CB2722E">
    <w:name w:val="C6A2BC27B5C7439091C10DF65CB2722E"/>
  </w:style>
  <w:style w:type="paragraph" w:customStyle="1" w:styleId="D12958B55F82485184777B7B00277572">
    <w:name w:val="D12958B55F82485184777B7B00277572"/>
  </w:style>
  <w:style w:type="paragraph" w:customStyle="1" w:styleId="AD7E3731034845BCB3CB2D6B13E4C034">
    <w:name w:val="AD7E3731034845BCB3CB2D6B13E4C034"/>
  </w:style>
  <w:style w:type="paragraph" w:customStyle="1" w:styleId="92E30CA5C33E42BE98E36FE14D584620">
    <w:name w:val="92E30CA5C33E42BE98E36FE14D584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BAB05-453A-412F-9EBD-029D865B877F}"/>
</file>

<file path=customXml/itemProps2.xml><?xml version="1.0" encoding="utf-8"?>
<ds:datastoreItem xmlns:ds="http://schemas.openxmlformats.org/officeDocument/2006/customXml" ds:itemID="{7AE98977-F74C-4C38-9812-6FF0A903375C}"/>
</file>

<file path=customXml/itemProps3.xml><?xml version="1.0" encoding="utf-8"?>
<ds:datastoreItem xmlns:ds="http://schemas.openxmlformats.org/officeDocument/2006/customXml" ds:itemID="{BD196008-765F-4D14-A6D8-356734D63E5F}"/>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286</Words>
  <Characters>1513</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Gränsöverskridande alkoholtillstånd</vt:lpstr>
      <vt:lpstr>
      </vt:lpstr>
    </vt:vector>
  </TitlesOfParts>
  <Company>Sveriges riksdag</Company>
  <LinksUpToDate>false</LinksUpToDate>
  <CharactersWithSpaces>1789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