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C9E251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C64890">
              <w:rPr>
                <w:b/>
                <w:lang w:eastAsia="en-US"/>
              </w:rPr>
              <w:t>5</w:t>
            </w:r>
            <w:r w:rsidR="00B04A7D">
              <w:rPr>
                <w:b/>
                <w:lang w:eastAsia="en-US"/>
              </w:rPr>
              <w:t>9</w:t>
            </w:r>
            <w:r w:rsidR="00343E93">
              <w:rPr>
                <w:b/>
                <w:lang w:eastAsia="en-US"/>
              </w:rPr>
              <w:t xml:space="preserve"> 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5D712D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A74D7D">
              <w:rPr>
                <w:lang w:eastAsia="en-US"/>
              </w:rPr>
              <w:t>6-</w:t>
            </w:r>
            <w:r w:rsidR="002C6E46">
              <w:rPr>
                <w:lang w:eastAsia="en-US"/>
              </w:rPr>
              <w:t>1</w:t>
            </w:r>
            <w:r w:rsidR="00B04A7D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F65C7D6" w:rsidR="00DF4413" w:rsidRPr="00F73DE9" w:rsidRDefault="00B04A7D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13.00 </w:t>
            </w:r>
            <w:r w:rsidR="00FD7F54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FD7F54">
              <w:rPr>
                <w:color w:val="000000" w:themeColor="text1"/>
                <w:lang w:eastAsia="en-US"/>
              </w:rPr>
              <w:t>13.55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7C298C89" w14:textId="77777777" w:rsidR="00A24DF2" w:rsidRDefault="00B04A7D" w:rsidP="00A24DF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 videomöte i kretsen av stats- och regeringschefer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br/>
              <w:t>Information och samråd inför videomöte i kretsen av stats- och regeringschefer den 19 juni 2020</w:t>
            </w:r>
            <w:r w:rsidR="00A24DF2">
              <w:rPr>
                <w:rFonts w:eastAsiaTheme="minorHAnsi"/>
                <w:color w:val="000000"/>
                <w:lang w:eastAsia="en-US"/>
              </w:rPr>
              <w:br/>
            </w:r>
          </w:p>
          <w:p w14:paraId="3975FF26" w14:textId="5611F387" w:rsidR="00A24DF2" w:rsidRPr="0034112B" w:rsidRDefault="00A24DF2" w:rsidP="00A24DF2">
            <w:pPr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V</w:t>
            </w:r>
            <w:r w:rsidRPr="00A24DF2">
              <w:rPr>
                <w:rFonts w:eastAsiaTheme="minorHAnsi"/>
                <w:b/>
                <w:color w:val="000000"/>
                <w:lang w:eastAsia="en-US"/>
              </w:rPr>
              <w:t>ideomöte i kretsen av stats- och regeringschefer den 19 juni 2020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t>Ordföranden konstaterade att det fanns stöd för regeringens inriktning.</w:t>
            </w:r>
          </w:p>
          <w:p w14:paraId="556F2E75" w14:textId="02081132" w:rsidR="002C6E46" w:rsidRDefault="00A24DF2" w:rsidP="006C5B2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 xml:space="preserve">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L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-ledamöterna lämnade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b/>
              </w:rPr>
              <w:br/>
            </w:r>
          </w:p>
          <w:p w14:paraId="4D49613B" w14:textId="4C4A320E" w:rsidR="00B04A7D" w:rsidRPr="00A74D7D" w:rsidRDefault="00B04A7D" w:rsidP="006C5B2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p w14:paraId="5D78FB8D" w14:textId="0557445E" w:rsidR="00B04A7D" w:rsidRDefault="00B04A7D">
      <w:pPr>
        <w:widowControl/>
        <w:spacing w:after="160" w:line="259" w:lineRule="auto"/>
      </w:pPr>
    </w:p>
    <w:p w14:paraId="7FE66C16" w14:textId="45CD930F" w:rsidR="00B04A7D" w:rsidRDefault="00B04A7D">
      <w:pPr>
        <w:widowControl/>
        <w:spacing w:after="160" w:line="259" w:lineRule="auto"/>
      </w:pPr>
    </w:p>
    <w:p w14:paraId="7A8F8515" w14:textId="6EF16046" w:rsidR="00B04A7D" w:rsidRDefault="00B04A7D">
      <w:pPr>
        <w:widowControl/>
        <w:spacing w:after="160" w:line="259" w:lineRule="auto"/>
      </w:pPr>
    </w:p>
    <w:p w14:paraId="3D076221" w14:textId="77777777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35F349" w14:textId="77777777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6478E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3D64A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884CDB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D98D34F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AF9B416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B158F8E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8421C2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DD0CDD7" w:rsidR="00252CE5" w:rsidRPr="00FB792F" w:rsidRDefault="0074480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  <w:r w:rsidR="0038197F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349CFF4F" w:rsidR="00252CE5" w:rsidRPr="00FB792F" w:rsidRDefault="003819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FA1EE9E" w:rsidR="0079162E" w:rsidRDefault="0074480C">
      <w:pPr>
        <w:widowControl/>
        <w:spacing w:after="160" w:line="259" w:lineRule="auto"/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042B84D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602AE">
              <w:rPr>
                <w:b/>
                <w:color w:val="000000"/>
                <w:lang w:eastAsia="en-US"/>
              </w:rPr>
              <w:t>5</w:t>
            </w:r>
            <w:r w:rsidR="00B04A7D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20B7C601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036CDCF" w:rsidR="006B4A80" w:rsidRPr="009470D6" w:rsidRDefault="00A74D7D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B57C001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DCD7265" w:rsidR="00407CC3" w:rsidRPr="00407CC3" w:rsidRDefault="0074480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3BC7F856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5DF211AC" w:rsidR="00407CC3" w:rsidRPr="00407CC3" w:rsidRDefault="00F73EF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128846F" w:rsidR="00407CC3" w:rsidRPr="00407CC3" w:rsidRDefault="006E143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5D12F28" w:rsidR="00407CC3" w:rsidRPr="00407CC3" w:rsidRDefault="0074480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4A42783" w:rsidR="00407CC3" w:rsidRPr="00407CC3" w:rsidRDefault="003451B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5803B6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E554825" w:rsidR="00407CC3" w:rsidRPr="00407CC3" w:rsidRDefault="000543E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874F765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30303BE" w:rsidR="00407CC3" w:rsidRPr="00407CC3" w:rsidRDefault="00080E2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F6C0A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37FE719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64DC9A99" w:rsidR="00407CC3" w:rsidRPr="00407CC3" w:rsidRDefault="00B04A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08C523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763C77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3F084DD1" w:rsidR="00577A6E" w:rsidRPr="00407CC3" w:rsidRDefault="00B04A7D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473E5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9634C7D" w:rsidR="00577A6E" w:rsidRPr="00407CC3" w:rsidRDefault="006E1434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FD6F2FB" w:rsidR="00577A6E" w:rsidRPr="00407CC3" w:rsidRDefault="00B04A7D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171787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2C75074" w:rsidR="00577A6E" w:rsidRPr="00407CC3" w:rsidRDefault="006E1434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4C494D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9B4F2A4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ABEE38C" w:rsidR="00577A6E" w:rsidRPr="00407CC3" w:rsidRDefault="00B04A7D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1929C3A1" w:rsidR="00577A6E" w:rsidRPr="00407CC3" w:rsidRDefault="00B04A7D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253EE7B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398619B4" w:rsidR="00577A6E" w:rsidRPr="00407CC3" w:rsidRDefault="006E1434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04A7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6FB04E84" w:rsidR="00577A6E" w:rsidRPr="00407CC3" w:rsidRDefault="00B04A7D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30B3"/>
    <w:rsid w:val="004B32AE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434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322B"/>
    <w:rsid w:val="00A246AE"/>
    <w:rsid w:val="00A24DF2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435C-6FEC-4C60-80D8-3A5C7894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51</TotalTime>
  <Pages>5</Pages>
  <Words>698</Words>
  <Characters>3788</Characters>
  <Application>Microsoft Office Word</Application>
  <DocSecurity>0</DocSecurity>
  <Lines>1894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8</cp:revision>
  <cp:lastPrinted>2020-06-16T12:44:00Z</cp:lastPrinted>
  <dcterms:created xsi:type="dcterms:W3CDTF">2020-06-18T11:05:00Z</dcterms:created>
  <dcterms:modified xsi:type="dcterms:W3CDTF">2020-09-02T08:35:00Z</dcterms:modified>
</cp:coreProperties>
</file>