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4A4ECEDCB34F4FAF75065A10464DD1"/>
        </w:placeholder>
        <w:text/>
      </w:sdtPr>
      <w:sdtEndPr/>
      <w:sdtContent>
        <w:p w:rsidRPr="009B062B" w:rsidR="00AF30DD" w:rsidP="00DA28CE" w:rsidRDefault="00AF30DD" w14:paraId="020C0F5E" w14:textId="77777777">
          <w:pPr>
            <w:pStyle w:val="Rubrik1"/>
            <w:spacing w:after="300"/>
          </w:pPr>
          <w:r w:rsidRPr="009B062B">
            <w:t>Förslag till riksdagsbeslut</w:t>
          </w:r>
        </w:p>
      </w:sdtContent>
    </w:sdt>
    <w:sdt>
      <w:sdtPr>
        <w:alias w:val="Yrkande 1"/>
        <w:tag w:val="11625fcb-64b0-467d-8aa7-37bacc1d4f75"/>
        <w:id w:val="80039047"/>
        <w:lock w:val="sdtLocked"/>
      </w:sdtPr>
      <w:sdtEndPr/>
      <w:sdtContent>
        <w:p w:rsidR="008C2101" w:rsidRDefault="006D799D" w14:paraId="020C0F5F" w14:textId="77777777">
          <w:pPr>
            <w:pStyle w:val="Frslagstext"/>
          </w:pPr>
          <w:r>
            <w:t>Riksdagen ställer sig bakom det som anförs i motionen om statligt ägande och tillkännager detta för regeringen.</w:t>
          </w:r>
        </w:p>
      </w:sdtContent>
    </w:sdt>
    <w:sdt>
      <w:sdtPr>
        <w:alias w:val="Yrkande 2"/>
        <w:tag w:val="dc9987fb-d11b-4a5f-beb8-8342e45c90ed"/>
        <w:id w:val="425851785"/>
        <w:lock w:val="sdtLocked"/>
      </w:sdtPr>
      <w:sdtEndPr/>
      <w:sdtContent>
        <w:p w:rsidR="008C2101" w:rsidRDefault="006D799D" w14:paraId="020C0F60" w14:textId="1AD89A8C">
          <w:pPr>
            <w:pStyle w:val="Frslagstext"/>
          </w:pPr>
          <w:r>
            <w:t>Riksdagen ställer sig bakom det som anförs i motionen om att regeringens mål om minst 40 procent av vardera kön i statliga bolagsstyrelser som hållbarhetsmål bör tas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ADF65B14F74C30A0369D8CC32C0F2C"/>
        </w:placeholder>
        <w:text/>
      </w:sdtPr>
      <w:sdtEndPr/>
      <w:sdtContent>
        <w:p w:rsidRPr="009B062B" w:rsidR="006D79C9" w:rsidP="00333E95" w:rsidRDefault="00A8702A" w14:paraId="020C0F61" w14:textId="1A905858">
          <w:pPr>
            <w:pStyle w:val="Rubrik1"/>
          </w:pPr>
          <w:r w:rsidRPr="00A8702A">
            <w:t>Statligt ägande</w:t>
          </w:r>
        </w:p>
      </w:sdtContent>
    </w:sdt>
    <w:p w:rsidR="00117CA7" w:rsidP="00A8702A" w:rsidRDefault="00117CA7" w14:paraId="020C0F63" w14:textId="77777777">
      <w:pPr>
        <w:pStyle w:val="Normalutanindragellerluft"/>
      </w:pPr>
      <w:r>
        <w:t xml:space="preserve">Många viktiga svenska samhällsfunktioner bedrivs idag i bolagsform med staten som hel- eller delägare där bolagen generellt verkar på en konkurrensutsatt marknad. Sverigedemokraterna är anhängare av ett fortsatt statligt engagemang för att bibehålla statens inflytande. I vissa fall förvaltar statliga bolag nationens naturresurser så att det statliga ägandet garanterar att dessa kommer Sveriges medborgare till del. </w:t>
      </w:r>
    </w:p>
    <w:p w:rsidR="00117CA7" w:rsidP="00A8702A" w:rsidRDefault="00117CA7" w14:paraId="020C0F64" w14:textId="1877CBE8">
      <w:r>
        <w:t xml:space="preserve">Vi ser inte utförsäljningar av statens egendom som ett ideologiskt självändamål. Emellertid finns statliga innehav som under vissa omständigheter skulle kunna reduceras där man inte kan motivera det statliga ägandet i nytta för medborgarna. </w:t>
      </w:r>
    </w:p>
    <w:p w:rsidR="00117CA7" w:rsidP="00A8702A" w:rsidRDefault="00117CA7" w14:paraId="020C0F66" w14:textId="79C96B7F">
      <w:r>
        <w:t>Statligt engagemang i centrala samhällsfunktioner anser vi stärker Sverige som nation vid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w:t>
      </w:r>
      <w:r w:rsidR="005178E4">
        <w:t>,</w:t>
      </w:r>
      <w:r>
        <w:t xml:space="preserve"> och god lönsamhet bör prioriteras högt.</w:t>
      </w:r>
    </w:p>
    <w:p w:rsidRPr="00A8702A" w:rsidR="00117CA7" w:rsidP="00A8702A" w:rsidRDefault="00117CA7" w14:paraId="020C0F67" w14:textId="77777777">
      <w:pPr>
        <w:pStyle w:val="Rubrik1"/>
      </w:pPr>
      <w:r w:rsidRPr="00A8702A">
        <w:t>Hållbarhetsmål</w:t>
      </w:r>
    </w:p>
    <w:p w:rsidRPr="00422B9E" w:rsidR="00422B9E" w:rsidP="00A8702A" w:rsidRDefault="00117CA7" w14:paraId="020C0F68" w14:textId="77777777">
      <w:pPr>
        <w:pStyle w:val="Normalutanindragellerluft"/>
      </w:pPr>
      <w:r>
        <w:t>I styrningen av de statliga bolagen har regeringen formulerat hållbarhetsmål om att det i varje styrelse ska vara minst 40 procent av vardera kön. Vi ställer oss kritiska till alla former av sådan kvotering och positiv särbehandling på basis av kön och anser att all praxis av detta slag inom ramen för offentlig verksamhet bör avvecklas. Vi menar att varje individ ska bedömas utifrån sina personliga egenskaper och vägen dit kan aldrig gå genom särbehandling på grund av kön. Utöver det faktum att all s.k. positiv särbehandling av en grupp samtidigt är negativ särbehandling av någon annan, förstärker sådan behandling synen på människor som representanter för en grupp snarare än representanter för sig själva. Mot bakgrund av ovanstående är det vår mening att regeringens mål om minst 40 procent av vardera kön i statliga bolagsstyrelser som hållbarhetsmål tas bort.</w:t>
      </w:r>
    </w:p>
    <w:bookmarkStart w:name="_GoBack" w:displacedByCustomXml="next" w:id="1"/>
    <w:bookmarkEnd w:displacedByCustomXml="next" w:id="1"/>
    <w:sdt>
      <w:sdtPr>
        <w:alias w:val="CC_Underskrifter"/>
        <w:tag w:val="CC_Underskrifter"/>
        <w:id w:val="583496634"/>
        <w:lock w:val="sdtContentLocked"/>
        <w:placeholder>
          <w:docPart w:val="4D9C68676DDA462DB39BF99AB732B657"/>
        </w:placeholder>
      </w:sdtPr>
      <w:sdtEndPr/>
      <w:sdtContent>
        <w:p w:rsidR="00FC52A4" w:rsidP="00FC52A4" w:rsidRDefault="00FC52A4" w14:paraId="020C0F6A" w14:textId="77777777"/>
        <w:p w:rsidRPr="008E0FE2" w:rsidR="004801AC" w:rsidP="00FC52A4" w:rsidRDefault="00A8702A" w14:paraId="020C0F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8A5F4F" w:rsidRDefault="008A5F4F" w14:paraId="020C0F75" w14:textId="77777777"/>
    <w:sectPr w:rsidR="008A5F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0F77" w14:textId="77777777" w:rsidR="00117CA7" w:rsidRDefault="00117CA7" w:rsidP="000C1CAD">
      <w:pPr>
        <w:spacing w:line="240" w:lineRule="auto"/>
      </w:pPr>
      <w:r>
        <w:separator/>
      </w:r>
    </w:p>
  </w:endnote>
  <w:endnote w:type="continuationSeparator" w:id="0">
    <w:p w14:paraId="020C0F78" w14:textId="77777777" w:rsidR="00117CA7" w:rsidRDefault="00117C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0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0F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52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0F86" w14:textId="77777777" w:rsidR="00262EA3" w:rsidRPr="00FC52A4" w:rsidRDefault="00262EA3" w:rsidP="00FC52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C0F75" w14:textId="77777777" w:rsidR="00117CA7" w:rsidRDefault="00117CA7" w:rsidP="000C1CAD">
      <w:pPr>
        <w:spacing w:line="240" w:lineRule="auto"/>
      </w:pPr>
      <w:r>
        <w:separator/>
      </w:r>
    </w:p>
  </w:footnote>
  <w:footnote w:type="continuationSeparator" w:id="0">
    <w:p w14:paraId="020C0F76" w14:textId="77777777" w:rsidR="00117CA7" w:rsidRDefault="00117C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0C0F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C0F88" wp14:anchorId="020C0F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702A" w14:paraId="020C0F8B" w14:textId="77777777">
                          <w:pPr>
                            <w:jc w:val="right"/>
                          </w:pPr>
                          <w:sdt>
                            <w:sdtPr>
                              <w:alias w:val="CC_Noformat_Partikod"/>
                              <w:tag w:val="CC_Noformat_Partikod"/>
                              <w:id w:val="-53464382"/>
                              <w:placeholder>
                                <w:docPart w:val="0005BE1CA0F343B3B4784E676CB38738"/>
                              </w:placeholder>
                              <w:text/>
                            </w:sdtPr>
                            <w:sdtEndPr/>
                            <w:sdtContent>
                              <w:r w:rsidR="00117CA7">
                                <w:t>SD</w:t>
                              </w:r>
                            </w:sdtContent>
                          </w:sdt>
                          <w:sdt>
                            <w:sdtPr>
                              <w:alias w:val="CC_Noformat_Partinummer"/>
                              <w:tag w:val="CC_Noformat_Partinummer"/>
                              <w:id w:val="-1709555926"/>
                              <w:placeholder>
                                <w:docPart w:val="C1443334884441FE85AB1ABB4B58038D"/>
                              </w:placeholder>
                              <w:text/>
                            </w:sdtPr>
                            <w:sdtEndPr/>
                            <w:sdtContent>
                              <w:r w:rsidR="00DF52F8">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0C0F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702A" w14:paraId="020C0F8B" w14:textId="77777777">
                    <w:pPr>
                      <w:jc w:val="right"/>
                    </w:pPr>
                    <w:sdt>
                      <w:sdtPr>
                        <w:alias w:val="CC_Noformat_Partikod"/>
                        <w:tag w:val="CC_Noformat_Partikod"/>
                        <w:id w:val="-53464382"/>
                        <w:placeholder>
                          <w:docPart w:val="0005BE1CA0F343B3B4784E676CB38738"/>
                        </w:placeholder>
                        <w:text/>
                      </w:sdtPr>
                      <w:sdtEndPr/>
                      <w:sdtContent>
                        <w:r w:rsidR="00117CA7">
                          <w:t>SD</w:t>
                        </w:r>
                      </w:sdtContent>
                    </w:sdt>
                    <w:sdt>
                      <w:sdtPr>
                        <w:alias w:val="CC_Noformat_Partinummer"/>
                        <w:tag w:val="CC_Noformat_Partinummer"/>
                        <w:id w:val="-1709555926"/>
                        <w:placeholder>
                          <w:docPart w:val="C1443334884441FE85AB1ABB4B58038D"/>
                        </w:placeholder>
                        <w:text/>
                      </w:sdtPr>
                      <w:sdtEndPr/>
                      <w:sdtContent>
                        <w:r w:rsidR="00DF52F8">
                          <w:t>142</w:t>
                        </w:r>
                      </w:sdtContent>
                    </w:sdt>
                  </w:p>
                </w:txbxContent>
              </v:textbox>
              <w10:wrap anchorx="page"/>
            </v:shape>
          </w:pict>
        </mc:Fallback>
      </mc:AlternateContent>
    </w:r>
  </w:p>
  <w:p w:rsidRPr="00293C4F" w:rsidR="00262EA3" w:rsidP="00776B74" w:rsidRDefault="00262EA3" w14:paraId="020C0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0C0F7B" w14:textId="77777777">
    <w:pPr>
      <w:jc w:val="right"/>
    </w:pPr>
  </w:p>
  <w:p w:rsidR="00262EA3" w:rsidP="00776B74" w:rsidRDefault="00262EA3" w14:paraId="020C0F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702A" w14:paraId="020C0F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0C0F8A" wp14:anchorId="020C0F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702A" w14:paraId="020C0F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17CA7">
          <w:t>SD</w:t>
        </w:r>
      </w:sdtContent>
    </w:sdt>
    <w:sdt>
      <w:sdtPr>
        <w:alias w:val="CC_Noformat_Partinummer"/>
        <w:tag w:val="CC_Noformat_Partinummer"/>
        <w:id w:val="-2014525982"/>
        <w:text/>
      </w:sdtPr>
      <w:sdtEndPr/>
      <w:sdtContent>
        <w:r w:rsidR="00DF52F8">
          <w:t>142</w:t>
        </w:r>
      </w:sdtContent>
    </w:sdt>
  </w:p>
  <w:p w:rsidRPr="008227B3" w:rsidR="00262EA3" w:rsidP="008227B3" w:rsidRDefault="00A8702A" w14:paraId="020C0F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702A" w14:paraId="020C0F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27EBCF0822F45349F60BCA39F45330D"/>
        </w:placeholder>
        <w:showingPlcHdr/>
        <w15:appearance w15:val="hidden"/>
        <w:text/>
      </w:sdtPr>
      <w:sdtEndPr>
        <w:rPr>
          <w:rStyle w:val="Rubrik1Char"/>
          <w:rFonts w:asciiTheme="majorHAnsi" w:hAnsiTheme="majorHAnsi"/>
          <w:sz w:val="38"/>
        </w:rPr>
      </w:sdtEndPr>
      <w:sdtContent>
        <w:r>
          <w:t>:388</w:t>
        </w:r>
      </w:sdtContent>
    </w:sdt>
  </w:p>
  <w:p w:rsidR="00262EA3" w:rsidP="00E03A3D" w:rsidRDefault="00A8702A" w14:paraId="020C0F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B71536FFF86F41CABAE61520309BF162"/>
      </w:placeholder>
      <w:text/>
    </w:sdtPr>
    <w:sdtEndPr/>
    <w:sdtContent>
      <w:p w:rsidR="00262EA3" w:rsidP="00283E0F" w:rsidRDefault="00117CA7" w14:paraId="020C0F84" w14:textId="77777777">
        <w:pPr>
          <w:pStyle w:val="FSHRub2"/>
        </w:pPr>
        <w:r>
          <w:t>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20C0F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7C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A7"/>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5F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78F"/>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8E4"/>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A9"/>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9D"/>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F4F"/>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01"/>
    <w:rsid w:val="008C212E"/>
    <w:rsid w:val="008C2C5E"/>
    <w:rsid w:val="008C2D6D"/>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02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F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2A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0C0F5D"/>
  <w15:chartTrackingRefBased/>
  <w15:docId w15:val="{7719FD76-11E5-42DE-B500-74D18009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4A4ECEDCB34F4FAF75065A10464DD1"/>
        <w:category>
          <w:name w:val="Allmänt"/>
          <w:gallery w:val="placeholder"/>
        </w:category>
        <w:types>
          <w:type w:val="bbPlcHdr"/>
        </w:types>
        <w:behaviors>
          <w:behavior w:val="content"/>
        </w:behaviors>
        <w:guid w:val="{598E838F-7EE1-4574-9DF4-F51E635EDBBA}"/>
      </w:docPartPr>
      <w:docPartBody>
        <w:p w:rsidR="00974D9E" w:rsidRDefault="004E1CF6">
          <w:pPr>
            <w:pStyle w:val="EB4A4ECEDCB34F4FAF75065A10464DD1"/>
          </w:pPr>
          <w:r w:rsidRPr="005A0A93">
            <w:rPr>
              <w:rStyle w:val="Platshllartext"/>
            </w:rPr>
            <w:t>Förslag till riksdagsbeslut</w:t>
          </w:r>
        </w:p>
      </w:docPartBody>
    </w:docPart>
    <w:docPart>
      <w:docPartPr>
        <w:name w:val="EFADF65B14F74C30A0369D8CC32C0F2C"/>
        <w:category>
          <w:name w:val="Allmänt"/>
          <w:gallery w:val="placeholder"/>
        </w:category>
        <w:types>
          <w:type w:val="bbPlcHdr"/>
        </w:types>
        <w:behaviors>
          <w:behavior w:val="content"/>
        </w:behaviors>
        <w:guid w:val="{140F32C6-9057-401E-81FE-5DD8751879F4}"/>
      </w:docPartPr>
      <w:docPartBody>
        <w:p w:rsidR="00974D9E" w:rsidRDefault="004E1CF6">
          <w:pPr>
            <w:pStyle w:val="EFADF65B14F74C30A0369D8CC32C0F2C"/>
          </w:pPr>
          <w:r w:rsidRPr="005A0A93">
            <w:rPr>
              <w:rStyle w:val="Platshllartext"/>
            </w:rPr>
            <w:t>Motivering</w:t>
          </w:r>
        </w:p>
      </w:docPartBody>
    </w:docPart>
    <w:docPart>
      <w:docPartPr>
        <w:name w:val="0005BE1CA0F343B3B4784E676CB38738"/>
        <w:category>
          <w:name w:val="Allmänt"/>
          <w:gallery w:val="placeholder"/>
        </w:category>
        <w:types>
          <w:type w:val="bbPlcHdr"/>
        </w:types>
        <w:behaviors>
          <w:behavior w:val="content"/>
        </w:behaviors>
        <w:guid w:val="{81B4D375-E513-4418-B8B8-F50689DD2A84}"/>
      </w:docPartPr>
      <w:docPartBody>
        <w:p w:rsidR="00974D9E" w:rsidRDefault="004E1CF6">
          <w:pPr>
            <w:pStyle w:val="0005BE1CA0F343B3B4784E676CB38738"/>
          </w:pPr>
          <w:r>
            <w:rPr>
              <w:rStyle w:val="Platshllartext"/>
            </w:rPr>
            <w:t xml:space="preserve"> </w:t>
          </w:r>
        </w:p>
      </w:docPartBody>
    </w:docPart>
    <w:docPart>
      <w:docPartPr>
        <w:name w:val="C1443334884441FE85AB1ABB4B58038D"/>
        <w:category>
          <w:name w:val="Allmänt"/>
          <w:gallery w:val="placeholder"/>
        </w:category>
        <w:types>
          <w:type w:val="bbPlcHdr"/>
        </w:types>
        <w:behaviors>
          <w:behavior w:val="content"/>
        </w:behaviors>
        <w:guid w:val="{22F15051-51E3-4C19-96FD-23B14C97EBDC}"/>
      </w:docPartPr>
      <w:docPartBody>
        <w:p w:rsidR="00974D9E" w:rsidRDefault="004E1CF6">
          <w:pPr>
            <w:pStyle w:val="C1443334884441FE85AB1ABB4B58038D"/>
          </w:pPr>
          <w:r>
            <w:t xml:space="preserve"> </w:t>
          </w:r>
        </w:p>
      </w:docPartBody>
    </w:docPart>
    <w:docPart>
      <w:docPartPr>
        <w:name w:val="DefaultPlaceholder_-1854013440"/>
        <w:category>
          <w:name w:val="Allmänt"/>
          <w:gallery w:val="placeholder"/>
        </w:category>
        <w:types>
          <w:type w:val="bbPlcHdr"/>
        </w:types>
        <w:behaviors>
          <w:behavior w:val="content"/>
        </w:behaviors>
        <w:guid w:val="{7AB183C9-3285-498B-B11B-C699E8F829B3}"/>
      </w:docPartPr>
      <w:docPartBody>
        <w:p w:rsidR="00974D9E" w:rsidRDefault="004E1CF6">
          <w:r w:rsidRPr="00AA3A2D">
            <w:rPr>
              <w:rStyle w:val="Platshllartext"/>
            </w:rPr>
            <w:t>Klicka eller tryck här för att ange text.</w:t>
          </w:r>
        </w:p>
      </w:docPartBody>
    </w:docPart>
    <w:docPart>
      <w:docPartPr>
        <w:name w:val="B71536FFF86F41CABAE61520309BF162"/>
        <w:category>
          <w:name w:val="Allmänt"/>
          <w:gallery w:val="placeholder"/>
        </w:category>
        <w:types>
          <w:type w:val="bbPlcHdr"/>
        </w:types>
        <w:behaviors>
          <w:behavior w:val="content"/>
        </w:behaviors>
        <w:guid w:val="{505084F5-DDFE-4062-8BF9-674CE2039141}"/>
      </w:docPartPr>
      <w:docPartBody>
        <w:p w:rsidR="00974D9E" w:rsidRDefault="004E1CF6">
          <w:r w:rsidRPr="00AA3A2D">
            <w:rPr>
              <w:rStyle w:val="Platshllartext"/>
            </w:rPr>
            <w:t>[ange din text här]</w:t>
          </w:r>
        </w:p>
      </w:docPartBody>
    </w:docPart>
    <w:docPart>
      <w:docPartPr>
        <w:name w:val="4D9C68676DDA462DB39BF99AB732B657"/>
        <w:category>
          <w:name w:val="Allmänt"/>
          <w:gallery w:val="placeholder"/>
        </w:category>
        <w:types>
          <w:type w:val="bbPlcHdr"/>
        </w:types>
        <w:behaviors>
          <w:behavior w:val="content"/>
        </w:behaviors>
        <w:guid w:val="{2AFEFE42-F6A9-4A98-8E8A-2FA0456BAE47}"/>
      </w:docPartPr>
      <w:docPartBody>
        <w:p w:rsidR="00F21C91" w:rsidRDefault="00F21C91"/>
      </w:docPartBody>
    </w:docPart>
    <w:docPart>
      <w:docPartPr>
        <w:name w:val="C27EBCF0822F45349F60BCA39F45330D"/>
        <w:category>
          <w:name w:val="Allmänt"/>
          <w:gallery w:val="placeholder"/>
        </w:category>
        <w:types>
          <w:type w:val="bbPlcHdr"/>
        </w:types>
        <w:behaviors>
          <w:behavior w:val="content"/>
        </w:behaviors>
        <w:guid w:val="{19805236-327A-46F2-B89F-4BFDBE1D7A29}"/>
      </w:docPartPr>
      <w:docPartBody>
        <w:p w:rsidR="00000000" w:rsidRDefault="00995F05">
          <w:r>
            <w:t>:388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F6"/>
    <w:rsid w:val="004E1CF6"/>
    <w:rsid w:val="00974D9E"/>
    <w:rsid w:val="00995F05"/>
    <w:rsid w:val="00F21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1CF6"/>
    <w:rPr>
      <w:color w:val="F4B083" w:themeColor="accent2" w:themeTint="99"/>
    </w:rPr>
  </w:style>
  <w:style w:type="paragraph" w:customStyle="1" w:styleId="EB4A4ECEDCB34F4FAF75065A10464DD1">
    <w:name w:val="EB4A4ECEDCB34F4FAF75065A10464DD1"/>
  </w:style>
  <w:style w:type="paragraph" w:customStyle="1" w:styleId="D9EB7C5E70474BACB7090C24875F5210">
    <w:name w:val="D9EB7C5E70474BACB7090C24875F52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8405D65C864645B835722B4B36865D">
    <w:name w:val="048405D65C864645B835722B4B36865D"/>
  </w:style>
  <w:style w:type="paragraph" w:customStyle="1" w:styleId="EFADF65B14F74C30A0369D8CC32C0F2C">
    <w:name w:val="EFADF65B14F74C30A0369D8CC32C0F2C"/>
  </w:style>
  <w:style w:type="paragraph" w:customStyle="1" w:styleId="207ACBC5E96E4B448F97FD0A2871058A">
    <w:name w:val="207ACBC5E96E4B448F97FD0A2871058A"/>
  </w:style>
  <w:style w:type="paragraph" w:customStyle="1" w:styleId="51D039DCDA9748BABA86C34AF37CE216">
    <w:name w:val="51D039DCDA9748BABA86C34AF37CE216"/>
  </w:style>
  <w:style w:type="paragraph" w:customStyle="1" w:styleId="0005BE1CA0F343B3B4784E676CB38738">
    <w:name w:val="0005BE1CA0F343B3B4784E676CB38738"/>
  </w:style>
  <w:style w:type="paragraph" w:customStyle="1" w:styleId="C1443334884441FE85AB1ABB4B58038D">
    <w:name w:val="C1443334884441FE85AB1ABB4B580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CBC70-C2A2-4EA6-9481-742E21AD1FA7}"/>
</file>

<file path=customXml/itemProps2.xml><?xml version="1.0" encoding="utf-8"?>
<ds:datastoreItem xmlns:ds="http://schemas.openxmlformats.org/officeDocument/2006/customXml" ds:itemID="{1F61110B-FEA8-4F9A-BE77-D3C8907BE0E5}"/>
</file>

<file path=customXml/itemProps3.xml><?xml version="1.0" encoding="utf-8"?>
<ds:datastoreItem xmlns:ds="http://schemas.openxmlformats.org/officeDocument/2006/customXml" ds:itemID="{0DCA5454-27AE-4846-B3C2-2BF3E15A5CD6}"/>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2236</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Statligt ägande</vt:lpstr>
      <vt:lpstr>
      </vt:lpstr>
    </vt:vector>
  </TitlesOfParts>
  <Company>Sveriges riksdag</Company>
  <LinksUpToDate>false</LinksUpToDate>
  <CharactersWithSpaces>2596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