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610C6F" w14:textId="77777777">
      <w:pPr>
        <w:pStyle w:val="Normalutanindragellerluft"/>
      </w:pPr>
      <w:bookmarkStart w:name="_Toc106800475" w:id="0"/>
      <w:bookmarkStart w:name="_Toc106801300" w:id="1"/>
    </w:p>
    <w:p xmlns:w14="http://schemas.microsoft.com/office/word/2010/wordml" w:rsidRPr="009B062B" w:rsidR="00AF30DD" w:rsidP="007C5F19" w:rsidRDefault="00604D39" w14:paraId="0E26B5D9" w14:textId="77777777">
      <w:pPr>
        <w:pStyle w:val="RubrikFrslagTIllRiksdagsbeslut"/>
      </w:pPr>
      <w:sdt>
        <w:sdtPr>
          <w:alias w:val="CC_Boilerplate_4"/>
          <w:tag w:val="CC_Boilerplate_4"/>
          <w:id w:val="-1644581176"/>
          <w:lock w:val="sdtContentLocked"/>
          <w:placeholder>
            <w:docPart w:val="2A4DACB70C094B6E840505576E994250"/>
          </w:placeholder>
          <w:text/>
        </w:sdtPr>
        <w:sdtEndPr/>
        <w:sdtContent>
          <w:r w:rsidRPr="009B062B" w:rsidR="00AF30DD">
            <w:t>Förslag till riksdagsbeslut</w:t>
          </w:r>
        </w:sdtContent>
      </w:sdt>
      <w:bookmarkEnd w:id="0"/>
      <w:bookmarkEnd w:id="1"/>
    </w:p>
    <w:sdt>
      <w:sdtPr>
        <w:tag w:val="ce9cc79d-2331-4293-a81f-0d61366130b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hantering av smällare, raketer och fyrverkerier ska förbjudas för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33A3E5E83A4C32A40A39884AF07777"/>
        </w:placeholder>
        <w:text/>
      </w:sdtPr>
      <w:sdtEndPr/>
      <w:sdtContent>
        <w:p xmlns:w14="http://schemas.microsoft.com/office/word/2010/wordml" w:rsidRPr="009B062B" w:rsidR="006D79C9" w:rsidP="00333E95" w:rsidRDefault="006D79C9" w14:paraId="6F47D5ED" w14:textId="77777777">
          <w:pPr>
            <w:pStyle w:val="Rubrik1"/>
          </w:pPr>
          <w:r>
            <w:t>Motivering</w:t>
          </w:r>
        </w:p>
      </w:sdtContent>
    </w:sdt>
    <w:bookmarkEnd w:displacedByCustomXml="prev" w:id="3"/>
    <w:bookmarkEnd w:displacedByCustomXml="prev" w:id="4"/>
    <w:p xmlns:w14="http://schemas.microsoft.com/office/word/2010/wordml" w:rsidR="008A5C8A" w:rsidP="008A5C8A" w:rsidRDefault="008A5C8A" w14:paraId="46F4AAF4" w14:textId="114F811E">
      <w:pPr>
        <w:pStyle w:val="Normalutanindragellerluft"/>
      </w:pPr>
      <w:r>
        <w:t xml:space="preserve">Enligt ordningslagen får fyrverkerier inte användas utan tillstånd av Polismyndigheten om användningen innebär en risk för skada på person eller egendom. </w:t>
      </w:r>
    </w:p>
    <w:p xmlns:w14="http://schemas.microsoft.com/office/word/2010/wordml" w:rsidR="008A5C8A" w:rsidP="007C5F19" w:rsidRDefault="008A5C8A" w14:paraId="334F36D2" w14:textId="77777777">
      <w:r>
        <w:t>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av Polismyndigheten eller i strid med en lokal föreskrift. Den som använder fyrverkerier på ett sätt som kan leda till skada på person eller egendom kan också göra sig skyldig till andra typer av brott.</w:t>
      </w:r>
    </w:p>
    <w:p xmlns:w14="http://schemas.microsoft.com/office/word/2010/wordml" w:rsidR="008A5C8A" w:rsidP="007C5F19" w:rsidRDefault="008A5C8A" w14:paraId="1B8F5D5D" w14:textId="77777777">
      <w:pPr>
        <w:pStyle w:val="Citatmedindrag"/>
      </w:pPr>
      <w:r>
        <w:lastRenderedPageBreak/>
        <w:t>Man kan då tycka att det finns möjligheter att inom ramen för gällande lagstiftning begränsa och ingripa mot användandet av fyrverkerier, raketer och smällare.</w:t>
      </w:r>
    </w:p>
    <w:p xmlns:w14="http://schemas.microsoft.com/office/word/2010/wordml" w:rsidR="008A5C8A" w:rsidP="007C5F19" w:rsidRDefault="008A5C8A" w14:paraId="4671408A" w14:textId="23206DEB">
      <w:pPr>
        <w:pStyle w:val="Citatmedindrag"/>
      </w:pPr>
      <w:r>
        <w:t>Trots dessa möjligheter dör varje år ett antal husdjur då de blivit så skrämda av smällare, fyrverkerier eller raketer. 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Alltså finns helt tydligt uppenbar risk för skada på person och egendom.</w:t>
      </w:r>
    </w:p>
    <w:p xmlns:w14="http://schemas.microsoft.com/office/word/2010/wordml" w:rsidR="008A5C8A" w:rsidP="007C5F19" w:rsidRDefault="008A5C8A" w14:paraId="1B02D3BA" w14:textId="6E338402">
      <w:pPr>
        <w:pStyle w:val="Citatmedindrag"/>
      </w:pPr>
      <w:r>
        <w:t>I djurskyddslagen står det bland annat att ”den nya lagen syftar till att säkerställa ett gott djurskydd samt att främja en god djurvälfärd och respekt för djur”. Det står också att ”1 § Djur ska behandlas väl och skyddas mot onödigt lidande och sjukdom”.</w:t>
      </w:r>
    </w:p>
    <w:p xmlns:w14="http://schemas.microsoft.com/office/word/2010/wordml" w:rsidR="008A5C8A" w:rsidP="007C5F19" w:rsidRDefault="008A5C8A" w14:paraId="27CD20CA" w14:textId="33691D1B">
      <w:pPr>
        <w:pStyle w:val="Citatmedindrag"/>
      </w:pPr>
      <w:r>
        <w:t>Lagen riktar sig framförallt till djurägaren/djurhållaren, men det bör finnas ett ansvar hos allmänheten i att åtminstone följa det som syftas till i ovanstående meningar. Om inte annat så för att inte göra det omöjligt för djurhållaren att följa lagen.</w:t>
      </w:r>
    </w:p>
    <w:p xmlns:w14="http://schemas.microsoft.com/office/word/2010/wordml" w:rsidR="008A5C8A" w:rsidP="007C5F19" w:rsidRDefault="008A5C8A" w14:paraId="730E22C2" w14:textId="77777777">
      <w:pPr>
        <w:pStyle w:val="Citatmedindrag"/>
      </w:pPr>
      <w:r>
        <w:t xml:space="preserve">Eftersom de möjligheter till begränsningar som finns inte får den effekt som behövs för att undvika skada både på person och på egendom och att det därtill blir ett brott mot djurskyddslagen vill vi att hantering av smällare, raketer och fyrverkerier ska förbjudas för privatpersoner. </w:t>
      </w:r>
    </w:p>
    <w:sdt>
      <w:sdtPr>
        <w:alias w:val="CC_Underskrifter"/>
        <w:tag w:val="CC_Underskrifter"/>
        <w:id w:val="583496634"/>
        <w:lock w:val="sdtContentLocked"/>
        <w:placeholder>
          <w:docPart w:val="3FDC27C289BD4FCF90F312F162E9CDF2"/>
        </w:placeholder>
      </w:sdtPr>
      <w:sdtEndPr/>
      <w:sdtContent>
        <w:p xmlns:w14="http://schemas.microsoft.com/office/word/2010/wordml" w:rsidR="007C5F19" w:rsidP="00604D39" w:rsidRDefault="007C5F19" w14:paraId="3B0E7ED0" w14:textId="77777777">
          <w:pPr/>
          <w:r/>
        </w:p>
        <w:p xmlns:w14="http://schemas.microsoft.com/office/word/2010/wordml" w:rsidR="007C5F19" w:rsidP="00604D39" w:rsidRDefault="007C5F19" w14:paraId="4F18470D" w14:textId="69CB33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218537DA" w14:textId="716AB0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A9C8" w14:textId="77777777" w:rsidR="008A5C8A" w:rsidRDefault="008A5C8A" w:rsidP="000C1CAD">
      <w:pPr>
        <w:spacing w:line="240" w:lineRule="auto"/>
      </w:pPr>
      <w:r>
        <w:separator/>
      </w:r>
    </w:p>
  </w:endnote>
  <w:endnote w:type="continuationSeparator" w:id="0">
    <w:p w14:paraId="0E410DF1" w14:textId="77777777" w:rsidR="008A5C8A" w:rsidRDefault="008A5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8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6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6715" w14:textId="1F9C2EF1" w:rsidR="00262EA3" w:rsidRPr="00604D39" w:rsidRDefault="00262EA3" w:rsidP="00604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D55C" w14:textId="77777777" w:rsidR="008A5C8A" w:rsidRDefault="008A5C8A" w:rsidP="000C1CAD">
      <w:pPr>
        <w:spacing w:line="240" w:lineRule="auto"/>
      </w:pPr>
      <w:r>
        <w:separator/>
      </w:r>
    </w:p>
  </w:footnote>
  <w:footnote w:type="continuationSeparator" w:id="0">
    <w:p w14:paraId="1D870159" w14:textId="77777777" w:rsidR="008A5C8A" w:rsidRDefault="008A5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2E3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17932" wp14:anchorId="52C40E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D39" w14:paraId="3C214443" w14:textId="5094364E">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40E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D39" w14:paraId="3C214443" w14:textId="5094364E">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v:textbox>
              <w10:wrap anchorx="page"/>
            </v:shape>
          </w:pict>
        </mc:Fallback>
      </mc:AlternateContent>
    </w:r>
  </w:p>
  <w:p w:rsidRPr="00293C4F" w:rsidR="00262EA3" w:rsidP="00776B74" w:rsidRDefault="00262EA3" w14:paraId="562EB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1F84B" w14:textId="77777777">
    <w:pPr>
      <w:jc w:val="right"/>
    </w:pPr>
  </w:p>
  <w:p w:rsidR="00262EA3" w:rsidP="00776B74" w:rsidRDefault="00262EA3" w14:paraId="457F15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4D39" w14:paraId="4D740D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5155C" wp14:anchorId="0A435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D39" w14:paraId="7824D746" w14:textId="106007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5C8A">
          <w:t>MP</w:t>
        </w:r>
      </w:sdtContent>
    </w:sdt>
    <w:sdt>
      <w:sdtPr>
        <w:alias w:val="CC_Noformat_Partinummer"/>
        <w:tag w:val="CC_Noformat_Partinummer"/>
        <w:id w:val="-2014525982"/>
        <w:text/>
      </w:sdtPr>
      <w:sdtEndPr/>
      <w:sdtContent>
        <w:r w:rsidR="008A5C8A">
          <w:t>1816</w:t>
        </w:r>
      </w:sdtContent>
    </w:sdt>
  </w:p>
  <w:p w:rsidRPr="008227B3" w:rsidR="00262EA3" w:rsidP="008227B3" w:rsidRDefault="00604D39" w14:paraId="3863A3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D39" w14:paraId="618F9D41" w14:textId="35F4F0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:1620</w:t>
        </w:r>
      </w:sdtContent>
    </w:sdt>
  </w:p>
  <w:p w:rsidR="00262EA3" w:rsidP="00E03A3D" w:rsidRDefault="00604D39" w14:paraId="5D909FC7" w14:textId="0F248AD2">
    <w:pPr>
      <w:pStyle w:val="Motionr"/>
    </w:pPr>
    <w:sdt>
      <w:sdtPr>
        <w:alias w:val="CC_Noformat_Avtext"/>
        <w:tag w:val="CC_Noformat_Avtext"/>
        <w:id w:val="-2020768203"/>
        <w:lock w:val="sdtContentLocked"/>
        <w:placeholder>
          <w:docPart w:val="7455190690D7420C8250FE6DDE316566"/>
        </w:placeholder>
        <w15:appearance w15:val="hidden"/>
        <w:text/>
      </w:sdtPr>
      <w:sdtEndPr/>
      <w:sdtContent>
        <w:r>
          <w:t>av Rebecka Le Moine m.fl. (MP)</w:t>
        </w:r>
      </w:sdtContent>
    </w:sdt>
  </w:p>
  <w:sdt>
    <w:sdtPr>
      <w:alias w:val="CC_Noformat_Rubtext"/>
      <w:tag w:val="CC_Noformat_Rubtext"/>
      <w:id w:val="-218060500"/>
      <w:lock w:val="sdtContentLocked"/>
      <w:placeholder>
        <w:docPart w:val="BE81F6B5D4B34EAA9AE5C710D342D07F"/>
      </w:placeholder>
      <w:text/>
    </w:sdtPr>
    <w:sdtEndPr/>
    <w:sdtContent>
      <w:p w:rsidR="00262EA3" w:rsidP="00283E0F" w:rsidRDefault="007C5F19" w14:paraId="104E74FB" w14:textId="0667B6F7">
        <w:pPr>
          <w:pStyle w:val="FSHRub2"/>
        </w:pPr>
        <w:r>
          <w:t>Förbud för smällare, raketer och fyrverkerier för privatpersoner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EA7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EAB"/>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3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B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19"/>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D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8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3FE67"/>
  <w15:chartTrackingRefBased/>
  <w15:docId w15:val="{9213470E-5EF3-4357-86A4-51B8ADFB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0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DACB70C094B6E840505576E994250"/>
        <w:category>
          <w:name w:val="Allmänt"/>
          <w:gallery w:val="placeholder"/>
        </w:category>
        <w:types>
          <w:type w:val="bbPlcHdr"/>
        </w:types>
        <w:behaviors>
          <w:behavior w:val="content"/>
        </w:behaviors>
        <w:guid w:val="{0EE985E9-5A40-4D19-8973-DF9FB84EEE8E}"/>
      </w:docPartPr>
      <w:docPartBody>
        <w:p w:rsidR="00AC6694" w:rsidRDefault="00AC6694">
          <w:pPr>
            <w:pStyle w:val="2A4DACB70C094B6E840505576E994250"/>
          </w:pPr>
          <w:r w:rsidRPr="005A0A93">
            <w:rPr>
              <w:rStyle w:val="Platshllartext"/>
            </w:rPr>
            <w:t>Förslag till riksdagsbeslut</w:t>
          </w:r>
        </w:p>
      </w:docPartBody>
    </w:docPart>
    <w:docPart>
      <w:docPartPr>
        <w:name w:val="B3A35EAF9DFA41ABB63001611C0D5F4D"/>
        <w:category>
          <w:name w:val="Allmänt"/>
          <w:gallery w:val="placeholder"/>
        </w:category>
        <w:types>
          <w:type w:val="bbPlcHdr"/>
        </w:types>
        <w:behaviors>
          <w:behavior w:val="content"/>
        </w:behaviors>
        <w:guid w:val="{C9B8B105-F478-4453-916B-DEBDF9936E3E}"/>
      </w:docPartPr>
      <w:docPartBody>
        <w:p w:rsidR="00AC6694" w:rsidRDefault="00AC6694">
          <w:pPr>
            <w:pStyle w:val="B3A35EAF9DFA41ABB63001611C0D5F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33A3E5E83A4C32A40A39884AF07777"/>
        <w:category>
          <w:name w:val="Allmänt"/>
          <w:gallery w:val="placeholder"/>
        </w:category>
        <w:types>
          <w:type w:val="bbPlcHdr"/>
        </w:types>
        <w:behaviors>
          <w:behavior w:val="content"/>
        </w:behaviors>
        <w:guid w:val="{F9A2D203-14AE-4283-8E90-B6963243103D}"/>
      </w:docPartPr>
      <w:docPartBody>
        <w:p w:rsidR="00AC6694" w:rsidRDefault="00AC6694">
          <w:pPr>
            <w:pStyle w:val="0A33A3E5E83A4C32A40A39884AF07777"/>
          </w:pPr>
          <w:r w:rsidRPr="005A0A93">
            <w:rPr>
              <w:rStyle w:val="Platshllartext"/>
            </w:rPr>
            <w:t>Motivering</w:t>
          </w:r>
        </w:p>
      </w:docPartBody>
    </w:docPart>
    <w:docPart>
      <w:docPartPr>
        <w:name w:val="3FDC27C289BD4FCF90F312F162E9CDF2"/>
        <w:category>
          <w:name w:val="Allmänt"/>
          <w:gallery w:val="placeholder"/>
        </w:category>
        <w:types>
          <w:type w:val="bbPlcHdr"/>
        </w:types>
        <w:behaviors>
          <w:behavior w:val="content"/>
        </w:behaviors>
        <w:guid w:val="{78FA2BEC-B650-464E-963A-38FA1118792A}"/>
      </w:docPartPr>
      <w:docPartBody>
        <w:p w:rsidR="00AC6694" w:rsidRDefault="00AC6694">
          <w:pPr>
            <w:pStyle w:val="3FDC27C289BD4FCF90F312F162E9CDF2"/>
          </w:pPr>
          <w:r w:rsidRPr="009B077E">
            <w:rPr>
              <w:rStyle w:val="Platshllartext"/>
            </w:rPr>
            <w:t>Namn på motionärer infogas/tas bort via panelen.</w:t>
          </w:r>
        </w:p>
      </w:docPartBody>
    </w:docPart>
    <w:docPart>
      <w:docPartPr>
        <w:name w:val="7455190690D7420C8250FE6DDE316566"/>
        <w:category>
          <w:name w:val="Allmänt"/>
          <w:gallery w:val="placeholder"/>
        </w:category>
        <w:types>
          <w:type w:val="bbPlcHdr"/>
        </w:types>
        <w:behaviors>
          <w:behavior w:val="content"/>
        </w:behaviors>
        <w:guid w:val="{FEE5160F-F094-4FE6-A252-7FDF3B927683}"/>
      </w:docPartPr>
      <w:docPartBody>
        <w:p w:rsidR="00AC6694" w:rsidRDefault="00AC6694">
          <w:pPr>
            <w:pStyle w:val="7455190690D7420C8250FE6DDE316566"/>
          </w:pPr>
          <w:r>
            <w:rPr>
              <w:rStyle w:val="Platshllartext"/>
            </w:rPr>
            <w:t xml:space="preserve"> </w:t>
          </w:r>
        </w:p>
      </w:docPartBody>
    </w:docPart>
    <w:docPart>
      <w:docPartPr>
        <w:name w:val="BE81F6B5D4B34EAA9AE5C710D342D07F"/>
        <w:category>
          <w:name w:val="Allmänt"/>
          <w:gallery w:val="placeholder"/>
        </w:category>
        <w:types>
          <w:type w:val="bbPlcHdr"/>
        </w:types>
        <w:behaviors>
          <w:behavior w:val="content"/>
        </w:behaviors>
        <w:guid w:val="{3677E5D6-90C8-4E68-861E-47ABABDACB15}"/>
      </w:docPartPr>
      <w:docPartBody>
        <w:p w:rsidR="00AC6694" w:rsidRDefault="00AC6694">
          <w:pPr>
            <w:pStyle w:val="BE81F6B5D4B34EAA9AE5C710D342D0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AC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DACB70C094B6E840505576E994250">
    <w:name w:val="2A4DACB70C094B6E840505576E994250"/>
  </w:style>
  <w:style w:type="paragraph" w:customStyle="1" w:styleId="B3A35EAF9DFA41ABB63001611C0D5F4D">
    <w:name w:val="B3A35EAF9DFA41ABB63001611C0D5F4D"/>
  </w:style>
  <w:style w:type="paragraph" w:customStyle="1" w:styleId="0A33A3E5E83A4C32A40A39884AF07777">
    <w:name w:val="0A33A3E5E83A4C32A40A39884AF07777"/>
  </w:style>
  <w:style w:type="paragraph" w:customStyle="1" w:styleId="3FDC27C289BD4FCF90F312F162E9CDF2">
    <w:name w:val="3FDC27C289BD4FCF90F312F162E9CDF2"/>
  </w:style>
  <w:style w:type="paragraph" w:customStyle="1" w:styleId="7455190690D7420C8250FE6DDE316566">
    <w:name w:val="7455190690D7420C8250FE6DDE316566"/>
  </w:style>
  <w:style w:type="paragraph" w:customStyle="1" w:styleId="BE81F6B5D4B34EAA9AE5C710D342D07F">
    <w:name w:val="BE81F6B5D4B34EAA9AE5C710D342D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FCBED-562F-4235-860E-71A6CDC9E13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EC59731-D43E-40CE-81DE-26F422B5E881}"/>
</file>

<file path=customXml/itemProps4.xml><?xml version="1.0" encoding="utf-8"?>
<ds:datastoreItem xmlns:ds="http://schemas.openxmlformats.org/officeDocument/2006/customXml" ds:itemID="{BB90E1DA-4889-4254-8BAA-7F11F62B35DD}"/>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2257</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