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DocumentDate"/>
      <w:r w:rsidRPr="00631228">
        <w:t>Torsdagen den 23 april 2020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631228">
              <w:rPr>
                <w:rFonts w:ascii="Arial" w:hAnsi="Arial"/>
                <w:sz w:val="28"/>
              </w:rPr>
              <w:t>12.00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14.00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Frågestund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FiU33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Ett nytt konto- och värdefackssystem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Olovsson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0.04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FiU39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Riksrevisionens rapport om det kommunala utjämningssystemet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Thomsson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Håkan Svenneling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Olovsson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 Ericson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Charlotte Quensel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0.31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0.35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Civilutskottets betänkande CU12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Ersättningsrätt och insolvensrätt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Michael Rubbestad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Martina Johansson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Jon Thorbjörnson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Leif Nysmed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0.29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1.04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Utrikesutskottets betänkande UU9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Nedrustningsfrågor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Håkan Svenneling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Pyry Niemi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Hans Wallmark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Kerstin Lundgren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Robert Halef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Janine Alm Ericson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Pål Jonson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2.02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Utrikesutskottets betänkande UU12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Interparlamentariska unionen (IPU)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Teres Lindberg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Cecilia Widegren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2.18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Utbildningsutskottets betänkande UbU14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Vuxenutbildning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Stockhaus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Robert Stenkvist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Christensson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Daniel Riazat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Gudrun Brunegård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Caroline Helmersson Olsson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Nilsson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Gardfjell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3.12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3 tim. 12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2" w:name="StartTalarLista"/>
      <w:bookmarkEnd w:id="2"/>
    </w:p>
    <w:p w:rsidR="00786E32" w:rsidRPr="00631228" w:rsidP="00786E32">
      <w:pPr>
        <w:pStyle w:val="renderubrikKursiv"/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503263">
      <w:rPr>
        <w:noProof/>
      </w:rPr>
      <w:t>1</w:t>
    </w:r>
    <w:r w:rsidR="00886332">
      <w:rPr>
        <w:noProof/>
      </w:rPr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886332">
      <w:t>1</w:t>
    </w:r>
    <w:r w:rsidR="00886332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23 april 2020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>
    <w:pPr>
      <w:pStyle w:val="Dokumentrubrik"/>
      <w:spacing w:after="360"/>
    </w:pPr>
    <w:r>
      <w:fldChar w:fldCharType="begin"/>
    </w:r>
    <w:r>
      <w:instrText xml:space="preserve"> if </w:instrText>
    </w:r>
    <w:r w:rsidR="00886332">
      <w:fldChar w:fldCharType="begin"/>
    </w:r>
    <w:r w:rsidR="00886332">
      <w:instrText xml:space="preserve"> DOCPROPERTY  Status </w:instrText>
    </w:r>
    <w:r w:rsidR="00886332">
      <w:fldChar w:fldCharType="separate"/>
    </w:r>
    <w:r w:rsidR="00886332">
      <w:instrText>slutlig</w:instrText>
    </w:r>
    <w:r w:rsidR="00886332">
      <w:fldChar w:fldCharType="end"/>
    </w:r>
    <w:r>
      <w:instrText xml:space="preserve"> = "preliminär" "Preliminär t" "T" </w:instrText>
    </w:r>
    <w:r>
      <w:fldChar w:fldCharType="separate"/>
    </w:r>
    <w: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2020-04-23</SAFIR_Sammantradesdatum_Doc>
    <SAFIR_SammantradeID xmlns="C07A1A6C-0B19-41D9-BDF8-F523BA3921EB">798307d8-274d-4b5b-8105-33ee55cfd386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87AF39-55F9-4DD8-9664-F6E3578CF73E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9</cp:revision>
  <cp:lastPrinted>2013-08-26T06:33:00Z</cp:lastPrinted>
  <dcterms:created xsi:type="dcterms:W3CDTF">2013-09-04T06:47:00Z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23 april 2020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